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64" w:rsidRDefault="000C5864" w:rsidP="00C73534">
      <w:pPr>
        <w:pStyle w:val="Heading1"/>
        <w:tabs>
          <w:tab w:val="left" w:pos="3322"/>
        </w:tabs>
        <w:spacing w:before="71"/>
        <w:ind w:left="0" w:right="-139"/>
      </w:pPr>
    </w:p>
    <w:p w:rsidR="000C5864" w:rsidRDefault="000C5864" w:rsidP="00C73534">
      <w:pPr>
        <w:pStyle w:val="Heading1"/>
        <w:tabs>
          <w:tab w:val="left" w:pos="3322"/>
        </w:tabs>
        <w:spacing w:before="71"/>
        <w:ind w:left="0" w:right="-13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43.5pt">
            <v:imagedata r:id="rId7" o:title=""/>
          </v:shape>
        </w:pict>
      </w:r>
    </w:p>
    <w:p w:rsidR="000C5864" w:rsidRDefault="000C5864" w:rsidP="00086F03">
      <w:pPr>
        <w:pStyle w:val="Heading1"/>
        <w:tabs>
          <w:tab w:val="left" w:pos="3322"/>
        </w:tabs>
        <w:spacing w:before="71"/>
        <w:ind w:left="2612" w:right="-139"/>
        <w:rPr>
          <w:color w:val="234060"/>
        </w:rPr>
      </w:pPr>
    </w:p>
    <w:p w:rsidR="000C5864" w:rsidRDefault="000C5864" w:rsidP="00086F03">
      <w:pPr>
        <w:pStyle w:val="Heading1"/>
        <w:tabs>
          <w:tab w:val="left" w:pos="3322"/>
        </w:tabs>
        <w:spacing w:before="71"/>
        <w:ind w:left="2612" w:right="-139"/>
        <w:rPr>
          <w:color w:val="234060"/>
        </w:rPr>
      </w:pPr>
    </w:p>
    <w:p w:rsidR="000C5864" w:rsidRDefault="000C5864" w:rsidP="00086F03">
      <w:pPr>
        <w:pStyle w:val="Heading1"/>
        <w:tabs>
          <w:tab w:val="left" w:pos="3322"/>
        </w:tabs>
        <w:spacing w:before="71"/>
        <w:ind w:left="2612" w:right="-139"/>
      </w:pPr>
      <w:r>
        <w:rPr>
          <w:color w:val="234060"/>
        </w:rPr>
        <w:t>ПОЯСНИТЕЛЬНАЯ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ЗАПИСКА</w:t>
      </w:r>
    </w:p>
    <w:p w:rsidR="000C5864" w:rsidRDefault="000C5864" w:rsidP="00C73534">
      <w:pPr>
        <w:pStyle w:val="BodyText"/>
        <w:spacing w:before="11"/>
        <w:ind w:right="-139"/>
        <w:rPr>
          <w:b/>
          <w:sz w:val="27"/>
        </w:rPr>
      </w:pPr>
    </w:p>
    <w:p w:rsidR="000C5864" w:rsidRPr="008C048B" w:rsidRDefault="000C5864" w:rsidP="00C73534">
      <w:pPr>
        <w:pStyle w:val="ListParagraph"/>
        <w:numPr>
          <w:ilvl w:val="1"/>
          <w:numId w:val="34"/>
        </w:numPr>
        <w:tabs>
          <w:tab w:val="left" w:pos="3455"/>
        </w:tabs>
        <w:ind w:right="-139" w:hanging="494"/>
        <w:rPr>
          <w:b/>
          <w:sz w:val="28"/>
        </w:rPr>
      </w:pPr>
      <w:r>
        <w:rPr>
          <w:b/>
          <w:color w:val="234060"/>
          <w:sz w:val="28"/>
        </w:rPr>
        <w:t>Характеристика</w:t>
      </w:r>
      <w:r>
        <w:rPr>
          <w:b/>
          <w:color w:val="234060"/>
          <w:spacing w:val="-5"/>
          <w:sz w:val="28"/>
        </w:rPr>
        <w:t xml:space="preserve"> </w:t>
      </w:r>
      <w:r>
        <w:rPr>
          <w:b/>
          <w:color w:val="234060"/>
          <w:sz w:val="28"/>
        </w:rPr>
        <w:t>программы</w:t>
      </w: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C73534">
      <w:pPr>
        <w:pStyle w:val="BodyText"/>
        <w:ind w:left="212" w:right="-139" w:firstLine="852"/>
        <w:jc w:val="both"/>
      </w:pPr>
      <w:r>
        <w:t>Современный период развития общества характеризуется масштабными</w:t>
      </w:r>
      <w:r>
        <w:rPr>
          <w:spacing w:val="1"/>
        </w:rPr>
        <w:t xml:space="preserve"> </w:t>
      </w:r>
      <w:r>
        <w:t>изменениями в окружающем мире, влекущими за собой пересмотр социальных</w:t>
      </w:r>
      <w:r>
        <w:rPr>
          <w:spacing w:val="1"/>
        </w:rPr>
        <w:t xml:space="preserve"> </w:t>
      </w:r>
      <w:r>
        <w:t>требований к образованию, предполагающими его ориентацию не только 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метапредметными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робототехники.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t>Робототехника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автоматизированных технических систем. Робототехника опирается на такие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электроника,</w:t>
      </w:r>
      <w:r>
        <w:rPr>
          <w:spacing w:val="1"/>
        </w:rPr>
        <w:t xml:space="preserve"> </w:t>
      </w:r>
      <w:r>
        <w:t>механика,</w:t>
      </w:r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является одним из важнейших направлений научно-технического прогресса, в</w:t>
      </w:r>
      <w:r>
        <w:rPr>
          <w:spacing w:val="1"/>
        </w:rPr>
        <w:t xml:space="preserve"> </w:t>
      </w:r>
      <w:r>
        <w:t>котором проблемы механики и новых технологий соприкасаются с проблемами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1"/>
        </w:rPr>
        <w:t xml:space="preserve"> </w:t>
      </w:r>
      <w:r>
        <w:t>интеллекта.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робототехники и мехатроники позволит ускорить подготовку кадров, развитие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научно-технических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 в</w:t>
      </w:r>
      <w:r>
        <w:rPr>
          <w:spacing w:val="-1"/>
        </w:rPr>
        <w:t xml:space="preserve"> </w:t>
      </w:r>
      <w:r>
        <w:t>России и по</w:t>
      </w:r>
      <w:r>
        <w:rPr>
          <w:spacing w:val="1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миру.</w:t>
      </w:r>
    </w:p>
    <w:p w:rsidR="000C5864" w:rsidRPr="0045189A" w:rsidRDefault="000C5864" w:rsidP="0045189A">
      <w:pPr>
        <w:pStyle w:val="ListParagraph"/>
        <w:tabs>
          <w:tab w:val="left" w:pos="3455"/>
        </w:tabs>
        <w:ind w:left="284" w:right="-13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45189A">
        <w:rPr>
          <w:bCs/>
          <w:sz w:val="28"/>
          <w:szCs w:val="28"/>
        </w:rPr>
        <w:t>Выступая с посланием Федеральному Собранию, В.В. Путин</w:t>
      </w:r>
      <w:r>
        <w:rPr>
          <w:bCs/>
          <w:sz w:val="28"/>
          <w:szCs w:val="28"/>
        </w:rPr>
        <w:t>,</w:t>
      </w:r>
      <w:r w:rsidRPr="0045189A">
        <w:rPr>
          <w:bCs/>
          <w:sz w:val="28"/>
          <w:szCs w:val="28"/>
        </w:rPr>
        <w:t xml:space="preserve"> Президент </w:t>
      </w:r>
      <w:r>
        <w:rPr>
          <w:bCs/>
          <w:sz w:val="28"/>
          <w:szCs w:val="28"/>
        </w:rPr>
        <w:t xml:space="preserve">  </w:t>
      </w:r>
      <w:r w:rsidRPr="0045189A">
        <w:rPr>
          <w:bCs/>
          <w:sz w:val="28"/>
          <w:szCs w:val="28"/>
        </w:rPr>
        <w:t>РФ, заявил о необходимости достижения Россией самодостаточности и конкурентоспособности в области искусственного интеллекта</w:t>
      </w:r>
      <w:r>
        <w:rPr>
          <w:bCs/>
          <w:sz w:val="28"/>
          <w:szCs w:val="28"/>
        </w:rPr>
        <w:t>: «</w:t>
      </w:r>
      <w:r w:rsidRPr="0045189A">
        <w:rPr>
          <w:bCs/>
          <w:sz w:val="28"/>
          <w:szCs w:val="28"/>
        </w:rPr>
        <w:t xml:space="preserve">Важным элементом цифровой платформы являются алгоритмы искусственного интеллекта. </w:t>
      </w:r>
      <w:r>
        <w:rPr>
          <w:bCs/>
        </w:rPr>
        <w:t>В</w:t>
      </w:r>
      <w:r w:rsidRPr="0045189A">
        <w:rPr>
          <w:bCs/>
          <w:sz w:val="28"/>
          <w:szCs w:val="28"/>
        </w:rPr>
        <w:t xml:space="preserve"> Национальной стратегии развития искусственного интеллекта</w:t>
      </w:r>
      <w:r>
        <w:rPr>
          <w:bCs/>
        </w:rPr>
        <w:t xml:space="preserve"> </w:t>
      </w:r>
      <w:r w:rsidRPr="0045189A">
        <w:rPr>
          <w:bCs/>
          <w:sz w:val="28"/>
          <w:szCs w:val="28"/>
        </w:rPr>
        <w:t>поставлены новые цели, в том числе надо обеспечить технологический суверенитет по таким революционным направлениям, как генеративный искусственный интеллект и большие языковые модели. Их внедрение обещает настоящий прорыв в экономике и социальной сфере. Это должно быть настоящим прорывом</w:t>
      </w:r>
      <w:r>
        <w:rPr>
          <w:bCs/>
          <w:sz w:val="28"/>
          <w:szCs w:val="28"/>
        </w:rPr>
        <w:t>»</w:t>
      </w:r>
      <w:r>
        <w:rPr>
          <w:bCs/>
        </w:rPr>
        <w:t>.</w:t>
      </w:r>
    </w:p>
    <w:p w:rsidR="000C5864" w:rsidRDefault="000C5864" w:rsidP="0045189A">
      <w:pPr>
        <w:pStyle w:val="BodyText"/>
        <w:spacing w:before="1"/>
        <w:ind w:left="284" w:right="-139"/>
        <w:jc w:val="both"/>
      </w:pPr>
      <w:r>
        <w:t xml:space="preserve">       Умение использовать современные технические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подрастающим</w:t>
      </w:r>
      <w:r>
        <w:rPr>
          <w:spacing w:val="1"/>
        </w:rPr>
        <w:t xml:space="preserve"> </w:t>
      </w:r>
      <w:r>
        <w:t>поколением массу возможностей и сделает дальнейшее развитие технологий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быстрым.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t>Робототехника является  одним из важнейших направлений научно-технического прогресса, в котором проблемы механики и новых технологий соприкасаются с проблемами искусственного интеллекта.</w:t>
      </w:r>
    </w:p>
    <w:p w:rsidR="000C5864" w:rsidRDefault="000C5864" w:rsidP="00812801">
      <w:pPr>
        <w:pStyle w:val="BodyText"/>
        <w:spacing w:line="322" w:lineRule="exact"/>
        <w:ind w:left="142" w:right="-139"/>
        <w:jc w:val="both"/>
      </w:pPr>
      <w:r>
        <w:t xml:space="preserve">  Дополнительная</w:t>
      </w:r>
      <w:r>
        <w:rPr>
          <w:spacing w:val="97"/>
        </w:rPr>
        <w:t xml:space="preserve"> </w:t>
      </w:r>
      <w:r>
        <w:t>общеобразовательная</w:t>
      </w:r>
      <w:r>
        <w:rPr>
          <w:spacing w:val="96"/>
        </w:rPr>
        <w:t xml:space="preserve"> </w:t>
      </w:r>
      <w:r>
        <w:t>(общеразвивающая)</w:t>
      </w:r>
      <w:r>
        <w:rPr>
          <w:spacing w:val="98"/>
        </w:rPr>
        <w:t xml:space="preserve"> </w:t>
      </w:r>
      <w:r>
        <w:t xml:space="preserve">программа     «Юный робототехник» (далее - программа) </w:t>
      </w:r>
      <w:r>
        <w:rPr>
          <w:b/>
        </w:rPr>
        <w:t xml:space="preserve">- </w:t>
      </w:r>
      <w:r>
        <w:t>относится к программам</w:t>
      </w:r>
      <w:r>
        <w:rPr>
          <w:spacing w:val="1"/>
        </w:rPr>
        <w:t xml:space="preserve">  </w:t>
      </w:r>
      <w:r>
        <w:rPr>
          <w:b/>
        </w:rPr>
        <w:t>технической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 xml:space="preserve">способностей  </w:t>
      </w:r>
      <w:r>
        <w:rPr>
          <w:spacing w:val="9"/>
        </w:rPr>
        <w:t xml:space="preserve"> </w:t>
      </w:r>
      <w:r>
        <w:t xml:space="preserve">детей,  </w:t>
      </w:r>
      <w:r>
        <w:rPr>
          <w:spacing w:val="7"/>
        </w:rPr>
        <w:t xml:space="preserve"> </w:t>
      </w:r>
      <w:r>
        <w:t xml:space="preserve">формирование  </w:t>
      </w:r>
      <w:r>
        <w:rPr>
          <w:spacing w:val="6"/>
        </w:rPr>
        <w:t xml:space="preserve"> </w:t>
      </w:r>
      <w:r>
        <w:t xml:space="preserve">технических  </w:t>
      </w:r>
      <w:r>
        <w:rPr>
          <w:spacing w:val="16"/>
        </w:rPr>
        <w:t xml:space="preserve"> </w:t>
      </w:r>
      <w:r>
        <w:t xml:space="preserve">компетенций,  </w:t>
      </w:r>
      <w:r>
        <w:rPr>
          <w:spacing w:val="7"/>
        </w:rPr>
        <w:t xml:space="preserve"> </w:t>
      </w:r>
      <w:r>
        <w:t xml:space="preserve">а  </w:t>
      </w:r>
      <w:r>
        <w:rPr>
          <w:spacing w:val="8"/>
        </w:rPr>
        <w:t xml:space="preserve"> </w:t>
      </w:r>
      <w:r>
        <w:t xml:space="preserve">так  </w:t>
      </w:r>
      <w:r>
        <w:rPr>
          <w:spacing w:val="9"/>
        </w:rPr>
        <w:t xml:space="preserve"> </w:t>
      </w:r>
      <w:r>
        <w:t>же овладение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 (универсальные социальные волевые компетенции, которые не поддаются количественному измерению: коммуникабельность, креативность, умение работать в команде) </w:t>
      </w:r>
      <w:r>
        <w:t>и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компетенциями  (профессиональные технические навыки),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 задач.</w:t>
      </w:r>
    </w:p>
    <w:p w:rsidR="000C5864" w:rsidRDefault="000C5864" w:rsidP="00905C37">
      <w:pPr>
        <w:pStyle w:val="BodyText"/>
        <w:ind w:right="-139" w:firstLine="720"/>
      </w:pPr>
      <w:r w:rsidRPr="00A51042">
        <w:rPr>
          <w:b/>
        </w:rPr>
        <w:t>Нормативно-правовая база</w:t>
      </w:r>
      <w:r>
        <w:t xml:space="preserve"> </w:t>
      </w:r>
      <w:r w:rsidRPr="00A51042">
        <w:rPr>
          <w:b/>
        </w:rPr>
        <w:t>Программы</w:t>
      </w:r>
      <w:r>
        <w:t xml:space="preserve">: </w:t>
      </w:r>
      <w:r>
        <w:softHyphen/>
      </w:r>
    </w:p>
    <w:p w:rsidR="000C5864" w:rsidRPr="008C048B" w:rsidRDefault="000C5864" w:rsidP="00905C3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«</w:t>
      </w:r>
      <w:r w:rsidRPr="008C048B">
        <w:rPr>
          <w:color w:val="1A1A1A"/>
          <w:sz w:val="28"/>
          <w:szCs w:val="28"/>
          <w:lang w:eastAsia="ru-RU"/>
        </w:rPr>
        <w:t>Конституция Российской Федерации</w:t>
      </w:r>
      <w:r>
        <w:rPr>
          <w:color w:val="1A1A1A"/>
          <w:sz w:val="28"/>
          <w:szCs w:val="28"/>
          <w:lang w:eastAsia="ru-RU"/>
        </w:rPr>
        <w:t xml:space="preserve">» </w:t>
      </w:r>
      <w:r w:rsidRPr="008C048B">
        <w:rPr>
          <w:color w:val="1A1A1A"/>
          <w:sz w:val="28"/>
          <w:szCs w:val="28"/>
          <w:lang w:eastAsia="ru-RU"/>
        </w:rPr>
        <w:t>(принята всенародным голосованием 12.12.1993</w:t>
      </w:r>
      <w:r>
        <w:rPr>
          <w:color w:val="1A1A1A"/>
          <w:sz w:val="28"/>
          <w:szCs w:val="28"/>
          <w:lang w:eastAsia="ru-RU"/>
        </w:rPr>
        <w:t xml:space="preserve"> г.) </w:t>
      </w:r>
      <w:r w:rsidRPr="008C048B">
        <w:rPr>
          <w:color w:val="1A1A1A"/>
          <w:sz w:val="28"/>
          <w:szCs w:val="28"/>
          <w:lang w:eastAsia="ru-RU"/>
        </w:rPr>
        <w:t>с изменениями, одобренными в ходе общероссийского голосования 01.07.2020);</w:t>
      </w:r>
    </w:p>
    <w:p w:rsidR="000C5864" w:rsidRPr="00905C37" w:rsidRDefault="000C5864" w:rsidP="00905C3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8C048B">
        <w:rPr>
          <w:color w:val="1A1A1A"/>
          <w:sz w:val="28"/>
          <w:szCs w:val="28"/>
          <w:lang w:eastAsia="ru-RU"/>
        </w:rPr>
        <w:t>Федеральный закон №304-ФЗ «О внесении изменений в Федеральный закон «Об образовании в</w:t>
      </w:r>
      <w:r>
        <w:rPr>
          <w:color w:val="1A1A1A"/>
          <w:sz w:val="28"/>
          <w:szCs w:val="28"/>
          <w:lang w:eastAsia="ru-RU"/>
        </w:rPr>
        <w:t xml:space="preserve"> </w:t>
      </w:r>
      <w:r w:rsidRPr="008C048B">
        <w:rPr>
          <w:color w:val="1A1A1A"/>
          <w:sz w:val="28"/>
          <w:szCs w:val="28"/>
          <w:lang w:eastAsia="ru-RU"/>
        </w:rPr>
        <w:t>Российской Федерации» по вопросам воспитания обучающихся» ( 31 июля 2020 года).</w:t>
      </w:r>
    </w:p>
    <w:p w:rsidR="000C5864" w:rsidRPr="008C048B" w:rsidRDefault="000C5864" w:rsidP="00905C3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 w:rsidRPr="008C048B">
        <w:rPr>
          <w:color w:val="1A1A1A"/>
          <w:sz w:val="28"/>
          <w:szCs w:val="28"/>
          <w:lang w:eastAsia="ru-RU"/>
        </w:rPr>
        <w:t xml:space="preserve"> Федеральный проект «Патриотическое воспитание граждан РФ" в рамках нацпроекта "Образование"(начало реализации с 1 января 2021 года);</w:t>
      </w:r>
    </w:p>
    <w:p w:rsidR="000C5864" w:rsidRPr="008C048B" w:rsidRDefault="000C5864" w:rsidP="00905C37">
      <w:pPr>
        <w:widowControl/>
        <w:shd w:val="clear" w:color="auto" w:fill="FFFFFF"/>
        <w:autoSpaceDE/>
        <w:autoSpaceDN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«</w:t>
      </w:r>
      <w:r w:rsidRPr="008C048B">
        <w:rPr>
          <w:color w:val="1A1A1A"/>
          <w:sz w:val="28"/>
          <w:szCs w:val="28"/>
          <w:lang w:eastAsia="ru-RU"/>
        </w:rPr>
        <w:t>Стратегия развития воспитания в Российской Федерации на период до 2025 года</w:t>
      </w:r>
      <w:r>
        <w:rPr>
          <w:color w:val="1A1A1A"/>
          <w:sz w:val="28"/>
          <w:szCs w:val="28"/>
          <w:lang w:eastAsia="ru-RU"/>
        </w:rPr>
        <w:t>».</w:t>
      </w:r>
    </w:p>
    <w:p w:rsidR="000C5864" w:rsidRDefault="000C5864" w:rsidP="00905C37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905C37">
        <w:rPr>
          <w:sz w:val="28"/>
          <w:szCs w:val="28"/>
        </w:rPr>
        <w:t>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</w:t>
      </w:r>
      <w:r>
        <w:rPr>
          <w:sz w:val="28"/>
          <w:szCs w:val="28"/>
        </w:rPr>
        <w:t>.</w:t>
      </w:r>
      <w:r w:rsidRPr="00905C37">
        <w:rPr>
          <w:sz w:val="28"/>
          <w:szCs w:val="28"/>
        </w:rPr>
        <w:t xml:space="preserve"> </w:t>
      </w:r>
      <w:r w:rsidRPr="00905C37">
        <w:rPr>
          <w:sz w:val="28"/>
          <w:szCs w:val="28"/>
        </w:rPr>
        <w:softHyphen/>
        <w:t xml:space="preserve"> </w:t>
      </w:r>
    </w:p>
    <w:p w:rsidR="000C5864" w:rsidRDefault="000C5864" w:rsidP="00905C37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905C37">
        <w:rPr>
          <w:sz w:val="28"/>
          <w:szCs w:val="28"/>
        </w:rPr>
        <w:t>Постановление Правительства РФ от 02.08.2019 г.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>
        <w:rPr>
          <w:sz w:val="28"/>
          <w:szCs w:val="28"/>
        </w:rPr>
        <w:t>.</w:t>
      </w:r>
      <w:r w:rsidRPr="00905C37">
        <w:rPr>
          <w:sz w:val="28"/>
          <w:szCs w:val="28"/>
        </w:rPr>
        <w:t xml:space="preserve"> </w:t>
      </w:r>
      <w:r w:rsidRPr="00905C37">
        <w:rPr>
          <w:sz w:val="28"/>
          <w:szCs w:val="28"/>
        </w:rPr>
        <w:softHyphen/>
      </w:r>
    </w:p>
    <w:p w:rsidR="000C5864" w:rsidRDefault="000C5864" w:rsidP="00905C37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905C37">
        <w:rPr>
          <w:sz w:val="28"/>
          <w:szCs w:val="28"/>
        </w:rPr>
        <w:t xml:space="preserve"> Приказ Министерства просвещения РФ от 27.07.2022 г.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sz w:val="28"/>
          <w:szCs w:val="28"/>
        </w:rPr>
        <w:t>.</w:t>
      </w:r>
      <w:r w:rsidRPr="00905C37">
        <w:rPr>
          <w:sz w:val="28"/>
          <w:szCs w:val="28"/>
        </w:rPr>
        <w:t xml:space="preserve"> </w:t>
      </w:r>
      <w:r w:rsidRPr="00905C37">
        <w:rPr>
          <w:sz w:val="28"/>
          <w:szCs w:val="28"/>
        </w:rPr>
        <w:softHyphen/>
        <w:t xml:space="preserve"> ГОСТ 22046-2016. «Мебель для учебных заведений. Общие технические условия»; </w:t>
      </w:r>
      <w:r w:rsidRPr="00905C37">
        <w:rPr>
          <w:sz w:val="28"/>
          <w:szCs w:val="28"/>
        </w:rPr>
        <w:softHyphen/>
        <w:t xml:space="preserve"> СП 2.4.3648-20 «Санитарно-эпидемиологические требования к организациям воспитания и обучения, отдыха и оздоровления детей и молодежи»; </w:t>
      </w:r>
      <w:r w:rsidRPr="00905C37">
        <w:rPr>
          <w:sz w:val="28"/>
          <w:szCs w:val="28"/>
        </w:rPr>
        <w:softHyphen/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sz w:val="28"/>
          <w:szCs w:val="28"/>
        </w:rPr>
        <w:t>.</w:t>
      </w:r>
      <w:r w:rsidRPr="00905C37">
        <w:rPr>
          <w:sz w:val="28"/>
          <w:szCs w:val="28"/>
        </w:rPr>
        <w:t xml:space="preserve"> </w:t>
      </w:r>
    </w:p>
    <w:p w:rsidR="000C5864" w:rsidRDefault="000C5864" w:rsidP="00905C37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905C37">
        <w:rPr>
          <w:sz w:val="28"/>
          <w:szCs w:val="28"/>
        </w:rPr>
        <w:t xml:space="preserve">Устав МУ ДО ВГСЮТ; </w:t>
      </w:r>
      <w:r w:rsidRPr="00905C37">
        <w:rPr>
          <w:sz w:val="28"/>
          <w:szCs w:val="28"/>
        </w:rPr>
        <w:softHyphen/>
      </w:r>
    </w:p>
    <w:p w:rsidR="000C5864" w:rsidRDefault="000C5864" w:rsidP="00905C37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905C37">
        <w:rPr>
          <w:sz w:val="28"/>
          <w:szCs w:val="28"/>
        </w:rPr>
        <w:t xml:space="preserve">Положение о внутренней системе оценки качества образования МУ ДО ВГСЮТ; </w:t>
      </w:r>
    </w:p>
    <w:p w:rsidR="000C5864" w:rsidRDefault="000C5864" w:rsidP="00905C37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905C37">
        <w:rPr>
          <w:sz w:val="28"/>
          <w:szCs w:val="28"/>
        </w:rPr>
        <w:softHyphen/>
        <w:t xml:space="preserve">Положение о формах и периодичности промежуточной аттестации обучающихся МУ ДО ВГСЮТ;  </w:t>
      </w:r>
    </w:p>
    <w:p w:rsidR="000C5864" w:rsidRDefault="000C5864" w:rsidP="00905C37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905C37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просвещения РФ от 27 июля 2022 г. №629)</w:t>
      </w:r>
      <w:r>
        <w:rPr>
          <w:sz w:val="28"/>
          <w:szCs w:val="28"/>
        </w:rPr>
        <w:t>.</w:t>
      </w:r>
    </w:p>
    <w:p w:rsidR="000C5864" w:rsidRDefault="000C5864" w:rsidP="00905C37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Письмо Министерства просвещения России от 29.09.2023 г. №АБ-3935/06 «О методических рекомендациях».</w:t>
      </w:r>
    </w:p>
    <w:p w:rsidR="000C5864" w:rsidRPr="00905C37" w:rsidRDefault="000C5864" w:rsidP="00905C37">
      <w:pPr>
        <w:widowControl/>
        <w:shd w:val="clear" w:color="auto" w:fill="FFFFFF"/>
        <w:autoSpaceDE/>
        <w:autoSpaceDN/>
        <w:jc w:val="both"/>
        <w:rPr>
          <w:sz w:val="28"/>
          <w:szCs w:val="28"/>
        </w:rPr>
      </w:pPr>
      <w:r w:rsidRPr="00905C37">
        <w:rPr>
          <w:sz w:val="28"/>
          <w:szCs w:val="28"/>
        </w:rPr>
        <w:t xml:space="preserve">Программа отвечает требованиям Концепции развития дополнительного образования </w:t>
      </w:r>
      <w:r>
        <w:rPr>
          <w:sz w:val="28"/>
          <w:szCs w:val="28"/>
        </w:rPr>
        <w:t>д</w:t>
      </w:r>
      <w:r w:rsidRPr="00905C37">
        <w:rPr>
          <w:sz w:val="28"/>
          <w:szCs w:val="28"/>
        </w:rPr>
        <w:t>етей до 2030 года, утв. распоряжением Правительства РФ 31.03.2022 № 678-</w:t>
      </w:r>
      <w:r>
        <w:rPr>
          <w:sz w:val="28"/>
          <w:szCs w:val="28"/>
        </w:rPr>
        <w:t>р).</w:t>
      </w:r>
    </w:p>
    <w:p w:rsidR="000C5864" w:rsidRDefault="000C5864" w:rsidP="00C73534">
      <w:pPr>
        <w:pStyle w:val="BodyText"/>
        <w:ind w:right="-139" w:firstLine="720"/>
        <w:jc w:val="both"/>
      </w:pPr>
    </w:p>
    <w:p w:rsidR="000C5864" w:rsidRPr="00905C37" w:rsidRDefault="000C5864" w:rsidP="00C73534">
      <w:pPr>
        <w:pStyle w:val="Heading1"/>
        <w:numPr>
          <w:ilvl w:val="1"/>
          <w:numId w:val="34"/>
        </w:numPr>
        <w:tabs>
          <w:tab w:val="left" w:pos="3368"/>
        </w:tabs>
        <w:ind w:left="3367" w:right="-139" w:hanging="494"/>
      </w:pPr>
      <w:r>
        <w:rPr>
          <w:color w:val="234060"/>
        </w:rPr>
        <w:t>Актуальность</w:t>
      </w:r>
      <w:r>
        <w:rPr>
          <w:color w:val="234060"/>
          <w:spacing w:val="-8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новизна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Программы</w:t>
      </w:r>
    </w:p>
    <w:p w:rsidR="000C5864" w:rsidRDefault="000C5864" w:rsidP="00905C37">
      <w:pPr>
        <w:pStyle w:val="Heading1"/>
        <w:tabs>
          <w:tab w:val="left" w:pos="3368"/>
        </w:tabs>
        <w:ind w:left="0" w:right="-139"/>
      </w:pP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812801">
      <w:pPr>
        <w:pStyle w:val="BodyText"/>
        <w:spacing w:before="1"/>
        <w:ind w:left="212" w:right="-139" w:firstLine="852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 w:rsidRPr="00270D4D">
        <w:t xml:space="preserve"> </w:t>
      </w:r>
      <w:r>
        <w:t xml:space="preserve">  обусловлена социальным заказом общества на технически грамотных специалистов в области робототехники, максимальной эффективностью развития технических навыков со школьного возраста; передачей сложного технического материала в простой доступной форме; реализацией личностных потребностей и жизненных планов; реализацией проектной деятельности школьниками на базе современного оборудования. А также повышенным интересом детей школьного возраста к робототехнике. Необходимо активно популяризировать профессию инженера со школьной скамьи. Обучающимся нужны образцы для подражания в области инженерной деятельности, чтобы пробудить в них интерес к данной профессии. А робототехника является популярным и эффективным методом для изучения важных областей науки, технологии, конструирования и математики.</w:t>
      </w:r>
    </w:p>
    <w:p w:rsidR="000C5864" w:rsidRPr="00B62BE8" w:rsidRDefault="000C5864" w:rsidP="00775BE7">
      <w:pPr>
        <w:pStyle w:val="BodyText"/>
        <w:spacing w:before="1"/>
        <w:ind w:left="212" w:right="-139" w:firstLine="852"/>
        <w:jc w:val="both"/>
        <w:rPr>
          <w:b/>
          <w:bCs/>
        </w:rPr>
      </w:pPr>
      <w:r w:rsidRPr="00B62BE8">
        <w:rPr>
          <w:b/>
          <w:bCs/>
        </w:rPr>
        <w:t>Новизна Программы.</w:t>
      </w:r>
    </w:p>
    <w:p w:rsidR="000C5864" w:rsidRPr="00B62BE8" w:rsidRDefault="000C5864" w:rsidP="00775BE7">
      <w:pPr>
        <w:pStyle w:val="BodyText"/>
        <w:spacing w:before="1"/>
        <w:ind w:left="212" w:right="-139" w:firstLine="852"/>
        <w:jc w:val="both"/>
      </w:pPr>
      <w:r w:rsidRPr="00B62BE8">
        <w:t>В связи с введенным в Белгородской области бессрочным высоким (желтый) уровень террористической опасности образовательный процесс</w:t>
      </w:r>
      <w:r>
        <w:t xml:space="preserve"> по Программе </w:t>
      </w:r>
      <w:r w:rsidRPr="00B62BE8">
        <w:t xml:space="preserve"> построен на основе интеграции аудиторной и внеаудиторной образовательной деятельности с использованием и взаимным дополнением технологий традиционного и  дистанционного  обучения.</w:t>
      </w:r>
    </w:p>
    <w:p w:rsidR="000C5864" w:rsidRPr="00B62BE8" w:rsidRDefault="000C5864" w:rsidP="00775BE7">
      <w:pPr>
        <w:pStyle w:val="BodyText"/>
        <w:spacing w:before="1"/>
        <w:ind w:left="212" w:right="-139" w:firstLine="852"/>
        <w:jc w:val="both"/>
      </w:pPr>
    </w:p>
    <w:p w:rsidR="000C5864" w:rsidRDefault="000C5864" w:rsidP="00C73534">
      <w:pPr>
        <w:pStyle w:val="Heading1"/>
        <w:numPr>
          <w:ilvl w:val="1"/>
          <w:numId w:val="34"/>
        </w:numPr>
        <w:tabs>
          <w:tab w:val="left" w:pos="4030"/>
        </w:tabs>
        <w:ind w:left="4029" w:right="-139"/>
      </w:pPr>
      <w:r>
        <w:rPr>
          <w:color w:val="234060"/>
        </w:rPr>
        <w:t>Цель</w:t>
      </w:r>
      <w:r>
        <w:rPr>
          <w:color w:val="234060"/>
          <w:spacing w:val="-1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задачи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программы</w:t>
      </w:r>
    </w:p>
    <w:p w:rsidR="000C5864" w:rsidRDefault="000C5864" w:rsidP="00C73534">
      <w:pPr>
        <w:pStyle w:val="BodyText"/>
        <w:spacing w:before="5"/>
        <w:ind w:right="-139"/>
        <w:rPr>
          <w:b/>
          <w:sz w:val="27"/>
        </w:rPr>
      </w:pPr>
    </w:p>
    <w:p w:rsidR="000C5864" w:rsidRDefault="000C5864" w:rsidP="00C73534">
      <w:pPr>
        <w:pStyle w:val="BodyText"/>
        <w:spacing w:before="1"/>
        <w:ind w:left="212" w:right="-139" w:firstLine="852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 обеспечения, позволяющих обучающимся эффективно освоить</w:t>
      </w:r>
      <w:r>
        <w:rPr>
          <w:spacing w:val="1"/>
        </w:rPr>
        <w:t xml:space="preserve"> </w:t>
      </w:r>
      <w:r>
        <w:t>командное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мышление, а также компетенции современного специалиста, направленные на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мехатронных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электроники,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IT-технологий,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конструированием,</w:t>
      </w:r>
      <w:r>
        <w:rPr>
          <w:spacing w:val="1"/>
        </w:rPr>
        <w:t xml:space="preserve"> </w:t>
      </w:r>
      <w:r>
        <w:t>программированием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управлением</w:t>
      </w:r>
      <w:r>
        <w:rPr>
          <w:spacing w:val="-4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автоматизированными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роботами.</w:t>
      </w:r>
    </w:p>
    <w:p w:rsidR="000C5864" w:rsidRDefault="000C5864" w:rsidP="00C73534">
      <w:pPr>
        <w:pStyle w:val="BodyText"/>
        <w:spacing w:before="6"/>
        <w:ind w:right="-139"/>
      </w:pPr>
    </w:p>
    <w:p w:rsidR="000C5864" w:rsidRDefault="000C5864" w:rsidP="00C73534">
      <w:pPr>
        <w:pStyle w:val="Heading1"/>
        <w:spacing w:line="319" w:lineRule="exact"/>
        <w:ind w:left="1065" w:right="-139"/>
      </w:pPr>
      <w:r>
        <w:t>Задачи:</w:t>
      </w:r>
    </w:p>
    <w:p w:rsidR="000C5864" w:rsidRDefault="000C5864" w:rsidP="00C73534">
      <w:pPr>
        <w:spacing w:line="319" w:lineRule="exact"/>
        <w:ind w:left="1065" w:right="-139"/>
        <w:rPr>
          <w:i/>
          <w:sz w:val="28"/>
        </w:rPr>
      </w:pPr>
      <w:r>
        <w:rPr>
          <w:i/>
          <w:sz w:val="28"/>
          <w:u w:val="single"/>
        </w:rPr>
        <w:t>Обучающие:</w:t>
      </w:r>
    </w:p>
    <w:p w:rsidR="000C5864" w:rsidRDefault="000C5864" w:rsidP="00C73534">
      <w:pPr>
        <w:pStyle w:val="ListParagraph"/>
        <w:numPr>
          <w:ilvl w:val="0"/>
          <w:numId w:val="33"/>
        </w:numPr>
        <w:tabs>
          <w:tab w:val="left" w:pos="1346"/>
        </w:tabs>
        <w:spacing w:before="1"/>
        <w:ind w:right="-139" w:firstLine="852"/>
        <w:jc w:val="both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 зрения;</w:t>
      </w:r>
    </w:p>
    <w:p w:rsidR="000C5864" w:rsidRPr="00E47DA6" w:rsidRDefault="000C5864" w:rsidP="00C73534">
      <w:pPr>
        <w:pStyle w:val="Heading2"/>
        <w:numPr>
          <w:ilvl w:val="0"/>
          <w:numId w:val="33"/>
        </w:numPr>
        <w:tabs>
          <w:tab w:val="left" w:pos="1346"/>
        </w:tabs>
        <w:spacing w:before="73"/>
        <w:ind w:right="-139" w:firstLine="852"/>
        <w:rPr>
          <w:b w:val="0"/>
          <w:bCs w:val="0"/>
          <w:i w:val="0"/>
          <w:iCs w:val="0"/>
        </w:rPr>
      </w:pPr>
      <w:r w:rsidRPr="00E47DA6">
        <w:rPr>
          <w:b w:val="0"/>
          <w:bCs w:val="0"/>
          <w:i w:val="0"/>
          <w:iCs w:val="0"/>
        </w:rPr>
        <w:t>изучить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принципы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работы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робототехнических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элементов,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состояние</w:t>
      </w:r>
      <w:r w:rsidRPr="00E47DA6">
        <w:rPr>
          <w:b w:val="0"/>
          <w:bCs w:val="0"/>
          <w:i w:val="0"/>
          <w:iCs w:val="0"/>
          <w:spacing w:val="-2"/>
        </w:rPr>
        <w:t xml:space="preserve"> </w:t>
      </w:r>
      <w:r w:rsidRPr="00E47DA6">
        <w:rPr>
          <w:b w:val="0"/>
          <w:bCs w:val="0"/>
          <w:i w:val="0"/>
          <w:iCs w:val="0"/>
        </w:rPr>
        <w:t>и перспективы</w:t>
      </w:r>
      <w:r w:rsidRPr="00E47DA6">
        <w:rPr>
          <w:b w:val="0"/>
          <w:bCs w:val="0"/>
          <w:i w:val="0"/>
          <w:iCs w:val="0"/>
          <w:spacing w:val="-5"/>
        </w:rPr>
        <w:t xml:space="preserve"> </w:t>
      </w:r>
      <w:r w:rsidRPr="00E47DA6">
        <w:rPr>
          <w:b w:val="0"/>
          <w:bCs w:val="0"/>
          <w:i w:val="0"/>
          <w:iCs w:val="0"/>
        </w:rPr>
        <w:t>робототехники</w:t>
      </w:r>
      <w:r w:rsidRPr="00E47DA6">
        <w:rPr>
          <w:b w:val="0"/>
          <w:bCs w:val="0"/>
          <w:i w:val="0"/>
          <w:iCs w:val="0"/>
          <w:spacing w:val="-1"/>
        </w:rPr>
        <w:t xml:space="preserve"> </w:t>
      </w:r>
      <w:r w:rsidRPr="00E47DA6">
        <w:rPr>
          <w:b w:val="0"/>
          <w:bCs w:val="0"/>
          <w:i w:val="0"/>
          <w:iCs w:val="0"/>
        </w:rPr>
        <w:t>в</w:t>
      </w:r>
      <w:r w:rsidRPr="00E47DA6">
        <w:rPr>
          <w:b w:val="0"/>
          <w:bCs w:val="0"/>
          <w:i w:val="0"/>
          <w:iCs w:val="0"/>
          <w:spacing w:val="-2"/>
        </w:rPr>
        <w:t xml:space="preserve"> </w:t>
      </w:r>
      <w:r w:rsidRPr="00E47DA6">
        <w:rPr>
          <w:b w:val="0"/>
          <w:bCs w:val="0"/>
          <w:i w:val="0"/>
          <w:iCs w:val="0"/>
        </w:rPr>
        <w:t>настоящее</w:t>
      </w:r>
      <w:r w:rsidRPr="00E47DA6">
        <w:rPr>
          <w:b w:val="0"/>
          <w:bCs w:val="0"/>
          <w:i w:val="0"/>
          <w:iCs w:val="0"/>
          <w:spacing w:val="-4"/>
        </w:rPr>
        <w:t xml:space="preserve"> </w:t>
      </w:r>
      <w:r w:rsidRPr="00E47DA6">
        <w:rPr>
          <w:b w:val="0"/>
          <w:bCs w:val="0"/>
          <w:i w:val="0"/>
          <w:iCs w:val="0"/>
        </w:rPr>
        <w:t>время;</w:t>
      </w:r>
    </w:p>
    <w:p w:rsidR="000C5864" w:rsidRPr="00E47DA6" w:rsidRDefault="000C5864" w:rsidP="00C73534">
      <w:pPr>
        <w:pStyle w:val="ListParagraph"/>
        <w:numPr>
          <w:ilvl w:val="0"/>
          <w:numId w:val="33"/>
        </w:numPr>
        <w:tabs>
          <w:tab w:val="left" w:pos="1346"/>
        </w:tabs>
        <w:spacing w:line="338" w:lineRule="exact"/>
        <w:ind w:left="1346" w:right="-139"/>
        <w:jc w:val="both"/>
        <w:rPr>
          <w:sz w:val="28"/>
        </w:rPr>
      </w:pPr>
      <w:r w:rsidRPr="00E47DA6">
        <w:rPr>
          <w:sz w:val="28"/>
        </w:rPr>
        <w:t>осваивать</w:t>
      </w:r>
      <w:r w:rsidRPr="00E47DA6">
        <w:rPr>
          <w:spacing w:val="-5"/>
          <w:sz w:val="28"/>
        </w:rPr>
        <w:t xml:space="preserve"> </w:t>
      </w:r>
      <w:r w:rsidRPr="00E47DA6">
        <w:rPr>
          <w:sz w:val="28"/>
        </w:rPr>
        <w:t>«hard»</w:t>
      </w:r>
      <w:r w:rsidRPr="00E47DA6">
        <w:rPr>
          <w:spacing w:val="-2"/>
          <w:sz w:val="28"/>
        </w:rPr>
        <w:t xml:space="preserve"> </w:t>
      </w:r>
      <w:r w:rsidRPr="00E47DA6">
        <w:rPr>
          <w:sz w:val="28"/>
        </w:rPr>
        <w:t>и</w:t>
      </w:r>
      <w:r w:rsidRPr="00E47DA6">
        <w:rPr>
          <w:spacing w:val="-6"/>
          <w:sz w:val="28"/>
        </w:rPr>
        <w:t xml:space="preserve"> </w:t>
      </w:r>
      <w:r w:rsidRPr="00E47DA6">
        <w:rPr>
          <w:sz w:val="28"/>
        </w:rPr>
        <w:t>«soft»</w:t>
      </w:r>
      <w:r w:rsidRPr="00E47DA6">
        <w:rPr>
          <w:spacing w:val="-3"/>
          <w:sz w:val="28"/>
        </w:rPr>
        <w:t xml:space="preserve"> </w:t>
      </w:r>
      <w:r w:rsidRPr="00E47DA6">
        <w:rPr>
          <w:sz w:val="28"/>
        </w:rPr>
        <w:t>компетенции;</w:t>
      </w:r>
    </w:p>
    <w:p w:rsidR="000C5864" w:rsidRPr="00E47DA6" w:rsidRDefault="000C5864" w:rsidP="00C73534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852"/>
        <w:jc w:val="both"/>
        <w:rPr>
          <w:sz w:val="28"/>
        </w:rPr>
      </w:pPr>
      <w:r w:rsidRPr="00E47DA6">
        <w:rPr>
          <w:sz w:val="28"/>
        </w:rPr>
        <w:t>формировать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умение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ориентироваться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на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идеальный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конечный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результат,</w:t>
      </w:r>
      <w:r w:rsidRPr="00E47DA6">
        <w:rPr>
          <w:spacing w:val="-2"/>
          <w:sz w:val="28"/>
        </w:rPr>
        <w:t xml:space="preserve"> </w:t>
      </w:r>
      <w:r w:rsidRPr="00E47DA6">
        <w:rPr>
          <w:sz w:val="28"/>
        </w:rPr>
        <w:t>используя критическое мышление;</w:t>
      </w:r>
    </w:p>
    <w:p w:rsidR="000C5864" w:rsidRPr="00E47DA6" w:rsidRDefault="000C5864" w:rsidP="00C73534">
      <w:pPr>
        <w:pStyle w:val="Heading2"/>
        <w:numPr>
          <w:ilvl w:val="0"/>
          <w:numId w:val="33"/>
        </w:numPr>
        <w:tabs>
          <w:tab w:val="left" w:pos="1346"/>
        </w:tabs>
        <w:spacing w:before="2"/>
        <w:ind w:right="-139" w:firstLine="852"/>
        <w:rPr>
          <w:b w:val="0"/>
          <w:bCs w:val="0"/>
          <w:i w:val="0"/>
          <w:iCs w:val="0"/>
        </w:rPr>
      </w:pPr>
      <w:r w:rsidRPr="00E47DA6">
        <w:rPr>
          <w:b w:val="0"/>
          <w:bCs w:val="0"/>
          <w:i w:val="0"/>
          <w:iCs w:val="0"/>
        </w:rPr>
        <w:t>обучать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владению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технической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терминологией,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технической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грамотностью;</w:t>
      </w:r>
    </w:p>
    <w:p w:rsidR="000C5864" w:rsidRPr="00E47DA6" w:rsidRDefault="000C5864" w:rsidP="00C73534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852"/>
        <w:jc w:val="both"/>
        <w:rPr>
          <w:sz w:val="28"/>
        </w:rPr>
      </w:pPr>
      <w:r w:rsidRPr="00E47DA6">
        <w:rPr>
          <w:sz w:val="28"/>
        </w:rPr>
        <w:t>формировать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умение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пользоваться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технической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литературой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и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поиском</w:t>
      </w:r>
      <w:r w:rsidRPr="00E47DA6">
        <w:rPr>
          <w:spacing w:val="-4"/>
          <w:sz w:val="28"/>
        </w:rPr>
        <w:t xml:space="preserve"> </w:t>
      </w:r>
      <w:r w:rsidRPr="00E47DA6">
        <w:rPr>
          <w:sz w:val="28"/>
        </w:rPr>
        <w:t>необходимой</w:t>
      </w:r>
      <w:r w:rsidRPr="00E47DA6">
        <w:rPr>
          <w:spacing w:val="-3"/>
          <w:sz w:val="28"/>
        </w:rPr>
        <w:t xml:space="preserve"> </w:t>
      </w:r>
      <w:r w:rsidRPr="00E47DA6">
        <w:rPr>
          <w:sz w:val="28"/>
        </w:rPr>
        <w:t>информации в</w:t>
      </w:r>
      <w:r w:rsidRPr="00E47DA6">
        <w:rPr>
          <w:spacing w:val="-1"/>
          <w:sz w:val="28"/>
        </w:rPr>
        <w:t xml:space="preserve"> </w:t>
      </w:r>
      <w:r w:rsidRPr="00E47DA6">
        <w:rPr>
          <w:sz w:val="28"/>
        </w:rPr>
        <w:t>сети интернет;</w:t>
      </w:r>
    </w:p>
    <w:p w:rsidR="000C5864" w:rsidRPr="00E47DA6" w:rsidRDefault="000C5864" w:rsidP="00C73534">
      <w:pPr>
        <w:pStyle w:val="Heading2"/>
        <w:numPr>
          <w:ilvl w:val="0"/>
          <w:numId w:val="33"/>
        </w:numPr>
        <w:tabs>
          <w:tab w:val="left" w:pos="1346"/>
        </w:tabs>
        <w:ind w:right="-139" w:firstLine="852"/>
        <w:rPr>
          <w:b w:val="0"/>
          <w:bCs w:val="0"/>
          <w:i w:val="0"/>
          <w:iCs w:val="0"/>
        </w:rPr>
      </w:pPr>
      <w:r w:rsidRPr="00E47DA6">
        <w:rPr>
          <w:b w:val="0"/>
          <w:bCs w:val="0"/>
          <w:i w:val="0"/>
          <w:iCs w:val="0"/>
        </w:rPr>
        <w:t>изучать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приемы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и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технологии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разработки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простейших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алгоритмов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и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систем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управления,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машинного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обучения,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технических</w:t>
      </w:r>
      <w:r w:rsidRPr="00E47DA6">
        <w:rPr>
          <w:b w:val="0"/>
          <w:bCs w:val="0"/>
          <w:i w:val="0"/>
          <w:iCs w:val="0"/>
          <w:spacing w:val="-67"/>
        </w:rPr>
        <w:t xml:space="preserve"> </w:t>
      </w:r>
      <w:r w:rsidRPr="00E47DA6">
        <w:rPr>
          <w:b w:val="0"/>
          <w:bCs w:val="0"/>
          <w:i w:val="0"/>
          <w:iCs w:val="0"/>
        </w:rPr>
        <w:t>устройств</w:t>
      </w:r>
      <w:r w:rsidRPr="00E47DA6">
        <w:rPr>
          <w:b w:val="0"/>
          <w:bCs w:val="0"/>
          <w:i w:val="0"/>
          <w:iCs w:val="0"/>
          <w:spacing w:val="-3"/>
        </w:rPr>
        <w:t xml:space="preserve"> </w:t>
      </w:r>
      <w:r w:rsidRPr="00E47DA6">
        <w:rPr>
          <w:b w:val="0"/>
          <w:bCs w:val="0"/>
          <w:i w:val="0"/>
          <w:iCs w:val="0"/>
        </w:rPr>
        <w:t>и</w:t>
      </w:r>
      <w:r w:rsidRPr="00E47DA6">
        <w:rPr>
          <w:b w:val="0"/>
          <w:bCs w:val="0"/>
          <w:i w:val="0"/>
          <w:iCs w:val="0"/>
          <w:spacing w:val="-3"/>
        </w:rPr>
        <w:t xml:space="preserve"> </w:t>
      </w:r>
      <w:r w:rsidRPr="00E47DA6">
        <w:rPr>
          <w:b w:val="0"/>
          <w:bCs w:val="0"/>
          <w:i w:val="0"/>
          <w:iCs w:val="0"/>
        </w:rPr>
        <w:t>объектов</w:t>
      </w:r>
      <w:r w:rsidRPr="00E47DA6">
        <w:rPr>
          <w:b w:val="0"/>
          <w:bCs w:val="0"/>
          <w:i w:val="0"/>
          <w:iCs w:val="0"/>
          <w:spacing w:val="-2"/>
        </w:rPr>
        <w:t xml:space="preserve"> </w:t>
      </w:r>
      <w:r w:rsidRPr="00E47DA6">
        <w:rPr>
          <w:b w:val="0"/>
          <w:bCs w:val="0"/>
          <w:i w:val="0"/>
          <w:iCs w:val="0"/>
        </w:rPr>
        <w:t>управления.</w:t>
      </w:r>
    </w:p>
    <w:p w:rsidR="000C5864" w:rsidRPr="00E47DA6" w:rsidRDefault="000C5864" w:rsidP="00C73534">
      <w:pPr>
        <w:spacing w:line="314" w:lineRule="exact"/>
        <w:ind w:left="1065" w:right="-139"/>
        <w:rPr>
          <w:sz w:val="28"/>
        </w:rPr>
      </w:pPr>
      <w:r w:rsidRPr="00E47DA6">
        <w:rPr>
          <w:sz w:val="28"/>
          <w:u w:val="single"/>
        </w:rPr>
        <w:t>Развивающие:</w:t>
      </w:r>
    </w:p>
    <w:p w:rsidR="000C5864" w:rsidRPr="00E47DA6" w:rsidRDefault="000C5864" w:rsidP="00C73534">
      <w:pPr>
        <w:pStyle w:val="Heading2"/>
        <w:numPr>
          <w:ilvl w:val="0"/>
          <w:numId w:val="33"/>
        </w:numPr>
        <w:tabs>
          <w:tab w:val="left" w:pos="1346"/>
        </w:tabs>
        <w:spacing w:line="342" w:lineRule="exact"/>
        <w:ind w:left="1346" w:right="-139"/>
        <w:rPr>
          <w:b w:val="0"/>
          <w:bCs w:val="0"/>
          <w:i w:val="0"/>
          <w:iCs w:val="0"/>
        </w:rPr>
      </w:pPr>
      <w:r w:rsidRPr="00E47DA6">
        <w:rPr>
          <w:b w:val="0"/>
          <w:bCs w:val="0"/>
          <w:i w:val="0"/>
          <w:iCs w:val="0"/>
        </w:rPr>
        <w:t>формировать</w:t>
      </w:r>
      <w:r w:rsidRPr="00E47DA6">
        <w:rPr>
          <w:b w:val="0"/>
          <w:bCs w:val="0"/>
          <w:i w:val="0"/>
          <w:iCs w:val="0"/>
          <w:spacing w:val="-3"/>
        </w:rPr>
        <w:t xml:space="preserve"> </w:t>
      </w:r>
      <w:r w:rsidRPr="00E47DA6">
        <w:rPr>
          <w:b w:val="0"/>
          <w:bCs w:val="0"/>
          <w:i w:val="0"/>
          <w:iCs w:val="0"/>
        </w:rPr>
        <w:t>интерес</w:t>
      </w:r>
      <w:r w:rsidRPr="00E47DA6">
        <w:rPr>
          <w:b w:val="0"/>
          <w:bCs w:val="0"/>
          <w:i w:val="0"/>
          <w:iCs w:val="0"/>
          <w:spacing w:val="-1"/>
        </w:rPr>
        <w:t xml:space="preserve"> </w:t>
      </w:r>
      <w:r w:rsidRPr="00E47DA6">
        <w:rPr>
          <w:b w:val="0"/>
          <w:bCs w:val="0"/>
          <w:i w:val="0"/>
          <w:iCs w:val="0"/>
        </w:rPr>
        <w:t>к</w:t>
      </w:r>
      <w:r w:rsidRPr="00E47DA6">
        <w:rPr>
          <w:b w:val="0"/>
          <w:bCs w:val="0"/>
          <w:i w:val="0"/>
          <w:iCs w:val="0"/>
          <w:spacing w:val="-7"/>
        </w:rPr>
        <w:t xml:space="preserve"> </w:t>
      </w:r>
      <w:r w:rsidRPr="00E47DA6">
        <w:rPr>
          <w:b w:val="0"/>
          <w:bCs w:val="0"/>
          <w:i w:val="0"/>
          <w:iCs w:val="0"/>
        </w:rPr>
        <w:t>техническим</w:t>
      </w:r>
      <w:r w:rsidRPr="00E47DA6">
        <w:rPr>
          <w:b w:val="0"/>
          <w:bCs w:val="0"/>
          <w:i w:val="0"/>
          <w:iCs w:val="0"/>
          <w:spacing w:val="-4"/>
        </w:rPr>
        <w:t xml:space="preserve"> </w:t>
      </w:r>
      <w:r w:rsidRPr="00E47DA6">
        <w:rPr>
          <w:b w:val="0"/>
          <w:bCs w:val="0"/>
          <w:i w:val="0"/>
          <w:iCs w:val="0"/>
        </w:rPr>
        <w:t>знаниям;</w:t>
      </w:r>
    </w:p>
    <w:p w:rsidR="000C5864" w:rsidRPr="00E47DA6" w:rsidRDefault="000C5864" w:rsidP="00C73534">
      <w:pPr>
        <w:pStyle w:val="ListParagraph"/>
        <w:numPr>
          <w:ilvl w:val="0"/>
          <w:numId w:val="33"/>
        </w:numPr>
        <w:tabs>
          <w:tab w:val="left" w:pos="1346"/>
        </w:tabs>
        <w:spacing w:before="5"/>
        <w:ind w:right="-139" w:firstLine="852"/>
        <w:jc w:val="both"/>
        <w:rPr>
          <w:sz w:val="28"/>
        </w:rPr>
      </w:pPr>
      <w:r w:rsidRPr="00E47DA6">
        <w:rPr>
          <w:sz w:val="28"/>
        </w:rPr>
        <w:t>развивать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у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обучающихся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техническое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мышление,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изобретательность,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образное,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пространственное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и</w:t>
      </w:r>
      <w:r w:rsidRPr="00E47DA6">
        <w:rPr>
          <w:spacing w:val="71"/>
          <w:sz w:val="28"/>
        </w:rPr>
        <w:t xml:space="preserve"> </w:t>
      </w:r>
      <w:r w:rsidRPr="00E47DA6">
        <w:rPr>
          <w:sz w:val="28"/>
        </w:rPr>
        <w:t>критическое</w:t>
      </w:r>
      <w:r w:rsidRPr="00E47DA6">
        <w:rPr>
          <w:spacing w:val="-67"/>
          <w:sz w:val="28"/>
        </w:rPr>
        <w:t xml:space="preserve"> </w:t>
      </w:r>
      <w:r w:rsidRPr="00E47DA6">
        <w:rPr>
          <w:sz w:val="28"/>
        </w:rPr>
        <w:t>мышление;</w:t>
      </w:r>
    </w:p>
    <w:p w:rsidR="000C5864" w:rsidRPr="00E47DA6" w:rsidRDefault="000C5864" w:rsidP="00C73534">
      <w:pPr>
        <w:pStyle w:val="Heading2"/>
        <w:numPr>
          <w:ilvl w:val="0"/>
          <w:numId w:val="33"/>
        </w:numPr>
        <w:tabs>
          <w:tab w:val="left" w:pos="1346"/>
        </w:tabs>
        <w:ind w:right="-139" w:firstLine="852"/>
        <w:rPr>
          <w:b w:val="0"/>
          <w:bCs w:val="0"/>
          <w:i w:val="0"/>
          <w:iCs w:val="0"/>
        </w:rPr>
      </w:pPr>
      <w:r w:rsidRPr="00E47DA6">
        <w:rPr>
          <w:b w:val="0"/>
          <w:bCs w:val="0"/>
          <w:i w:val="0"/>
          <w:iCs w:val="0"/>
        </w:rPr>
        <w:t>формировать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учебную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мотивацию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и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мотивацию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к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творческому</w:t>
      </w:r>
      <w:r w:rsidRPr="00E47DA6">
        <w:rPr>
          <w:b w:val="0"/>
          <w:bCs w:val="0"/>
          <w:i w:val="0"/>
          <w:iCs w:val="0"/>
          <w:spacing w:val="-67"/>
        </w:rPr>
        <w:t xml:space="preserve"> </w:t>
      </w:r>
      <w:r w:rsidRPr="00E47DA6">
        <w:rPr>
          <w:b w:val="0"/>
          <w:bCs w:val="0"/>
          <w:i w:val="0"/>
          <w:iCs w:val="0"/>
        </w:rPr>
        <w:t>поиску;</w:t>
      </w:r>
    </w:p>
    <w:p w:rsidR="000C5864" w:rsidRPr="00E47DA6" w:rsidRDefault="000C5864" w:rsidP="00C73534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852"/>
        <w:jc w:val="both"/>
        <w:rPr>
          <w:sz w:val="28"/>
        </w:rPr>
      </w:pPr>
      <w:r w:rsidRPr="00E47DA6">
        <w:rPr>
          <w:sz w:val="28"/>
        </w:rPr>
        <w:t>развивать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волю,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терпение,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самоконтроль,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внимание,</w:t>
      </w:r>
      <w:r w:rsidRPr="00E47DA6">
        <w:rPr>
          <w:spacing w:val="71"/>
          <w:sz w:val="28"/>
        </w:rPr>
        <w:t xml:space="preserve"> </w:t>
      </w:r>
      <w:r w:rsidRPr="00E47DA6">
        <w:rPr>
          <w:sz w:val="28"/>
        </w:rPr>
        <w:t>память,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фантазию;</w:t>
      </w:r>
    </w:p>
    <w:p w:rsidR="000C5864" w:rsidRPr="00E47DA6" w:rsidRDefault="000C5864" w:rsidP="00C73534">
      <w:pPr>
        <w:pStyle w:val="Heading2"/>
        <w:numPr>
          <w:ilvl w:val="0"/>
          <w:numId w:val="33"/>
        </w:numPr>
        <w:tabs>
          <w:tab w:val="left" w:pos="1346"/>
        </w:tabs>
        <w:ind w:right="-139" w:firstLine="852"/>
        <w:rPr>
          <w:b w:val="0"/>
          <w:bCs w:val="0"/>
          <w:i w:val="0"/>
          <w:iCs w:val="0"/>
        </w:rPr>
      </w:pPr>
      <w:r w:rsidRPr="00E47DA6">
        <w:rPr>
          <w:b w:val="0"/>
          <w:bCs w:val="0"/>
          <w:i w:val="0"/>
          <w:iCs w:val="0"/>
        </w:rPr>
        <w:t>развивать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способности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осознанно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ставить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перед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собой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конкретные задачи, разбивать их на отдельные этапы и добиваться их</w:t>
      </w:r>
      <w:r w:rsidRPr="00E47DA6">
        <w:rPr>
          <w:b w:val="0"/>
          <w:bCs w:val="0"/>
          <w:i w:val="0"/>
          <w:iCs w:val="0"/>
          <w:spacing w:val="1"/>
        </w:rPr>
        <w:t xml:space="preserve"> </w:t>
      </w:r>
      <w:r w:rsidRPr="00E47DA6">
        <w:rPr>
          <w:b w:val="0"/>
          <w:bCs w:val="0"/>
          <w:i w:val="0"/>
          <w:iCs w:val="0"/>
        </w:rPr>
        <w:t>выполнения;</w:t>
      </w:r>
    </w:p>
    <w:p w:rsidR="000C5864" w:rsidRPr="00E47DA6" w:rsidRDefault="000C5864" w:rsidP="00C73534">
      <w:pPr>
        <w:pStyle w:val="ListParagraph"/>
        <w:numPr>
          <w:ilvl w:val="0"/>
          <w:numId w:val="33"/>
        </w:numPr>
        <w:tabs>
          <w:tab w:val="left" w:pos="1346"/>
        </w:tabs>
        <w:ind w:right="-139" w:firstLine="852"/>
        <w:jc w:val="both"/>
        <w:rPr>
          <w:sz w:val="28"/>
        </w:rPr>
      </w:pPr>
      <w:r w:rsidRPr="00E47DA6">
        <w:rPr>
          <w:sz w:val="28"/>
        </w:rPr>
        <w:t>стимулировать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познавательную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активность</w:t>
      </w:r>
      <w:r w:rsidRPr="00E47DA6">
        <w:rPr>
          <w:spacing w:val="71"/>
          <w:sz w:val="28"/>
        </w:rPr>
        <w:t xml:space="preserve"> </w:t>
      </w:r>
      <w:r w:rsidRPr="00E47DA6">
        <w:rPr>
          <w:sz w:val="28"/>
        </w:rPr>
        <w:t>обучающихся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посредством включения их в различные виды конкурсной и соревновательной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деятельности;</w:t>
      </w:r>
    </w:p>
    <w:p w:rsidR="000C5864" w:rsidRPr="00E47DA6" w:rsidRDefault="000C5864" w:rsidP="00C73534">
      <w:pPr>
        <w:spacing w:line="320" w:lineRule="exact"/>
        <w:ind w:left="1065" w:right="-139"/>
        <w:rPr>
          <w:sz w:val="28"/>
        </w:rPr>
      </w:pPr>
      <w:r w:rsidRPr="00E47DA6">
        <w:rPr>
          <w:sz w:val="28"/>
          <w:u w:val="single"/>
        </w:rPr>
        <w:t>Воспитательные:</w:t>
      </w:r>
    </w:p>
    <w:p w:rsidR="000C5864" w:rsidRPr="00E47DA6" w:rsidRDefault="000C5864" w:rsidP="00C73534">
      <w:pPr>
        <w:pStyle w:val="Heading2"/>
        <w:numPr>
          <w:ilvl w:val="0"/>
          <w:numId w:val="33"/>
        </w:numPr>
        <w:tabs>
          <w:tab w:val="left" w:pos="1346"/>
          <w:tab w:val="left" w:pos="3740"/>
          <w:tab w:val="left" w:pos="7442"/>
        </w:tabs>
        <w:ind w:right="-139" w:firstLine="852"/>
        <w:jc w:val="left"/>
        <w:rPr>
          <w:b w:val="0"/>
          <w:bCs w:val="0"/>
          <w:i w:val="0"/>
          <w:iCs w:val="0"/>
        </w:rPr>
      </w:pPr>
      <w:r w:rsidRPr="00E47DA6">
        <w:rPr>
          <w:b w:val="0"/>
          <w:bCs w:val="0"/>
          <w:i w:val="0"/>
          <w:iCs w:val="0"/>
        </w:rPr>
        <w:t>воспитывать</w:t>
      </w:r>
      <w:r w:rsidRPr="00E47DA6">
        <w:rPr>
          <w:b w:val="0"/>
          <w:bCs w:val="0"/>
          <w:i w:val="0"/>
          <w:iCs w:val="0"/>
        </w:rPr>
        <w:tab/>
        <w:t>дисциплинированность,</w:t>
      </w:r>
      <w:r w:rsidRPr="00E47DA6">
        <w:rPr>
          <w:b w:val="0"/>
          <w:bCs w:val="0"/>
          <w:i w:val="0"/>
          <w:iCs w:val="0"/>
        </w:rPr>
        <w:tab/>
        <w:t>ответственность,</w:t>
      </w:r>
      <w:r w:rsidRPr="00E47DA6">
        <w:rPr>
          <w:b w:val="0"/>
          <w:bCs w:val="0"/>
          <w:i w:val="0"/>
          <w:iCs w:val="0"/>
          <w:spacing w:val="-67"/>
        </w:rPr>
        <w:t xml:space="preserve"> </w:t>
      </w:r>
      <w:r w:rsidRPr="00E47DA6">
        <w:rPr>
          <w:b w:val="0"/>
          <w:bCs w:val="0"/>
          <w:i w:val="0"/>
          <w:iCs w:val="0"/>
        </w:rPr>
        <w:t>самоорганизацию;</w:t>
      </w:r>
    </w:p>
    <w:p w:rsidR="000C5864" w:rsidRPr="00E47DA6" w:rsidRDefault="000C5864" w:rsidP="00C73534">
      <w:pPr>
        <w:pStyle w:val="ListParagraph"/>
        <w:numPr>
          <w:ilvl w:val="0"/>
          <w:numId w:val="33"/>
        </w:numPr>
        <w:tabs>
          <w:tab w:val="left" w:pos="1346"/>
        </w:tabs>
        <w:spacing w:line="336" w:lineRule="exact"/>
        <w:ind w:left="1346" w:right="-139"/>
        <w:rPr>
          <w:sz w:val="28"/>
        </w:rPr>
      </w:pPr>
      <w:r w:rsidRPr="00E47DA6">
        <w:rPr>
          <w:sz w:val="28"/>
        </w:rPr>
        <w:t>формировать</w:t>
      </w:r>
      <w:r w:rsidRPr="00E47DA6">
        <w:rPr>
          <w:spacing w:val="-5"/>
          <w:sz w:val="28"/>
        </w:rPr>
        <w:t xml:space="preserve"> </w:t>
      </w:r>
      <w:r w:rsidRPr="00E47DA6">
        <w:rPr>
          <w:sz w:val="28"/>
        </w:rPr>
        <w:t>организаторские</w:t>
      </w:r>
      <w:r w:rsidRPr="00E47DA6">
        <w:rPr>
          <w:spacing w:val="-6"/>
          <w:sz w:val="28"/>
        </w:rPr>
        <w:t xml:space="preserve"> </w:t>
      </w:r>
      <w:r w:rsidRPr="00E47DA6">
        <w:rPr>
          <w:sz w:val="28"/>
        </w:rPr>
        <w:t>и</w:t>
      </w:r>
      <w:r w:rsidRPr="00E47DA6">
        <w:rPr>
          <w:spacing w:val="-3"/>
          <w:sz w:val="28"/>
        </w:rPr>
        <w:t xml:space="preserve"> </w:t>
      </w:r>
      <w:r w:rsidRPr="00E47DA6">
        <w:rPr>
          <w:sz w:val="28"/>
        </w:rPr>
        <w:t>лидерские</w:t>
      </w:r>
      <w:r w:rsidRPr="00E47DA6">
        <w:rPr>
          <w:spacing w:val="-3"/>
          <w:sz w:val="28"/>
        </w:rPr>
        <w:t xml:space="preserve"> </w:t>
      </w:r>
      <w:r w:rsidRPr="00E47DA6">
        <w:rPr>
          <w:sz w:val="28"/>
        </w:rPr>
        <w:t>качества;</w:t>
      </w:r>
    </w:p>
    <w:p w:rsidR="000C5864" w:rsidRPr="00E47DA6" w:rsidRDefault="000C5864" w:rsidP="00C73534">
      <w:pPr>
        <w:pStyle w:val="Heading2"/>
        <w:numPr>
          <w:ilvl w:val="0"/>
          <w:numId w:val="33"/>
        </w:numPr>
        <w:tabs>
          <w:tab w:val="left" w:pos="1346"/>
        </w:tabs>
        <w:spacing w:before="2" w:line="340" w:lineRule="exact"/>
        <w:ind w:left="1346" w:right="-139"/>
        <w:jc w:val="left"/>
        <w:rPr>
          <w:b w:val="0"/>
          <w:bCs w:val="0"/>
          <w:i w:val="0"/>
          <w:iCs w:val="0"/>
        </w:rPr>
      </w:pPr>
      <w:r w:rsidRPr="00E47DA6">
        <w:rPr>
          <w:b w:val="0"/>
          <w:bCs w:val="0"/>
          <w:i w:val="0"/>
          <w:iCs w:val="0"/>
        </w:rPr>
        <w:t>воспитывать</w:t>
      </w:r>
      <w:r w:rsidRPr="00E47DA6">
        <w:rPr>
          <w:b w:val="0"/>
          <w:bCs w:val="0"/>
          <w:i w:val="0"/>
          <w:iCs w:val="0"/>
          <w:spacing w:val="-7"/>
        </w:rPr>
        <w:t xml:space="preserve"> </w:t>
      </w:r>
      <w:r w:rsidRPr="00E47DA6">
        <w:rPr>
          <w:b w:val="0"/>
          <w:bCs w:val="0"/>
          <w:i w:val="0"/>
          <w:iCs w:val="0"/>
        </w:rPr>
        <w:t>трудолюбие,</w:t>
      </w:r>
      <w:r w:rsidRPr="00E47DA6">
        <w:rPr>
          <w:b w:val="0"/>
          <w:bCs w:val="0"/>
          <w:i w:val="0"/>
          <w:iCs w:val="0"/>
          <w:spacing w:val="-1"/>
        </w:rPr>
        <w:t xml:space="preserve"> </w:t>
      </w:r>
      <w:r w:rsidRPr="00E47DA6">
        <w:rPr>
          <w:b w:val="0"/>
          <w:bCs w:val="0"/>
          <w:i w:val="0"/>
          <w:iCs w:val="0"/>
        </w:rPr>
        <w:t>уважение</w:t>
      </w:r>
      <w:r w:rsidRPr="00E47DA6">
        <w:rPr>
          <w:b w:val="0"/>
          <w:bCs w:val="0"/>
          <w:i w:val="0"/>
          <w:iCs w:val="0"/>
          <w:spacing w:val="-2"/>
        </w:rPr>
        <w:t xml:space="preserve"> </w:t>
      </w:r>
      <w:r w:rsidRPr="00E47DA6">
        <w:rPr>
          <w:b w:val="0"/>
          <w:bCs w:val="0"/>
          <w:i w:val="0"/>
          <w:iCs w:val="0"/>
        </w:rPr>
        <w:t>к</w:t>
      </w:r>
      <w:r w:rsidRPr="00E47DA6">
        <w:rPr>
          <w:b w:val="0"/>
          <w:bCs w:val="0"/>
          <w:i w:val="0"/>
          <w:iCs w:val="0"/>
          <w:spacing w:val="-4"/>
        </w:rPr>
        <w:t xml:space="preserve"> </w:t>
      </w:r>
      <w:r w:rsidRPr="00E47DA6">
        <w:rPr>
          <w:b w:val="0"/>
          <w:bCs w:val="0"/>
          <w:i w:val="0"/>
          <w:iCs w:val="0"/>
        </w:rPr>
        <w:t>труду;</w:t>
      </w:r>
    </w:p>
    <w:p w:rsidR="000C5864" w:rsidRPr="00E47DA6" w:rsidRDefault="000C5864" w:rsidP="00C73534">
      <w:pPr>
        <w:pStyle w:val="ListParagraph"/>
        <w:numPr>
          <w:ilvl w:val="0"/>
          <w:numId w:val="33"/>
        </w:numPr>
        <w:tabs>
          <w:tab w:val="left" w:pos="1346"/>
        </w:tabs>
        <w:spacing w:line="340" w:lineRule="exact"/>
        <w:ind w:left="1346" w:right="-139"/>
        <w:rPr>
          <w:sz w:val="28"/>
        </w:rPr>
      </w:pPr>
      <w:r w:rsidRPr="00E47DA6">
        <w:rPr>
          <w:sz w:val="28"/>
        </w:rPr>
        <w:t>формировать</w:t>
      </w:r>
      <w:r w:rsidRPr="00E47DA6">
        <w:rPr>
          <w:spacing w:val="-6"/>
          <w:sz w:val="28"/>
        </w:rPr>
        <w:t xml:space="preserve"> </w:t>
      </w:r>
      <w:r w:rsidRPr="00E47DA6">
        <w:rPr>
          <w:sz w:val="28"/>
        </w:rPr>
        <w:t>чувство</w:t>
      </w:r>
      <w:r w:rsidRPr="00E47DA6">
        <w:rPr>
          <w:spacing w:val="-3"/>
          <w:sz w:val="28"/>
        </w:rPr>
        <w:t xml:space="preserve"> </w:t>
      </w:r>
      <w:r w:rsidRPr="00E47DA6">
        <w:rPr>
          <w:sz w:val="28"/>
        </w:rPr>
        <w:t>коллективизма</w:t>
      </w:r>
      <w:r w:rsidRPr="00E47DA6">
        <w:rPr>
          <w:spacing w:val="-2"/>
          <w:sz w:val="28"/>
        </w:rPr>
        <w:t xml:space="preserve"> </w:t>
      </w:r>
      <w:r w:rsidRPr="00E47DA6">
        <w:rPr>
          <w:sz w:val="28"/>
        </w:rPr>
        <w:t>и</w:t>
      </w:r>
      <w:r w:rsidRPr="00E47DA6">
        <w:rPr>
          <w:spacing w:val="-4"/>
          <w:sz w:val="28"/>
        </w:rPr>
        <w:t xml:space="preserve"> </w:t>
      </w:r>
      <w:r w:rsidRPr="00E47DA6">
        <w:rPr>
          <w:sz w:val="28"/>
        </w:rPr>
        <w:t>взаимопомощи;</w:t>
      </w:r>
    </w:p>
    <w:p w:rsidR="000C5864" w:rsidRPr="00E47DA6" w:rsidRDefault="000C5864" w:rsidP="00C73534">
      <w:pPr>
        <w:pStyle w:val="ListParagraph"/>
        <w:numPr>
          <w:ilvl w:val="0"/>
          <w:numId w:val="33"/>
        </w:numPr>
        <w:tabs>
          <w:tab w:val="left" w:pos="1346"/>
          <w:tab w:val="left" w:pos="3486"/>
          <w:tab w:val="left" w:pos="4906"/>
          <w:tab w:val="left" w:pos="7156"/>
        </w:tabs>
        <w:spacing w:before="5"/>
        <w:ind w:right="-139" w:firstLine="852"/>
        <w:rPr>
          <w:sz w:val="28"/>
        </w:rPr>
      </w:pPr>
      <w:r w:rsidRPr="00E47DA6">
        <w:rPr>
          <w:sz w:val="28"/>
        </w:rPr>
        <w:t>воспитывать</w:t>
      </w:r>
      <w:r w:rsidRPr="00E47DA6">
        <w:rPr>
          <w:sz w:val="28"/>
        </w:rPr>
        <w:tab/>
        <w:t>чувство</w:t>
      </w:r>
      <w:r w:rsidRPr="00E47DA6">
        <w:rPr>
          <w:sz w:val="28"/>
        </w:rPr>
        <w:tab/>
        <w:t>патриотизма,</w:t>
      </w:r>
      <w:r w:rsidRPr="00E47DA6">
        <w:rPr>
          <w:sz w:val="28"/>
        </w:rPr>
        <w:tab/>
        <w:t>гражданственности,</w:t>
      </w:r>
      <w:r w:rsidRPr="00E47DA6">
        <w:rPr>
          <w:spacing w:val="-67"/>
          <w:sz w:val="28"/>
        </w:rPr>
        <w:t xml:space="preserve"> </w:t>
      </w:r>
      <w:r w:rsidRPr="00E47DA6">
        <w:rPr>
          <w:sz w:val="28"/>
        </w:rPr>
        <w:t>гордости</w:t>
      </w:r>
      <w:r w:rsidRPr="00E47DA6">
        <w:rPr>
          <w:spacing w:val="-4"/>
          <w:sz w:val="28"/>
        </w:rPr>
        <w:t xml:space="preserve"> </w:t>
      </w:r>
      <w:r w:rsidRPr="00E47DA6">
        <w:rPr>
          <w:sz w:val="28"/>
        </w:rPr>
        <w:t>за</w:t>
      </w:r>
      <w:r w:rsidRPr="00E47DA6">
        <w:rPr>
          <w:spacing w:val="1"/>
          <w:sz w:val="28"/>
        </w:rPr>
        <w:t xml:space="preserve"> </w:t>
      </w:r>
      <w:r w:rsidRPr="00E47DA6">
        <w:rPr>
          <w:sz w:val="28"/>
        </w:rPr>
        <w:t>достижения</w:t>
      </w:r>
      <w:r w:rsidRPr="00E47DA6">
        <w:rPr>
          <w:spacing w:val="-2"/>
          <w:sz w:val="28"/>
        </w:rPr>
        <w:t xml:space="preserve"> </w:t>
      </w:r>
      <w:r w:rsidRPr="00E47DA6">
        <w:rPr>
          <w:sz w:val="28"/>
        </w:rPr>
        <w:t>отечественной науки</w:t>
      </w:r>
      <w:r w:rsidRPr="00E47DA6">
        <w:rPr>
          <w:spacing w:val="-2"/>
          <w:sz w:val="28"/>
        </w:rPr>
        <w:t xml:space="preserve"> </w:t>
      </w:r>
      <w:r w:rsidRPr="00E47DA6">
        <w:rPr>
          <w:sz w:val="28"/>
        </w:rPr>
        <w:t>и</w:t>
      </w:r>
      <w:r w:rsidRPr="00E47DA6">
        <w:rPr>
          <w:spacing w:val="-7"/>
          <w:sz w:val="28"/>
        </w:rPr>
        <w:t xml:space="preserve"> </w:t>
      </w:r>
      <w:r w:rsidRPr="00E47DA6">
        <w:rPr>
          <w:sz w:val="28"/>
        </w:rPr>
        <w:t>техники.</w:t>
      </w:r>
    </w:p>
    <w:p w:rsidR="000C5864" w:rsidRPr="00E47DA6" w:rsidRDefault="000C5864" w:rsidP="00C73534">
      <w:pPr>
        <w:pStyle w:val="BodyText"/>
        <w:spacing w:before="10"/>
        <w:ind w:right="-139"/>
        <w:rPr>
          <w:sz w:val="27"/>
        </w:rPr>
      </w:pPr>
    </w:p>
    <w:p w:rsidR="000C5864" w:rsidRDefault="000C5864" w:rsidP="00C73534">
      <w:pPr>
        <w:pStyle w:val="Heading1"/>
        <w:numPr>
          <w:ilvl w:val="1"/>
          <w:numId w:val="34"/>
        </w:numPr>
        <w:tabs>
          <w:tab w:val="left" w:pos="3125"/>
        </w:tabs>
        <w:ind w:right="-139"/>
      </w:pPr>
      <w:r>
        <w:rPr>
          <w:color w:val="234060"/>
        </w:rPr>
        <w:t>Отличительные</w:t>
      </w:r>
      <w:r>
        <w:rPr>
          <w:color w:val="234060"/>
          <w:spacing w:val="-5"/>
        </w:rPr>
        <w:t xml:space="preserve"> </w:t>
      </w:r>
      <w:r>
        <w:rPr>
          <w:color w:val="234060"/>
        </w:rPr>
        <w:t>особенности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программы</w:t>
      </w: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1C7A1F">
      <w:pPr>
        <w:pStyle w:val="BodyText"/>
        <w:ind w:left="212" w:right="-139" w:firstLine="852"/>
        <w:jc w:val="both"/>
      </w:pPr>
      <w:r>
        <w:t>Особенность программы заключается в междисциплинарном подходе,</w:t>
      </w:r>
      <w:r>
        <w:rPr>
          <w:spacing w:val="1"/>
        </w:rPr>
        <w:t xml:space="preserve"> </w:t>
      </w:r>
      <w:r>
        <w:t>направленном на формирование у обучающихся устойчивых знаний и 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мехатронных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26"/>
        </w:rPr>
        <w:t xml:space="preserve"> </w:t>
      </w:r>
      <w:r>
        <w:t>систем,</w:t>
      </w:r>
      <w:r>
        <w:rPr>
          <w:spacing w:val="25"/>
        </w:rPr>
        <w:t xml:space="preserve"> </w:t>
      </w:r>
      <w:r>
        <w:t>технология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производство</w:t>
      </w:r>
      <w:r>
        <w:rPr>
          <w:spacing w:val="27"/>
        </w:rPr>
        <w:t xml:space="preserve"> </w:t>
      </w:r>
      <w:r>
        <w:t>электронных</w:t>
      </w:r>
      <w:r>
        <w:rPr>
          <w:spacing w:val="27"/>
        </w:rPr>
        <w:t xml:space="preserve"> </w:t>
      </w:r>
      <w:r>
        <w:t>приборов</w:t>
      </w:r>
      <w:r>
        <w:rPr>
          <w:spacing w:val="-67"/>
        </w:rPr>
        <w:t xml:space="preserve"> </w:t>
      </w:r>
      <w:r>
        <w:t>и устройств, высокоуровневое и низкоуровневое программирование. Реальная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даёт</w:t>
      </w:r>
      <w:r>
        <w:rPr>
          <w:spacing w:val="2"/>
        </w:rPr>
        <w:t xml:space="preserve"> </w:t>
      </w:r>
      <w:r>
        <w:t>возможность обучающимся</w:t>
      </w:r>
      <w:r>
        <w:rPr>
          <w:spacing w:val="2"/>
        </w:rPr>
        <w:t xml:space="preserve"> </w:t>
      </w:r>
      <w:r>
        <w:t>почувствовать себя  в</w:t>
      </w:r>
      <w:r>
        <w:tab/>
        <w:t>роли</w:t>
      </w:r>
      <w:r>
        <w:tab/>
        <w:t>инженера-проектировщика гибридных</w:t>
      </w:r>
      <w:r>
        <w:tab/>
        <w:t>энергетических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робототехнических систем.</w:t>
      </w:r>
    </w:p>
    <w:p w:rsidR="000C5864" w:rsidRDefault="000C5864" w:rsidP="00C73534">
      <w:pPr>
        <w:pStyle w:val="BodyText"/>
        <w:spacing w:before="4"/>
        <w:ind w:right="-139"/>
      </w:pPr>
    </w:p>
    <w:p w:rsidR="000C5864" w:rsidRDefault="000C5864" w:rsidP="00C73534">
      <w:pPr>
        <w:pStyle w:val="Heading1"/>
        <w:numPr>
          <w:ilvl w:val="1"/>
          <w:numId w:val="34"/>
        </w:numPr>
        <w:tabs>
          <w:tab w:val="left" w:pos="3464"/>
        </w:tabs>
        <w:ind w:left="3463" w:right="-139"/>
      </w:pPr>
      <w:r>
        <w:rPr>
          <w:color w:val="234060"/>
        </w:rPr>
        <w:t>Педагогическая</w:t>
      </w:r>
      <w:r>
        <w:rPr>
          <w:color w:val="234060"/>
          <w:spacing w:val="-7"/>
        </w:rPr>
        <w:t xml:space="preserve"> </w:t>
      </w:r>
      <w:r>
        <w:rPr>
          <w:color w:val="234060"/>
        </w:rPr>
        <w:t>целесообразность</w:t>
      </w: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C73534">
      <w:pPr>
        <w:pStyle w:val="BodyText"/>
        <w:ind w:left="212" w:right="-139" w:firstLine="852"/>
        <w:jc w:val="both"/>
      </w:pPr>
      <w:r>
        <w:t>Педагогическая целесообразность программы заключается в том, что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творческий потенциал, получая в процессе обучения дополнительные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электроники.</w:t>
      </w:r>
      <w:r>
        <w:rPr>
          <w:spacing w:val="1"/>
        </w:rPr>
        <w:t xml:space="preserve"> </w:t>
      </w:r>
      <w:r>
        <w:t>Важным</w:t>
      </w:r>
      <w:r>
        <w:rPr>
          <w:spacing w:val="-67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4К-компетенций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технологических разработок.</w:t>
      </w:r>
    </w:p>
    <w:p w:rsidR="000C5864" w:rsidRDefault="000C5864" w:rsidP="00C73534">
      <w:pPr>
        <w:pStyle w:val="BodyText"/>
        <w:spacing w:before="7"/>
        <w:ind w:right="-139"/>
      </w:pPr>
    </w:p>
    <w:p w:rsidR="000C5864" w:rsidRDefault="000C5864" w:rsidP="00C73534">
      <w:pPr>
        <w:pStyle w:val="BodyText"/>
        <w:spacing w:before="7"/>
        <w:ind w:right="-139"/>
      </w:pPr>
    </w:p>
    <w:p w:rsidR="000C5864" w:rsidRDefault="000C5864" w:rsidP="001C7A1F">
      <w:pPr>
        <w:pStyle w:val="Heading1"/>
        <w:numPr>
          <w:ilvl w:val="1"/>
          <w:numId w:val="32"/>
        </w:numPr>
        <w:tabs>
          <w:tab w:val="left" w:pos="3219"/>
        </w:tabs>
        <w:ind w:right="-139"/>
      </w:pPr>
      <w:r w:rsidRPr="001C7A1F">
        <w:rPr>
          <w:color w:val="234060"/>
        </w:rPr>
        <w:t>Сроки</w:t>
      </w:r>
      <w:r w:rsidRPr="001C7A1F">
        <w:rPr>
          <w:color w:val="234060"/>
          <w:spacing w:val="-4"/>
        </w:rPr>
        <w:t xml:space="preserve"> </w:t>
      </w:r>
      <w:r w:rsidRPr="001C7A1F">
        <w:rPr>
          <w:color w:val="234060"/>
        </w:rPr>
        <w:t>и</w:t>
      </w:r>
      <w:r w:rsidRPr="001C7A1F">
        <w:rPr>
          <w:color w:val="234060"/>
          <w:spacing w:val="-5"/>
        </w:rPr>
        <w:t xml:space="preserve"> </w:t>
      </w:r>
      <w:r w:rsidRPr="001C7A1F">
        <w:rPr>
          <w:color w:val="234060"/>
        </w:rPr>
        <w:t>режим</w:t>
      </w:r>
      <w:r w:rsidRPr="001C7A1F">
        <w:rPr>
          <w:color w:val="234060"/>
          <w:spacing w:val="-3"/>
        </w:rPr>
        <w:t xml:space="preserve"> </w:t>
      </w:r>
      <w:r w:rsidRPr="001C7A1F">
        <w:rPr>
          <w:color w:val="234060"/>
        </w:rPr>
        <w:t>реализации</w:t>
      </w:r>
      <w:r w:rsidRPr="001C7A1F">
        <w:rPr>
          <w:color w:val="234060"/>
          <w:spacing w:val="-3"/>
        </w:rPr>
        <w:t xml:space="preserve"> </w:t>
      </w:r>
      <w:r w:rsidRPr="001C7A1F">
        <w:rPr>
          <w:color w:val="234060"/>
        </w:rPr>
        <w:t>программы</w:t>
      </w:r>
    </w:p>
    <w:p w:rsidR="000C5864" w:rsidRDefault="000C5864" w:rsidP="00C73534">
      <w:pPr>
        <w:pStyle w:val="BodyText"/>
        <w:spacing w:before="9"/>
        <w:ind w:right="-139"/>
        <w:rPr>
          <w:b/>
          <w:sz w:val="19"/>
        </w:rPr>
      </w:pPr>
    </w:p>
    <w:p w:rsidR="000C5864" w:rsidRPr="001C7A1F" w:rsidRDefault="000C5864" w:rsidP="001C7A1F">
      <w:pPr>
        <w:ind w:right="-139" w:firstLine="720"/>
        <w:jc w:val="both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объем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144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учебных часа.</w:t>
      </w:r>
    </w:p>
    <w:p w:rsidR="000C5864" w:rsidRDefault="000C5864" w:rsidP="001C7A1F">
      <w:pPr>
        <w:pStyle w:val="BodyText"/>
        <w:ind w:right="-139" w:firstLine="720"/>
        <w:jc w:val="both"/>
      </w:pPr>
      <w:r w:rsidRPr="007C5394">
        <w:t>Режим</w:t>
      </w:r>
      <w:r w:rsidRPr="007C5394">
        <w:tab/>
        <w:t>занятий:</w:t>
      </w:r>
      <w:r w:rsidRPr="007C5394">
        <w:tab/>
      </w:r>
      <w:r>
        <w:t>занятия</w:t>
      </w:r>
      <w:r>
        <w:tab/>
        <w:t>проводятся</w:t>
      </w:r>
      <w:r>
        <w:tab/>
        <w:t>2</w:t>
      </w:r>
      <w:r>
        <w:tab/>
        <w:t>раза</w:t>
      </w:r>
      <w:r>
        <w:tab/>
        <w:t>в</w:t>
      </w:r>
      <w:r>
        <w:tab/>
        <w:t>неделю</w:t>
      </w:r>
      <w:r>
        <w:tab/>
        <w:t>по 2</w:t>
      </w:r>
      <w:r w:rsidRPr="007C5394">
        <w:t xml:space="preserve"> </w:t>
      </w:r>
      <w:r>
        <w:t>академических часа.</w:t>
      </w:r>
      <w:r w:rsidRPr="007C5394">
        <w:t xml:space="preserve"> </w:t>
      </w:r>
      <w:r>
        <w:t>Перерыв</w:t>
      </w:r>
      <w:r w:rsidRPr="007C5394">
        <w:t xml:space="preserve"> </w:t>
      </w:r>
      <w:r>
        <w:t>от</w:t>
      </w:r>
      <w:r w:rsidRPr="007C5394">
        <w:t xml:space="preserve"> </w:t>
      </w:r>
      <w:r>
        <w:t>10</w:t>
      </w:r>
      <w:r w:rsidRPr="007C5394">
        <w:t xml:space="preserve"> </w:t>
      </w:r>
      <w:r>
        <w:t>до 15 минут.</w:t>
      </w:r>
    </w:p>
    <w:p w:rsidR="000C5864" w:rsidRDefault="000C5864" w:rsidP="001C7A1F">
      <w:pPr>
        <w:pStyle w:val="BodyText"/>
        <w:ind w:right="-139" w:firstLine="720"/>
        <w:jc w:val="both"/>
      </w:pPr>
      <w:r>
        <w:t>Набор</w:t>
      </w:r>
      <w:r>
        <w:rPr>
          <w:spacing w:val="39"/>
        </w:rPr>
        <w:t xml:space="preserve"> </w:t>
      </w:r>
      <w:r>
        <w:t>обучающихся</w:t>
      </w:r>
      <w:r>
        <w:rPr>
          <w:spacing w:val="107"/>
        </w:rPr>
        <w:t xml:space="preserve"> </w:t>
      </w:r>
      <w:r>
        <w:t>проводится</w:t>
      </w:r>
      <w:r>
        <w:rPr>
          <w:spacing w:val="108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предварительному</w:t>
      </w:r>
      <w:r>
        <w:rPr>
          <w:spacing w:val="107"/>
        </w:rPr>
        <w:t xml:space="preserve"> </w:t>
      </w:r>
      <w:r>
        <w:t>отбору</w:t>
      </w:r>
      <w:r>
        <w:rPr>
          <w:spacing w:val="104"/>
        </w:rPr>
        <w:t xml:space="preserve"> </w:t>
      </w:r>
      <w:r>
        <w:t>детей.</w:t>
      </w:r>
    </w:p>
    <w:p w:rsidR="000C5864" w:rsidRDefault="000C5864" w:rsidP="001C7A1F">
      <w:pPr>
        <w:pStyle w:val="BodyText"/>
        <w:ind w:right="-139" w:firstLine="720"/>
        <w:jc w:val="both"/>
      </w:pPr>
      <w:r>
        <w:t>Формирование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8-14</w:t>
      </w:r>
      <w:r>
        <w:rPr>
          <w:spacing w:val="-3"/>
        </w:rPr>
        <w:t xml:space="preserve"> </w:t>
      </w:r>
      <w:r>
        <w:t>человек.</w:t>
      </w:r>
    </w:p>
    <w:p w:rsidR="000C5864" w:rsidRDefault="000C5864" w:rsidP="00B35809">
      <w:pPr>
        <w:pStyle w:val="BodyText"/>
        <w:ind w:left="212" w:right="-139" w:firstLine="508"/>
        <w:jc w:val="both"/>
      </w:pPr>
      <w:r>
        <w:t>Занятия носят гибкий характер с учетом предпочтений, способностей и</w:t>
      </w:r>
      <w:r>
        <w:rPr>
          <w:spacing w:val="1"/>
        </w:rPr>
        <w:t xml:space="preserve"> </w:t>
      </w:r>
      <w:r>
        <w:t>возрастных особенностей обучающихся. Построение занятия включает в себя</w:t>
      </w:r>
      <w:r>
        <w:rPr>
          <w:spacing w:val="1"/>
        </w:rPr>
        <w:t xml:space="preserve"> </w:t>
      </w:r>
      <w:r>
        <w:t>фронтальную, индивидуальную и групповую работу, работу над проектами,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соревновательный элемент.</w:t>
      </w:r>
    </w:p>
    <w:p w:rsidR="000C5864" w:rsidRDefault="000C5864" w:rsidP="00B35809">
      <w:pPr>
        <w:pStyle w:val="BodyText"/>
        <w:spacing w:line="320" w:lineRule="exact"/>
        <w:ind w:right="-139"/>
        <w:jc w:val="both"/>
      </w:pPr>
      <w:r>
        <w:t>При переходе на электронное обучение или обучение с применением дистанционных образовательных технологий сохраняется расписание учебных занятий при продолжительности одного академического часа – 30 мин.</w:t>
      </w:r>
    </w:p>
    <w:p w:rsidR="000C5864" w:rsidRDefault="000C5864" w:rsidP="00C73534">
      <w:pPr>
        <w:pStyle w:val="BodyText"/>
        <w:spacing w:before="4"/>
        <w:ind w:right="-139"/>
      </w:pPr>
    </w:p>
    <w:p w:rsidR="000C5864" w:rsidRDefault="000C5864" w:rsidP="00C73534">
      <w:pPr>
        <w:pStyle w:val="Heading1"/>
        <w:numPr>
          <w:ilvl w:val="1"/>
          <w:numId w:val="32"/>
        </w:numPr>
        <w:tabs>
          <w:tab w:val="left" w:pos="3632"/>
        </w:tabs>
        <w:ind w:left="3631" w:right="-139"/>
      </w:pPr>
      <w:r>
        <w:rPr>
          <w:color w:val="234060"/>
        </w:rPr>
        <w:t>Категория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обучающихся</w:t>
      </w: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1C7A1F">
      <w:pPr>
        <w:pStyle w:val="BodyText"/>
        <w:ind w:left="212" w:right="-139" w:firstLine="852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11-15</w:t>
      </w:r>
      <w:r>
        <w:rPr>
          <w:spacing w:val="1"/>
        </w:rPr>
        <w:t xml:space="preserve"> </w:t>
      </w:r>
      <w:r>
        <w:t>лет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и индивидуальных особенностей детей, прошедших 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37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предыдущих</w:t>
      </w:r>
      <w:r>
        <w:rPr>
          <w:spacing w:val="44"/>
        </w:rPr>
        <w:t xml:space="preserve"> </w:t>
      </w:r>
      <w:r>
        <w:t>программ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направлению «Робототехника».</w:t>
      </w:r>
    </w:p>
    <w:p w:rsidR="000C5864" w:rsidRDefault="000C5864" w:rsidP="001C7A1F">
      <w:pPr>
        <w:pStyle w:val="BodyText"/>
        <w:ind w:left="212" w:right="-139" w:firstLine="852"/>
        <w:jc w:val="both"/>
      </w:pP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намерениям,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совпадают в главном – каждый уже хочет занять достойное место в жизни,</w:t>
      </w:r>
      <w:r>
        <w:rPr>
          <w:spacing w:val="1"/>
        </w:rPr>
        <w:t xml:space="preserve"> </w:t>
      </w:r>
      <w:r>
        <w:t>получить</w:t>
      </w:r>
      <w:r>
        <w:rPr>
          <w:spacing w:val="6"/>
        </w:rPr>
        <w:t xml:space="preserve"> </w:t>
      </w:r>
      <w:r>
        <w:t>интересную</w:t>
      </w:r>
      <w:r>
        <w:rPr>
          <w:spacing w:val="6"/>
        </w:rPr>
        <w:t xml:space="preserve"> </w:t>
      </w:r>
      <w:r>
        <w:t>работу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хорошо</w:t>
      </w:r>
      <w:r>
        <w:rPr>
          <w:spacing w:val="8"/>
        </w:rPr>
        <w:t xml:space="preserve"> </w:t>
      </w:r>
      <w:r>
        <w:t>зарабатывать.</w:t>
      </w:r>
      <w:r>
        <w:rPr>
          <w:spacing w:val="6"/>
        </w:rPr>
        <w:t xml:space="preserve"> </w:t>
      </w:r>
      <w:r>
        <w:t>Хорошей</w:t>
      </w:r>
      <w:r>
        <w:rPr>
          <w:spacing w:val="8"/>
        </w:rPr>
        <w:t xml:space="preserve"> </w:t>
      </w:r>
      <w:r>
        <w:t>профессией называют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достойную</w:t>
      </w:r>
      <w:r>
        <w:rPr>
          <w:spacing w:val="-67"/>
        </w:rPr>
        <w:t xml:space="preserve"> </w:t>
      </w:r>
      <w:r>
        <w:t>заработную</w:t>
      </w:r>
      <w:r>
        <w:rPr>
          <w:spacing w:val="-2"/>
        </w:rPr>
        <w:t xml:space="preserve"> </w:t>
      </w:r>
      <w:r>
        <w:t>плату.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t>В этом возрасте наилучшие результаты обнаруживаются при групповой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-1"/>
        </w:rPr>
        <w:t xml:space="preserve"> </w:t>
      </w:r>
      <w:r>
        <w:t>работе.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является формирование научных понятий. Теоретическое мышление 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внешние,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отношения.</w:t>
      </w:r>
    </w:p>
    <w:p w:rsidR="000C5864" w:rsidRDefault="000C5864" w:rsidP="00C73534">
      <w:pPr>
        <w:pStyle w:val="BodyText"/>
        <w:spacing w:before="4"/>
        <w:ind w:right="-139"/>
      </w:pPr>
    </w:p>
    <w:p w:rsidR="000C5864" w:rsidRDefault="000C5864" w:rsidP="00C73534">
      <w:pPr>
        <w:pStyle w:val="BodyText"/>
        <w:spacing w:before="4"/>
        <w:ind w:right="-139"/>
      </w:pPr>
    </w:p>
    <w:p w:rsidR="000C5864" w:rsidRPr="001C7A1F" w:rsidRDefault="000C5864" w:rsidP="00C73534">
      <w:pPr>
        <w:pStyle w:val="Heading1"/>
        <w:numPr>
          <w:ilvl w:val="1"/>
          <w:numId w:val="32"/>
        </w:numPr>
        <w:tabs>
          <w:tab w:val="left" w:pos="3749"/>
        </w:tabs>
        <w:spacing w:line="319" w:lineRule="exact"/>
        <w:ind w:left="3749" w:right="-139" w:hanging="492"/>
      </w:pPr>
      <w:r>
        <w:rPr>
          <w:color w:val="234060"/>
        </w:rPr>
        <w:t>Ожидаемые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результаты</w:t>
      </w:r>
    </w:p>
    <w:p w:rsidR="000C5864" w:rsidRDefault="000C5864" w:rsidP="001C7A1F">
      <w:pPr>
        <w:pStyle w:val="Heading1"/>
        <w:tabs>
          <w:tab w:val="left" w:pos="3749"/>
        </w:tabs>
        <w:spacing w:line="319" w:lineRule="exact"/>
        <w:ind w:left="3749" w:right="-139"/>
      </w:pPr>
    </w:p>
    <w:p w:rsidR="000C5864" w:rsidRDefault="000C5864" w:rsidP="00C73534">
      <w:pPr>
        <w:pStyle w:val="BodyText"/>
        <w:ind w:left="212" w:right="-139" w:firstLine="852"/>
        <w:jc w:val="both"/>
      </w:pPr>
      <w:r>
        <w:t>В рамках программы развиваются следующие компетенции Soft, Hard,</w:t>
      </w:r>
      <w:r>
        <w:rPr>
          <w:spacing w:val="1"/>
        </w:rPr>
        <w:t xml:space="preserve"> </w:t>
      </w:r>
      <w:r>
        <w:t>Life,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skills:</w:t>
      </w:r>
    </w:p>
    <w:p w:rsidR="000C5864" w:rsidRDefault="000C5864" w:rsidP="00C73534">
      <w:pPr>
        <w:pStyle w:val="Heading2"/>
        <w:spacing w:before="6" w:line="318" w:lineRule="exact"/>
        <w:ind w:left="3129" w:right="-139" w:firstLine="0"/>
      </w:pPr>
      <w:r>
        <w:t>Кластер</w:t>
      </w:r>
      <w:r>
        <w:rPr>
          <w:spacing w:val="-2"/>
        </w:rPr>
        <w:t xml:space="preserve"> </w:t>
      </w:r>
      <w:r>
        <w:t>профильных</w:t>
      </w:r>
      <w:r>
        <w:rPr>
          <w:spacing w:val="-3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skills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490"/>
        </w:tabs>
        <w:ind w:right="-139" w:firstLine="85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человеческие кооперации; способность построить систему разделения 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человеческий потенциал;</w:t>
      </w:r>
    </w:p>
    <w:p w:rsidR="000C5864" w:rsidRPr="00B12387" w:rsidRDefault="000C5864" w:rsidP="00C73534">
      <w:pPr>
        <w:pStyle w:val="ListParagraph"/>
        <w:numPr>
          <w:ilvl w:val="0"/>
          <w:numId w:val="1"/>
        </w:numPr>
        <w:tabs>
          <w:tab w:val="left" w:pos="1490"/>
        </w:tabs>
        <w:ind w:right="-139" w:firstLine="852"/>
        <w:jc w:val="both"/>
        <w:rPr>
          <w:sz w:val="28"/>
        </w:rPr>
      </w:pPr>
      <w:r>
        <w:rPr>
          <w:sz w:val="28"/>
        </w:rPr>
        <w:t>адаптивность.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приспосабливаться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 изменяющимся условиям.</w:t>
      </w:r>
    </w:p>
    <w:p w:rsidR="000C5864" w:rsidRDefault="000C5864" w:rsidP="00C73534">
      <w:pPr>
        <w:pStyle w:val="Heading2"/>
        <w:spacing w:line="319" w:lineRule="exact"/>
        <w:ind w:left="3120" w:right="-139" w:firstLine="0"/>
      </w:pPr>
      <w:r>
        <w:t>Кластер</w:t>
      </w:r>
      <w:r>
        <w:rPr>
          <w:spacing w:val="-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skills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t>В данный кластер попадают те компетенции, которые необходимы 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возникающими ситуациями</w:t>
      </w:r>
      <w:r>
        <w:rPr>
          <w:spacing w:val="-2"/>
        </w:rPr>
        <w:t xml:space="preserve"> </w:t>
      </w:r>
      <w:r>
        <w:t>социального характера.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переговороспособность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переговоров;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лидерство.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продуктивности; создать и поддерживать эффективные отношения беря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 целей;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креативность.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 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абстрактному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творчеству;</w:t>
      </w:r>
    </w:p>
    <w:p w:rsidR="000C5864" w:rsidRPr="00B12387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рефлексивность.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действиям.</w:t>
      </w:r>
    </w:p>
    <w:p w:rsidR="000C5864" w:rsidRDefault="000C5864" w:rsidP="00C73534">
      <w:pPr>
        <w:pStyle w:val="Heading2"/>
        <w:spacing w:line="318" w:lineRule="exact"/>
        <w:ind w:left="2658" w:right="-139" w:firstLine="0"/>
      </w:pPr>
      <w:r>
        <w:t>Кластер</w:t>
      </w:r>
      <w:r>
        <w:rPr>
          <w:spacing w:val="-2"/>
        </w:rPr>
        <w:t xml:space="preserve"> </w:t>
      </w:r>
      <w:r>
        <w:t>контекстуальных</w:t>
      </w:r>
      <w:r>
        <w:rPr>
          <w:spacing w:val="-2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skills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t>В данный кластер попадают те компетенции, которые необходимы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деятельности: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стратегическое и тактическое мышление. Способность 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тактики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самообучение – самостоятельное изучение информации о 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поведения (чтение литературы, самостоятельное изучение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-4"/>
          <w:sz w:val="28"/>
        </w:rPr>
        <w:t xml:space="preserve"> </w:t>
      </w:r>
      <w:r>
        <w:rPr>
          <w:sz w:val="28"/>
        </w:rPr>
        <w:t>блогов,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тренингов),</w:t>
      </w:r>
      <w:r>
        <w:rPr>
          <w:spacing w:val="-8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вебинаров.</w:t>
      </w:r>
    </w:p>
    <w:p w:rsidR="000C5864" w:rsidRDefault="000C5864" w:rsidP="00C73534">
      <w:pPr>
        <w:pStyle w:val="Heading2"/>
        <w:spacing w:before="73" w:line="318" w:lineRule="exact"/>
        <w:ind w:left="3710" w:right="-139" w:firstLine="0"/>
      </w:pPr>
      <w:r>
        <w:t>Кластер</w:t>
      </w:r>
      <w:r>
        <w:rPr>
          <w:spacing w:val="-2"/>
        </w:rPr>
        <w:t xml:space="preserve"> </w:t>
      </w:r>
      <w:r>
        <w:t>Hard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skills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67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 навыки: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spacing w:line="342" w:lineRule="exact"/>
        <w:ind w:left="1631" w:right="-139" w:hanging="567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знания основ языка программирования, в том числе и 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объектно-ориентированного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периферийными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его, правила 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 проекта;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компонентов, робототехнических и</w:t>
      </w:r>
      <w:r>
        <w:rPr>
          <w:spacing w:val="-2"/>
          <w:sz w:val="28"/>
        </w:rPr>
        <w:t xml:space="preserve"> </w:t>
      </w:r>
      <w:r>
        <w:rPr>
          <w:sz w:val="28"/>
        </w:rPr>
        <w:t>мехатронных элементов;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робототехническими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средней сложности;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навыки самостоятельного решения технических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 энергетических, мехатронных и робототехнических 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IOT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решений;</w:t>
      </w:r>
    </w:p>
    <w:p w:rsidR="000C586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навыки работы с электронными приборами, их разработка, сборка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программирование;</w:t>
      </w:r>
    </w:p>
    <w:p w:rsidR="000C5864" w:rsidRPr="007C5394" w:rsidRDefault="000C5864" w:rsidP="00C73534">
      <w:pPr>
        <w:pStyle w:val="ListParagraph"/>
        <w:numPr>
          <w:ilvl w:val="0"/>
          <w:numId w:val="1"/>
        </w:numPr>
        <w:tabs>
          <w:tab w:val="left" w:pos="1632"/>
        </w:tabs>
        <w:ind w:right="-139" w:firstLine="852"/>
        <w:jc w:val="both"/>
        <w:rPr>
          <w:sz w:val="28"/>
        </w:rPr>
      </w:pPr>
      <w:r>
        <w:rPr>
          <w:sz w:val="28"/>
        </w:rPr>
        <w:t>навыки моделирования технических устройств, робототехнических</w:t>
      </w:r>
      <w:r w:rsidRPr="007C5394">
        <w:rPr>
          <w:sz w:val="28"/>
        </w:rPr>
        <w:t xml:space="preserve"> </w:t>
      </w:r>
      <w:r>
        <w:rPr>
          <w:sz w:val="28"/>
        </w:rPr>
        <w:t>узлов,</w:t>
      </w:r>
      <w:r w:rsidRPr="007C5394">
        <w:rPr>
          <w:sz w:val="28"/>
        </w:rPr>
        <w:t xml:space="preserve"> </w:t>
      </w:r>
      <w:r>
        <w:rPr>
          <w:sz w:val="28"/>
        </w:rPr>
        <w:t>энергосистем,</w:t>
      </w:r>
      <w:r w:rsidRPr="007C5394">
        <w:rPr>
          <w:sz w:val="28"/>
        </w:rPr>
        <w:t xml:space="preserve"> </w:t>
      </w:r>
      <w:r>
        <w:rPr>
          <w:sz w:val="28"/>
        </w:rPr>
        <w:t>автоматических</w:t>
      </w:r>
      <w:r w:rsidRPr="007C5394">
        <w:rPr>
          <w:sz w:val="28"/>
        </w:rPr>
        <w:t xml:space="preserve"> </w:t>
      </w:r>
      <w:r>
        <w:rPr>
          <w:sz w:val="28"/>
        </w:rPr>
        <w:t>систем</w:t>
      </w:r>
      <w:r w:rsidRPr="007C5394">
        <w:rPr>
          <w:sz w:val="28"/>
        </w:rPr>
        <w:t xml:space="preserve"> </w:t>
      </w:r>
      <w:r>
        <w:rPr>
          <w:sz w:val="28"/>
        </w:rPr>
        <w:t>управления.</w:t>
      </w:r>
    </w:p>
    <w:p w:rsidR="000C5864" w:rsidRPr="00C26612" w:rsidRDefault="000C5864" w:rsidP="00C73534">
      <w:pPr>
        <w:pStyle w:val="NoSpacing"/>
        <w:ind w:right="-139" w:firstLine="709"/>
        <w:rPr>
          <w:szCs w:val="28"/>
        </w:rPr>
      </w:pPr>
      <w:r w:rsidRPr="00C26612">
        <w:rPr>
          <w:szCs w:val="28"/>
        </w:rPr>
        <w:t xml:space="preserve">Программа содержит </w:t>
      </w:r>
      <w:r w:rsidRPr="00C26612">
        <w:rPr>
          <w:b/>
          <w:bCs/>
          <w:szCs w:val="28"/>
        </w:rPr>
        <w:t>воспитательн</w:t>
      </w:r>
      <w:r>
        <w:rPr>
          <w:b/>
          <w:bCs/>
          <w:szCs w:val="28"/>
        </w:rPr>
        <w:t>ую</w:t>
      </w:r>
      <w:r w:rsidRPr="00C26612">
        <w:rPr>
          <w:b/>
          <w:bCs/>
          <w:szCs w:val="28"/>
        </w:rPr>
        <w:t xml:space="preserve"> компонент</w:t>
      </w:r>
      <w:r>
        <w:rPr>
          <w:b/>
          <w:bCs/>
          <w:szCs w:val="28"/>
        </w:rPr>
        <w:t>у</w:t>
      </w:r>
      <w:r w:rsidRPr="00C26612">
        <w:rPr>
          <w:szCs w:val="28"/>
        </w:rPr>
        <w:t>, обеспечивающ</w:t>
      </w:r>
      <w:r>
        <w:rPr>
          <w:szCs w:val="28"/>
        </w:rPr>
        <w:t xml:space="preserve">ую </w:t>
      </w:r>
      <w:r w:rsidRPr="00C26612">
        <w:rPr>
          <w:szCs w:val="28"/>
        </w:rPr>
        <w:t>системное сопровождение личностного развития обучающегося на основе аксиологического, культурно-исторического, системно-деятельностного, личностно-ориентированного подходов</w:t>
      </w:r>
      <w:r>
        <w:rPr>
          <w:szCs w:val="28"/>
        </w:rPr>
        <w:t>.</w:t>
      </w:r>
    </w:p>
    <w:p w:rsidR="000C5864" w:rsidRPr="00B12387" w:rsidRDefault="000C5864" w:rsidP="00C73534">
      <w:pPr>
        <w:pStyle w:val="NoSpacing"/>
        <w:ind w:right="-139" w:firstLine="709"/>
        <w:rPr>
          <w:b/>
          <w:bCs/>
          <w:color w:val="000000"/>
          <w:szCs w:val="28"/>
        </w:rPr>
      </w:pPr>
      <w:r w:rsidRPr="00B12387">
        <w:rPr>
          <w:b/>
          <w:bCs/>
          <w:color w:val="000000"/>
          <w:szCs w:val="28"/>
        </w:rPr>
        <w:t>Цель воспитания обучающихся:</w:t>
      </w:r>
    </w:p>
    <w:p w:rsidR="000C5864" w:rsidRPr="00C26612" w:rsidRDefault="000C5864" w:rsidP="00C73534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709"/>
        <w:rPr>
          <w:color w:val="000000"/>
          <w:szCs w:val="28"/>
        </w:rPr>
      </w:pPr>
      <w:r w:rsidRPr="00C26612">
        <w:rPr>
          <w:color w:val="000000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>
        <w:rPr>
          <w:color w:val="000000"/>
          <w:szCs w:val="28"/>
        </w:rPr>
        <w:t>.</w:t>
      </w:r>
    </w:p>
    <w:p w:rsidR="000C5864" w:rsidRPr="00D14BF7" w:rsidRDefault="000C5864" w:rsidP="00C73534">
      <w:pPr>
        <w:pStyle w:val="NoSpacing"/>
        <w:ind w:right="-139" w:firstLine="709"/>
        <w:rPr>
          <w:b/>
          <w:bCs/>
          <w:szCs w:val="28"/>
        </w:rPr>
      </w:pPr>
      <w:r w:rsidRPr="00D14BF7">
        <w:rPr>
          <w:b/>
          <w:bCs/>
          <w:szCs w:val="28"/>
        </w:rPr>
        <w:t xml:space="preserve">Формы воспитательной </w:t>
      </w:r>
      <w:r>
        <w:rPr>
          <w:b/>
          <w:bCs/>
          <w:szCs w:val="28"/>
        </w:rPr>
        <w:t>работы:</w:t>
      </w:r>
    </w:p>
    <w:p w:rsidR="000C5864" w:rsidRPr="00EA4E68" w:rsidRDefault="000C5864" w:rsidP="00C73534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709"/>
        <w:rPr>
          <w:color w:val="000000"/>
          <w:szCs w:val="28"/>
        </w:rPr>
      </w:pPr>
      <w:r w:rsidRPr="00EA4E68">
        <w:rPr>
          <w:color w:val="000000"/>
          <w:szCs w:val="28"/>
        </w:rPr>
        <w:t>Беседы, рассказы, викторины и т.д.</w:t>
      </w:r>
    </w:p>
    <w:p w:rsidR="000C5864" w:rsidRPr="00EA4E68" w:rsidRDefault="000C5864" w:rsidP="00C73534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709"/>
        <w:rPr>
          <w:color w:val="000000"/>
          <w:szCs w:val="28"/>
        </w:rPr>
      </w:pPr>
      <w:r w:rsidRPr="00EA4E68">
        <w:rPr>
          <w:color w:val="000000"/>
          <w:szCs w:val="28"/>
        </w:rPr>
        <w:t>Информационные сообщения по темам уч</w:t>
      </w:r>
      <w:r>
        <w:rPr>
          <w:color w:val="000000"/>
          <w:szCs w:val="28"/>
        </w:rPr>
        <w:t>ебных</w:t>
      </w:r>
      <w:r w:rsidRPr="00EA4E68">
        <w:rPr>
          <w:color w:val="000000"/>
          <w:szCs w:val="28"/>
        </w:rPr>
        <w:t xml:space="preserve"> занятий о достижениях российской науки и техники</w:t>
      </w:r>
    </w:p>
    <w:p w:rsidR="000C5864" w:rsidRDefault="000C5864" w:rsidP="00C73534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709"/>
        <w:rPr>
          <w:color w:val="000000"/>
          <w:szCs w:val="28"/>
        </w:rPr>
      </w:pPr>
      <w:r w:rsidRPr="00D73F53">
        <w:rPr>
          <w:color w:val="000000"/>
          <w:szCs w:val="28"/>
        </w:rPr>
        <w:t>Кейс-технологии («портфель» конкретных ситуа</w:t>
      </w:r>
      <w:r>
        <w:rPr>
          <w:color w:val="000000"/>
          <w:szCs w:val="28"/>
        </w:rPr>
        <w:t>ций и задач, требующих решения)</w:t>
      </w:r>
    </w:p>
    <w:p w:rsidR="000C5864" w:rsidRPr="00D73F53" w:rsidRDefault="000C5864" w:rsidP="00C73534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709"/>
        <w:rPr>
          <w:color w:val="000000"/>
          <w:szCs w:val="28"/>
        </w:rPr>
      </w:pPr>
      <w:r w:rsidRPr="00D73F53">
        <w:rPr>
          <w:color w:val="000000"/>
          <w:szCs w:val="28"/>
        </w:rPr>
        <w:t>Марафон (</w:t>
      </w:r>
      <w:r>
        <w:rPr>
          <w:color w:val="000000"/>
          <w:szCs w:val="28"/>
        </w:rPr>
        <w:t>актуальная идея для реализации)</w:t>
      </w:r>
    </w:p>
    <w:p w:rsidR="000C5864" w:rsidRDefault="000C5864" w:rsidP="00C73534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709"/>
        <w:rPr>
          <w:color w:val="000000"/>
          <w:szCs w:val="28"/>
        </w:rPr>
      </w:pPr>
      <w:r w:rsidRPr="00D73F53">
        <w:rPr>
          <w:color w:val="000000"/>
          <w:szCs w:val="28"/>
        </w:rPr>
        <w:t>Флешмоб (соц</w:t>
      </w:r>
      <w:r>
        <w:rPr>
          <w:color w:val="000000"/>
          <w:szCs w:val="28"/>
        </w:rPr>
        <w:t>иальная или тематическая акция)</w:t>
      </w:r>
    </w:p>
    <w:p w:rsidR="000C5864" w:rsidRDefault="000C5864" w:rsidP="00C73534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709"/>
        <w:rPr>
          <w:color w:val="000000"/>
          <w:szCs w:val="28"/>
        </w:rPr>
      </w:pPr>
      <w:r>
        <w:rPr>
          <w:color w:val="000000"/>
          <w:szCs w:val="28"/>
        </w:rPr>
        <w:t>Соревнования, конкурсы, выставки, фестивали</w:t>
      </w:r>
    </w:p>
    <w:p w:rsidR="000C5864" w:rsidRPr="00D73F53" w:rsidRDefault="000C5864" w:rsidP="00C73534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709"/>
        <w:rPr>
          <w:color w:val="000000"/>
          <w:szCs w:val="28"/>
        </w:rPr>
      </w:pPr>
      <w:r>
        <w:rPr>
          <w:color w:val="000000"/>
          <w:szCs w:val="28"/>
        </w:rPr>
        <w:t>Социальные проекты</w:t>
      </w:r>
    </w:p>
    <w:p w:rsidR="000C5864" w:rsidRPr="009107BB" w:rsidRDefault="000C5864" w:rsidP="00C73534">
      <w:pPr>
        <w:pStyle w:val="NoSpacing"/>
        <w:numPr>
          <w:ilvl w:val="0"/>
          <w:numId w:val="35"/>
        </w:numPr>
        <w:tabs>
          <w:tab w:val="left" w:pos="1134"/>
        </w:tabs>
        <w:ind w:left="0" w:right="-139" w:firstLine="709"/>
        <w:rPr>
          <w:color w:val="000000"/>
          <w:szCs w:val="28"/>
        </w:rPr>
      </w:pPr>
      <w:r w:rsidRPr="00D73F53">
        <w:rPr>
          <w:color w:val="000000"/>
          <w:szCs w:val="28"/>
        </w:rPr>
        <w:t>Квест (игра-приключение на заданную тему) и т.д.</w:t>
      </w:r>
    </w:p>
    <w:p w:rsidR="000C5864" w:rsidRPr="003F70C8" w:rsidRDefault="000C5864" w:rsidP="009107BB">
      <w:pPr>
        <w:pStyle w:val="NoSpacing"/>
        <w:tabs>
          <w:tab w:val="left" w:pos="1134"/>
        </w:tabs>
        <w:ind w:right="-139"/>
        <w:jc w:val="center"/>
        <w:rPr>
          <w:b/>
          <w:bCs/>
          <w:color w:val="1A1A1A"/>
          <w:szCs w:val="28"/>
        </w:rPr>
      </w:pPr>
      <w:r w:rsidRPr="003F70C8">
        <w:rPr>
          <w:b/>
          <w:bCs/>
          <w:color w:val="1A1A1A"/>
          <w:szCs w:val="28"/>
        </w:rPr>
        <w:t>Приоритетные направления воспитательной работы в творческом объединении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3211"/>
        <w:gridCol w:w="2992"/>
        <w:gridCol w:w="3256"/>
      </w:tblGrid>
      <w:tr w:rsidR="000C5864" w:rsidTr="001C7A1F">
        <w:tc>
          <w:tcPr>
            <w:tcW w:w="3212" w:type="dxa"/>
            <w:gridSpan w:val="2"/>
          </w:tcPr>
          <w:p w:rsidR="000C5864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 xml:space="preserve">Направления </w:t>
            </w:r>
          </w:p>
        </w:tc>
        <w:tc>
          <w:tcPr>
            <w:tcW w:w="2994" w:type="dxa"/>
          </w:tcPr>
          <w:p w:rsidR="000C5864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 xml:space="preserve">Задачи </w:t>
            </w:r>
          </w:p>
        </w:tc>
        <w:tc>
          <w:tcPr>
            <w:tcW w:w="3258" w:type="dxa"/>
          </w:tcPr>
          <w:p w:rsidR="000C5864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Cs w:val="28"/>
              </w:rPr>
            </w:pPr>
            <w:r>
              <w:rPr>
                <w:color w:val="1A1A1A"/>
                <w:szCs w:val="28"/>
              </w:rPr>
              <w:t>Ожидаемые результаты</w:t>
            </w:r>
          </w:p>
        </w:tc>
      </w:tr>
      <w:tr w:rsidR="000C5864" w:rsidTr="001C7A1F">
        <w:tc>
          <w:tcPr>
            <w:tcW w:w="3212" w:type="dxa"/>
            <w:gridSpan w:val="2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 w:val="24"/>
                <w:szCs w:val="24"/>
              </w:rPr>
            </w:pPr>
            <w:r w:rsidRPr="001C7A1F">
              <w:rPr>
                <w:b/>
                <w:bCs/>
                <w:color w:val="1A1A1A"/>
                <w:sz w:val="24"/>
                <w:szCs w:val="24"/>
              </w:rPr>
              <w:t xml:space="preserve">Общеинтеллектуальное </w:t>
            </w:r>
          </w:p>
        </w:tc>
        <w:tc>
          <w:tcPr>
            <w:tcW w:w="2994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создание условий для проявления, развития и совершенствования интеллектуальных возможностей каждого обучающегося средствами реализации воспитательного процесса;</w:t>
            </w:r>
          </w:p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 xml:space="preserve">создание условий для демонстрации обучающимися своих интеллектуальных достижений. </w:t>
            </w:r>
          </w:p>
        </w:tc>
        <w:tc>
          <w:tcPr>
            <w:tcW w:w="3258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обучающиеся  обретут интерес к расширению своего  интеллектуального кругозора , развитию интеллекта;</w:t>
            </w:r>
          </w:p>
          <w:p w:rsidR="000C5864" w:rsidRPr="006D5E27" w:rsidRDefault="000C5864">
            <w:pPr>
              <w:ind w:right="-139"/>
              <w:rPr>
                <w:lang w:eastAsia="ru-RU"/>
              </w:rPr>
            </w:pPr>
            <w:r w:rsidRPr="001C7A1F">
              <w:rPr>
                <w:sz w:val="24"/>
                <w:szCs w:val="24"/>
                <w:lang w:eastAsia="ru-RU"/>
              </w:rPr>
              <w:t>обучающиеся научатся демонстрировать свои интеллектуальные достижения.</w:t>
            </w:r>
          </w:p>
        </w:tc>
      </w:tr>
      <w:tr w:rsidR="000C5864" w:rsidTr="001C7A1F">
        <w:tc>
          <w:tcPr>
            <w:tcW w:w="3212" w:type="dxa"/>
            <w:gridSpan w:val="2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 w:val="24"/>
                <w:szCs w:val="24"/>
              </w:rPr>
            </w:pPr>
            <w:r w:rsidRPr="001C7A1F">
              <w:rPr>
                <w:b/>
                <w:bCs/>
                <w:color w:val="1A1A1A"/>
                <w:sz w:val="24"/>
                <w:szCs w:val="24"/>
              </w:rPr>
              <w:t>Здоровьесберегающее</w:t>
            </w:r>
          </w:p>
        </w:tc>
        <w:tc>
          <w:tcPr>
            <w:tcW w:w="2994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Создание условий для сохранения и укрепления физического и психического здоровья обучающихся.</w:t>
            </w:r>
          </w:p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Формирование и развитие у обучающихся чувства ответственности за сохранность собственного здоровья</w:t>
            </w:r>
          </w:p>
        </w:tc>
        <w:tc>
          <w:tcPr>
            <w:tcW w:w="3258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У обучающихся повысится интерес к ведению здорового образа жизни.</w:t>
            </w:r>
          </w:p>
          <w:p w:rsidR="000C5864" w:rsidRPr="001C7A1F" w:rsidRDefault="000C5864">
            <w:pPr>
              <w:ind w:right="-139"/>
              <w:rPr>
                <w:color w:val="1A1A1A"/>
                <w:sz w:val="24"/>
                <w:szCs w:val="24"/>
                <w:lang w:eastAsia="ru-RU"/>
              </w:rPr>
            </w:pPr>
          </w:p>
          <w:p w:rsidR="000C5864" w:rsidRPr="001C7A1F" w:rsidRDefault="000C5864">
            <w:pPr>
              <w:ind w:right="-139"/>
              <w:rPr>
                <w:sz w:val="24"/>
                <w:szCs w:val="24"/>
                <w:lang w:eastAsia="ru-RU"/>
              </w:rPr>
            </w:pPr>
            <w:r w:rsidRPr="001C7A1F">
              <w:rPr>
                <w:sz w:val="24"/>
                <w:szCs w:val="24"/>
                <w:lang w:eastAsia="ru-RU"/>
              </w:rPr>
              <w:t xml:space="preserve">Обучающиеся приобретут знания, умения и навыки в области здорового образа жизни. </w:t>
            </w:r>
          </w:p>
        </w:tc>
      </w:tr>
      <w:tr w:rsidR="000C5864" w:rsidTr="001C7A1F">
        <w:trPr>
          <w:gridBefore w:val="1"/>
        </w:trPr>
        <w:tc>
          <w:tcPr>
            <w:tcW w:w="3212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 w:val="24"/>
                <w:szCs w:val="24"/>
              </w:rPr>
            </w:pPr>
            <w:r w:rsidRPr="001C7A1F">
              <w:rPr>
                <w:b/>
                <w:bCs/>
                <w:color w:val="1A1A1A"/>
                <w:sz w:val="24"/>
                <w:szCs w:val="24"/>
              </w:rPr>
              <w:t xml:space="preserve">Профориентационное </w:t>
            </w:r>
          </w:p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b/>
                <w:bCs/>
                <w:color w:val="1A1A1A"/>
                <w:sz w:val="24"/>
                <w:szCs w:val="24"/>
              </w:rPr>
              <w:t>самоопределение</w:t>
            </w:r>
          </w:p>
        </w:tc>
        <w:tc>
          <w:tcPr>
            <w:tcW w:w="2994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Формирование устойчивых интересов к профессиональной деятельности, формирование образовательного запроса, соответствующего интересами способностям , ценностным ориентациям.</w:t>
            </w:r>
          </w:p>
        </w:tc>
        <w:tc>
          <w:tcPr>
            <w:tcW w:w="3258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Формирование осознанного отношения обучающихся к к выбору профессии и жизненному самоопределению, повышение готовности к выбору профессии, адекватная оценка своих способностей , склонностей  , ценностей, предпочтений и профессиональных намерений.</w:t>
            </w:r>
          </w:p>
        </w:tc>
      </w:tr>
      <w:tr w:rsidR="000C5864" w:rsidTr="001C7A1F">
        <w:trPr>
          <w:gridBefore w:val="1"/>
        </w:trPr>
        <w:tc>
          <w:tcPr>
            <w:tcW w:w="3212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 w:val="24"/>
                <w:szCs w:val="24"/>
              </w:rPr>
            </w:pPr>
            <w:r w:rsidRPr="001C7A1F">
              <w:rPr>
                <w:b/>
                <w:bCs/>
                <w:color w:val="1A1A1A"/>
                <w:sz w:val="24"/>
                <w:szCs w:val="24"/>
              </w:rPr>
              <w:t>Общекультурное</w:t>
            </w:r>
          </w:p>
        </w:tc>
        <w:tc>
          <w:tcPr>
            <w:tcW w:w="2994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Создание условий для гражданско-патриотического , экологического воспитания обучающихся</w:t>
            </w:r>
          </w:p>
        </w:tc>
        <w:tc>
          <w:tcPr>
            <w:tcW w:w="3258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обучающиеся получат представления о необходимости иметь чувства долга, ответственности, любви к Родине, приобретут опыт приобщения к культурному наследию, бережного отношения к  окружающему миру.</w:t>
            </w:r>
          </w:p>
        </w:tc>
      </w:tr>
      <w:tr w:rsidR="000C5864" w:rsidTr="001C7A1F">
        <w:trPr>
          <w:gridBefore w:val="1"/>
        </w:trPr>
        <w:tc>
          <w:tcPr>
            <w:tcW w:w="3212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 w:val="24"/>
                <w:szCs w:val="24"/>
              </w:rPr>
            </w:pPr>
            <w:r w:rsidRPr="001C7A1F">
              <w:rPr>
                <w:b/>
                <w:bCs/>
                <w:color w:val="1A1A1A"/>
                <w:sz w:val="24"/>
                <w:szCs w:val="24"/>
              </w:rPr>
              <w:t xml:space="preserve">Духовно-нравственное направление </w:t>
            </w:r>
          </w:p>
        </w:tc>
        <w:tc>
          <w:tcPr>
            <w:tcW w:w="2994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Создание условий  для формирования у обучающихся способностей к духовному развитию, системы положительных ценностных ориентиров, основ нравственного самосознания, формирование уважительного отношения к людям и самому себе</w:t>
            </w:r>
          </w:p>
        </w:tc>
        <w:tc>
          <w:tcPr>
            <w:tcW w:w="3258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Обучающиеся обретут представление о качествах доброты , вежливости, уважения, об основных моральных и нравственных принципах.</w:t>
            </w:r>
          </w:p>
        </w:tc>
      </w:tr>
      <w:tr w:rsidR="000C5864" w:rsidTr="001C7A1F">
        <w:trPr>
          <w:gridBefore w:val="1"/>
        </w:trPr>
        <w:tc>
          <w:tcPr>
            <w:tcW w:w="3212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 w:val="24"/>
                <w:szCs w:val="24"/>
              </w:rPr>
            </w:pPr>
            <w:r w:rsidRPr="001C7A1F">
              <w:rPr>
                <w:b/>
                <w:bCs/>
                <w:color w:val="1A1A1A"/>
                <w:sz w:val="24"/>
                <w:szCs w:val="24"/>
              </w:rPr>
              <w:t xml:space="preserve">Социальное направление </w:t>
            </w:r>
          </w:p>
        </w:tc>
        <w:tc>
          <w:tcPr>
            <w:tcW w:w="2994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создание условий для успешной адаптации обучающихся к условиям современного учебно-трудового пространства</w:t>
            </w:r>
          </w:p>
        </w:tc>
        <w:tc>
          <w:tcPr>
            <w:tcW w:w="3258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Приобщение обучающихся к общественному труду, воспитание сознательного отношения к своим трудовым обязанностям, формирование культуры труда.</w:t>
            </w:r>
          </w:p>
        </w:tc>
      </w:tr>
      <w:tr w:rsidR="000C5864" w:rsidTr="001C7A1F">
        <w:trPr>
          <w:gridBefore w:val="1"/>
        </w:trPr>
        <w:tc>
          <w:tcPr>
            <w:tcW w:w="3212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 w:val="24"/>
                <w:szCs w:val="24"/>
              </w:rPr>
            </w:pPr>
            <w:r w:rsidRPr="001C7A1F">
              <w:rPr>
                <w:b/>
                <w:bCs/>
                <w:color w:val="1A1A1A"/>
                <w:sz w:val="24"/>
                <w:szCs w:val="24"/>
              </w:rPr>
              <w:t>Профилактика правонарушений социально-опасных явлений</w:t>
            </w:r>
          </w:p>
        </w:tc>
        <w:tc>
          <w:tcPr>
            <w:tcW w:w="2994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 xml:space="preserve">Совершенствование правовой культуры и </w:t>
            </w:r>
          </w:p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правосознания обучающихся, привитие осознанного стремления к правомерному поведению</w:t>
            </w:r>
          </w:p>
        </w:tc>
        <w:tc>
          <w:tcPr>
            <w:tcW w:w="3258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Повышение уровня правовой культуры у обучающихся</w:t>
            </w:r>
          </w:p>
        </w:tc>
      </w:tr>
      <w:tr w:rsidR="000C5864" w:rsidTr="001C7A1F">
        <w:trPr>
          <w:gridBefore w:val="1"/>
        </w:trPr>
        <w:tc>
          <w:tcPr>
            <w:tcW w:w="3212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b/>
                <w:bCs/>
                <w:color w:val="1A1A1A"/>
                <w:sz w:val="24"/>
                <w:szCs w:val="24"/>
              </w:rPr>
            </w:pPr>
            <w:r w:rsidRPr="001C7A1F">
              <w:rPr>
                <w:b/>
                <w:bCs/>
                <w:color w:val="1A1A1A"/>
                <w:sz w:val="24"/>
                <w:szCs w:val="24"/>
              </w:rPr>
              <w:t>Работа с родителями</w:t>
            </w:r>
          </w:p>
        </w:tc>
        <w:tc>
          <w:tcPr>
            <w:tcW w:w="2994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Создание условий для формирования системы детско-родительских отношений на основе приоритетных направлений воспитательной работы в творческом объединении</w:t>
            </w:r>
          </w:p>
        </w:tc>
        <w:tc>
          <w:tcPr>
            <w:tcW w:w="3258" w:type="dxa"/>
          </w:tcPr>
          <w:p w:rsidR="000C5864" w:rsidRPr="001C7A1F" w:rsidRDefault="000C5864">
            <w:pPr>
              <w:pStyle w:val="NoSpacing"/>
              <w:tabs>
                <w:tab w:val="left" w:pos="1134"/>
              </w:tabs>
              <w:ind w:right="-139"/>
              <w:rPr>
                <w:color w:val="1A1A1A"/>
                <w:sz w:val="24"/>
                <w:szCs w:val="24"/>
              </w:rPr>
            </w:pPr>
            <w:r w:rsidRPr="001C7A1F">
              <w:rPr>
                <w:color w:val="1A1A1A"/>
                <w:sz w:val="24"/>
                <w:szCs w:val="24"/>
              </w:rPr>
              <w:t>Повышение родительской ответственности за обучение и воспитание своих детей</w:t>
            </w:r>
          </w:p>
        </w:tc>
      </w:tr>
    </w:tbl>
    <w:p w:rsidR="000C5864" w:rsidRDefault="000C5864" w:rsidP="00C73534">
      <w:pPr>
        <w:pStyle w:val="NoSpacing"/>
        <w:tabs>
          <w:tab w:val="left" w:pos="1134"/>
        </w:tabs>
        <w:ind w:right="-139"/>
        <w:rPr>
          <w:color w:val="1A1A1A"/>
          <w:szCs w:val="28"/>
        </w:rPr>
      </w:pPr>
    </w:p>
    <w:p w:rsidR="000C5864" w:rsidRDefault="000C5864" w:rsidP="00C73534">
      <w:pPr>
        <w:pStyle w:val="NoSpacing"/>
        <w:tabs>
          <w:tab w:val="left" w:pos="1134"/>
        </w:tabs>
        <w:ind w:right="-139"/>
        <w:rPr>
          <w:color w:val="000000"/>
          <w:szCs w:val="28"/>
        </w:rPr>
      </w:pPr>
    </w:p>
    <w:p w:rsidR="000C5864" w:rsidRDefault="000C5864" w:rsidP="00C73534">
      <w:pPr>
        <w:pStyle w:val="NoSpacing"/>
        <w:tabs>
          <w:tab w:val="left" w:pos="1134"/>
        </w:tabs>
        <w:ind w:right="-139"/>
        <w:rPr>
          <w:color w:val="000000"/>
          <w:szCs w:val="28"/>
        </w:rPr>
      </w:pPr>
    </w:p>
    <w:p w:rsidR="000C5864" w:rsidRDefault="000C5864" w:rsidP="00C73534">
      <w:pPr>
        <w:pStyle w:val="NoSpacing"/>
        <w:tabs>
          <w:tab w:val="left" w:pos="1134"/>
        </w:tabs>
        <w:ind w:right="-139"/>
        <w:rPr>
          <w:color w:val="000000"/>
          <w:szCs w:val="28"/>
        </w:rPr>
      </w:pPr>
    </w:p>
    <w:p w:rsidR="000C5864" w:rsidRDefault="000C5864" w:rsidP="00C73534">
      <w:pPr>
        <w:pStyle w:val="NoSpacing"/>
        <w:tabs>
          <w:tab w:val="left" w:pos="1134"/>
        </w:tabs>
        <w:ind w:right="-139"/>
        <w:rPr>
          <w:color w:val="000000"/>
          <w:szCs w:val="28"/>
        </w:rPr>
      </w:pPr>
    </w:p>
    <w:p w:rsidR="000C5864" w:rsidRDefault="000C5864" w:rsidP="00C73534">
      <w:pPr>
        <w:pStyle w:val="NoSpacing"/>
        <w:tabs>
          <w:tab w:val="left" w:pos="1134"/>
        </w:tabs>
        <w:ind w:right="-139"/>
        <w:rPr>
          <w:color w:val="000000"/>
          <w:szCs w:val="28"/>
        </w:rPr>
      </w:pPr>
    </w:p>
    <w:p w:rsidR="000C5864" w:rsidRDefault="000C5864" w:rsidP="00C73534">
      <w:pPr>
        <w:pStyle w:val="NoSpacing"/>
        <w:tabs>
          <w:tab w:val="left" w:pos="1134"/>
        </w:tabs>
        <w:ind w:right="-139"/>
        <w:rPr>
          <w:color w:val="000000"/>
          <w:szCs w:val="28"/>
        </w:rPr>
      </w:pPr>
    </w:p>
    <w:p w:rsidR="000C5864" w:rsidRPr="00BD4C7A" w:rsidRDefault="000C5864" w:rsidP="00C73534">
      <w:pPr>
        <w:pStyle w:val="NoSpacing"/>
        <w:tabs>
          <w:tab w:val="left" w:pos="1134"/>
        </w:tabs>
        <w:ind w:right="-139"/>
        <w:rPr>
          <w:color w:val="000000"/>
          <w:szCs w:val="28"/>
        </w:rPr>
      </w:pPr>
    </w:p>
    <w:p w:rsidR="000C5864" w:rsidRPr="00C30203" w:rsidRDefault="000C5864" w:rsidP="00C73534">
      <w:pPr>
        <w:pStyle w:val="NoSpacing"/>
        <w:ind w:right="-139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Примерный</w:t>
      </w:r>
      <w:r w:rsidRPr="00BD4C7A">
        <w:rPr>
          <w:b/>
          <w:bCs/>
          <w:szCs w:val="28"/>
        </w:rPr>
        <w:t xml:space="preserve"> план воспитательной работы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9"/>
        <w:gridCol w:w="6379"/>
      </w:tblGrid>
      <w:tr w:rsidR="000C5864" w:rsidRPr="00C30203" w:rsidTr="00E6292C">
        <w:trPr>
          <w:trHeight w:val="737"/>
        </w:trPr>
        <w:tc>
          <w:tcPr>
            <w:tcW w:w="3539" w:type="dxa"/>
            <w:shd w:val="clear" w:color="auto" w:fill="BDD6EE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Направление воспитательной деятельности</w:t>
            </w:r>
          </w:p>
        </w:tc>
        <w:tc>
          <w:tcPr>
            <w:tcW w:w="6379" w:type="dxa"/>
            <w:shd w:val="clear" w:color="auto" w:fill="BDD6EE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Мероприятие (форма, название)</w:t>
            </w:r>
          </w:p>
        </w:tc>
      </w:tr>
      <w:tr w:rsidR="000C5864" w:rsidRPr="00C30203" w:rsidTr="00E6292C">
        <w:trPr>
          <w:trHeight w:val="78"/>
        </w:trPr>
        <w:tc>
          <w:tcPr>
            <w:tcW w:w="9918" w:type="dxa"/>
            <w:gridSpan w:val="2"/>
            <w:shd w:val="clear" w:color="auto" w:fill="DEEAF6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сентябрь</w:t>
            </w:r>
          </w:p>
        </w:tc>
      </w:tr>
      <w:tr w:rsidR="000C5864" w:rsidRPr="00C30203" w:rsidTr="00E6292C">
        <w:trPr>
          <w:trHeight w:val="309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Здоровьесбережение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</w:t>
            </w:r>
          </w:p>
        </w:tc>
      </w:tr>
      <w:tr w:rsidR="000C5864" w:rsidRPr="00C30203" w:rsidTr="00E6292C">
        <w:trPr>
          <w:trHeight w:val="309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6379" w:type="dxa"/>
            <w:vAlign w:val="center"/>
          </w:tcPr>
          <w:p w:rsidR="000C5864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«Адаптация ребенка к новым условиям»</w:t>
            </w:r>
          </w:p>
        </w:tc>
      </w:tr>
      <w:tr w:rsidR="000C5864" w:rsidRPr="00C30203" w:rsidTr="00E6292C">
        <w:trPr>
          <w:trHeight w:val="309"/>
        </w:trPr>
        <w:tc>
          <w:tcPr>
            <w:tcW w:w="3539" w:type="dxa"/>
            <w:vAlign w:val="center"/>
          </w:tcPr>
          <w:p w:rsidR="000C5864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6379" w:type="dxa"/>
            <w:vAlign w:val="center"/>
          </w:tcPr>
          <w:p w:rsidR="000C5864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«Будущие инженеры»</w:t>
            </w:r>
          </w:p>
        </w:tc>
      </w:tr>
      <w:tr w:rsidR="000C5864" w:rsidRPr="00C30203" w:rsidTr="00E6292C">
        <w:trPr>
          <w:trHeight w:val="116"/>
        </w:trPr>
        <w:tc>
          <w:tcPr>
            <w:tcW w:w="9918" w:type="dxa"/>
            <w:gridSpan w:val="2"/>
            <w:shd w:val="clear" w:color="auto" w:fill="DEEAF6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октябрь</w:t>
            </w:r>
          </w:p>
        </w:tc>
      </w:tr>
      <w:tr w:rsidR="000C5864" w:rsidRPr="00C30203" w:rsidTr="00E6292C">
        <w:trPr>
          <w:trHeight w:val="289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Социальное направление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/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Бесед</w:t>
            </w:r>
            <w:r>
              <w:rPr>
                <w:sz w:val="24"/>
                <w:szCs w:val="24"/>
              </w:rPr>
              <w:t>а «Мир, в котором мы живем</w:t>
            </w:r>
            <w:r w:rsidRPr="00C30203">
              <w:rPr>
                <w:sz w:val="24"/>
                <w:szCs w:val="24"/>
              </w:rPr>
              <w:t>»</w:t>
            </w:r>
          </w:p>
        </w:tc>
      </w:tr>
      <w:tr w:rsidR="000C5864" w:rsidRPr="00C30203" w:rsidTr="00E6292C">
        <w:trPr>
          <w:trHeight w:val="289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«Человек труда»</w:t>
            </w:r>
          </w:p>
        </w:tc>
      </w:tr>
      <w:tr w:rsidR="000C5864" w:rsidRPr="00C30203" w:rsidTr="00E6292C">
        <w:trPr>
          <w:trHeight w:val="289"/>
        </w:trPr>
        <w:tc>
          <w:tcPr>
            <w:tcW w:w="3539" w:type="dxa"/>
            <w:vAlign w:val="center"/>
          </w:tcPr>
          <w:p w:rsidR="000C5864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правонарушений, социально-опасных явлений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«Безопасный интернет»</w:t>
            </w:r>
          </w:p>
        </w:tc>
      </w:tr>
      <w:tr w:rsidR="000C5864" w:rsidRPr="00C30203" w:rsidTr="00E6292C">
        <w:trPr>
          <w:trHeight w:val="266"/>
        </w:trPr>
        <w:tc>
          <w:tcPr>
            <w:tcW w:w="9918" w:type="dxa"/>
            <w:gridSpan w:val="2"/>
            <w:shd w:val="clear" w:color="auto" w:fill="DEEAF6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ноябрь</w:t>
            </w:r>
          </w:p>
        </w:tc>
      </w:tr>
      <w:tr w:rsidR="000C5864" w:rsidRPr="00C30203" w:rsidTr="00E6292C">
        <w:trPr>
          <w:trHeight w:val="412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 w:rsidRPr="00C30203">
              <w:rPr>
                <w:bCs/>
                <w:color w:val="000000"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 xml:space="preserve"> «Неделя правовых знаний»</w:t>
            </w:r>
          </w:p>
        </w:tc>
      </w:tr>
      <w:tr w:rsidR="000C5864" w:rsidRPr="00C30203" w:rsidTr="00E6292C">
        <w:trPr>
          <w:trHeight w:val="412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«Наши мамы»</w:t>
            </w:r>
          </w:p>
        </w:tc>
      </w:tr>
      <w:tr w:rsidR="000C5864" w:rsidRPr="00C30203" w:rsidTr="00E6292C">
        <w:trPr>
          <w:trHeight w:val="135"/>
        </w:trPr>
        <w:tc>
          <w:tcPr>
            <w:tcW w:w="9918" w:type="dxa"/>
            <w:gridSpan w:val="2"/>
            <w:shd w:val="clear" w:color="auto" w:fill="DEEAF6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декабрь</w:t>
            </w:r>
          </w:p>
        </w:tc>
      </w:tr>
      <w:tr w:rsidR="000C5864" w:rsidRPr="00C30203" w:rsidTr="00E6292C">
        <w:trPr>
          <w:trHeight w:val="110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 w:rsidRPr="00C30203">
              <w:rPr>
                <w:bCs/>
                <w:color w:val="000000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Творческая мастер</w:t>
            </w:r>
            <w:r>
              <w:rPr>
                <w:sz w:val="24"/>
                <w:szCs w:val="24"/>
              </w:rPr>
              <w:t>ская «Новогодний робот</w:t>
            </w:r>
            <w:r w:rsidRPr="00C30203">
              <w:rPr>
                <w:sz w:val="24"/>
                <w:szCs w:val="24"/>
              </w:rPr>
              <w:t>»</w:t>
            </w:r>
          </w:p>
        </w:tc>
      </w:tr>
      <w:tr w:rsidR="000C5864" w:rsidRPr="00C30203" w:rsidTr="00E6292C">
        <w:trPr>
          <w:trHeight w:val="110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творческий конкурс по профилактике детско-транспортного травматизма</w:t>
            </w:r>
          </w:p>
        </w:tc>
      </w:tr>
      <w:tr w:rsidR="000C5864" w:rsidRPr="00C30203" w:rsidTr="00E6292C">
        <w:trPr>
          <w:trHeight w:val="110"/>
        </w:trPr>
        <w:tc>
          <w:tcPr>
            <w:tcW w:w="3539" w:type="dxa"/>
            <w:vAlign w:val="center"/>
          </w:tcPr>
          <w:p w:rsidR="000C5864" w:rsidRDefault="000C5864" w:rsidP="00C73534">
            <w:pPr>
              <w:pStyle w:val="NoSpacing"/>
              <w:ind w:right="-1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Общекультурное направление 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творческих работ</w:t>
            </w:r>
          </w:p>
        </w:tc>
      </w:tr>
      <w:tr w:rsidR="000C5864" w:rsidRPr="00C30203" w:rsidTr="00E6292C">
        <w:trPr>
          <w:trHeight w:val="100"/>
        </w:trPr>
        <w:tc>
          <w:tcPr>
            <w:tcW w:w="9918" w:type="dxa"/>
            <w:gridSpan w:val="2"/>
            <w:shd w:val="clear" w:color="auto" w:fill="DEEAF6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январь</w:t>
            </w:r>
          </w:p>
        </w:tc>
      </w:tr>
      <w:tr w:rsidR="000C5864" w:rsidRPr="00C30203" w:rsidTr="00E6292C">
        <w:trPr>
          <w:trHeight w:val="235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Cs/>
                <w:color w:val="000000"/>
                <w:sz w:val="24"/>
                <w:szCs w:val="24"/>
              </w:rPr>
            </w:pPr>
            <w:r w:rsidRPr="00C30203">
              <w:rPr>
                <w:bCs/>
                <w:color w:val="000000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Cs/>
                <w:color w:val="000000"/>
                <w:sz w:val="24"/>
                <w:szCs w:val="24"/>
              </w:rPr>
            </w:pPr>
            <w:r w:rsidRPr="00C30203">
              <w:rPr>
                <w:bCs/>
                <w:color w:val="000000"/>
                <w:sz w:val="24"/>
                <w:szCs w:val="24"/>
              </w:rPr>
              <w:t>Акция «Письмо солдату», сбор помощи военнослужащим</w:t>
            </w:r>
          </w:p>
        </w:tc>
      </w:tr>
      <w:tr w:rsidR="000C5864" w:rsidRPr="00C30203" w:rsidTr="00E6292C">
        <w:trPr>
          <w:trHeight w:val="235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«Древо профессий моей семьи»</w:t>
            </w:r>
          </w:p>
        </w:tc>
      </w:tr>
      <w:tr w:rsidR="000C5864" w:rsidRPr="00C30203" w:rsidTr="00E6292C">
        <w:trPr>
          <w:trHeight w:val="126"/>
        </w:trPr>
        <w:tc>
          <w:tcPr>
            <w:tcW w:w="9918" w:type="dxa"/>
            <w:gridSpan w:val="2"/>
            <w:shd w:val="clear" w:color="auto" w:fill="DEEAF6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февраль</w:t>
            </w:r>
          </w:p>
        </w:tc>
      </w:tr>
      <w:tr w:rsidR="000C5864" w:rsidRPr="00C30203" w:rsidTr="00E6292C">
        <w:trPr>
          <w:trHeight w:val="282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Квест «Духовные ценности современного человека»</w:t>
            </w:r>
          </w:p>
        </w:tc>
      </w:tr>
      <w:tr w:rsidR="000C5864" w:rsidRPr="00C30203" w:rsidTr="00E6292C">
        <w:trPr>
          <w:trHeight w:val="74"/>
        </w:trPr>
        <w:tc>
          <w:tcPr>
            <w:tcW w:w="9918" w:type="dxa"/>
            <w:gridSpan w:val="2"/>
            <w:shd w:val="clear" w:color="auto" w:fill="DEEAF6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март</w:t>
            </w:r>
          </w:p>
        </w:tc>
      </w:tr>
      <w:tr w:rsidR="000C5864" w:rsidRPr="00C30203" w:rsidTr="00E6292C">
        <w:trPr>
          <w:trHeight w:val="307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/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ставка «Добрыми делами славится наш край</w:t>
            </w:r>
            <w:r w:rsidRPr="00C30203">
              <w:rPr>
                <w:sz w:val="24"/>
                <w:szCs w:val="24"/>
              </w:rPr>
              <w:t>»</w:t>
            </w:r>
          </w:p>
        </w:tc>
      </w:tr>
      <w:tr w:rsidR="000C5864" w:rsidRPr="00C30203" w:rsidTr="00E6292C">
        <w:trPr>
          <w:trHeight w:val="177"/>
        </w:trPr>
        <w:tc>
          <w:tcPr>
            <w:tcW w:w="9918" w:type="dxa"/>
            <w:gridSpan w:val="2"/>
            <w:shd w:val="clear" w:color="auto" w:fill="DEEAF6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апрель</w:t>
            </w:r>
          </w:p>
        </w:tc>
      </w:tr>
      <w:tr w:rsidR="000C5864" w:rsidRPr="00C30203" w:rsidTr="00E6292C">
        <w:trPr>
          <w:trHeight w:val="70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/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Профориентационное направление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/>
                <w:sz w:val="24"/>
                <w:szCs w:val="24"/>
              </w:rPr>
            </w:pPr>
            <w:r w:rsidRPr="00C30203">
              <w:rPr>
                <w:sz w:val="24"/>
                <w:szCs w:val="24"/>
              </w:rPr>
              <w:t>Кейс «Азбука профессий»</w:t>
            </w:r>
          </w:p>
        </w:tc>
      </w:tr>
      <w:tr w:rsidR="000C5864" w:rsidRPr="00C30203" w:rsidTr="00E6292C">
        <w:trPr>
          <w:trHeight w:val="70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направление 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«По стопам юного инженера»</w:t>
            </w:r>
          </w:p>
        </w:tc>
      </w:tr>
      <w:tr w:rsidR="000C5864" w:rsidRPr="00C30203" w:rsidTr="00E6292C">
        <w:trPr>
          <w:trHeight w:val="126"/>
        </w:trPr>
        <w:tc>
          <w:tcPr>
            <w:tcW w:w="9918" w:type="dxa"/>
            <w:gridSpan w:val="2"/>
            <w:shd w:val="clear" w:color="auto" w:fill="DEEAF6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jc w:val="center"/>
              <w:rPr>
                <w:b/>
                <w:sz w:val="24"/>
                <w:szCs w:val="24"/>
              </w:rPr>
            </w:pPr>
            <w:r w:rsidRPr="00C30203">
              <w:rPr>
                <w:b/>
                <w:sz w:val="24"/>
                <w:szCs w:val="24"/>
              </w:rPr>
              <w:t>май</w:t>
            </w:r>
          </w:p>
        </w:tc>
      </w:tr>
      <w:tr w:rsidR="000C5864" w:rsidRPr="00C30203" w:rsidTr="00E6292C">
        <w:trPr>
          <w:trHeight w:val="76"/>
        </w:trPr>
        <w:tc>
          <w:tcPr>
            <w:tcW w:w="353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Патриотическое направление</w:t>
            </w:r>
          </w:p>
        </w:tc>
        <w:tc>
          <w:tcPr>
            <w:tcW w:w="6379" w:type="dxa"/>
            <w:vAlign w:val="center"/>
          </w:tcPr>
          <w:p w:rsidR="000C5864" w:rsidRPr="00C30203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«Оружие победы»</w:t>
            </w:r>
          </w:p>
        </w:tc>
      </w:tr>
      <w:tr w:rsidR="000C5864" w:rsidRPr="00C30203" w:rsidTr="00E6292C">
        <w:trPr>
          <w:trHeight w:val="76"/>
        </w:trPr>
        <w:tc>
          <w:tcPr>
            <w:tcW w:w="3539" w:type="dxa"/>
            <w:vAlign w:val="center"/>
          </w:tcPr>
          <w:p w:rsidR="000C5864" w:rsidRDefault="000C5864" w:rsidP="00C73534">
            <w:pPr>
              <w:pStyle w:val="NoSpacing"/>
              <w:ind w:right="-1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Работа с родителями </w:t>
            </w:r>
          </w:p>
        </w:tc>
        <w:tc>
          <w:tcPr>
            <w:tcW w:w="6379" w:type="dxa"/>
            <w:vAlign w:val="center"/>
          </w:tcPr>
          <w:p w:rsidR="000C5864" w:rsidRDefault="000C5864" w:rsidP="00C73534">
            <w:pPr>
              <w:pStyle w:val="NoSpacing"/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по результатам воспитательной работы обучающихся  </w:t>
            </w:r>
          </w:p>
        </w:tc>
      </w:tr>
    </w:tbl>
    <w:p w:rsidR="000C5864" w:rsidRDefault="000C5864" w:rsidP="00C73534">
      <w:pPr>
        <w:ind w:right="-139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BodyText"/>
        <w:ind w:left="212" w:right="-139" w:firstLine="852"/>
        <w:jc w:val="both"/>
      </w:pPr>
    </w:p>
    <w:p w:rsidR="000C5864" w:rsidRPr="007C5394" w:rsidRDefault="000C5864" w:rsidP="00C73534">
      <w:pPr>
        <w:pStyle w:val="BodyText"/>
        <w:ind w:left="212" w:right="-139" w:firstLine="852"/>
        <w:jc w:val="both"/>
      </w:pPr>
    </w:p>
    <w:p w:rsidR="000C5864" w:rsidRDefault="000C5864" w:rsidP="00C73534">
      <w:pPr>
        <w:pStyle w:val="Heading1"/>
        <w:numPr>
          <w:ilvl w:val="0"/>
          <w:numId w:val="34"/>
        </w:numPr>
        <w:tabs>
          <w:tab w:val="left" w:pos="3123"/>
        </w:tabs>
        <w:spacing w:before="71"/>
        <w:ind w:left="3122" w:right="-139" w:hanging="282"/>
      </w:pPr>
      <w:r>
        <w:rPr>
          <w:color w:val="234060"/>
        </w:rPr>
        <w:t>СОДЕРЖАНИЕ</w:t>
      </w:r>
      <w:r>
        <w:rPr>
          <w:color w:val="234060"/>
          <w:spacing w:val="-7"/>
        </w:rPr>
        <w:t xml:space="preserve"> </w:t>
      </w:r>
      <w:r>
        <w:rPr>
          <w:color w:val="234060"/>
        </w:rPr>
        <w:t>ПРОГРАММЫ</w:t>
      </w:r>
    </w:p>
    <w:p w:rsidR="000C5864" w:rsidRDefault="000C5864" w:rsidP="00C73534">
      <w:pPr>
        <w:pStyle w:val="BodyText"/>
        <w:spacing w:before="11"/>
        <w:ind w:right="-139"/>
        <w:rPr>
          <w:b/>
          <w:sz w:val="27"/>
        </w:rPr>
      </w:pPr>
    </w:p>
    <w:p w:rsidR="000C5864" w:rsidRDefault="000C5864" w:rsidP="00C73534">
      <w:pPr>
        <w:pStyle w:val="ListParagraph"/>
        <w:numPr>
          <w:ilvl w:val="1"/>
          <w:numId w:val="34"/>
        </w:numPr>
        <w:tabs>
          <w:tab w:val="left" w:pos="3305"/>
        </w:tabs>
        <w:ind w:left="3304" w:right="-139"/>
        <w:rPr>
          <w:b/>
          <w:sz w:val="28"/>
        </w:rPr>
      </w:pPr>
      <w:r>
        <w:rPr>
          <w:b/>
          <w:color w:val="234060"/>
          <w:sz w:val="28"/>
        </w:rPr>
        <w:t>Календарный</w:t>
      </w:r>
      <w:r>
        <w:rPr>
          <w:b/>
          <w:color w:val="234060"/>
          <w:spacing w:val="-5"/>
          <w:sz w:val="28"/>
        </w:rPr>
        <w:t xml:space="preserve"> </w:t>
      </w:r>
      <w:r>
        <w:rPr>
          <w:b/>
          <w:color w:val="234060"/>
          <w:sz w:val="28"/>
        </w:rPr>
        <w:t>учебный</w:t>
      </w:r>
      <w:r>
        <w:rPr>
          <w:b/>
          <w:color w:val="234060"/>
          <w:spacing w:val="-4"/>
          <w:sz w:val="28"/>
        </w:rPr>
        <w:t xml:space="preserve"> </w:t>
      </w:r>
      <w:r>
        <w:rPr>
          <w:b/>
          <w:color w:val="234060"/>
          <w:sz w:val="28"/>
        </w:rPr>
        <w:t>график</w:t>
      </w: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9107BB">
      <w:pPr>
        <w:pStyle w:val="BodyText"/>
        <w:ind w:left="212" w:right="-139"/>
        <w:jc w:val="both"/>
        <w:rPr>
          <w:spacing w:val="1"/>
        </w:rPr>
      </w:pPr>
      <w:r>
        <w:t>Начало учебного года: 01.09.2023 г.</w:t>
      </w:r>
      <w:r>
        <w:rPr>
          <w:spacing w:val="1"/>
        </w:rPr>
        <w:t xml:space="preserve"> </w:t>
      </w:r>
    </w:p>
    <w:p w:rsidR="000C5864" w:rsidRDefault="000C5864" w:rsidP="009107BB">
      <w:pPr>
        <w:pStyle w:val="BodyText"/>
        <w:ind w:left="212" w:right="-139"/>
        <w:jc w:val="both"/>
      </w:pPr>
      <w:r>
        <w:t>Окончание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4"/>
        </w:rPr>
        <w:t xml:space="preserve"> </w:t>
      </w:r>
      <w:r>
        <w:t>31.05.2024г.</w:t>
      </w:r>
      <w:r>
        <w:rPr>
          <w:spacing w:val="-1"/>
        </w:rPr>
        <w:t xml:space="preserve"> </w:t>
      </w:r>
    </w:p>
    <w:p w:rsidR="000C5864" w:rsidRDefault="000C5864" w:rsidP="009107BB">
      <w:pPr>
        <w:pStyle w:val="BodyText"/>
        <w:spacing w:before="2"/>
        <w:ind w:left="212" w:right="-139"/>
        <w:jc w:val="both"/>
      </w:pPr>
      <w:r>
        <w:t>Расчетная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  <w:r>
        <w:rPr>
          <w:spacing w:val="-1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часа,</w:t>
      </w:r>
      <w:r>
        <w:rPr>
          <w:spacing w:val="-6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недель</w:t>
      </w:r>
    </w:p>
    <w:p w:rsidR="000C5864" w:rsidRDefault="000C5864" w:rsidP="00C73534">
      <w:pPr>
        <w:pStyle w:val="BodyText"/>
        <w:spacing w:before="6"/>
        <w:ind w:right="-139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9"/>
        <w:gridCol w:w="3365"/>
        <w:gridCol w:w="4901"/>
      </w:tblGrid>
      <w:tr w:rsidR="000C5864" w:rsidTr="00306B5D">
        <w:trPr>
          <w:trHeight w:val="275"/>
        </w:trPr>
        <w:tc>
          <w:tcPr>
            <w:tcW w:w="1589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№</w:t>
            </w:r>
            <w:r w:rsidRPr="00306B5D">
              <w:rPr>
                <w:b/>
                <w:spacing w:val="-3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группы</w:t>
            </w:r>
          </w:p>
        </w:tc>
        <w:tc>
          <w:tcPr>
            <w:tcW w:w="3365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1060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Дни</w:t>
            </w:r>
            <w:r w:rsidRPr="00306B5D">
              <w:rPr>
                <w:b/>
                <w:spacing w:val="-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недели</w:t>
            </w:r>
          </w:p>
        </w:tc>
        <w:tc>
          <w:tcPr>
            <w:tcW w:w="4901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955" w:right="-139"/>
              <w:jc w:val="center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Время</w:t>
            </w:r>
            <w:r w:rsidRPr="00306B5D">
              <w:rPr>
                <w:b/>
                <w:spacing w:val="-4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проведения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занятий</w:t>
            </w:r>
          </w:p>
        </w:tc>
      </w:tr>
      <w:tr w:rsidR="000C5864" w:rsidTr="00306B5D">
        <w:trPr>
          <w:trHeight w:val="275"/>
        </w:trPr>
        <w:tc>
          <w:tcPr>
            <w:tcW w:w="1589" w:type="dxa"/>
            <w:vMerge w:val="restart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62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1,4</w:t>
            </w:r>
          </w:p>
          <w:p w:rsidR="000C5864" w:rsidRPr="00306B5D" w:rsidRDefault="000C5864" w:rsidP="00C73534">
            <w:pPr>
              <w:pStyle w:val="TableParagraph"/>
              <w:spacing w:line="270" w:lineRule="exact"/>
              <w:ind w:left="62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5</w:t>
            </w:r>
          </w:p>
        </w:tc>
        <w:tc>
          <w:tcPr>
            <w:tcW w:w="3365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110" w:right="-139"/>
              <w:rPr>
                <w:sz w:val="24"/>
              </w:rPr>
            </w:pPr>
            <w:r>
              <w:rPr>
                <w:sz w:val="24"/>
              </w:rPr>
              <w:t>Понедельник, среда</w:t>
            </w:r>
          </w:p>
        </w:tc>
        <w:tc>
          <w:tcPr>
            <w:tcW w:w="4901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955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14.40-16.20</w:t>
            </w:r>
          </w:p>
        </w:tc>
      </w:tr>
      <w:tr w:rsidR="000C5864" w:rsidTr="00306B5D">
        <w:trPr>
          <w:trHeight w:val="275"/>
        </w:trPr>
        <w:tc>
          <w:tcPr>
            <w:tcW w:w="1589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3365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Вторник, четверг, пятница</w:t>
            </w:r>
          </w:p>
        </w:tc>
        <w:tc>
          <w:tcPr>
            <w:tcW w:w="4901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955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14.40-16.20</w:t>
            </w:r>
          </w:p>
        </w:tc>
      </w:tr>
    </w:tbl>
    <w:p w:rsidR="000C5864" w:rsidRDefault="000C5864" w:rsidP="00C73534">
      <w:pPr>
        <w:pStyle w:val="BodyText"/>
        <w:spacing w:before="2"/>
        <w:ind w:right="-139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4327"/>
        <w:gridCol w:w="3031"/>
        <w:gridCol w:w="1890"/>
      </w:tblGrid>
      <w:tr w:rsidR="000C5864" w:rsidTr="00306B5D">
        <w:trPr>
          <w:trHeight w:val="621"/>
        </w:trPr>
        <w:tc>
          <w:tcPr>
            <w:tcW w:w="605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before="171"/>
              <w:ind w:left="182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№</w:t>
            </w:r>
          </w:p>
        </w:tc>
        <w:tc>
          <w:tcPr>
            <w:tcW w:w="4327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before="171"/>
              <w:ind w:left="1687" w:right="-139"/>
              <w:jc w:val="center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Разделы</w:t>
            </w:r>
          </w:p>
        </w:tc>
        <w:tc>
          <w:tcPr>
            <w:tcW w:w="3031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before="32"/>
              <w:ind w:left="704" w:right="-139" w:hanging="53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Сроки начала и</w:t>
            </w:r>
            <w:r w:rsidRPr="00306B5D">
              <w:rPr>
                <w:b/>
                <w:spacing w:val="-57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окончания</w:t>
            </w:r>
            <w:r w:rsidRPr="00306B5D">
              <w:rPr>
                <w:b/>
                <w:spacing w:val="-4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тем</w:t>
            </w:r>
          </w:p>
        </w:tc>
        <w:tc>
          <w:tcPr>
            <w:tcW w:w="1890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before="32"/>
              <w:ind w:left="270" w:right="-139" w:firstLine="36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Количество</w:t>
            </w:r>
            <w:r w:rsidRPr="00306B5D">
              <w:rPr>
                <w:b/>
                <w:spacing w:val="-57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часов</w:t>
            </w:r>
            <w:r w:rsidRPr="00306B5D">
              <w:rPr>
                <w:b/>
                <w:spacing w:val="-8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в</w:t>
            </w:r>
            <w:r w:rsidRPr="00306B5D">
              <w:rPr>
                <w:b/>
                <w:spacing w:val="-8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теме</w:t>
            </w:r>
          </w:p>
        </w:tc>
      </w:tr>
      <w:tr w:rsidR="000C5864" w:rsidTr="00306B5D">
        <w:trPr>
          <w:trHeight w:val="552"/>
        </w:trPr>
        <w:tc>
          <w:tcPr>
            <w:tcW w:w="605" w:type="dxa"/>
          </w:tcPr>
          <w:p w:rsidR="000C5864" w:rsidRPr="00306B5D" w:rsidRDefault="000C5864" w:rsidP="00C73534">
            <w:pPr>
              <w:pStyle w:val="TableParagraph"/>
              <w:spacing w:line="275" w:lineRule="exact"/>
              <w:ind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1.</w:t>
            </w:r>
          </w:p>
        </w:tc>
        <w:tc>
          <w:tcPr>
            <w:tcW w:w="4327" w:type="dxa"/>
          </w:tcPr>
          <w:p w:rsidR="000C5864" w:rsidRPr="00306B5D" w:rsidRDefault="000C5864" w:rsidP="00C73534">
            <w:pPr>
              <w:pStyle w:val="TableParagraph"/>
              <w:spacing w:line="276" w:lineRule="exact"/>
              <w:ind w:left="110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Введение в образовательную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программу,</w:t>
            </w:r>
            <w:r w:rsidRPr="00306B5D">
              <w:rPr>
                <w:b/>
                <w:spacing w:val="-8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техника</w:t>
            </w:r>
            <w:r w:rsidRPr="00306B5D">
              <w:rPr>
                <w:b/>
                <w:spacing w:val="-7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безопасности</w:t>
            </w:r>
          </w:p>
        </w:tc>
        <w:tc>
          <w:tcPr>
            <w:tcW w:w="3031" w:type="dxa"/>
          </w:tcPr>
          <w:p w:rsidR="000C5864" w:rsidRPr="00A51042" w:rsidRDefault="000C5864" w:rsidP="00C73534">
            <w:pPr>
              <w:pStyle w:val="TableParagraph"/>
              <w:spacing w:line="270" w:lineRule="exact"/>
              <w:ind w:left="362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01/09/202</w:t>
            </w: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 w:rsidR="000C5864" w:rsidRPr="00306B5D" w:rsidRDefault="000C5864" w:rsidP="00C73534">
            <w:pPr>
              <w:pStyle w:val="TableParagraph"/>
              <w:spacing w:before="131"/>
              <w:ind w:left="887" w:right="-139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</w:tr>
      <w:tr w:rsidR="000C5864" w:rsidTr="00306B5D">
        <w:trPr>
          <w:trHeight w:val="275"/>
        </w:trPr>
        <w:tc>
          <w:tcPr>
            <w:tcW w:w="605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2.</w:t>
            </w:r>
          </w:p>
        </w:tc>
        <w:tc>
          <w:tcPr>
            <w:tcW w:w="4327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110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Программирование</w:t>
            </w:r>
          </w:p>
        </w:tc>
        <w:tc>
          <w:tcPr>
            <w:tcW w:w="3031" w:type="dxa"/>
          </w:tcPr>
          <w:p w:rsidR="000C5864" w:rsidRPr="00A51042" w:rsidRDefault="000C5864" w:rsidP="00C73534">
            <w:pPr>
              <w:pStyle w:val="TableParagraph"/>
              <w:spacing w:line="256" w:lineRule="exact"/>
              <w:ind w:left="365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07/09/202</w:t>
            </w:r>
            <w:r>
              <w:rPr>
                <w:sz w:val="24"/>
              </w:rPr>
              <w:t>3</w:t>
            </w:r>
            <w:r w:rsidRPr="00306B5D">
              <w:rPr>
                <w:sz w:val="24"/>
              </w:rPr>
              <w:t>-20/10/202</w:t>
            </w:r>
            <w:r>
              <w:rPr>
                <w:sz w:val="24"/>
              </w:rPr>
              <w:t>3</w:t>
            </w:r>
          </w:p>
        </w:tc>
        <w:tc>
          <w:tcPr>
            <w:tcW w:w="1890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827" w:right="-139"/>
              <w:rPr>
                <w:sz w:val="24"/>
              </w:rPr>
            </w:pPr>
            <w:r w:rsidRPr="00306B5D">
              <w:rPr>
                <w:sz w:val="24"/>
              </w:rPr>
              <w:t>28</w:t>
            </w:r>
          </w:p>
        </w:tc>
      </w:tr>
      <w:tr w:rsidR="000C5864" w:rsidTr="00306B5D">
        <w:trPr>
          <w:trHeight w:val="285"/>
        </w:trPr>
        <w:tc>
          <w:tcPr>
            <w:tcW w:w="605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3.</w:t>
            </w:r>
          </w:p>
        </w:tc>
        <w:tc>
          <w:tcPr>
            <w:tcW w:w="4327" w:type="dxa"/>
          </w:tcPr>
          <w:p w:rsidR="000C5864" w:rsidRPr="00306B5D" w:rsidRDefault="000C5864" w:rsidP="00C73534">
            <w:pPr>
              <w:pStyle w:val="TableParagraph"/>
              <w:spacing w:before="3" w:line="261" w:lineRule="exact"/>
              <w:ind w:left="110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Соревновательная</w:t>
            </w:r>
            <w:r w:rsidRPr="00306B5D">
              <w:rPr>
                <w:b/>
                <w:spacing w:val="-6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робототехника</w:t>
            </w:r>
          </w:p>
        </w:tc>
        <w:tc>
          <w:tcPr>
            <w:tcW w:w="3031" w:type="dxa"/>
          </w:tcPr>
          <w:p w:rsidR="000C5864" w:rsidRPr="00A51042" w:rsidRDefault="000C5864" w:rsidP="00C73534">
            <w:pPr>
              <w:pStyle w:val="TableParagraph"/>
              <w:spacing w:line="265" w:lineRule="exact"/>
              <w:ind w:left="364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2610/202</w:t>
            </w:r>
            <w:r>
              <w:rPr>
                <w:sz w:val="24"/>
              </w:rPr>
              <w:t>3</w:t>
            </w:r>
            <w:r w:rsidRPr="00306B5D">
              <w:rPr>
                <w:sz w:val="24"/>
              </w:rPr>
              <w:t>-09/02/202</w:t>
            </w:r>
            <w:r>
              <w:rPr>
                <w:sz w:val="24"/>
              </w:rPr>
              <w:t>4</w:t>
            </w:r>
          </w:p>
        </w:tc>
        <w:tc>
          <w:tcPr>
            <w:tcW w:w="1890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left="827" w:right="-139"/>
              <w:rPr>
                <w:sz w:val="24"/>
              </w:rPr>
            </w:pPr>
            <w:r w:rsidRPr="00306B5D">
              <w:rPr>
                <w:sz w:val="24"/>
              </w:rPr>
              <w:t>60</w:t>
            </w:r>
          </w:p>
        </w:tc>
      </w:tr>
      <w:tr w:rsidR="000C5864" w:rsidTr="00306B5D">
        <w:trPr>
          <w:trHeight w:val="285"/>
        </w:trPr>
        <w:tc>
          <w:tcPr>
            <w:tcW w:w="605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4.</w:t>
            </w:r>
          </w:p>
        </w:tc>
        <w:tc>
          <w:tcPr>
            <w:tcW w:w="4327" w:type="dxa"/>
          </w:tcPr>
          <w:p w:rsidR="000C5864" w:rsidRPr="00306B5D" w:rsidRDefault="000C5864" w:rsidP="00C73534">
            <w:pPr>
              <w:pStyle w:val="TableParagraph"/>
              <w:spacing w:before="3" w:line="261" w:lineRule="exact"/>
              <w:ind w:left="110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Проектная</w:t>
            </w:r>
            <w:r w:rsidRPr="00306B5D">
              <w:rPr>
                <w:b/>
                <w:spacing w:val="-4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деятельность</w:t>
            </w:r>
          </w:p>
        </w:tc>
        <w:tc>
          <w:tcPr>
            <w:tcW w:w="3031" w:type="dxa"/>
          </w:tcPr>
          <w:p w:rsidR="000C5864" w:rsidRPr="00A51042" w:rsidRDefault="000C5864" w:rsidP="00C73534">
            <w:pPr>
              <w:pStyle w:val="TableParagraph"/>
              <w:spacing w:line="265" w:lineRule="exact"/>
              <w:ind w:left="365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15/02/202</w:t>
            </w:r>
            <w:r>
              <w:rPr>
                <w:sz w:val="24"/>
              </w:rPr>
              <w:t>4</w:t>
            </w:r>
            <w:r w:rsidRPr="00306B5D">
              <w:rPr>
                <w:sz w:val="24"/>
              </w:rPr>
              <w:t>-18/05/202</w:t>
            </w:r>
            <w:r>
              <w:rPr>
                <w:sz w:val="24"/>
              </w:rPr>
              <w:t>4</w:t>
            </w:r>
          </w:p>
        </w:tc>
        <w:tc>
          <w:tcPr>
            <w:tcW w:w="1890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left="827" w:right="-139"/>
              <w:rPr>
                <w:sz w:val="24"/>
              </w:rPr>
            </w:pPr>
            <w:r w:rsidRPr="00306B5D">
              <w:rPr>
                <w:sz w:val="24"/>
              </w:rPr>
              <w:t>52</w:t>
            </w:r>
          </w:p>
        </w:tc>
      </w:tr>
      <w:tr w:rsidR="000C5864" w:rsidTr="00306B5D">
        <w:trPr>
          <w:trHeight w:val="275"/>
        </w:trPr>
        <w:tc>
          <w:tcPr>
            <w:tcW w:w="605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4.</w:t>
            </w:r>
          </w:p>
        </w:tc>
        <w:tc>
          <w:tcPr>
            <w:tcW w:w="4327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110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Итоговое</w:t>
            </w:r>
            <w:r w:rsidRPr="00306B5D">
              <w:rPr>
                <w:b/>
                <w:spacing w:val="-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занятие</w:t>
            </w:r>
          </w:p>
        </w:tc>
        <w:tc>
          <w:tcPr>
            <w:tcW w:w="3031" w:type="dxa"/>
          </w:tcPr>
          <w:p w:rsidR="000C5864" w:rsidRPr="00A51042" w:rsidRDefault="000C5864" w:rsidP="00C73534">
            <w:pPr>
              <w:pStyle w:val="TableParagraph"/>
              <w:spacing w:line="256" w:lineRule="exact"/>
              <w:ind w:left="362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24/05/202</w:t>
            </w:r>
            <w:r>
              <w:rPr>
                <w:sz w:val="24"/>
              </w:rPr>
              <w:t>4</w:t>
            </w:r>
          </w:p>
        </w:tc>
        <w:tc>
          <w:tcPr>
            <w:tcW w:w="1890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887" w:right="-139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</w:tr>
    </w:tbl>
    <w:p w:rsidR="000C5864" w:rsidRDefault="000C5864" w:rsidP="00C73534">
      <w:pPr>
        <w:pStyle w:val="BodyText"/>
        <w:spacing w:before="8"/>
        <w:ind w:right="-139"/>
        <w:rPr>
          <w:sz w:val="27"/>
        </w:rPr>
      </w:pPr>
    </w:p>
    <w:p w:rsidR="000C5864" w:rsidRDefault="000C5864" w:rsidP="00C73534">
      <w:pPr>
        <w:pStyle w:val="Heading1"/>
        <w:spacing w:before="1"/>
        <w:ind w:left="1137" w:right="-139"/>
        <w:jc w:val="center"/>
      </w:pPr>
      <w:r>
        <w:t>Механизм</w:t>
      </w:r>
      <w:r>
        <w:rPr>
          <w:spacing w:val="-4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программы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5852"/>
        <w:gridCol w:w="3300"/>
      </w:tblGrid>
      <w:tr w:rsidR="000C5864" w:rsidTr="00306B5D">
        <w:trPr>
          <w:trHeight w:val="275"/>
        </w:trPr>
        <w:tc>
          <w:tcPr>
            <w:tcW w:w="704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230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№</w:t>
            </w:r>
          </w:p>
        </w:tc>
        <w:tc>
          <w:tcPr>
            <w:tcW w:w="5852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2071" w:right="-139"/>
              <w:jc w:val="center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Название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темы</w:t>
            </w:r>
          </w:p>
        </w:tc>
        <w:tc>
          <w:tcPr>
            <w:tcW w:w="3300" w:type="dxa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334" w:right="-139"/>
              <w:jc w:val="center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Формы</w:t>
            </w:r>
            <w:r w:rsidRPr="00306B5D">
              <w:rPr>
                <w:b/>
                <w:spacing w:val="-3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контроля</w:t>
            </w:r>
          </w:p>
        </w:tc>
      </w:tr>
      <w:tr w:rsidR="000C5864" w:rsidTr="00306B5D">
        <w:trPr>
          <w:trHeight w:val="553"/>
        </w:trPr>
        <w:tc>
          <w:tcPr>
            <w:tcW w:w="704" w:type="dxa"/>
          </w:tcPr>
          <w:p w:rsidR="000C5864" w:rsidRPr="00306B5D" w:rsidRDefault="000C5864" w:rsidP="00C73534">
            <w:pPr>
              <w:pStyle w:val="TableParagraph"/>
              <w:spacing w:line="273" w:lineRule="exact"/>
              <w:ind w:left="261" w:right="-139"/>
              <w:rPr>
                <w:sz w:val="24"/>
              </w:rPr>
            </w:pPr>
            <w:r w:rsidRPr="00306B5D">
              <w:rPr>
                <w:sz w:val="24"/>
              </w:rPr>
              <w:t>1.</w:t>
            </w:r>
          </w:p>
        </w:tc>
        <w:tc>
          <w:tcPr>
            <w:tcW w:w="5852" w:type="dxa"/>
          </w:tcPr>
          <w:p w:rsidR="000C5864" w:rsidRPr="009107BB" w:rsidRDefault="000C5864" w:rsidP="00C73534">
            <w:pPr>
              <w:pStyle w:val="TableParagraph"/>
              <w:spacing w:line="270" w:lineRule="atLeast"/>
              <w:ind w:right="-139"/>
              <w:rPr>
                <w:bCs/>
                <w:sz w:val="24"/>
              </w:rPr>
            </w:pPr>
            <w:r w:rsidRPr="009107BB">
              <w:rPr>
                <w:bCs/>
                <w:sz w:val="24"/>
              </w:rPr>
              <w:t>Введение в образовательную программу, техника</w:t>
            </w:r>
            <w:r w:rsidRPr="009107BB">
              <w:rPr>
                <w:bCs/>
                <w:spacing w:val="-58"/>
                <w:sz w:val="24"/>
              </w:rPr>
              <w:t xml:space="preserve"> </w:t>
            </w:r>
            <w:r w:rsidRPr="009107BB">
              <w:rPr>
                <w:bCs/>
                <w:sz w:val="24"/>
              </w:rPr>
              <w:t>безопасности</w:t>
            </w:r>
          </w:p>
        </w:tc>
        <w:tc>
          <w:tcPr>
            <w:tcW w:w="3300" w:type="dxa"/>
          </w:tcPr>
          <w:p w:rsidR="000C5864" w:rsidRPr="00306B5D" w:rsidRDefault="000C5864" w:rsidP="00C73534">
            <w:pPr>
              <w:pStyle w:val="TableParagraph"/>
              <w:spacing w:line="273" w:lineRule="exact"/>
              <w:ind w:left="333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Тестирование</w:t>
            </w:r>
          </w:p>
        </w:tc>
      </w:tr>
      <w:tr w:rsidR="000C5864" w:rsidTr="00306B5D">
        <w:trPr>
          <w:trHeight w:val="275"/>
        </w:trPr>
        <w:tc>
          <w:tcPr>
            <w:tcW w:w="704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261" w:right="-139"/>
              <w:rPr>
                <w:sz w:val="24"/>
              </w:rPr>
            </w:pPr>
            <w:r w:rsidRPr="00306B5D">
              <w:rPr>
                <w:sz w:val="24"/>
              </w:rPr>
              <w:t>2.</w:t>
            </w:r>
          </w:p>
        </w:tc>
        <w:tc>
          <w:tcPr>
            <w:tcW w:w="5852" w:type="dxa"/>
          </w:tcPr>
          <w:p w:rsidR="000C5864" w:rsidRPr="009107BB" w:rsidRDefault="000C5864" w:rsidP="00C73534">
            <w:pPr>
              <w:pStyle w:val="TableParagraph"/>
              <w:spacing w:line="256" w:lineRule="exact"/>
              <w:ind w:right="-139"/>
              <w:rPr>
                <w:bCs/>
                <w:sz w:val="24"/>
              </w:rPr>
            </w:pPr>
            <w:r w:rsidRPr="009107BB">
              <w:rPr>
                <w:bCs/>
                <w:sz w:val="24"/>
              </w:rPr>
              <w:t>Программирование</w:t>
            </w:r>
          </w:p>
        </w:tc>
        <w:tc>
          <w:tcPr>
            <w:tcW w:w="3300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333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Практическая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работа</w:t>
            </w:r>
          </w:p>
        </w:tc>
      </w:tr>
      <w:tr w:rsidR="000C5864" w:rsidTr="00306B5D">
        <w:trPr>
          <w:trHeight w:val="285"/>
        </w:trPr>
        <w:tc>
          <w:tcPr>
            <w:tcW w:w="704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left="261" w:right="-139"/>
              <w:rPr>
                <w:sz w:val="24"/>
              </w:rPr>
            </w:pPr>
            <w:r w:rsidRPr="00306B5D">
              <w:rPr>
                <w:sz w:val="24"/>
              </w:rPr>
              <w:t>3.</w:t>
            </w:r>
          </w:p>
        </w:tc>
        <w:tc>
          <w:tcPr>
            <w:tcW w:w="5852" w:type="dxa"/>
          </w:tcPr>
          <w:p w:rsidR="000C5864" w:rsidRPr="009107BB" w:rsidRDefault="000C5864" w:rsidP="00C73534">
            <w:pPr>
              <w:pStyle w:val="TableParagraph"/>
              <w:spacing w:before="3" w:line="261" w:lineRule="exact"/>
              <w:ind w:right="-139"/>
              <w:rPr>
                <w:bCs/>
                <w:sz w:val="24"/>
              </w:rPr>
            </w:pPr>
            <w:r w:rsidRPr="009107BB">
              <w:rPr>
                <w:bCs/>
                <w:sz w:val="24"/>
              </w:rPr>
              <w:t>Соревновательная</w:t>
            </w:r>
            <w:r w:rsidRPr="009107BB">
              <w:rPr>
                <w:bCs/>
                <w:spacing w:val="-6"/>
                <w:sz w:val="24"/>
              </w:rPr>
              <w:t xml:space="preserve"> </w:t>
            </w:r>
            <w:r w:rsidRPr="009107BB">
              <w:rPr>
                <w:bCs/>
                <w:sz w:val="24"/>
              </w:rPr>
              <w:t>робототехника</w:t>
            </w:r>
          </w:p>
        </w:tc>
        <w:tc>
          <w:tcPr>
            <w:tcW w:w="3300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left="334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Групповые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</w:t>
            </w:r>
          </w:p>
        </w:tc>
      </w:tr>
      <w:tr w:rsidR="000C5864" w:rsidTr="00306B5D">
        <w:trPr>
          <w:trHeight w:val="275"/>
        </w:trPr>
        <w:tc>
          <w:tcPr>
            <w:tcW w:w="704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261" w:right="-139"/>
              <w:rPr>
                <w:sz w:val="24"/>
              </w:rPr>
            </w:pPr>
            <w:r w:rsidRPr="00306B5D">
              <w:rPr>
                <w:sz w:val="24"/>
              </w:rPr>
              <w:t>4.</w:t>
            </w:r>
          </w:p>
        </w:tc>
        <w:tc>
          <w:tcPr>
            <w:tcW w:w="5852" w:type="dxa"/>
          </w:tcPr>
          <w:p w:rsidR="000C5864" w:rsidRPr="009107BB" w:rsidRDefault="000C5864" w:rsidP="00C73534">
            <w:pPr>
              <w:pStyle w:val="TableParagraph"/>
              <w:spacing w:line="256" w:lineRule="exact"/>
              <w:ind w:right="-139"/>
              <w:rPr>
                <w:bCs/>
                <w:sz w:val="24"/>
              </w:rPr>
            </w:pPr>
            <w:r w:rsidRPr="009107BB">
              <w:rPr>
                <w:bCs/>
                <w:sz w:val="24"/>
              </w:rPr>
              <w:t>Проектная</w:t>
            </w:r>
            <w:r w:rsidRPr="009107BB">
              <w:rPr>
                <w:bCs/>
                <w:spacing w:val="-4"/>
                <w:sz w:val="24"/>
              </w:rPr>
              <w:t xml:space="preserve"> </w:t>
            </w:r>
            <w:r w:rsidRPr="009107BB">
              <w:rPr>
                <w:bCs/>
                <w:sz w:val="24"/>
              </w:rPr>
              <w:t>деятельность</w:t>
            </w:r>
          </w:p>
        </w:tc>
        <w:tc>
          <w:tcPr>
            <w:tcW w:w="3300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332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Защита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проектов</w:t>
            </w:r>
          </w:p>
        </w:tc>
      </w:tr>
      <w:tr w:rsidR="000C5864" w:rsidTr="00306B5D">
        <w:trPr>
          <w:trHeight w:val="275"/>
        </w:trPr>
        <w:tc>
          <w:tcPr>
            <w:tcW w:w="704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261" w:right="-139"/>
              <w:rPr>
                <w:sz w:val="24"/>
              </w:rPr>
            </w:pPr>
            <w:r w:rsidRPr="00306B5D">
              <w:rPr>
                <w:sz w:val="24"/>
              </w:rPr>
              <w:t>5.</w:t>
            </w:r>
          </w:p>
        </w:tc>
        <w:tc>
          <w:tcPr>
            <w:tcW w:w="5852" w:type="dxa"/>
          </w:tcPr>
          <w:p w:rsidR="000C5864" w:rsidRPr="009107BB" w:rsidRDefault="000C5864" w:rsidP="00C73534">
            <w:pPr>
              <w:pStyle w:val="TableParagraph"/>
              <w:spacing w:line="256" w:lineRule="exact"/>
              <w:ind w:right="-139"/>
              <w:rPr>
                <w:bCs/>
                <w:sz w:val="24"/>
              </w:rPr>
            </w:pPr>
            <w:r w:rsidRPr="009107BB">
              <w:rPr>
                <w:bCs/>
                <w:sz w:val="24"/>
              </w:rPr>
              <w:t>Итоговое</w:t>
            </w:r>
            <w:r w:rsidRPr="009107BB">
              <w:rPr>
                <w:bCs/>
                <w:spacing w:val="-1"/>
                <w:sz w:val="24"/>
              </w:rPr>
              <w:t xml:space="preserve"> </w:t>
            </w:r>
            <w:r w:rsidRPr="009107BB">
              <w:rPr>
                <w:bCs/>
                <w:sz w:val="24"/>
              </w:rPr>
              <w:t>занятие</w:t>
            </w:r>
          </w:p>
        </w:tc>
        <w:tc>
          <w:tcPr>
            <w:tcW w:w="3300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333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Тестирование</w:t>
            </w:r>
          </w:p>
        </w:tc>
      </w:tr>
    </w:tbl>
    <w:p w:rsidR="000C5864" w:rsidRDefault="000C5864" w:rsidP="00C73534">
      <w:pPr>
        <w:pStyle w:val="BodyText"/>
        <w:spacing w:before="8"/>
        <w:ind w:right="-139"/>
        <w:rPr>
          <w:b/>
          <w:sz w:val="27"/>
        </w:rPr>
      </w:pPr>
    </w:p>
    <w:p w:rsidR="000C5864" w:rsidRDefault="000C5864" w:rsidP="00C73534">
      <w:pPr>
        <w:spacing w:before="1"/>
        <w:ind w:left="1971" w:right="-139"/>
        <w:jc w:val="center"/>
        <w:rPr>
          <w:b/>
          <w:sz w:val="28"/>
        </w:rPr>
      </w:pPr>
    </w:p>
    <w:p w:rsidR="000C5864" w:rsidRDefault="000C5864" w:rsidP="00C73534">
      <w:pPr>
        <w:spacing w:before="1"/>
        <w:ind w:left="1971" w:right="-139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</w:p>
    <w:tbl>
      <w:tblPr>
        <w:tblW w:w="98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2"/>
        <w:gridCol w:w="4306"/>
        <w:gridCol w:w="1224"/>
        <w:gridCol w:w="1094"/>
        <w:gridCol w:w="1215"/>
        <w:gridCol w:w="1347"/>
        <w:gridCol w:w="38"/>
      </w:tblGrid>
      <w:tr w:rsidR="000C5864" w:rsidTr="001C7A1F">
        <w:trPr>
          <w:gridAfter w:val="1"/>
          <w:wAfter w:w="38" w:type="dxa"/>
          <w:trHeight w:val="326"/>
        </w:trPr>
        <w:tc>
          <w:tcPr>
            <w:tcW w:w="632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185"/>
              <w:ind w:left="155" w:right="-139" w:firstLine="48"/>
              <w:rPr>
                <w:b/>
              </w:rPr>
            </w:pPr>
            <w:r w:rsidRPr="00306B5D">
              <w:rPr>
                <w:b/>
              </w:rPr>
              <w:t>№</w:t>
            </w:r>
            <w:r w:rsidRPr="00306B5D">
              <w:rPr>
                <w:b/>
                <w:spacing w:val="-52"/>
              </w:rPr>
              <w:t xml:space="preserve"> </w:t>
            </w:r>
            <w:r w:rsidRPr="00306B5D">
              <w:rPr>
                <w:b/>
              </w:rPr>
              <w:t>п/п</w:t>
            </w:r>
          </w:p>
        </w:tc>
        <w:tc>
          <w:tcPr>
            <w:tcW w:w="4306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2"/>
              <w:ind w:left="0" w:right="-139"/>
              <w:rPr>
                <w:b/>
                <w:sz w:val="27"/>
              </w:rPr>
            </w:pPr>
          </w:p>
          <w:p w:rsidR="000C5864" w:rsidRPr="00306B5D" w:rsidRDefault="000C5864" w:rsidP="00C73534">
            <w:pPr>
              <w:pStyle w:val="TableParagraph"/>
              <w:ind w:left="1136" w:right="-139"/>
              <w:rPr>
                <w:b/>
              </w:rPr>
            </w:pPr>
            <w:r w:rsidRPr="00306B5D">
              <w:rPr>
                <w:b/>
              </w:rPr>
              <w:t>Название</w:t>
            </w:r>
            <w:r w:rsidRPr="00306B5D">
              <w:rPr>
                <w:b/>
                <w:spacing w:val="-2"/>
              </w:rPr>
              <w:t xml:space="preserve"> </w:t>
            </w:r>
            <w:r w:rsidRPr="00306B5D">
              <w:rPr>
                <w:b/>
              </w:rPr>
              <w:t>тем,</w:t>
            </w:r>
            <w:r w:rsidRPr="00306B5D">
              <w:rPr>
                <w:b/>
                <w:spacing w:val="-4"/>
              </w:rPr>
              <w:t xml:space="preserve"> </w:t>
            </w:r>
            <w:r w:rsidRPr="00306B5D">
              <w:rPr>
                <w:b/>
              </w:rPr>
              <w:t>кейса</w:t>
            </w:r>
          </w:p>
        </w:tc>
        <w:tc>
          <w:tcPr>
            <w:tcW w:w="4880" w:type="dxa"/>
            <w:gridSpan w:val="4"/>
          </w:tcPr>
          <w:p w:rsidR="000C5864" w:rsidRPr="00306B5D" w:rsidRDefault="000C5864" w:rsidP="00C73534">
            <w:pPr>
              <w:pStyle w:val="TableParagraph"/>
              <w:spacing w:before="37"/>
              <w:ind w:left="777" w:right="-139"/>
              <w:rPr>
                <w:b/>
              </w:rPr>
            </w:pPr>
            <w:r w:rsidRPr="00306B5D">
              <w:rPr>
                <w:b/>
              </w:rPr>
              <w:t>Количество</w:t>
            </w:r>
            <w:r w:rsidRPr="00306B5D">
              <w:rPr>
                <w:b/>
                <w:spacing w:val="-2"/>
              </w:rPr>
              <w:t xml:space="preserve"> </w:t>
            </w:r>
            <w:r w:rsidRPr="00306B5D">
              <w:rPr>
                <w:b/>
              </w:rPr>
              <w:t>академических</w:t>
            </w:r>
            <w:r w:rsidRPr="00306B5D">
              <w:rPr>
                <w:b/>
                <w:spacing w:val="-5"/>
              </w:rPr>
              <w:t xml:space="preserve"> </w:t>
            </w:r>
            <w:r w:rsidRPr="00306B5D">
              <w:rPr>
                <w:b/>
              </w:rPr>
              <w:t>часов</w:t>
            </w:r>
          </w:p>
        </w:tc>
      </w:tr>
      <w:tr w:rsidR="000C5864" w:rsidTr="001C7A1F">
        <w:trPr>
          <w:gridAfter w:val="1"/>
          <w:wAfter w:w="38" w:type="dxa"/>
          <w:trHeight w:val="278"/>
        </w:trPr>
        <w:tc>
          <w:tcPr>
            <w:tcW w:w="632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142"/>
              <w:ind w:left="335" w:right="-139"/>
              <w:rPr>
                <w:b/>
              </w:rPr>
            </w:pPr>
            <w:r w:rsidRPr="00306B5D">
              <w:rPr>
                <w:b/>
              </w:rPr>
              <w:t>Всего</w:t>
            </w:r>
          </w:p>
        </w:tc>
        <w:tc>
          <w:tcPr>
            <w:tcW w:w="1094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142"/>
              <w:ind w:left="187" w:right="-139"/>
              <w:rPr>
                <w:b/>
              </w:rPr>
            </w:pPr>
            <w:r w:rsidRPr="00306B5D">
              <w:rPr>
                <w:b/>
              </w:rPr>
              <w:t>Теория</w:t>
            </w:r>
          </w:p>
        </w:tc>
        <w:tc>
          <w:tcPr>
            <w:tcW w:w="2562" w:type="dxa"/>
            <w:gridSpan w:val="2"/>
          </w:tcPr>
          <w:p w:rsidR="000C5864" w:rsidRPr="00306B5D" w:rsidRDefault="000C5864" w:rsidP="00C73534">
            <w:pPr>
              <w:pStyle w:val="TableParagraph"/>
              <w:spacing w:before="13" w:line="245" w:lineRule="exact"/>
              <w:ind w:left="802" w:right="-139"/>
              <w:rPr>
                <w:b/>
              </w:rPr>
            </w:pPr>
            <w:r w:rsidRPr="00306B5D">
              <w:rPr>
                <w:b/>
              </w:rPr>
              <w:t>Практика</w:t>
            </w:r>
          </w:p>
        </w:tc>
      </w:tr>
      <w:tr w:rsidR="000C5864" w:rsidTr="001C7A1F">
        <w:trPr>
          <w:gridAfter w:val="1"/>
          <w:wAfter w:w="38" w:type="dxa"/>
          <w:trHeight w:val="253"/>
        </w:trPr>
        <w:tc>
          <w:tcPr>
            <w:tcW w:w="632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0C5864" w:rsidRPr="00306B5D" w:rsidRDefault="000C5864" w:rsidP="00C73534">
            <w:pPr>
              <w:pStyle w:val="TableParagraph"/>
              <w:spacing w:before="1" w:line="233" w:lineRule="exact"/>
              <w:ind w:left="149" w:right="-139"/>
              <w:jc w:val="center"/>
              <w:rPr>
                <w:b/>
              </w:rPr>
            </w:pPr>
            <w:r w:rsidRPr="00306B5D">
              <w:rPr>
                <w:b/>
              </w:rPr>
              <w:t>группа</w:t>
            </w:r>
          </w:p>
        </w:tc>
        <w:tc>
          <w:tcPr>
            <w:tcW w:w="1347" w:type="dxa"/>
          </w:tcPr>
          <w:p w:rsidR="000C5864" w:rsidRPr="00306B5D" w:rsidRDefault="000C5864" w:rsidP="00C73534">
            <w:pPr>
              <w:pStyle w:val="TableParagraph"/>
              <w:spacing w:before="1" w:line="233" w:lineRule="exact"/>
              <w:ind w:left="116" w:right="-139"/>
              <w:rPr>
                <w:b/>
              </w:rPr>
            </w:pPr>
            <w:r w:rsidRPr="00306B5D">
              <w:rPr>
                <w:b/>
              </w:rPr>
              <w:t>Форма контроля</w:t>
            </w:r>
          </w:p>
        </w:tc>
      </w:tr>
      <w:tr w:rsidR="000C5864" w:rsidTr="001C7A1F">
        <w:trPr>
          <w:gridAfter w:val="1"/>
          <w:wAfter w:w="38" w:type="dxa"/>
          <w:trHeight w:val="506"/>
        </w:trPr>
        <w:tc>
          <w:tcPr>
            <w:tcW w:w="632" w:type="dxa"/>
            <w:shd w:val="clear" w:color="auto" w:fill="F1F1F1"/>
          </w:tcPr>
          <w:p w:rsidR="000C5864" w:rsidRPr="00306B5D" w:rsidRDefault="000C5864" w:rsidP="00C73534">
            <w:pPr>
              <w:pStyle w:val="TableParagraph"/>
              <w:spacing w:before="125"/>
              <w:ind w:left="230" w:right="-139"/>
              <w:rPr>
                <w:b/>
              </w:rPr>
            </w:pPr>
            <w:r w:rsidRPr="00306B5D">
              <w:rPr>
                <w:b/>
              </w:rPr>
              <w:t>1.</w:t>
            </w:r>
          </w:p>
        </w:tc>
        <w:tc>
          <w:tcPr>
            <w:tcW w:w="4306" w:type="dxa"/>
            <w:shd w:val="clear" w:color="auto" w:fill="F1F1F1"/>
          </w:tcPr>
          <w:p w:rsidR="000C5864" w:rsidRPr="00306B5D" w:rsidRDefault="000C5864" w:rsidP="00C73534">
            <w:pPr>
              <w:pStyle w:val="TableParagraph"/>
              <w:spacing w:line="254" w:lineRule="exact"/>
              <w:ind w:right="-139"/>
              <w:rPr>
                <w:b/>
              </w:rPr>
            </w:pPr>
            <w:r w:rsidRPr="00306B5D">
              <w:rPr>
                <w:b/>
              </w:rPr>
              <w:t>Введение в образовательную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программу,</w:t>
            </w:r>
            <w:r w:rsidRPr="00306B5D">
              <w:rPr>
                <w:b/>
                <w:spacing w:val="-5"/>
              </w:rPr>
              <w:t xml:space="preserve"> </w:t>
            </w:r>
            <w:r w:rsidRPr="00306B5D">
              <w:rPr>
                <w:b/>
              </w:rPr>
              <w:t>техника</w:t>
            </w:r>
            <w:r w:rsidRPr="00306B5D">
              <w:rPr>
                <w:b/>
                <w:spacing w:val="-4"/>
              </w:rPr>
              <w:t xml:space="preserve"> </w:t>
            </w:r>
            <w:r w:rsidRPr="00306B5D">
              <w:rPr>
                <w:b/>
              </w:rPr>
              <w:t>безопасности</w:t>
            </w:r>
          </w:p>
        </w:tc>
        <w:tc>
          <w:tcPr>
            <w:tcW w:w="1224" w:type="dxa"/>
            <w:shd w:val="clear" w:color="auto" w:fill="F1F1F1"/>
          </w:tcPr>
          <w:p w:rsidR="000C5864" w:rsidRPr="00306B5D" w:rsidRDefault="000C5864" w:rsidP="00C73534">
            <w:pPr>
              <w:pStyle w:val="TableParagraph"/>
              <w:spacing w:before="125"/>
              <w:ind w:left="10" w:right="-139"/>
              <w:jc w:val="center"/>
              <w:rPr>
                <w:b/>
              </w:rPr>
            </w:pPr>
            <w:r w:rsidRPr="00306B5D">
              <w:rPr>
                <w:b/>
              </w:rPr>
              <w:t>2</w:t>
            </w:r>
          </w:p>
        </w:tc>
        <w:tc>
          <w:tcPr>
            <w:tcW w:w="1094" w:type="dxa"/>
            <w:shd w:val="clear" w:color="auto" w:fill="F1F1F1"/>
          </w:tcPr>
          <w:p w:rsidR="000C5864" w:rsidRPr="00306B5D" w:rsidRDefault="000C5864" w:rsidP="00C73534">
            <w:pPr>
              <w:pStyle w:val="TableParagraph"/>
              <w:spacing w:before="125"/>
              <w:ind w:left="492" w:right="-139"/>
              <w:rPr>
                <w:b/>
              </w:rPr>
            </w:pPr>
            <w:r w:rsidRPr="00306B5D">
              <w:rPr>
                <w:b/>
              </w:rPr>
              <w:t>1</w:t>
            </w:r>
          </w:p>
        </w:tc>
        <w:tc>
          <w:tcPr>
            <w:tcW w:w="1215" w:type="dxa"/>
            <w:shd w:val="clear" w:color="auto" w:fill="F1F1F1"/>
          </w:tcPr>
          <w:p w:rsidR="000C5864" w:rsidRPr="00306B5D" w:rsidRDefault="000C5864" w:rsidP="00C73534">
            <w:pPr>
              <w:pStyle w:val="TableParagraph"/>
              <w:spacing w:before="125"/>
              <w:ind w:left="15" w:right="-139"/>
              <w:jc w:val="center"/>
              <w:rPr>
                <w:b/>
              </w:rPr>
            </w:pPr>
            <w:r w:rsidRPr="00306B5D">
              <w:rPr>
                <w:b/>
              </w:rPr>
              <w:t>1</w:t>
            </w:r>
          </w:p>
        </w:tc>
        <w:tc>
          <w:tcPr>
            <w:tcW w:w="1347" w:type="dxa"/>
            <w:shd w:val="clear" w:color="auto" w:fill="F1F1F1"/>
          </w:tcPr>
          <w:p w:rsidR="000C5864" w:rsidRPr="00306B5D" w:rsidRDefault="000C5864" w:rsidP="00C73534">
            <w:pPr>
              <w:pStyle w:val="TableParagraph"/>
              <w:spacing w:before="125"/>
              <w:ind w:left="14" w:right="-139"/>
              <w:jc w:val="center"/>
              <w:rPr>
                <w:b/>
              </w:rPr>
            </w:pPr>
            <w:r w:rsidRPr="00306B5D">
              <w:rPr>
                <w:b/>
              </w:rPr>
              <w:t>тестирование</w:t>
            </w:r>
          </w:p>
        </w:tc>
      </w:tr>
      <w:tr w:rsidR="000C5864" w:rsidTr="001C7A1F">
        <w:trPr>
          <w:gridAfter w:val="1"/>
          <w:wAfter w:w="38" w:type="dxa"/>
          <w:trHeight w:val="374"/>
        </w:trPr>
        <w:tc>
          <w:tcPr>
            <w:tcW w:w="632" w:type="dxa"/>
            <w:shd w:val="clear" w:color="auto" w:fill="C5D9F0"/>
          </w:tcPr>
          <w:p w:rsidR="000C5864" w:rsidRPr="00306B5D" w:rsidRDefault="000C5864" w:rsidP="00C73534">
            <w:pPr>
              <w:pStyle w:val="TableParagraph"/>
              <w:spacing w:before="59"/>
              <w:ind w:left="230" w:right="-139"/>
              <w:rPr>
                <w:b/>
              </w:rPr>
            </w:pPr>
            <w:r w:rsidRPr="00306B5D">
              <w:rPr>
                <w:b/>
              </w:rPr>
              <w:t>2.</w:t>
            </w:r>
          </w:p>
        </w:tc>
        <w:tc>
          <w:tcPr>
            <w:tcW w:w="4306" w:type="dxa"/>
            <w:shd w:val="clear" w:color="auto" w:fill="C5D9F0"/>
          </w:tcPr>
          <w:p w:rsidR="000C5864" w:rsidRPr="00306B5D" w:rsidRDefault="000C5864" w:rsidP="00C73534">
            <w:pPr>
              <w:pStyle w:val="TableParagraph"/>
              <w:spacing w:before="59"/>
              <w:ind w:right="-139"/>
              <w:rPr>
                <w:b/>
              </w:rPr>
            </w:pPr>
            <w:r w:rsidRPr="00306B5D">
              <w:rPr>
                <w:b/>
              </w:rPr>
              <w:t>Программирование</w:t>
            </w:r>
          </w:p>
        </w:tc>
        <w:tc>
          <w:tcPr>
            <w:tcW w:w="1224" w:type="dxa"/>
            <w:shd w:val="clear" w:color="auto" w:fill="C5D9F0"/>
          </w:tcPr>
          <w:p w:rsidR="000C5864" w:rsidRPr="00306B5D" w:rsidRDefault="000C5864" w:rsidP="00C73534">
            <w:pPr>
              <w:pStyle w:val="TableParagraph"/>
              <w:spacing w:before="59"/>
              <w:ind w:left="484" w:right="-139"/>
              <w:jc w:val="center"/>
              <w:rPr>
                <w:b/>
              </w:rPr>
            </w:pPr>
            <w:r w:rsidRPr="00306B5D">
              <w:rPr>
                <w:b/>
              </w:rPr>
              <w:t>28</w:t>
            </w:r>
          </w:p>
        </w:tc>
        <w:tc>
          <w:tcPr>
            <w:tcW w:w="1094" w:type="dxa"/>
            <w:shd w:val="clear" w:color="auto" w:fill="C5D9F0"/>
          </w:tcPr>
          <w:p w:rsidR="000C5864" w:rsidRPr="00306B5D" w:rsidRDefault="000C5864" w:rsidP="00C73534">
            <w:pPr>
              <w:pStyle w:val="TableParagraph"/>
              <w:spacing w:before="59"/>
              <w:ind w:left="439" w:right="-139"/>
              <w:rPr>
                <w:b/>
              </w:rPr>
            </w:pPr>
            <w:r w:rsidRPr="00306B5D">
              <w:rPr>
                <w:b/>
              </w:rPr>
              <w:t>10</w:t>
            </w:r>
          </w:p>
        </w:tc>
        <w:tc>
          <w:tcPr>
            <w:tcW w:w="1215" w:type="dxa"/>
            <w:shd w:val="clear" w:color="auto" w:fill="C5D9F0"/>
          </w:tcPr>
          <w:p w:rsidR="000C5864" w:rsidRPr="00306B5D" w:rsidRDefault="000C5864" w:rsidP="00C73534">
            <w:pPr>
              <w:pStyle w:val="TableParagraph"/>
              <w:spacing w:before="59"/>
              <w:ind w:left="148" w:right="-139"/>
              <w:jc w:val="center"/>
              <w:rPr>
                <w:b/>
              </w:rPr>
            </w:pPr>
            <w:r w:rsidRPr="00306B5D">
              <w:rPr>
                <w:b/>
              </w:rPr>
              <w:t>18</w:t>
            </w:r>
          </w:p>
        </w:tc>
        <w:tc>
          <w:tcPr>
            <w:tcW w:w="1347" w:type="dxa"/>
            <w:shd w:val="clear" w:color="auto" w:fill="C5D9F0"/>
          </w:tcPr>
          <w:p w:rsidR="000C5864" w:rsidRPr="00306B5D" w:rsidRDefault="000C5864" w:rsidP="00C73534">
            <w:pPr>
              <w:pStyle w:val="TableParagraph"/>
              <w:spacing w:before="59"/>
              <w:ind w:left="14" w:right="-139"/>
              <w:jc w:val="center"/>
              <w:rPr>
                <w:b/>
              </w:rPr>
            </w:pPr>
            <w:r w:rsidRPr="00306B5D">
              <w:rPr>
                <w:b/>
              </w:rPr>
              <w:t>практикум</w:t>
            </w:r>
          </w:p>
        </w:tc>
      </w:tr>
      <w:tr w:rsidR="000C5864" w:rsidTr="001C7A1F">
        <w:trPr>
          <w:gridAfter w:val="1"/>
          <w:wAfter w:w="38" w:type="dxa"/>
          <w:trHeight w:val="364"/>
        </w:trPr>
        <w:tc>
          <w:tcPr>
            <w:tcW w:w="632" w:type="dxa"/>
          </w:tcPr>
          <w:p w:rsidR="000C5864" w:rsidRDefault="000C5864" w:rsidP="00C73534">
            <w:pPr>
              <w:pStyle w:val="TableParagraph"/>
              <w:spacing w:before="51"/>
              <w:ind w:left="175" w:right="-139"/>
            </w:pPr>
            <w:r>
              <w:t>2.1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before="51"/>
              <w:ind w:right="-139"/>
            </w:pPr>
            <w:r>
              <w:t>Операторы</w:t>
            </w:r>
            <w:r w:rsidRPr="00306B5D">
              <w:rPr>
                <w:spacing w:val="-3"/>
              </w:rPr>
              <w:t xml:space="preserve"> </w:t>
            </w:r>
            <w:r>
              <w:t>и</w:t>
            </w:r>
            <w:r w:rsidRPr="00306B5D">
              <w:rPr>
                <w:spacing w:val="-6"/>
              </w:rPr>
              <w:t xml:space="preserve"> </w:t>
            </w:r>
            <w:r>
              <w:t>синтаксис</w:t>
            </w:r>
            <w:r w:rsidRPr="00306B5D">
              <w:rPr>
                <w:spacing w:val="-2"/>
              </w:rPr>
              <w:t xml:space="preserve"> </w:t>
            </w:r>
            <w:r>
              <w:t>Arduino</w:t>
            </w:r>
            <w:r w:rsidRPr="00306B5D">
              <w:rPr>
                <w:spacing w:val="-3"/>
              </w:rPr>
              <w:t xml:space="preserve"> </w:t>
            </w:r>
            <w:r>
              <w:t>IDE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51"/>
              <w:ind w:left="10" w:right="-139"/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51"/>
              <w:ind w:left="492" w:right="-139"/>
            </w:pPr>
            <w:r>
              <w:t>1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51"/>
              <w:ind w:left="15" w:right="-139"/>
              <w:jc w:val="center"/>
            </w:pPr>
            <w:r>
              <w:t>1</w:t>
            </w:r>
          </w:p>
        </w:tc>
        <w:tc>
          <w:tcPr>
            <w:tcW w:w="1347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  <w:r w:rsidRPr="00306B5D">
              <w:rPr>
                <w:sz w:val="24"/>
              </w:rPr>
              <w:t xml:space="preserve"> практикум</w:t>
            </w:r>
          </w:p>
        </w:tc>
      </w:tr>
      <w:tr w:rsidR="000C5864" w:rsidTr="001C7A1F">
        <w:trPr>
          <w:gridAfter w:val="1"/>
          <w:wAfter w:w="38" w:type="dxa"/>
          <w:trHeight w:val="364"/>
        </w:trPr>
        <w:tc>
          <w:tcPr>
            <w:tcW w:w="632" w:type="dxa"/>
          </w:tcPr>
          <w:p w:rsidR="000C5864" w:rsidRDefault="000C5864" w:rsidP="00C73534">
            <w:pPr>
              <w:pStyle w:val="TableParagraph"/>
              <w:spacing w:before="49"/>
              <w:ind w:left="175" w:right="-139"/>
            </w:pPr>
            <w:r>
              <w:t>2.2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before="49"/>
              <w:ind w:right="-139"/>
            </w:pPr>
            <w:r>
              <w:t>Типы</w:t>
            </w:r>
            <w:r w:rsidRPr="00306B5D">
              <w:rPr>
                <w:spacing w:val="-4"/>
              </w:rPr>
              <w:t xml:space="preserve"> </w:t>
            </w:r>
            <w:r>
              <w:t>данных</w:t>
            </w:r>
            <w:r w:rsidRPr="00306B5D">
              <w:rPr>
                <w:spacing w:val="-4"/>
              </w:rPr>
              <w:t xml:space="preserve"> </w:t>
            </w:r>
            <w:r>
              <w:t>и</w:t>
            </w:r>
            <w:r w:rsidRPr="00306B5D">
              <w:rPr>
                <w:spacing w:val="-2"/>
              </w:rPr>
              <w:t xml:space="preserve"> </w:t>
            </w:r>
            <w:r>
              <w:t>константы</w:t>
            </w:r>
            <w:r w:rsidRPr="00306B5D">
              <w:rPr>
                <w:spacing w:val="-1"/>
              </w:rPr>
              <w:t xml:space="preserve"> </w:t>
            </w:r>
            <w:r>
              <w:t>Arduino</w:t>
            </w:r>
            <w:r w:rsidRPr="00306B5D">
              <w:rPr>
                <w:spacing w:val="-2"/>
              </w:rPr>
              <w:t xml:space="preserve"> </w:t>
            </w:r>
            <w:r>
              <w:t>IDE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49"/>
              <w:ind w:left="10" w:right="-139"/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49"/>
              <w:ind w:left="492" w:right="-139"/>
            </w:pPr>
            <w:r>
              <w:t>1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49"/>
              <w:ind w:left="15" w:right="-139"/>
              <w:jc w:val="center"/>
            </w:pPr>
            <w:r>
              <w:t>1</w:t>
            </w:r>
          </w:p>
        </w:tc>
        <w:tc>
          <w:tcPr>
            <w:tcW w:w="1347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  <w:r w:rsidRPr="00306B5D">
              <w:rPr>
                <w:sz w:val="24"/>
              </w:rPr>
              <w:t>тестирование</w:t>
            </w:r>
          </w:p>
        </w:tc>
      </w:tr>
      <w:tr w:rsidR="000C5864" w:rsidTr="001C7A1F">
        <w:trPr>
          <w:gridAfter w:val="1"/>
          <w:wAfter w:w="38" w:type="dxa"/>
          <w:trHeight w:val="362"/>
        </w:trPr>
        <w:tc>
          <w:tcPr>
            <w:tcW w:w="632" w:type="dxa"/>
            <w:tcBorders>
              <w:bottom w:val="single" w:sz="6" w:space="0" w:color="000000"/>
            </w:tcBorders>
          </w:tcPr>
          <w:p w:rsidR="000C5864" w:rsidRDefault="000C5864" w:rsidP="00C73534">
            <w:pPr>
              <w:pStyle w:val="TableParagraph"/>
              <w:spacing w:before="49"/>
              <w:ind w:left="175" w:right="-139"/>
            </w:pPr>
            <w:r>
              <w:t>2.3</w:t>
            </w:r>
          </w:p>
        </w:tc>
        <w:tc>
          <w:tcPr>
            <w:tcW w:w="4306" w:type="dxa"/>
            <w:tcBorders>
              <w:bottom w:val="single" w:sz="6" w:space="0" w:color="000000"/>
            </w:tcBorders>
          </w:tcPr>
          <w:p w:rsidR="000C5864" w:rsidRDefault="000C5864" w:rsidP="00C73534">
            <w:pPr>
              <w:pStyle w:val="TableParagraph"/>
              <w:spacing w:before="49"/>
              <w:ind w:right="-139"/>
            </w:pPr>
            <w:r>
              <w:t>Арифметические</w:t>
            </w:r>
            <w:r w:rsidRPr="00306B5D">
              <w:rPr>
                <w:spacing w:val="-2"/>
              </w:rPr>
              <w:t xml:space="preserve"> </w:t>
            </w:r>
            <w:r>
              <w:t>операторы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0C5864" w:rsidRDefault="000C5864" w:rsidP="00C73534">
            <w:pPr>
              <w:pStyle w:val="TableParagraph"/>
              <w:spacing w:before="49"/>
              <w:ind w:left="10" w:right="-139"/>
              <w:jc w:val="center"/>
            </w:pPr>
            <w:r>
              <w:t>2</w:t>
            </w:r>
          </w:p>
        </w:tc>
        <w:tc>
          <w:tcPr>
            <w:tcW w:w="1094" w:type="dxa"/>
            <w:tcBorders>
              <w:bottom w:val="single" w:sz="6" w:space="0" w:color="000000"/>
            </w:tcBorders>
          </w:tcPr>
          <w:p w:rsidR="000C5864" w:rsidRDefault="000C5864" w:rsidP="00C73534">
            <w:pPr>
              <w:pStyle w:val="TableParagraph"/>
              <w:spacing w:before="49"/>
              <w:ind w:left="492" w:right="-139"/>
            </w:pPr>
            <w:r>
              <w:t>1</w:t>
            </w: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 w:rsidR="000C5864" w:rsidRDefault="000C5864" w:rsidP="00C73534">
            <w:pPr>
              <w:pStyle w:val="TableParagraph"/>
              <w:spacing w:before="49"/>
              <w:ind w:left="15" w:right="-139"/>
              <w:jc w:val="center"/>
            </w:pPr>
            <w:r>
              <w:t>1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  <w:r w:rsidRPr="00306B5D">
              <w:rPr>
                <w:sz w:val="24"/>
              </w:rPr>
              <w:t>тестирование</w:t>
            </w:r>
          </w:p>
        </w:tc>
      </w:tr>
      <w:tr w:rsidR="000C5864" w:rsidTr="001C7A1F">
        <w:trPr>
          <w:gridAfter w:val="1"/>
          <w:wAfter w:w="38" w:type="dxa"/>
          <w:trHeight w:val="750"/>
        </w:trPr>
        <w:tc>
          <w:tcPr>
            <w:tcW w:w="632" w:type="dxa"/>
            <w:tcBorders>
              <w:top w:val="single" w:sz="6" w:space="0" w:color="000000"/>
            </w:tcBorders>
          </w:tcPr>
          <w:p w:rsidR="000C5864" w:rsidRPr="00306B5D" w:rsidRDefault="000C5864" w:rsidP="00C73534">
            <w:pPr>
              <w:pStyle w:val="TableParagraph"/>
              <w:spacing w:before="10"/>
              <w:ind w:left="0" w:right="-139"/>
              <w:rPr>
                <w:b/>
                <w:sz w:val="20"/>
              </w:rPr>
            </w:pPr>
          </w:p>
          <w:p w:rsidR="000C5864" w:rsidRDefault="000C5864" w:rsidP="00C73534">
            <w:pPr>
              <w:pStyle w:val="TableParagraph"/>
              <w:spacing w:before="1"/>
              <w:ind w:left="175" w:right="-139"/>
            </w:pPr>
            <w:r>
              <w:t>2.4</w:t>
            </w:r>
          </w:p>
        </w:tc>
        <w:tc>
          <w:tcPr>
            <w:tcW w:w="4306" w:type="dxa"/>
            <w:tcBorders>
              <w:top w:val="single" w:sz="6" w:space="0" w:color="000000"/>
            </w:tcBorders>
          </w:tcPr>
          <w:p w:rsidR="000C5864" w:rsidRDefault="000C5864" w:rsidP="00C73534">
            <w:pPr>
              <w:pStyle w:val="TableParagraph"/>
              <w:spacing w:before="113"/>
              <w:ind w:right="-139"/>
            </w:pPr>
            <w:r>
              <w:t>Операторы сравнения, логические</w:t>
            </w:r>
            <w:r w:rsidRPr="00306B5D">
              <w:rPr>
                <w:spacing w:val="-52"/>
              </w:rPr>
              <w:t xml:space="preserve"> </w:t>
            </w:r>
            <w:r>
              <w:t>операторы</w:t>
            </w:r>
            <w:r w:rsidRPr="00306B5D">
              <w:rPr>
                <w:spacing w:val="-1"/>
              </w:rPr>
              <w:t xml:space="preserve"> </w:t>
            </w:r>
            <w:r>
              <w:t>Arduino IDE</w:t>
            </w:r>
          </w:p>
        </w:tc>
        <w:tc>
          <w:tcPr>
            <w:tcW w:w="1224" w:type="dxa"/>
            <w:tcBorders>
              <w:top w:val="single" w:sz="6" w:space="0" w:color="000000"/>
            </w:tcBorders>
          </w:tcPr>
          <w:p w:rsidR="000C5864" w:rsidRPr="00306B5D" w:rsidRDefault="000C5864" w:rsidP="00C73534">
            <w:pPr>
              <w:pStyle w:val="TableParagraph"/>
              <w:spacing w:before="10"/>
              <w:ind w:left="0" w:right="-139"/>
              <w:rPr>
                <w:b/>
                <w:sz w:val="20"/>
              </w:rPr>
            </w:pPr>
          </w:p>
          <w:p w:rsidR="000C5864" w:rsidRDefault="000C5864" w:rsidP="00C73534">
            <w:pPr>
              <w:pStyle w:val="TableParagraph"/>
              <w:spacing w:before="1"/>
              <w:ind w:left="10" w:right="-139"/>
              <w:jc w:val="center"/>
            </w:pPr>
            <w:r>
              <w:t>4</w:t>
            </w:r>
          </w:p>
        </w:tc>
        <w:tc>
          <w:tcPr>
            <w:tcW w:w="1094" w:type="dxa"/>
            <w:tcBorders>
              <w:top w:val="single" w:sz="6" w:space="0" w:color="000000"/>
            </w:tcBorders>
          </w:tcPr>
          <w:p w:rsidR="000C5864" w:rsidRPr="00306B5D" w:rsidRDefault="000C5864" w:rsidP="00C73534">
            <w:pPr>
              <w:pStyle w:val="TableParagraph"/>
              <w:spacing w:before="10"/>
              <w:ind w:left="0" w:right="-139"/>
              <w:rPr>
                <w:b/>
                <w:sz w:val="20"/>
              </w:rPr>
            </w:pPr>
          </w:p>
          <w:p w:rsidR="000C5864" w:rsidRDefault="000C5864" w:rsidP="00C73534">
            <w:pPr>
              <w:pStyle w:val="TableParagraph"/>
              <w:spacing w:before="1"/>
              <w:ind w:left="492" w:right="-139"/>
            </w:pPr>
            <w:r>
              <w:t>1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 w:rsidR="000C5864" w:rsidRPr="00306B5D" w:rsidRDefault="000C5864" w:rsidP="00C73534">
            <w:pPr>
              <w:pStyle w:val="TableParagraph"/>
              <w:spacing w:before="10"/>
              <w:ind w:left="0" w:right="-139"/>
              <w:rPr>
                <w:b/>
                <w:sz w:val="20"/>
              </w:rPr>
            </w:pPr>
          </w:p>
          <w:p w:rsidR="000C5864" w:rsidRDefault="000C5864" w:rsidP="00C73534">
            <w:pPr>
              <w:pStyle w:val="TableParagraph"/>
              <w:spacing w:before="1"/>
              <w:ind w:left="15" w:right="-139"/>
              <w:jc w:val="center"/>
            </w:pPr>
            <w:r>
              <w:t>3</w:t>
            </w:r>
          </w:p>
        </w:tc>
        <w:tc>
          <w:tcPr>
            <w:tcW w:w="1347" w:type="dxa"/>
            <w:tcBorders>
              <w:top w:val="single" w:sz="6" w:space="0" w:color="000000"/>
            </w:tcBorders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  <w:r w:rsidRPr="00306B5D">
              <w:rPr>
                <w:sz w:val="24"/>
              </w:rPr>
              <w:t>соревнование</w:t>
            </w:r>
          </w:p>
        </w:tc>
      </w:tr>
      <w:tr w:rsidR="000C5864" w:rsidTr="001C7A1F">
        <w:trPr>
          <w:gridAfter w:val="1"/>
          <w:wAfter w:w="38" w:type="dxa"/>
          <w:trHeight w:val="758"/>
        </w:trPr>
        <w:tc>
          <w:tcPr>
            <w:tcW w:w="632" w:type="dxa"/>
          </w:tcPr>
          <w:p w:rsidR="000C5864" w:rsidRPr="00306B5D" w:rsidRDefault="000C5864" w:rsidP="00C73534">
            <w:pPr>
              <w:pStyle w:val="TableParagraph"/>
              <w:spacing w:before="4"/>
              <w:ind w:left="0" w:right="-139"/>
              <w:rPr>
                <w:b/>
                <w:sz w:val="21"/>
              </w:rPr>
            </w:pPr>
          </w:p>
          <w:p w:rsidR="000C5864" w:rsidRDefault="000C5864" w:rsidP="00C73534">
            <w:pPr>
              <w:pStyle w:val="TableParagraph"/>
              <w:ind w:left="175" w:right="-139"/>
            </w:pPr>
            <w:r>
              <w:t>2.5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ind w:right="-139"/>
            </w:pPr>
            <w:r>
              <w:t>Унарные операторы, преобразование</w:t>
            </w:r>
            <w:r w:rsidRPr="00306B5D">
              <w:rPr>
                <w:spacing w:val="-52"/>
              </w:rPr>
              <w:t xml:space="preserve"> </w:t>
            </w:r>
            <w:r>
              <w:t>типов</w:t>
            </w:r>
            <w:r w:rsidRPr="00306B5D">
              <w:rPr>
                <w:spacing w:val="-3"/>
              </w:rPr>
              <w:t xml:space="preserve"> </w:t>
            </w:r>
            <w:r>
              <w:t>данных</w:t>
            </w:r>
          </w:p>
          <w:p w:rsidR="000C5864" w:rsidRDefault="000C5864" w:rsidP="00C73534">
            <w:pPr>
              <w:pStyle w:val="TableParagraph"/>
              <w:spacing w:line="238" w:lineRule="exact"/>
              <w:ind w:right="-139"/>
            </w:pPr>
            <w:r>
              <w:t>char</w:t>
            </w:r>
            <w:r w:rsidRPr="00306B5D">
              <w:rPr>
                <w:spacing w:val="-2"/>
              </w:rPr>
              <w:t xml:space="preserve"> </w:t>
            </w:r>
            <w:r>
              <w:t>в</w:t>
            </w:r>
            <w:r w:rsidRPr="00306B5D">
              <w:rPr>
                <w:spacing w:val="-3"/>
              </w:rPr>
              <w:t xml:space="preserve"> </w:t>
            </w:r>
            <w:r>
              <w:t>Arduino</w:t>
            </w:r>
            <w:r w:rsidRPr="00306B5D">
              <w:rPr>
                <w:spacing w:val="-2"/>
              </w:rPr>
              <w:t xml:space="preserve"> </w:t>
            </w:r>
            <w:r>
              <w:t>IDE</w:t>
            </w:r>
          </w:p>
        </w:tc>
        <w:tc>
          <w:tcPr>
            <w:tcW w:w="1224" w:type="dxa"/>
          </w:tcPr>
          <w:p w:rsidR="000C5864" w:rsidRPr="00306B5D" w:rsidRDefault="000C5864" w:rsidP="00C73534">
            <w:pPr>
              <w:pStyle w:val="TableParagraph"/>
              <w:spacing w:before="4"/>
              <w:ind w:left="0" w:right="-139"/>
              <w:rPr>
                <w:b/>
                <w:sz w:val="21"/>
              </w:rPr>
            </w:pPr>
          </w:p>
          <w:p w:rsidR="000C5864" w:rsidRDefault="000C5864" w:rsidP="00C73534">
            <w:pPr>
              <w:pStyle w:val="TableParagraph"/>
              <w:ind w:left="10" w:right="-139"/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0C5864" w:rsidRPr="00306B5D" w:rsidRDefault="000C5864" w:rsidP="00C73534">
            <w:pPr>
              <w:pStyle w:val="TableParagraph"/>
              <w:spacing w:before="4"/>
              <w:ind w:left="0" w:right="-139"/>
              <w:rPr>
                <w:b/>
                <w:sz w:val="21"/>
              </w:rPr>
            </w:pPr>
          </w:p>
          <w:p w:rsidR="000C5864" w:rsidRDefault="000C5864" w:rsidP="00C73534">
            <w:pPr>
              <w:pStyle w:val="TableParagraph"/>
              <w:ind w:left="492" w:right="-139"/>
            </w:pPr>
            <w:r>
              <w:t>1</w:t>
            </w:r>
          </w:p>
        </w:tc>
        <w:tc>
          <w:tcPr>
            <w:tcW w:w="1215" w:type="dxa"/>
          </w:tcPr>
          <w:p w:rsidR="000C5864" w:rsidRPr="00306B5D" w:rsidRDefault="000C5864" w:rsidP="00C73534">
            <w:pPr>
              <w:pStyle w:val="TableParagraph"/>
              <w:spacing w:before="4"/>
              <w:ind w:left="0" w:right="-139"/>
              <w:rPr>
                <w:b/>
                <w:sz w:val="21"/>
              </w:rPr>
            </w:pPr>
          </w:p>
          <w:p w:rsidR="000C5864" w:rsidRDefault="000C5864" w:rsidP="00C73534">
            <w:pPr>
              <w:pStyle w:val="TableParagraph"/>
              <w:ind w:left="15" w:right="-139"/>
              <w:jc w:val="center"/>
            </w:pPr>
            <w:r>
              <w:t>1</w:t>
            </w:r>
          </w:p>
        </w:tc>
        <w:tc>
          <w:tcPr>
            <w:tcW w:w="1347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  <w:r w:rsidRPr="00306B5D">
              <w:rPr>
                <w:sz w:val="24"/>
              </w:rPr>
              <w:t>соревнование</w:t>
            </w:r>
          </w:p>
        </w:tc>
      </w:tr>
      <w:tr w:rsidR="000C5864" w:rsidTr="001C7A1F">
        <w:trPr>
          <w:gridAfter w:val="1"/>
          <w:wAfter w:w="38" w:type="dxa"/>
          <w:trHeight w:val="741"/>
        </w:trPr>
        <w:tc>
          <w:tcPr>
            <w:tcW w:w="632" w:type="dxa"/>
          </w:tcPr>
          <w:p w:rsidR="000C5864" w:rsidRPr="00306B5D" w:rsidRDefault="000C5864" w:rsidP="00C73534">
            <w:pPr>
              <w:pStyle w:val="TableParagraph"/>
              <w:spacing w:before="8"/>
              <w:ind w:left="0" w:right="-139"/>
              <w:rPr>
                <w:b/>
                <w:sz w:val="20"/>
              </w:rPr>
            </w:pPr>
          </w:p>
          <w:p w:rsidR="000C5864" w:rsidRDefault="000C5864" w:rsidP="00C73534">
            <w:pPr>
              <w:pStyle w:val="TableParagraph"/>
              <w:ind w:left="175" w:right="-139"/>
            </w:pPr>
            <w:r>
              <w:t>2.6</w:t>
            </w:r>
          </w:p>
        </w:tc>
        <w:tc>
          <w:tcPr>
            <w:tcW w:w="4306" w:type="dxa"/>
          </w:tcPr>
          <w:p w:rsidR="000C5864" w:rsidRPr="00306B5D" w:rsidRDefault="000C5864" w:rsidP="00C73534">
            <w:pPr>
              <w:pStyle w:val="TableParagraph"/>
              <w:spacing w:before="8"/>
              <w:ind w:left="0" w:right="-139"/>
              <w:rPr>
                <w:b/>
                <w:sz w:val="20"/>
              </w:rPr>
            </w:pPr>
          </w:p>
          <w:p w:rsidR="000C5864" w:rsidRDefault="000C5864" w:rsidP="00C73534">
            <w:pPr>
              <w:pStyle w:val="TableParagraph"/>
              <w:ind w:right="-139"/>
            </w:pPr>
            <w:r>
              <w:t>Управляющие</w:t>
            </w:r>
            <w:r w:rsidRPr="00306B5D">
              <w:rPr>
                <w:spacing w:val="-4"/>
              </w:rPr>
              <w:t xml:space="preserve"> </w:t>
            </w:r>
            <w:r>
              <w:t>операторы</w:t>
            </w:r>
            <w:r w:rsidRPr="00306B5D">
              <w:rPr>
                <w:spacing w:val="-2"/>
              </w:rPr>
              <w:t xml:space="preserve"> </w:t>
            </w:r>
            <w:r>
              <w:t>Arduino</w:t>
            </w:r>
            <w:r w:rsidRPr="00306B5D">
              <w:rPr>
                <w:spacing w:val="-3"/>
              </w:rPr>
              <w:t xml:space="preserve"> </w:t>
            </w:r>
            <w:r>
              <w:t>IDE</w:t>
            </w:r>
          </w:p>
        </w:tc>
        <w:tc>
          <w:tcPr>
            <w:tcW w:w="1224" w:type="dxa"/>
          </w:tcPr>
          <w:p w:rsidR="000C5864" w:rsidRPr="00306B5D" w:rsidRDefault="000C5864" w:rsidP="00C73534">
            <w:pPr>
              <w:pStyle w:val="TableParagraph"/>
              <w:spacing w:before="8"/>
              <w:ind w:left="0" w:right="-139"/>
              <w:rPr>
                <w:b/>
                <w:sz w:val="20"/>
              </w:rPr>
            </w:pPr>
          </w:p>
          <w:p w:rsidR="000C5864" w:rsidRDefault="000C5864" w:rsidP="00C73534">
            <w:pPr>
              <w:pStyle w:val="TableParagraph"/>
              <w:ind w:left="10" w:right="-139"/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0C5864" w:rsidRPr="00306B5D" w:rsidRDefault="000C5864" w:rsidP="00C73534">
            <w:pPr>
              <w:pStyle w:val="TableParagraph"/>
              <w:spacing w:before="8"/>
              <w:ind w:left="0" w:right="-139"/>
              <w:rPr>
                <w:b/>
                <w:sz w:val="20"/>
              </w:rPr>
            </w:pPr>
          </w:p>
          <w:p w:rsidR="000C5864" w:rsidRDefault="000C5864" w:rsidP="00C73534">
            <w:pPr>
              <w:pStyle w:val="TableParagraph"/>
              <w:ind w:left="492" w:right="-139"/>
            </w:pPr>
            <w:r>
              <w:t>2</w:t>
            </w:r>
          </w:p>
        </w:tc>
        <w:tc>
          <w:tcPr>
            <w:tcW w:w="1215" w:type="dxa"/>
          </w:tcPr>
          <w:p w:rsidR="000C5864" w:rsidRPr="00306B5D" w:rsidRDefault="000C5864" w:rsidP="00C73534">
            <w:pPr>
              <w:pStyle w:val="TableParagraph"/>
              <w:spacing w:before="8"/>
              <w:ind w:left="0" w:right="-139"/>
              <w:rPr>
                <w:b/>
                <w:sz w:val="20"/>
              </w:rPr>
            </w:pPr>
          </w:p>
          <w:p w:rsidR="000C5864" w:rsidRDefault="000C5864" w:rsidP="00C73534">
            <w:pPr>
              <w:pStyle w:val="TableParagraph"/>
              <w:ind w:left="15" w:right="-139"/>
              <w:jc w:val="center"/>
            </w:pPr>
            <w:r>
              <w:t>4</w:t>
            </w:r>
          </w:p>
        </w:tc>
        <w:tc>
          <w:tcPr>
            <w:tcW w:w="1347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  <w:r w:rsidRPr="00306B5D">
              <w:rPr>
                <w:sz w:val="24"/>
              </w:rPr>
              <w:t>соревнование</w:t>
            </w:r>
          </w:p>
        </w:tc>
      </w:tr>
      <w:tr w:rsidR="000C5864" w:rsidTr="001C7A1F">
        <w:trPr>
          <w:trHeight w:val="323"/>
        </w:trPr>
        <w:tc>
          <w:tcPr>
            <w:tcW w:w="632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177"/>
              <w:ind w:left="155" w:right="-139" w:firstLine="48"/>
              <w:rPr>
                <w:b/>
              </w:rPr>
            </w:pPr>
            <w:r w:rsidRPr="00306B5D">
              <w:rPr>
                <w:b/>
              </w:rPr>
              <w:t>№</w:t>
            </w:r>
            <w:r w:rsidRPr="00306B5D">
              <w:rPr>
                <w:b/>
                <w:spacing w:val="-52"/>
              </w:rPr>
              <w:t xml:space="preserve"> </w:t>
            </w:r>
            <w:r w:rsidRPr="00306B5D">
              <w:rPr>
                <w:b/>
              </w:rPr>
              <w:t>п/п</w:t>
            </w:r>
          </w:p>
        </w:tc>
        <w:tc>
          <w:tcPr>
            <w:tcW w:w="4306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5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1136" w:right="-139"/>
              <w:rPr>
                <w:b/>
              </w:rPr>
            </w:pPr>
            <w:r w:rsidRPr="00306B5D">
              <w:rPr>
                <w:b/>
              </w:rPr>
              <w:t>Название</w:t>
            </w:r>
            <w:r w:rsidRPr="00306B5D">
              <w:rPr>
                <w:b/>
                <w:spacing w:val="-2"/>
              </w:rPr>
              <w:t xml:space="preserve"> </w:t>
            </w:r>
            <w:r w:rsidRPr="00306B5D">
              <w:rPr>
                <w:b/>
              </w:rPr>
              <w:t>тем,</w:t>
            </w:r>
            <w:r w:rsidRPr="00306B5D">
              <w:rPr>
                <w:b/>
                <w:spacing w:val="-4"/>
              </w:rPr>
              <w:t xml:space="preserve"> </w:t>
            </w:r>
            <w:r w:rsidRPr="00306B5D">
              <w:rPr>
                <w:b/>
              </w:rPr>
              <w:t>кейса</w:t>
            </w:r>
          </w:p>
        </w:tc>
        <w:tc>
          <w:tcPr>
            <w:tcW w:w="4918" w:type="dxa"/>
            <w:gridSpan w:val="5"/>
          </w:tcPr>
          <w:p w:rsidR="000C5864" w:rsidRPr="00306B5D" w:rsidRDefault="000C5864" w:rsidP="00C73534">
            <w:pPr>
              <w:pStyle w:val="TableParagraph"/>
              <w:spacing w:before="28"/>
              <w:ind w:left="777" w:right="-139"/>
              <w:rPr>
                <w:b/>
              </w:rPr>
            </w:pPr>
            <w:r w:rsidRPr="00306B5D">
              <w:rPr>
                <w:b/>
              </w:rPr>
              <w:t>Количество</w:t>
            </w:r>
            <w:r w:rsidRPr="00306B5D">
              <w:rPr>
                <w:b/>
                <w:spacing w:val="-2"/>
              </w:rPr>
              <w:t xml:space="preserve"> </w:t>
            </w:r>
            <w:r w:rsidRPr="00306B5D">
              <w:rPr>
                <w:b/>
              </w:rPr>
              <w:t>академических</w:t>
            </w:r>
            <w:r w:rsidRPr="00306B5D">
              <w:rPr>
                <w:b/>
                <w:spacing w:val="-5"/>
              </w:rPr>
              <w:t xml:space="preserve"> </w:t>
            </w:r>
            <w:r w:rsidRPr="00306B5D">
              <w:rPr>
                <w:b/>
              </w:rPr>
              <w:t>часов</w:t>
            </w:r>
          </w:p>
        </w:tc>
      </w:tr>
      <w:tr w:rsidR="000C5864" w:rsidTr="001C7A1F">
        <w:trPr>
          <w:trHeight w:val="280"/>
        </w:trPr>
        <w:tc>
          <w:tcPr>
            <w:tcW w:w="632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138"/>
              <w:ind w:left="335" w:right="-139"/>
              <w:rPr>
                <w:b/>
              </w:rPr>
            </w:pPr>
            <w:r w:rsidRPr="00306B5D">
              <w:rPr>
                <w:b/>
              </w:rPr>
              <w:t>Всего</w:t>
            </w:r>
          </w:p>
        </w:tc>
        <w:tc>
          <w:tcPr>
            <w:tcW w:w="1094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138"/>
              <w:ind w:left="187" w:right="-139"/>
              <w:rPr>
                <w:b/>
              </w:rPr>
            </w:pPr>
            <w:r w:rsidRPr="00306B5D">
              <w:rPr>
                <w:b/>
              </w:rPr>
              <w:t>Теория</w:t>
            </w:r>
          </w:p>
        </w:tc>
        <w:tc>
          <w:tcPr>
            <w:tcW w:w="2600" w:type="dxa"/>
            <w:gridSpan w:val="3"/>
          </w:tcPr>
          <w:p w:rsidR="000C5864" w:rsidRPr="00306B5D" w:rsidRDefault="000C5864" w:rsidP="00C73534">
            <w:pPr>
              <w:pStyle w:val="TableParagraph"/>
              <w:spacing w:before="6"/>
              <w:ind w:left="802" w:right="-139"/>
              <w:rPr>
                <w:b/>
              </w:rPr>
            </w:pPr>
            <w:r w:rsidRPr="00306B5D">
              <w:rPr>
                <w:b/>
              </w:rPr>
              <w:t>Практика</w:t>
            </w:r>
          </w:p>
        </w:tc>
      </w:tr>
      <w:tr w:rsidR="000C5864" w:rsidTr="001C7A1F">
        <w:trPr>
          <w:trHeight w:val="251"/>
        </w:trPr>
        <w:tc>
          <w:tcPr>
            <w:tcW w:w="632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 w:rsidR="000C5864" w:rsidRPr="00306B5D" w:rsidRDefault="000C5864" w:rsidP="00C73534">
            <w:pPr>
              <w:pStyle w:val="TableParagraph"/>
              <w:spacing w:line="232" w:lineRule="exact"/>
              <w:ind w:left="149" w:right="-139"/>
              <w:jc w:val="center"/>
              <w:rPr>
                <w:b/>
              </w:rPr>
            </w:pPr>
            <w:r w:rsidRPr="00306B5D">
              <w:rPr>
                <w:b/>
              </w:rPr>
              <w:t>группа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line="232" w:lineRule="exact"/>
              <w:ind w:left="116" w:right="-139"/>
              <w:rPr>
                <w:b/>
              </w:rPr>
            </w:pPr>
            <w:r w:rsidRPr="00306B5D">
              <w:rPr>
                <w:b/>
              </w:rPr>
              <w:t>Форма</w:t>
            </w:r>
          </w:p>
          <w:p w:rsidR="000C5864" w:rsidRPr="00306B5D" w:rsidRDefault="000C5864" w:rsidP="00C73534">
            <w:pPr>
              <w:pStyle w:val="TableParagraph"/>
              <w:spacing w:line="232" w:lineRule="exact"/>
              <w:ind w:left="116" w:right="-139"/>
              <w:rPr>
                <w:b/>
              </w:rPr>
            </w:pPr>
            <w:r w:rsidRPr="00306B5D">
              <w:rPr>
                <w:b/>
              </w:rPr>
              <w:t xml:space="preserve"> контр</w:t>
            </w:r>
            <w:r>
              <w:rPr>
                <w:b/>
              </w:rPr>
              <w:t>оля</w:t>
            </w:r>
          </w:p>
        </w:tc>
      </w:tr>
      <w:tr w:rsidR="000C5864" w:rsidTr="001C7A1F">
        <w:trPr>
          <w:trHeight w:val="506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before="115"/>
              <w:ind w:left="0" w:right="-139"/>
            </w:pPr>
            <w:r>
              <w:t>2.7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41" w:lineRule="exact"/>
              <w:ind w:right="-139"/>
            </w:pPr>
            <w:r>
              <w:t>Цифровой</w:t>
            </w:r>
            <w:r w:rsidRPr="00306B5D">
              <w:rPr>
                <w:spacing w:val="-4"/>
              </w:rPr>
              <w:t xml:space="preserve"> </w:t>
            </w:r>
            <w:r>
              <w:t>ввод/вывод</w:t>
            </w:r>
            <w:r w:rsidRPr="00306B5D">
              <w:rPr>
                <w:spacing w:val="-1"/>
              </w:rPr>
              <w:t xml:space="preserve"> </w:t>
            </w:r>
            <w:r>
              <w:t>и</w:t>
            </w:r>
            <w:r w:rsidRPr="00306B5D">
              <w:rPr>
                <w:spacing w:val="-8"/>
              </w:rPr>
              <w:t xml:space="preserve"> </w:t>
            </w:r>
            <w:r>
              <w:t>Аналоговый</w:t>
            </w:r>
          </w:p>
          <w:p w:rsidR="000C5864" w:rsidRDefault="000C5864" w:rsidP="00C73534">
            <w:pPr>
              <w:pStyle w:val="TableParagraph"/>
              <w:spacing w:before="1" w:line="244" w:lineRule="exact"/>
              <w:ind w:right="-139"/>
            </w:pPr>
            <w:r>
              <w:t>ввод/вывод</w:t>
            </w:r>
            <w:r w:rsidRPr="00306B5D">
              <w:rPr>
                <w:spacing w:val="-3"/>
              </w:rPr>
              <w:t xml:space="preserve"> </w:t>
            </w:r>
            <w:r>
              <w:t>Arduino</w:t>
            </w:r>
            <w:r w:rsidRPr="00306B5D">
              <w:rPr>
                <w:spacing w:val="-2"/>
              </w:rPr>
              <w:t xml:space="preserve"> </w:t>
            </w:r>
            <w:r>
              <w:t>IDE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115"/>
              <w:ind w:left="10" w:right="-139"/>
              <w:jc w:val="center"/>
            </w:pPr>
            <w:r>
              <w:t>6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115"/>
              <w:ind w:left="492" w:right="-139"/>
            </w:pPr>
            <w:r>
              <w:t>2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115"/>
              <w:ind w:left="15" w:right="-139"/>
              <w:jc w:val="center"/>
            </w:pPr>
            <w:r>
              <w:t>4</w:t>
            </w:r>
          </w:p>
        </w:tc>
        <w:tc>
          <w:tcPr>
            <w:tcW w:w="1385" w:type="dxa"/>
            <w:gridSpan w:val="2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  <w:r w:rsidRPr="00306B5D">
              <w:rPr>
                <w:sz w:val="24"/>
              </w:rPr>
              <w:t>тест</w:t>
            </w:r>
          </w:p>
        </w:tc>
      </w:tr>
      <w:tr w:rsidR="000C5864" w:rsidTr="001C7A1F">
        <w:trPr>
          <w:trHeight w:val="505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before="114"/>
              <w:ind w:left="0" w:right="-139"/>
            </w:pPr>
            <w:r>
              <w:t>2.8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40" w:lineRule="exact"/>
              <w:ind w:right="-139"/>
            </w:pPr>
            <w:r>
              <w:t>Проверочное</w:t>
            </w:r>
            <w:r w:rsidRPr="00306B5D">
              <w:rPr>
                <w:spacing w:val="-4"/>
              </w:rPr>
              <w:t xml:space="preserve"> </w:t>
            </w:r>
            <w:r>
              <w:t>занятие-кейс:</w:t>
            </w:r>
            <w:r w:rsidRPr="00306B5D">
              <w:rPr>
                <w:spacing w:val="-2"/>
              </w:rPr>
              <w:t xml:space="preserve"> </w:t>
            </w:r>
            <w:r>
              <w:t>«Создание</w:t>
            </w:r>
          </w:p>
          <w:p w:rsidR="000C5864" w:rsidRDefault="000C5864" w:rsidP="00C73534">
            <w:pPr>
              <w:pStyle w:val="TableParagraph"/>
              <w:spacing w:before="1" w:line="244" w:lineRule="exact"/>
              <w:ind w:right="-139"/>
            </w:pPr>
            <w:r>
              <w:t>светофора</w:t>
            </w:r>
            <w:r w:rsidRPr="00306B5D">
              <w:rPr>
                <w:spacing w:val="-1"/>
              </w:rPr>
              <w:t xml:space="preserve"> </w:t>
            </w:r>
            <w:r>
              <w:t>с</w:t>
            </w:r>
            <w:r w:rsidRPr="00306B5D">
              <w:rPr>
                <w:spacing w:val="-1"/>
              </w:rPr>
              <w:t xml:space="preserve"> </w:t>
            </w:r>
            <w:r>
              <w:t>читерской</w:t>
            </w:r>
            <w:r w:rsidRPr="00306B5D">
              <w:rPr>
                <w:spacing w:val="-3"/>
              </w:rPr>
              <w:t xml:space="preserve"> </w:t>
            </w:r>
            <w:r>
              <w:t>кнопкой»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114"/>
              <w:ind w:left="10" w:right="-139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114"/>
              <w:ind w:left="492" w:right="-139"/>
            </w:pPr>
            <w:r>
              <w:t>1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114"/>
              <w:ind w:left="15" w:right="-139"/>
              <w:jc w:val="center"/>
            </w:pPr>
            <w:r>
              <w:t>3</w:t>
            </w:r>
          </w:p>
        </w:tc>
        <w:tc>
          <w:tcPr>
            <w:tcW w:w="1385" w:type="dxa"/>
            <w:gridSpan w:val="2"/>
          </w:tcPr>
          <w:p w:rsidR="000C5864" w:rsidRPr="00306B5D" w:rsidRDefault="000C5864" w:rsidP="009107BB">
            <w:pPr>
              <w:pStyle w:val="TableParagraph"/>
              <w:ind w:left="0" w:right="-13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306B5D">
              <w:rPr>
                <w:sz w:val="24"/>
              </w:rPr>
              <w:t>роверка</w:t>
            </w:r>
          </w:p>
          <w:p w:rsidR="000C5864" w:rsidRPr="00306B5D" w:rsidRDefault="000C5864" w:rsidP="00C73534">
            <w:pPr>
              <w:pStyle w:val="TableParagraph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знаний</w:t>
            </w:r>
          </w:p>
        </w:tc>
      </w:tr>
      <w:tr w:rsidR="000C5864" w:rsidTr="001C7A1F">
        <w:trPr>
          <w:trHeight w:val="376"/>
        </w:trPr>
        <w:tc>
          <w:tcPr>
            <w:tcW w:w="632" w:type="dxa"/>
            <w:shd w:val="clear" w:color="auto" w:fill="F1DBDB"/>
          </w:tcPr>
          <w:p w:rsidR="000C5864" w:rsidRPr="00306B5D" w:rsidRDefault="000C5864" w:rsidP="00C73534">
            <w:pPr>
              <w:pStyle w:val="TableParagraph"/>
              <w:spacing w:before="54"/>
              <w:ind w:left="0" w:right="-139"/>
              <w:jc w:val="right"/>
              <w:rPr>
                <w:b/>
              </w:rPr>
            </w:pPr>
            <w:r w:rsidRPr="00306B5D">
              <w:rPr>
                <w:b/>
              </w:rPr>
              <w:t>3.</w:t>
            </w:r>
          </w:p>
        </w:tc>
        <w:tc>
          <w:tcPr>
            <w:tcW w:w="4306" w:type="dxa"/>
            <w:shd w:val="clear" w:color="auto" w:fill="F1DBDB"/>
          </w:tcPr>
          <w:p w:rsidR="000C5864" w:rsidRPr="00306B5D" w:rsidRDefault="000C5864" w:rsidP="00C73534">
            <w:pPr>
              <w:pStyle w:val="TableParagraph"/>
              <w:spacing w:before="54"/>
              <w:ind w:right="-139"/>
              <w:rPr>
                <w:b/>
              </w:rPr>
            </w:pPr>
            <w:r w:rsidRPr="00306B5D">
              <w:rPr>
                <w:b/>
              </w:rPr>
              <w:t>Соревновательная</w:t>
            </w:r>
            <w:r w:rsidRPr="00306B5D">
              <w:rPr>
                <w:b/>
                <w:spacing w:val="-7"/>
              </w:rPr>
              <w:t xml:space="preserve"> </w:t>
            </w:r>
            <w:r w:rsidRPr="00306B5D">
              <w:rPr>
                <w:b/>
              </w:rPr>
              <w:t>робототехника</w:t>
            </w:r>
          </w:p>
        </w:tc>
        <w:tc>
          <w:tcPr>
            <w:tcW w:w="1224" w:type="dxa"/>
            <w:shd w:val="clear" w:color="auto" w:fill="F1DBDB"/>
          </w:tcPr>
          <w:p w:rsidR="000C5864" w:rsidRPr="00306B5D" w:rsidRDefault="000C5864" w:rsidP="00C73534">
            <w:pPr>
              <w:pStyle w:val="TableParagraph"/>
              <w:spacing w:before="54"/>
              <w:ind w:left="0" w:right="-139"/>
              <w:jc w:val="right"/>
              <w:rPr>
                <w:b/>
              </w:rPr>
            </w:pPr>
            <w:r w:rsidRPr="00306B5D">
              <w:rPr>
                <w:b/>
              </w:rPr>
              <w:t>60</w:t>
            </w:r>
          </w:p>
        </w:tc>
        <w:tc>
          <w:tcPr>
            <w:tcW w:w="1094" w:type="dxa"/>
            <w:shd w:val="clear" w:color="auto" w:fill="F1DBDB"/>
          </w:tcPr>
          <w:p w:rsidR="000C5864" w:rsidRPr="00306B5D" w:rsidRDefault="000C5864" w:rsidP="00C73534">
            <w:pPr>
              <w:pStyle w:val="TableParagraph"/>
              <w:spacing w:before="54"/>
              <w:ind w:left="439" w:right="-139"/>
              <w:rPr>
                <w:b/>
              </w:rPr>
            </w:pPr>
            <w:r w:rsidRPr="00306B5D">
              <w:rPr>
                <w:b/>
              </w:rPr>
              <w:t>19</w:t>
            </w:r>
          </w:p>
        </w:tc>
        <w:tc>
          <w:tcPr>
            <w:tcW w:w="1215" w:type="dxa"/>
            <w:shd w:val="clear" w:color="auto" w:fill="F1DBDB"/>
          </w:tcPr>
          <w:p w:rsidR="000C5864" w:rsidRPr="00306B5D" w:rsidRDefault="000C5864" w:rsidP="00C73534">
            <w:pPr>
              <w:pStyle w:val="TableParagraph"/>
              <w:spacing w:before="54"/>
              <w:ind w:left="148" w:right="-139"/>
              <w:jc w:val="center"/>
              <w:rPr>
                <w:b/>
              </w:rPr>
            </w:pPr>
            <w:r w:rsidRPr="00306B5D">
              <w:rPr>
                <w:b/>
              </w:rPr>
              <w:t>49</w:t>
            </w:r>
          </w:p>
        </w:tc>
        <w:tc>
          <w:tcPr>
            <w:tcW w:w="1385" w:type="dxa"/>
            <w:gridSpan w:val="2"/>
            <w:shd w:val="clear" w:color="auto" w:fill="F1DBDB"/>
          </w:tcPr>
          <w:p w:rsidR="000C5864" w:rsidRPr="00306B5D" w:rsidRDefault="000C5864" w:rsidP="00C73534">
            <w:pPr>
              <w:pStyle w:val="TableParagraph"/>
              <w:spacing w:before="54"/>
              <w:ind w:left="13" w:right="-139"/>
              <w:jc w:val="center"/>
              <w:rPr>
                <w:b/>
              </w:rPr>
            </w:pPr>
            <w:r w:rsidRPr="00306B5D">
              <w:rPr>
                <w:b/>
              </w:rPr>
              <w:t>4</w:t>
            </w:r>
          </w:p>
        </w:tc>
      </w:tr>
      <w:tr w:rsidR="000C5864" w:rsidTr="001C7A1F">
        <w:trPr>
          <w:trHeight w:val="505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before="114"/>
              <w:ind w:left="0" w:right="-139"/>
            </w:pPr>
            <w:r>
              <w:t>3.1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42" w:lineRule="exact"/>
              <w:ind w:right="-139"/>
            </w:pPr>
            <w:r>
              <w:t>Основные</w:t>
            </w:r>
            <w:r w:rsidRPr="00306B5D">
              <w:rPr>
                <w:spacing w:val="-2"/>
              </w:rPr>
              <w:t xml:space="preserve"> </w:t>
            </w:r>
            <w:r>
              <w:t>типы</w:t>
            </w:r>
            <w:r w:rsidRPr="00306B5D">
              <w:rPr>
                <w:spacing w:val="-1"/>
              </w:rPr>
              <w:t xml:space="preserve"> </w:t>
            </w:r>
            <w:r>
              <w:t>соревнований</w:t>
            </w:r>
            <w:r w:rsidRPr="00306B5D">
              <w:rPr>
                <w:spacing w:val="-1"/>
              </w:rPr>
              <w:t xml:space="preserve"> </w:t>
            </w:r>
            <w:r>
              <w:t>и</w:t>
            </w:r>
          </w:p>
          <w:p w:rsidR="000C5864" w:rsidRDefault="000C5864" w:rsidP="00C73534">
            <w:pPr>
              <w:pStyle w:val="TableParagraph"/>
              <w:spacing w:line="244" w:lineRule="exact"/>
              <w:ind w:right="-139"/>
            </w:pPr>
            <w:r>
              <w:t>номинации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114"/>
              <w:ind w:left="10" w:right="-139"/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114"/>
              <w:ind w:left="492" w:right="-139"/>
            </w:pPr>
            <w:r>
              <w:t>1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114"/>
              <w:ind w:left="15" w:right="-139"/>
              <w:jc w:val="center"/>
            </w:pPr>
            <w:r>
              <w:t>1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before="114"/>
              <w:ind w:left="14" w:right="-139"/>
            </w:pPr>
            <w:r>
              <w:t>наблюдение</w:t>
            </w:r>
          </w:p>
        </w:tc>
      </w:tr>
      <w:tr w:rsidR="000C5864" w:rsidTr="001C7A1F">
        <w:trPr>
          <w:trHeight w:val="254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line="234" w:lineRule="exact"/>
              <w:ind w:left="0" w:right="-139"/>
            </w:pPr>
            <w:r>
              <w:t>3.2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34" w:lineRule="exact"/>
              <w:ind w:right="-139"/>
            </w:pPr>
            <w:r>
              <w:t>Разбор</w:t>
            </w:r>
            <w:r w:rsidRPr="00306B5D">
              <w:rPr>
                <w:spacing w:val="-3"/>
              </w:rPr>
              <w:t xml:space="preserve"> </w:t>
            </w:r>
            <w:r>
              <w:t>соревнования</w:t>
            </w:r>
            <w:r w:rsidRPr="00306B5D">
              <w:rPr>
                <w:spacing w:val="-3"/>
              </w:rPr>
              <w:t xml:space="preserve"> </w:t>
            </w:r>
            <w:r>
              <w:t>«Робосумо»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line="234" w:lineRule="exact"/>
              <w:ind w:left="10" w:right="-139"/>
              <w:jc w:val="center"/>
            </w:pPr>
            <w:r>
              <w:t>8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line="234" w:lineRule="exact"/>
              <w:ind w:left="492" w:right="-139"/>
            </w:pPr>
            <w:r>
              <w:t>4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line="234" w:lineRule="exact"/>
              <w:ind w:left="15" w:right="-139"/>
              <w:jc w:val="center"/>
            </w:pPr>
            <w:r>
              <w:t>4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line="234" w:lineRule="exact"/>
              <w:ind w:left="14" w:right="-139"/>
              <w:jc w:val="center"/>
            </w:pPr>
            <w:r>
              <w:t>наблюдение</w:t>
            </w:r>
          </w:p>
        </w:tc>
      </w:tr>
      <w:tr w:rsidR="000C5864" w:rsidTr="001C7A1F">
        <w:trPr>
          <w:trHeight w:val="254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line="234" w:lineRule="exact"/>
              <w:ind w:left="0" w:right="-139"/>
            </w:pPr>
            <w:r>
              <w:t>3.3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34" w:lineRule="exact"/>
              <w:ind w:right="-139"/>
            </w:pPr>
            <w:r>
              <w:t>Мини-соревнования</w:t>
            </w:r>
            <w:r w:rsidRPr="00306B5D">
              <w:rPr>
                <w:spacing w:val="-3"/>
              </w:rPr>
              <w:t xml:space="preserve"> </w:t>
            </w:r>
            <w:r>
              <w:t>«Робосумо»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line="234" w:lineRule="exact"/>
              <w:ind w:left="10" w:right="-139"/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line="234" w:lineRule="exact"/>
              <w:ind w:left="492" w:right="-139"/>
            </w:pPr>
            <w:r>
              <w:t>0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line="234" w:lineRule="exact"/>
              <w:ind w:left="15" w:right="-139"/>
              <w:jc w:val="center"/>
            </w:pPr>
            <w:r>
              <w:t>2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line="234" w:lineRule="exact"/>
              <w:ind w:left="14" w:right="-139"/>
            </w:pPr>
            <w:r>
              <w:t>соревнование</w:t>
            </w:r>
          </w:p>
        </w:tc>
      </w:tr>
      <w:tr w:rsidR="000C5864" w:rsidTr="001C7A1F">
        <w:trPr>
          <w:trHeight w:val="503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before="112"/>
              <w:ind w:left="0" w:right="-139"/>
            </w:pPr>
            <w:r>
              <w:t>3.4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40" w:lineRule="exact"/>
              <w:ind w:right="-139"/>
            </w:pPr>
            <w:r>
              <w:t>Разбор</w:t>
            </w:r>
            <w:r w:rsidRPr="00306B5D">
              <w:rPr>
                <w:spacing w:val="-2"/>
              </w:rPr>
              <w:t xml:space="preserve"> </w:t>
            </w:r>
            <w:r>
              <w:t>соревнования</w:t>
            </w:r>
            <w:r w:rsidRPr="00306B5D">
              <w:rPr>
                <w:spacing w:val="-2"/>
              </w:rPr>
              <w:t xml:space="preserve"> </w:t>
            </w:r>
            <w:r>
              <w:t>«Большое</w:t>
            </w:r>
          </w:p>
          <w:p w:rsidR="000C5864" w:rsidRDefault="000C5864" w:rsidP="00C73534">
            <w:pPr>
              <w:pStyle w:val="TableParagraph"/>
              <w:spacing w:line="244" w:lineRule="exact"/>
              <w:ind w:right="-139"/>
            </w:pPr>
            <w:r>
              <w:t>путешествие»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112"/>
              <w:ind w:left="0" w:right="-139"/>
              <w:jc w:val="right"/>
            </w:pPr>
            <w:r>
              <w:t>16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112"/>
              <w:ind w:left="492" w:right="-139"/>
            </w:pPr>
            <w:r>
              <w:t>4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112"/>
              <w:ind w:left="148" w:right="-139"/>
              <w:jc w:val="center"/>
            </w:pPr>
            <w:r>
              <w:t>10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before="112"/>
              <w:ind w:left="13" w:right="-139"/>
              <w:jc w:val="center"/>
            </w:pPr>
            <w:r>
              <w:t>тестирование</w:t>
            </w:r>
          </w:p>
        </w:tc>
      </w:tr>
      <w:tr w:rsidR="000C5864" w:rsidTr="001C7A1F">
        <w:trPr>
          <w:trHeight w:val="505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before="114"/>
              <w:ind w:left="0" w:right="-139"/>
            </w:pPr>
            <w:r>
              <w:t>3.5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42" w:lineRule="exact"/>
              <w:ind w:right="-139"/>
            </w:pPr>
            <w:r>
              <w:t>Мини-соревнования</w:t>
            </w:r>
            <w:r w:rsidRPr="00306B5D">
              <w:rPr>
                <w:spacing w:val="-6"/>
              </w:rPr>
              <w:t xml:space="preserve"> </w:t>
            </w:r>
            <w:r>
              <w:t>«Большое</w:t>
            </w:r>
          </w:p>
          <w:p w:rsidR="000C5864" w:rsidRDefault="000C5864" w:rsidP="00C73534">
            <w:pPr>
              <w:pStyle w:val="TableParagraph"/>
              <w:spacing w:line="244" w:lineRule="exact"/>
              <w:ind w:right="-139"/>
            </w:pPr>
            <w:r>
              <w:t>путешествие»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114"/>
              <w:ind w:left="10" w:right="-139"/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114"/>
              <w:ind w:left="492" w:right="-139"/>
            </w:pPr>
            <w:r>
              <w:t>0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114"/>
              <w:ind w:left="15" w:right="-139"/>
              <w:jc w:val="center"/>
            </w:pPr>
            <w:r>
              <w:t>2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before="114"/>
              <w:ind w:left="14" w:right="-139"/>
              <w:jc w:val="center"/>
            </w:pPr>
            <w:r>
              <w:t>соревнование</w:t>
            </w:r>
          </w:p>
        </w:tc>
      </w:tr>
      <w:tr w:rsidR="000C5864" w:rsidTr="001C7A1F">
        <w:trPr>
          <w:trHeight w:val="254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line="234" w:lineRule="exact"/>
              <w:ind w:left="0" w:right="-139"/>
            </w:pPr>
            <w:r>
              <w:t>3.6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34" w:lineRule="exact"/>
              <w:ind w:right="-139"/>
            </w:pPr>
            <w:r>
              <w:t>Разбор</w:t>
            </w:r>
            <w:r w:rsidRPr="00306B5D">
              <w:rPr>
                <w:spacing w:val="-2"/>
              </w:rPr>
              <w:t xml:space="preserve"> </w:t>
            </w:r>
            <w:r>
              <w:t>соревнования</w:t>
            </w:r>
            <w:r w:rsidRPr="00306B5D">
              <w:rPr>
                <w:spacing w:val="-3"/>
              </w:rPr>
              <w:t xml:space="preserve"> </w:t>
            </w:r>
            <w:r>
              <w:t>«Autonet10+»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line="234" w:lineRule="exact"/>
              <w:ind w:left="0" w:right="-139"/>
              <w:jc w:val="right"/>
            </w:pPr>
            <w:r>
              <w:t>12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line="234" w:lineRule="exact"/>
              <w:ind w:left="492" w:right="-139"/>
            </w:pPr>
            <w:r>
              <w:t>4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line="234" w:lineRule="exact"/>
              <w:ind w:left="15" w:right="-139"/>
              <w:jc w:val="center"/>
            </w:pPr>
            <w:r>
              <w:t>6</w:t>
            </w:r>
          </w:p>
        </w:tc>
        <w:tc>
          <w:tcPr>
            <w:tcW w:w="1385" w:type="dxa"/>
            <w:gridSpan w:val="2"/>
          </w:tcPr>
          <w:p w:rsidR="000C5864" w:rsidRDefault="000C5864" w:rsidP="009107BB">
            <w:pPr>
              <w:pStyle w:val="TableParagraph"/>
              <w:spacing w:line="234" w:lineRule="exact"/>
              <w:ind w:left="13" w:right="-139"/>
            </w:pPr>
            <w:r>
              <w:t>соревнование</w:t>
            </w:r>
          </w:p>
        </w:tc>
      </w:tr>
      <w:tr w:rsidR="000C5864" w:rsidTr="001C7A1F">
        <w:trPr>
          <w:trHeight w:val="254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line="235" w:lineRule="exact"/>
              <w:ind w:left="0" w:right="-139"/>
            </w:pPr>
            <w:r>
              <w:t>3.7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35" w:lineRule="exact"/>
              <w:ind w:right="-139"/>
            </w:pPr>
            <w:r>
              <w:t>Мини-соревнования</w:t>
            </w:r>
            <w:r w:rsidRPr="00306B5D">
              <w:rPr>
                <w:spacing w:val="-3"/>
              </w:rPr>
              <w:t xml:space="preserve"> </w:t>
            </w:r>
            <w:r>
              <w:t>«Autonet10+»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line="235" w:lineRule="exact"/>
              <w:ind w:left="10" w:right="-139"/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line="235" w:lineRule="exact"/>
              <w:ind w:left="492" w:right="-139"/>
            </w:pPr>
            <w:r>
              <w:t>0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line="235" w:lineRule="exact"/>
              <w:ind w:left="15" w:right="-139"/>
              <w:jc w:val="center"/>
            </w:pPr>
            <w:r>
              <w:t>2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line="235" w:lineRule="exact"/>
              <w:ind w:left="14" w:right="-139"/>
              <w:jc w:val="center"/>
            </w:pPr>
            <w:r>
              <w:t>тестирование</w:t>
            </w:r>
          </w:p>
        </w:tc>
      </w:tr>
      <w:tr w:rsidR="000C5864" w:rsidTr="001C7A1F">
        <w:trPr>
          <w:trHeight w:val="251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line="232" w:lineRule="exact"/>
              <w:ind w:left="0" w:right="-139"/>
            </w:pPr>
            <w:r>
              <w:t>3.8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32" w:lineRule="exact"/>
              <w:ind w:right="-139"/>
            </w:pPr>
            <w:r>
              <w:t>Разбор</w:t>
            </w:r>
            <w:r w:rsidRPr="00306B5D">
              <w:rPr>
                <w:spacing w:val="-4"/>
              </w:rPr>
              <w:t xml:space="preserve"> </w:t>
            </w:r>
            <w:r>
              <w:t>соревнования</w:t>
            </w:r>
            <w:r w:rsidRPr="00306B5D">
              <w:rPr>
                <w:spacing w:val="-4"/>
              </w:rPr>
              <w:t xml:space="preserve"> </w:t>
            </w:r>
            <w:r>
              <w:t>«Перевозчик»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line="232" w:lineRule="exact"/>
              <w:ind w:left="0" w:right="-139"/>
              <w:jc w:val="right"/>
            </w:pPr>
            <w:r>
              <w:t>14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line="232" w:lineRule="exact"/>
              <w:ind w:left="492" w:right="-139"/>
            </w:pPr>
            <w:r>
              <w:t>3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line="232" w:lineRule="exact"/>
              <w:ind w:left="148" w:right="-139"/>
              <w:jc w:val="center"/>
            </w:pPr>
            <w:r>
              <w:t>11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line="232" w:lineRule="exact"/>
              <w:ind w:left="14" w:right="-139"/>
              <w:jc w:val="center"/>
            </w:pPr>
            <w:r>
              <w:t>соревнование</w:t>
            </w:r>
          </w:p>
        </w:tc>
      </w:tr>
      <w:tr w:rsidR="000C5864" w:rsidTr="001C7A1F">
        <w:trPr>
          <w:trHeight w:val="254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line="234" w:lineRule="exact"/>
              <w:ind w:left="0" w:right="-139"/>
            </w:pPr>
            <w:r>
              <w:t>3.9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34" w:lineRule="exact"/>
              <w:ind w:right="-139"/>
            </w:pPr>
            <w:r>
              <w:t>Мини-соревнования</w:t>
            </w:r>
            <w:r w:rsidRPr="00306B5D">
              <w:rPr>
                <w:spacing w:val="-4"/>
              </w:rPr>
              <w:t xml:space="preserve"> </w:t>
            </w:r>
            <w:r>
              <w:t>«Перевозчик»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line="234" w:lineRule="exact"/>
              <w:ind w:left="10" w:right="-139"/>
              <w:jc w:val="center"/>
            </w:pPr>
            <w:r>
              <w:t>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line="234" w:lineRule="exact"/>
              <w:ind w:left="492" w:right="-139"/>
            </w:pPr>
            <w:r>
              <w:t>0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line="234" w:lineRule="exact"/>
              <w:ind w:left="15" w:right="-139"/>
              <w:jc w:val="center"/>
            </w:pPr>
            <w:r>
              <w:t>2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line="234" w:lineRule="exact"/>
              <w:ind w:left="14" w:right="-139"/>
              <w:jc w:val="center"/>
            </w:pPr>
            <w:r>
              <w:t>соревнование</w:t>
            </w:r>
          </w:p>
        </w:tc>
      </w:tr>
      <w:tr w:rsidR="000C5864" w:rsidTr="001C7A1F">
        <w:trPr>
          <w:trHeight w:val="251"/>
        </w:trPr>
        <w:tc>
          <w:tcPr>
            <w:tcW w:w="632" w:type="dxa"/>
            <w:shd w:val="clear" w:color="auto" w:fill="D9D9D9"/>
          </w:tcPr>
          <w:p w:rsidR="000C5864" w:rsidRPr="00306B5D" w:rsidRDefault="000C5864" w:rsidP="00C73534">
            <w:pPr>
              <w:pStyle w:val="TableParagraph"/>
              <w:spacing w:line="232" w:lineRule="exact"/>
              <w:ind w:left="0" w:right="-139"/>
              <w:jc w:val="right"/>
              <w:rPr>
                <w:b/>
              </w:rPr>
            </w:pPr>
            <w:r w:rsidRPr="00306B5D">
              <w:rPr>
                <w:b/>
              </w:rPr>
              <w:t>4.</w:t>
            </w:r>
          </w:p>
        </w:tc>
        <w:tc>
          <w:tcPr>
            <w:tcW w:w="4306" w:type="dxa"/>
            <w:shd w:val="clear" w:color="auto" w:fill="D9D9D9"/>
          </w:tcPr>
          <w:p w:rsidR="000C5864" w:rsidRPr="00306B5D" w:rsidRDefault="000C5864" w:rsidP="00C73534">
            <w:pPr>
              <w:pStyle w:val="TableParagraph"/>
              <w:spacing w:line="232" w:lineRule="exact"/>
              <w:ind w:right="-139"/>
              <w:rPr>
                <w:b/>
              </w:rPr>
            </w:pPr>
            <w:r w:rsidRPr="00306B5D">
              <w:rPr>
                <w:b/>
              </w:rPr>
              <w:t>Проектная</w:t>
            </w:r>
            <w:r w:rsidRPr="00306B5D">
              <w:rPr>
                <w:b/>
                <w:spacing w:val="-6"/>
              </w:rPr>
              <w:t xml:space="preserve"> </w:t>
            </w:r>
            <w:r w:rsidRPr="00306B5D">
              <w:rPr>
                <w:b/>
              </w:rPr>
              <w:t>деятельность</w:t>
            </w:r>
          </w:p>
        </w:tc>
        <w:tc>
          <w:tcPr>
            <w:tcW w:w="1224" w:type="dxa"/>
            <w:shd w:val="clear" w:color="auto" w:fill="D9D9D9"/>
          </w:tcPr>
          <w:p w:rsidR="000C5864" w:rsidRPr="00306B5D" w:rsidRDefault="000C5864" w:rsidP="00C73534">
            <w:pPr>
              <w:pStyle w:val="TableParagraph"/>
              <w:spacing w:line="232" w:lineRule="exact"/>
              <w:ind w:left="0" w:right="-139"/>
              <w:jc w:val="right"/>
              <w:rPr>
                <w:b/>
              </w:rPr>
            </w:pPr>
            <w:r w:rsidRPr="00306B5D">
              <w:rPr>
                <w:b/>
              </w:rPr>
              <w:t>52</w:t>
            </w:r>
          </w:p>
        </w:tc>
        <w:tc>
          <w:tcPr>
            <w:tcW w:w="1094" w:type="dxa"/>
            <w:shd w:val="clear" w:color="auto" w:fill="D9D9D9"/>
          </w:tcPr>
          <w:p w:rsidR="000C5864" w:rsidRPr="00306B5D" w:rsidRDefault="000C5864" w:rsidP="00C73534">
            <w:pPr>
              <w:pStyle w:val="TableParagraph"/>
              <w:spacing w:line="232" w:lineRule="exact"/>
              <w:ind w:left="436" w:right="-139"/>
              <w:rPr>
                <w:b/>
              </w:rPr>
            </w:pPr>
            <w:r w:rsidRPr="00306B5D">
              <w:rPr>
                <w:b/>
              </w:rPr>
              <w:t>14</w:t>
            </w:r>
          </w:p>
        </w:tc>
        <w:tc>
          <w:tcPr>
            <w:tcW w:w="1215" w:type="dxa"/>
            <w:shd w:val="clear" w:color="auto" w:fill="D9D9D9"/>
          </w:tcPr>
          <w:p w:rsidR="000C5864" w:rsidRPr="00306B5D" w:rsidRDefault="000C5864" w:rsidP="00C73534">
            <w:pPr>
              <w:pStyle w:val="TableParagraph"/>
              <w:spacing w:line="232" w:lineRule="exact"/>
              <w:ind w:left="148" w:right="-139"/>
              <w:jc w:val="center"/>
              <w:rPr>
                <w:b/>
              </w:rPr>
            </w:pPr>
            <w:r w:rsidRPr="00306B5D">
              <w:rPr>
                <w:b/>
              </w:rPr>
              <w:t>20</w:t>
            </w:r>
          </w:p>
        </w:tc>
        <w:tc>
          <w:tcPr>
            <w:tcW w:w="1385" w:type="dxa"/>
            <w:gridSpan w:val="2"/>
            <w:shd w:val="clear" w:color="auto" w:fill="D9D9D9"/>
          </w:tcPr>
          <w:p w:rsidR="000C5864" w:rsidRPr="00306B5D" w:rsidRDefault="000C5864" w:rsidP="00C73534">
            <w:pPr>
              <w:pStyle w:val="TableParagraph"/>
              <w:spacing w:line="232" w:lineRule="exact"/>
              <w:ind w:left="13" w:right="-139"/>
              <w:jc w:val="center"/>
              <w:rPr>
                <w:b/>
              </w:rPr>
            </w:pPr>
            <w:r w:rsidRPr="00306B5D">
              <w:rPr>
                <w:b/>
              </w:rPr>
              <w:t>8</w:t>
            </w:r>
          </w:p>
        </w:tc>
      </w:tr>
      <w:tr w:rsidR="000C5864" w:rsidTr="001C7A1F">
        <w:trPr>
          <w:trHeight w:val="506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before="114"/>
              <w:ind w:left="0" w:right="-139"/>
            </w:pPr>
            <w:r>
              <w:t>4.1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42" w:lineRule="exact"/>
              <w:ind w:right="-139"/>
            </w:pPr>
            <w:r>
              <w:t>Введение</w:t>
            </w:r>
            <w:r w:rsidRPr="00306B5D">
              <w:rPr>
                <w:spacing w:val="-2"/>
              </w:rPr>
              <w:t xml:space="preserve"> </w:t>
            </w:r>
            <w:r>
              <w:t>в</w:t>
            </w:r>
            <w:r w:rsidRPr="00306B5D">
              <w:rPr>
                <w:spacing w:val="-2"/>
              </w:rPr>
              <w:t xml:space="preserve"> </w:t>
            </w:r>
            <w:r>
              <w:t>основы</w:t>
            </w:r>
            <w:r w:rsidRPr="00306B5D">
              <w:rPr>
                <w:spacing w:val="-2"/>
              </w:rPr>
              <w:t xml:space="preserve"> </w:t>
            </w:r>
            <w:r>
              <w:t>проектной</w:t>
            </w:r>
          </w:p>
          <w:p w:rsidR="000C5864" w:rsidRDefault="000C5864" w:rsidP="00C73534">
            <w:pPr>
              <w:pStyle w:val="TableParagraph"/>
              <w:spacing w:line="244" w:lineRule="exact"/>
              <w:ind w:right="-139"/>
            </w:pPr>
            <w:r>
              <w:t>деятельности.</w:t>
            </w:r>
            <w:r w:rsidRPr="00306B5D">
              <w:rPr>
                <w:spacing w:val="-3"/>
              </w:rPr>
              <w:t xml:space="preserve"> </w:t>
            </w:r>
            <w:r>
              <w:t>Виды</w:t>
            </w:r>
            <w:r w:rsidRPr="00306B5D">
              <w:rPr>
                <w:spacing w:val="-2"/>
              </w:rPr>
              <w:t xml:space="preserve"> </w:t>
            </w:r>
            <w:r>
              <w:t>проектов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114"/>
              <w:ind w:left="10" w:right="-139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114"/>
              <w:ind w:left="492" w:right="-139"/>
            </w:pPr>
            <w:r>
              <w:t>3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114"/>
              <w:ind w:left="15" w:right="-139"/>
              <w:jc w:val="center"/>
            </w:pPr>
            <w:r>
              <w:t>1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before="114"/>
              <w:ind w:left="14" w:right="-139"/>
              <w:jc w:val="center"/>
            </w:pPr>
            <w:r>
              <w:t>проект</w:t>
            </w:r>
          </w:p>
        </w:tc>
      </w:tr>
      <w:tr w:rsidR="000C5864" w:rsidTr="001C7A1F">
        <w:trPr>
          <w:trHeight w:val="505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before="114"/>
              <w:ind w:left="0" w:right="-139"/>
            </w:pPr>
            <w:r>
              <w:t>4.2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40" w:lineRule="exact"/>
              <w:ind w:right="-139"/>
            </w:pPr>
            <w:r>
              <w:t>Как</w:t>
            </w:r>
            <w:r w:rsidRPr="00306B5D">
              <w:rPr>
                <w:spacing w:val="-1"/>
              </w:rPr>
              <w:t xml:space="preserve"> </w:t>
            </w:r>
            <w:r>
              <w:t>найти</w:t>
            </w:r>
            <w:r w:rsidRPr="00306B5D">
              <w:rPr>
                <w:spacing w:val="-2"/>
              </w:rPr>
              <w:t xml:space="preserve"> </w:t>
            </w:r>
            <w:r>
              <w:t>идею</w:t>
            </w:r>
            <w:r w:rsidRPr="00306B5D">
              <w:rPr>
                <w:spacing w:val="-1"/>
              </w:rPr>
              <w:t xml:space="preserve"> </w:t>
            </w:r>
            <w:r>
              <w:t>для</w:t>
            </w:r>
            <w:r w:rsidRPr="00306B5D">
              <w:rPr>
                <w:spacing w:val="-1"/>
              </w:rPr>
              <w:t xml:space="preserve"> </w:t>
            </w:r>
            <w:r>
              <w:t>проекта?</w:t>
            </w:r>
            <w:r w:rsidRPr="00306B5D">
              <w:rPr>
                <w:spacing w:val="-1"/>
              </w:rPr>
              <w:t xml:space="preserve"> </w:t>
            </w:r>
            <w:r>
              <w:t>Основы</w:t>
            </w:r>
          </w:p>
          <w:p w:rsidR="000C5864" w:rsidRDefault="000C5864" w:rsidP="00C73534">
            <w:pPr>
              <w:pStyle w:val="TableParagraph"/>
              <w:spacing w:before="1" w:line="244" w:lineRule="exact"/>
              <w:ind w:right="-139"/>
            </w:pPr>
            <w:r>
              <w:t>ТРИЗ.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114"/>
              <w:ind w:left="0" w:right="-139"/>
              <w:jc w:val="right"/>
            </w:pPr>
            <w:r>
              <w:t>12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114"/>
              <w:ind w:left="492" w:right="-139"/>
            </w:pPr>
            <w:r>
              <w:t>6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114"/>
              <w:ind w:left="15" w:right="-139"/>
              <w:jc w:val="center"/>
            </w:pPr>
            <w:r>
              <w:t>6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before="114"/>
              <w:ind w:left="14" w:right="-139"/>
              <w:jc w:val="center"/>
            </w:pPr>
            <w:r>
              <w:t>проект</w:t>
            </w:r>
          </w:p>
        </w:tc>
      </w:tr>
      <w:tr w:rsidR="000C5864" w:rsidTr="001C7A1F">
        <w:trPr>
          <w:trHeight w:val="506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before="114"/>
              <w:ind w:left="0" w:right="-139"/>
            </w:pPr>
            <w:r>
              <w:t>4.3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40" w:lineRule="exact"/>
              <w:ind w:right="-139"/>
            </w:pPr>
            <w:r>
              <w:t>Выбор</w:t>
            </w:r>
            <w:r w:rsidRPr="00306B5D">
              <w:rPr>
                <w:spacing w:val="-2"/>
              </w:rPr>
              <w:t xml:space="preserve"> </w:t>
            </w:r>
            <w:r>
              <w:t>темы</w:t>
            </w:r>
            <w:r w:rsidRPr="00306B5D">
              <w:rPr>
                <w:spacing w:val="-1"/>
              </w:rPr>
              <w:t xml:space="preserve"> </w:t>
            </w:r>
            <w:r>
              <w:t>проекта</w:t>
            </w:r>
            <w:r w:rsidRPr="00306B5D">
              <w:rPr>
                <w:spacing w:val="-1"/>
              </w:rPr>
              <w:t xml:space="preserve"> </w:t>
            </w:r>
            <w:r>
              <w:t>и</w:t>
            </w:r>
            <w:r w:rsidRPr="00306B5D">
              <w:rPr>
                <w:spacing w:val="-1"/>
              </w:rPr>
              <w:t xml:space="preserve"> </w:t>
            </w:r>
            <w:r>
              <w:t>поиск</w:t>
            </w:r>
            <w:r w:rsidRPr="00306B5D">
              <w:rPr>
                <w:spacing w:val="-1"/>
              </w:rPr>
              <w:t xml:space="preserve"> </w:t>
            </w:r>
            <w:r>
              <w:t>путей</w:t>
            </w:r>
            <w:r w:rsidRPr="00306B5D">
              <w:rPr>
                <w:spacing w:val="-2"/>
              </w:rPr>
              <w:t xml:space="preserve"> </w:t>
            </w:r>
            <w:r>
              <w:t>его</w:t>
            </w:r>
          </w:p>
          <w:p w:rsidR="000C5864" w:rsidRDefault="000C5864" w:rsidP="00C73534">
            <w:pPr>
              <w:pStyle w:val="TableParagraph"/>
              <w:spacing w:before="1" w:line="244" w:lineRule="exact"/>
              <w:ind w:right="-139"/>
            </w:pPr>
            <w:r>
              <w:t>реализации.</w:t>
            </w:r>
            <w:r w:rsidRPr="00306B5D">
              <w:rPr>
                <w:spacing w:val="51"/>
              </w:rPr>
              <w:t xml:space="preserve"> </w:t>
            </w:r>
            <w:r>
              <w:t>Метод</w:t>
            </w:r>
            <w:r w:rsidRPr="00306B5D">
              <w:rPr>
                <w:spacing w:val="-3"/>
              </w:rPr>
              <w:t xml:space="preserve"> </w:t>
            </w:r>
            <w:r>
              <w:t>кейсов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114"/>
              <w:ind w:left="10" w:right="-139"/>
              <w:jc w:val="center"/>
            </w:pPr>
            <w:r>
              <w:t>4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114"/>
              <w:ind w:left="492" w:right="-139"/>
            </w:pPr>
            <w:r>
              <w:t>3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114"/>
              <w:ind w:left="15" w:right="-139"/>
              <w:jc w:val="center"/>
            </w:pPr>
            <w:r>
              <w:t>1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before="114"/>
              <w:ind w:left="14" w:right="-139"/>
              <w:jc w:val="center"/>
            </w:pPr>
            <w:r>
              <w:t>проект</w:t>
            </w:r>
          </w:p>
        </w:tc>
      </w:tr>
      <w:tr w:rsidR="000C5864" w:rsidTr="001C7A1F">
        <w:trPr>
          <w:trHeight w:val="506"/>
        </w:trPr>
        <w:tc>
          <w:tcPr>
            <w:tcW w:w="632" w:type="dxa"/>
          </w:tcPr>
          <w:p w:rsidR="000C5864" w:rsidRDefault="000C5864" w:rsidP="009107BB">
            <w:pPr>
              <w:pStyle w:val="TableParagraph"/>
              <w:spacing w:before="114"/>
              <w:ind w:left="0" w:right="-139"/>
            </w:pPr>
            <w:r>
              <w:t>4.4</w:t>
            </w:r>
          </w:p>
        </w:tc>
        <w:tc>
          <w:tcPr>
            <w:tcW w:w="4306" w:type="dxa"/>
          </w:tcPr>
          <w:p w:rsidR="000C5864" w:rsidRDefault="000C5864" w:rsidP="00C73534">
            <w:pPr>
              <w:pStyle w:val="TableParagraph"/>
              <w:spacing w:line="240" w:lineRule="exact"/>
              <w:ind w:right="-139"/>
            </w:pPr>
            <w:r>
              <w:t>Работа</w:t>
            </w:r>
            <w:r w:rsidRPr="00306B5D">
              <w:rPr>
                <w:spacing w:val="-3"/>
              </w:rPr>
              <w:t xml:space="preserve"> </w:t>
            </w:r>
            <w:r>
              <w:t>над</w:t>
            </w:r>
            <w:r w:rsidRPr="00306B5D">
              <w:rPr>
                <w:spacing w:val="-3"/>
              </w:rPr>
              <w:t xml:space="preserve"> </w:t>
            </w:r>
            <w:r>
              <w:t>индивидуальными</w:t>
            </w:r>
            <w:r w:rsidRPr="00306B5D">
              <w:rPr>
                <w:spacing w:val="-3"/>
              </w:rPr>
              <w:t xml:space="preserve"> </w:t>
            </w:r>
            <w:r>
              <w:t>и</w:t>
            </w:r>
          </w:p>
          <w:p w:rsidR="000C5864" w:rsidRDefault="000C5864" w:rsidP="00C73534">
            <w:pPr>
              <w:pStyle w:val="TableParagraph"/>
              <w:spacing w:before="1" w:line="244" w:lineRule="exact"/>
              <w:ind w:right="-139"/>
            </w:pPr>
            <w:r>
              <w:t>групповыми</w:t>
            </w:r>
            <w:r w:rsidRPr="00306B5D">
              <w:rPr>
                <w:spacing w:val="-5"/>
              </w:rPr>
              <w:t xml:space="preserve"> </w:t>
            </w:r>
            <w:r>
              <w:t>проектами.</w:t>
            </w:r>
            <w:r w:rsidRPr="00306B5D">
              <w:rPr>
                <w:spacing w:val="-4"/>
              </w:rPr>
              <w:t xml:space="preserve"> </w:t>
            </w:r>
            <w:r>
              <w:t>SCRUM.</w:t>
            </w:r>
          </w:p>
        </w:tc>
        <w:tc>
          <w:tcPr>
            <w:tcW w:w="1224" w:type="dxa"/>
          </w:tcPr>
          <w:p w:rsidR="000C5864" w:rsidRDefault="000C5864" w:rsidP="00C73534">
            <w:pPr>
              <w:pStyle w:val="TableParagraph"/>
              <w:spacing w:before="114"/>
              <w:ind w:left="0" w:right="-139"/>
              <w:jc w:val="right"/>
            </w:pPr>
            <w:r>
              <w:t>32</w:t>
            </w:r>
          </w:p>
        </w:tc>
        <w:tc>
          <w:tcPr>
            <w:tcW w:w="1094" w:type="dxa"/>
          </w:tcPr>
          <w:p w:rsidR="000C5864" w:rsidRDefault="000C5864" w:rsidP="00C73534">
            <w:pPr>
              <w:pStyle w:val="TableParagraph"/>
              <w:spacing w:before="114"/>
              <w:ind w:left="492" w:right="-139"/>
            </w:pPr>
            <w:r>
              <w:t>8</w:t>
            </w:r>
          </w:p>
        </w:tc>
        <w:tc>
          <w:tcPr>
            <w:tcW w:w="1215" w:type="dxa"/>
          </w:tcPr>
          <w:p w:rsidR="000C5864" w:rsidRDefault="000C5864" w:rsidP="00C73534">
            <w:pPr>
              <w:pStyle w:val="TableParagraph"/>
              <w:spacing w:before="114"/>
              <w:ind w:left="148" w:right="-139"/>
              <w:jc w:val="center"/>
            </w:pPr>
            <w:r>
              <w:t>16</w:t>
            </w:r>
          </w:p>
        </w:tc>
        <w:tc>
          <w:tcPr>
            <w:tcW w:w="1385" w:type="dxa"/>
            <w:gridSpan w:val="2"/>
          </w:tcPr>
          <w:p w:rsidR="000C5864" w:rsidRDefault="000C5864" w:rsidP="00C73534">
            <w:pPr>
              <w:pStyle w:val="TableParagraph"/>
              <w:spacing w:before="114"/>
              <w:ind w:left="13" w:right="-139"/>
              <w:jc w:val="center"/>
            </w:pPr>
            <w:r>
              <w:t>проект</w:t>
            </w:r>
          </w:p>
        </w:tc>
      </w:tr>
      <w:tr w:rsidR="000C5864" w:rsidTr="001C7A1F">
        <w:trPr>
          <w:trHeight w:val="254"/>
        </w:trPr>
        <w:tc>
          <w:tcPr>
            <w:tcW w:w="632" w:type="dxa"/>
            <w:shd w:val="clear" w:color="auto" w:fill="FAD3B4"/>
          </w:tcPr>
          <w:p w:rsidR="000C5864" w:rsidRPr="00306B5D" w:rsidRDefault="000C5864" w:rsidP="00C73534">
            <w:pPr>
              <w:pStyle w:val="TableParagraph"/>
              <w:spacing w:line="234" w:lineRule="exact"/>
              <w:ind w:left="0" w:right="-139"/>
              <w:jc w:val="right"/>
              <w:rPr>
                <w:b/>
              </w:rPr>
            </w:pPr>
            <w:r w:rsidRPr="00306B5D">
              <w:rPr>
                <w:b/>
              </w:rPr>
              <w:t>5.</w:t>
            </w:r>
          </w:p>
        </w:tc>
        <w:tc>
          <w:tcPr>
            <w:tcW w:w="4306" w:type="dxa"/>
            <w:shd w:val="clear" w:color="auto" w:fill="FAD3B4"/>
          </w:tcPr>
          <w:p w:rsidR="000C5864" w:rsidRPr="00306B5D" w:rsidRDefault="000C5864" w:rsidP="00C73534">
            <w:pPr>
              <w:pStyle w:val="TableParagraph"/>
              <w:spacing w:line="234" w:lineRule="exact"/>
              <w:ind w:right="-139"/>
              <w:rPr>
                <w:b/>
              </w:rPr>
            </w:pPr>
            <w:r w:rsidRPr="00306B5D">
              <w:rPr>
                <w:b/>
              </w:rPr>
              <w:t>Итоговое</w:t>
            </w:r>
            <w:r w:rsidRPr="00306B5D">
              <w:rPr>
                <w:b/>
                <w:spacing w:val="-4"/>
              </w:rPr>
              <w:t xml:space="preserve"> </w:t>
            </w:r>
            <w:r w:rsidRPr="00306B5D">
              <w:rPr>
                <w:b/>
              </w:rPr>
              <w:t>занятие</w:t>
            </w:r>
          </w:p>
        </w:tc>
        <w:tc>
          <w:tcPr>
            <w:tcW w:w="1224" w:type="dxa"/>
            <w:shd w:val="clear" w:color="auto" w:fill="FAD3B4"/>
          </w:tcPr>
          <w:p w:rsidR="000C5864" w:rsidRPr="00306B5D" w:rsidRDefault="000C5864" w:rsidP="00C73534">
            <w:pPr>
              <w:pStyle w:val="TableParagraph"/>
              <w:spacing w:line="234" w:lineRule="exact"/>
              <w:ind w:left="10" w:right="-139"/>
              <w:jc w:val="center"/>
              <w:rPr>
                <w:b/>
              </w:rPr>
            </w:pPr>
            <w:r w:rsidRPr="00306B5D">
              <w:rPr>
                <w:b/>
              </w:rPr>
              <w:t>2</w:t>
            </w:r>
          </w:p>
        </w:tc>
        <w:tc>
          <w:tcPr>
            <w:tcW w:w="1094" w:type="dxa"/>
            <w:shd w:val="clear" w:color="auto" w:fill="FAD3B4"/>
          </w:tcPr>
          <w:p w:rsidR="000C5864" w:rsidRPr="00306B5D" w:rsidRDefault="000C5864" w:rsidP="00C73534">
            <w:pPr>
              <w:pStyle w:val="TableParagraph"/>
              <w:spacing w:line="234" w:lineRule="exact"/>
              <w:ind w:left="492" w:right="-139"/>
              <w:rPr>
                <w:b/>
              </w:rPr>
            </w:pPr>
            <w:r w:rsidRPr="00306B5D">
              <w:rPr>
                <w:b/>
              </w:rPr>
              <w:t>1</w:t>
            </w:r>
          </w:p>
        </w:tc>
        <w:tc>
          <w:tcPr>
            <w:tcW w:w="1215" w:type="dxa"/>
            <w:shd w:val="clear" w:color="auto" w:fill="FAD3B4"/>
          </w:tcPr>
          <w:p w:rsidR="000C5864" w:rsidRPr="00306B5D" w:rsidRDefault="000C5864" w:rsidP="00C73534">
            <w:pPr>
              <w:pStyle w:val="TableParagraph"/>
              <w:spacing w:line="234" w:lineRule="exact"/>
              <w:ind w:left="15" w:right="-139"/>
              <w:jc w:val="center"/>
              <w:rPr>
                <w:b/>
              </w:rPr>
            </w:pPr>
            <w:r w:rsidRPr="00306B5D">
              <w:rPr>
                <w:b/>
              </w:rPr>
              <w:t>1</w:t>
            </w:r>
          </w:p>
        </w:tc>
        <w:tc>
          <w:tcPr>
            <w:tcW w:w="1385" w:type="dxa"/>
            <w:gridSpan w:val="2"/>
            <w:shd w:val="clear" w:color="auto" w:fill="FAD3B4"/>
          </w:tcPr>
          <w:p w:rsidR="000C5864" w:rsidRDefault="000C5864" w:rsidP="00C73534">
            <w:pPr>
              <w:pStyle w:val="TableParagraph"/>
              <w:spacing w:line="234" w:lineRule="exact"/>
              <w:ind w:left="14" w:right="-139"/>
              <w:jc w:val="center"/>
            </w:pPr>
            <w:r>
              <w:t>проект</w:t>
            </w:r>
          </w:p>
        </w:tc>
      </w:tr>
      <w:tr w:rsidR="000C5864" w:rsidTr="001C7A1F">
        <w:trPr>
          <w:trHeight w:val="253"/>
        </w:trPr>
        <w:tc>
          <w:tcPr>
            <w:tcW w:w="632" w:type="dxa"/>
            <w:shd w:val="clear" w:color="auto" w:fill="FAD3B4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18"/>
              </w:rPr>
            </w:pPr>
          </w:p>
        </w:tc>
        <w:tc>
          <w:tcPr>
            <w:tcW w:w="4306" w:type="dxa"/>
            <w:shd w:val="clear" w:color="auto" w:fill="FAD3B4"/>
          </w:tcPr>
          <w:p w:rsidR="000C5864" w:rsidRPr="00306B5D" w:rsidRDefault="000C5864" w:rsidP="00C73534">
            <w:pPr>
              <w:pStyle w:val="TableParagraph"/>
              <w:spacing w:line="234" w:lineRule="exact"/>
              <w:ind w:left="1833" w:right="-139"/>
              <w:jc w:val="center"/>
              <w:rPr>
                <w:b/>
              </w:rPr>
            </w:pPr>
            <w:r w:rsidRPr="00306B5D">
              <w:rPr>
                <w:b/>
              </w:rPr>
              <w:t>Итого</w:t>
            </w:r>
          </w:p>
        </w:tc>
        <w:tc>
          <w:tcPr>
            <w:tcW w:w="1224" w:type="dxa"/>
            <w:shd w:val="clear" w:color="auto" w:fill="FAD3B4"/>
          </w:tcPr>
          <w:p w:rsidR="000C5864" w:rsidRPr="00306B5D" w:rsidRDefault="000C5864" w:rsidP="009107BB">
            <w:pPr>
              <w:pStyle w:val="TableParagraph"/>
              <w:spacing w:line="234" w:lineRule="exact"/>
              <w:ind w:left="0" w:right="-139"/>
              <w:jc w:val="center"/>
              <w:rPr>
                <w:b/>
              </w:rPr>
            </w:pPr>
            <w:r w:rsidRPr="00306B5D">
              <w:rPr>
                <w:b/>
              </w:rPr>
              <w:t>144</w:t>
            </w:r>
          </w:p>
        </w:tc>
        <w:tc>
          <w:tcPr>
            <w:tcW w:w="1094" w:type="dxa"/>
            <w:shd w:val="clear" w:color="auto" w:fill="FAD3B4"/>
          </w:tcPr>
          <w:p w:rsidR="000C5864" w:rsidRPr="00306B5D" w:rsidRDefault="000C5864" w:rsidP="00C73534">
            <w:pPr>
              <w:pStyle w:val="TableParagraph"/>
              <w:spacing w:line="234" w:lineRule="exact"/>
              <w:ind w:left="436" w:right="-139"/>
              <w:rPr>
                <w:b/>
              </w:rPr>
            </w:pPr>
            <w:r w:rsidRPr="00306B5D">
              <w:rPr>
                <w:b/>
              </w:rPr>
              <w:t>45</w:t>
            </w:r>
          </w:p>
        </w:tc>
        <w:tc>
          <w:tcPr>
            <w:tcW w:w="1215" w:type="dxa"/>
            <w:shd w:val="clear" w:color="auto" w:fill="FAD3B4"/>
          </w:tcPr>
          <w:p w:rsidR="000C5864" w:rsidRPr="00306B5D" w:rsidRDefault="000C5864" w:rsidP="00C73534">
            <w:pPr>
              <w:pStyle w:val="TableParagraph"/>
              <w:spacing w:line="234" w:lineRule="exact"/>
              <w:ind w:left="148" w:right="-139"/>
              <w:jc w:val="center"/>
              <w:rPr>
                <w:b/>
              </w:rPr>
            </w:pPr>
            <w:r w:rsidRPr="00306B5D">
              <w:rPr>
                <w:b/>
              </w:rPr>
              <w:t>99</w:t>
            </w:r>
          </w:p>
        </w:tc>
        <w:tc>
          <w:tcPr>
            <w:tcW w:w="1385" w:type="dxa"/>
            <w:gridSpan w:val="2"/>
            <w:shd w:val="clear" w:color="auto" w:fill="FAD3B4"/>
          </w:tcPr>
          <w:p w:rsidR="000C5864" w:rsidRPr="00306B5D" w:rsidRDefault="000C5864" w:rsidP="00C73534">
            <w:pPr>
              <w:pStyle w:val="TableParagraph"/>
              <w:spacing w:line="234" w:lineRule="exact"/>
              <w:ind w:left="115" w:right="-139"/>
              <w:jc w:val="center"/>
              <w:rPr>
                <w:b/>
              </w:rPr>
            </w:pPr>
          </w:p>
        </w:tc>
      </w:tr>
    </w:tbl>
    <w:p w:rsidR="000C5864" w:rsidRDefault="000C5864" w:rsidP="00C73534">
      <w:pPr>
        <w:pStyle w:val="BodyText"/>
        <w:spacing w:before="6"/>
        <w:ind w:right="-139"/>
        <w:rPr>
          <w:b/>
          <w:sz w:val="19"/>
        </w:rPr>
      </w:pPr>
    </w:p>
    <w:p w:rsidR="000C5864" w:rsidRDefault="000C5864" w:rsidP="00C73534">
      <w:pPr>
        <w:pStyle w:val="Heading1"/>
        <w:spacing w:before="89"/>
        <w:ind w:left="1970" w:right="-139"/>
        <w:jc w:val="center"/>
      </w:pPr>
    </w:p>
    <w:p w:rsidR="000C5864" w:rsidRDefault="000C5864" w:rsidP="001C7A1F">
      <w:pPr>
        <w:pStyle w:val="Heading1"/>
        <w:spacing w:before="89"/>
        <w:ind w:left="1970" w:right="-139"/>
        <w:rPr>
          <w:b w:val="0"/>
          <w:sz w:val="35"/>
        </w:rPr>
      </w:pPr>
      <w:r>
        <w:t xml:space="preserve">                   Содержание</w:t>
      </w:r>
      <w:r>
        <w:rPr>
          <w:spacing w:val="-4"/>
        </w:rPr>
        <w:t xml:space="preserve"> </w:t>
      </w:r>
      <w:r>
        <w:t>программы</w:t>
      </w:r>
    </w:p>
    <w:p w:rsidR="000C5864" w:rsidRPr="001C7A1F" w:rsidRDefault="000C5864" w:rsidP="001C7A1F">
      <w:pPr>
        <w:pStyle w:val="Heading1"/>
        <w:numPr>
          <w:ilvl w:val="0"/>
          <w:numId w:val="31"/>
        </w:numPr>
        <w:tabs>
          <w:tab w:val="left" w:pos="455"/>
        </w:tabs>
        <w:spacing w:before="89"/>
        <w:ind w:right="-139" w:hanging="301"/>
        <w:jc w:val="center"/>
      </w:pPr>
      <w:r>
        <w:t>Введение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образовательную</w:t>
      </w:r>
      <w:r>
        <w:rPr>
          <w:spacing w:val="20"/>
        </w:rPr>
        <w:t xml:space="preserve"> </w:t>
      </w:r>
      <w:r>
        <w:t>программу,</w:t>
      </w:r>
      <w:r>
        <w:rPr>
          <w:spacing w:val="20"/>
        </w:rPr>
        <w:t xml:space="preserve"> </w:t>
      </w:r>
      <w:r>
        <w:t>техника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</w:p>
    <w:p w:rsidR="000C5864" w:rsidRDefault="000C5864" w:rsidP="001C7A1F">
      <w:pPr>
        <w:pStyle w:val="Heading1"/>
        <w:tabs>
          <w:tab w:val="left" w:pos="455"/>
        </w:tabs>
        <w:spacing w:before="89"/>
        <w:ind w:left="454" w:right="-139"/>
      </w:pPr>
      <w:r>
        <w:rPr>
          <w:spacing w:val="14"/>
        </w:rPr>
        <w:t xml:space="preserve">                                                   </w:t>
      </w:r>
      <w:r>
        <w:t>(2 часа)</w:t>
      </w: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C73534">
      <w:pPr>
        <w:pStyle w:val="BodyText"/>
        <w:ind w:left="212" w:right="-139" w:firstLine="852"/>
        <w:jc w:val="both"/>
      </w:pPr>
      <w:r w:rsidRPr="009107BB">
        <w:rPr>
          <w:u w:val="single"/>
        </w:rPr>
        <w:t>Теория.</w:t>
      </w:r>
      <w:r w:rsidRPr="005846FE">
        <w:t xml:space="preserve"> </w:t>
      </w:r>
      <w:r>
        <w:t>Значение</w:t>
      </w:r>
      <w:r w:rsidRPr="005846FE">
        <w:t xml:space="preserve"> </w:t>
      </w:r>
      <w:r>
        <w:t>техники</w:t>
      </w:r>
      <w:r w:rsidRPr="005846FE">
        <w:t xml:space="preserve"> </w:t>
      </w:r>
      <w:r>
        <w:t>в</w:t>
      </w:r>
      <w:r w:rsidRPr="005846FE">
        <w:t xml:space="preserve"> </w:t>
      </w:r>
      <w:r>
        <w:t>жизни</w:t>
      </w:r>
      <w:r w:rsidRPr="005846FE">
        <w:t xml:space="preserve"> </w:t>
      </w:r>
      <w:r>
        <w:t>человека.</w:t>
      </w:r>
      <w:r w:rsidRPr="005846FE">
        <w:t xml:space="preserve"> </w:t>
      </w:r>
      <w:r>
        <w:t>Что</w:t>
      </w:r>
      <w:r w:rsidRPr="005846FE">
        <w:t xml:space="preserve"> </w:t>
      </w:r>
      <w:r>
        <w:t>такое</w:t>
      </w:r>
      <w:r w:rsidRPr="005846FE">
        <w:t xml:space="preserve"> </w:t>
      </w:r>
      <w:r>
        <w:t>техническое</w:t>
      </w:r>
    </w:p>
    <w:p w:rsidR="000C5864" w:rsidRDefault="000C5864" w:rsidP="00C73534">
      <w:pPr>
        <w:pStyle w:val="BodyText"/>
        <w:ind w:left="212" w:right="-139"/>
        <w:jc w:val="both"/>
      </w:pPr>
      <w:r>
        <w:t>моделирование,</w:t>
      </w:r>
      <w:r w:rsidRPr="005846FE">
        <w:t xml:space="preserve"> </w:t>
      </w:r>
      <w:r>
        <w:t>робототехника,</w:t>
      </w:r>
      <w:r w:rsidRPr="005846FE">
        <w:t xml:space="preserve"> </w:t>
      </w:r>
      <w:r>
        <w:t>электроника,</w:t>
      </w:r>
      <w:r w:rsidRPr="005846FE">
        <w:t xml:space="preserve"> </w:t>
      </w:r>
      <w:r>
        <w:t>мехатроника.</w:t>
      </w:r>
      <w:r w:rsidRPr="005846FE">
        <w:t xml:space="preserve"> </w:t>
      </w:r>
      <w:r>
        <w:t>Задачи</w:t>
      </w:r>
      <w:r w:rsidRPr="005846FE">
        <w:t xml:space="preserve"> </w:t>
      </w:r>
      <w:r>
        <w:t>и</w:t>
      </w:r>
      <w:r w:rsidRPr="005846FE">
        <w:t xml:space="preserve"> </w:t>
      </w:r>
      <w:r>
        <w:t>план</w:t>
      </w:r>
      <w:r w:rsidRPr="005846FE">
        <w:t xml:space="preserve"> </w:t>
      </w:r>
      <w:r>
        <w:t>работы учебной группы. Демонстрация готовых изделий. Правила поведения на</w:t>
      </w:r>
      <w:r w:rsidRPr="005846FE">
        <w:t xml:space="preserve"> </w:t>
      </w:r>
      <w:r>
        <w:t>занятиях и</w:t>
      </w:r>
      <w:r w:rsidRPr="005846FE">
        <w:t xml:space="preserve"> </w:t>
      </w:r>
      <w:r>
        <w:t>во</w:t>
      </w:r>
      <w:r w:rsidRPr="005846FE">
        <w:t xml:space="preserve"> </w:t>
      </w:r>
      <w:r>
        <w:t>время</w:t>
      </w:r>
      <w:r w:rsidRPr="005846FE">
        <w:t xml:space="preserve"> </w:t>
      </w:r>
      <w:r>
        <w:t>перерыва.</w:t>
      </w:r>
      <w:r w:rsidRPr="005846FE">
        <w:t xml:space="preserve"> </w:t>
      </w:r>
      <w:r>
        <w:t>Инструктаж</w:t>
      </w:r>
      <w:r w:rsidRPr="005846FE">
        <w:t xml:space="preserve"> </w:t>
      </w:r>
      <w:r>
        <w:t>по технике</w:t>
      </w:r>
      <w:r w:rsidRPr="005846FE">
        <w:t xml:space="preserve"> </w:t>
      </w:r>
      <w:r>
        <w:t>безопасности.</w:t>
      </w:r>
    </w:p>
    <w:p w:rsidR="000C5864" w:rsidRDefault="000C5864" w:rsidP="00C73534">
      <w:pPr>
        <w:pStyle w:val="BodyText"/>
        <w:ind w:left="1065" w:right="-139"/>
        <w:rPr>
          <w:spacing w:val="1"/>
        </w:rPr>
      </w:pPr>
      <w:r>
        <w:rPr>
          <w:u w:val="single"/>
        </w:rPr>
        <w:t>Практика.</w:t>
      </w:r>
      <w:r>
        <w:t xml:space="preserve"> Квест-игра: «Лаборатория робототехники».</w:t>
      </w:r>
      <w:r>
        <w:rPr>
          <w:spacing w:val="1"/>
        </w:rPr>
        <w:t xml:space="preserve"> </w:t>
      </w:r>
    </w:p>
    <w:p w:rsidR="000C5864" w:rsidRDefault="000C5864" w:rsidP="00C73534">
      <w:pPr>
        <w:pStyle w:val="BodyText"/>
        <w:ind w:left="1065" w:right="-139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занятий:</w:t>
      </w:r>
      <w:r>
        <w:t xml:space="preserve"> рассказ,</w:t>
      </w:r>
      <w:r>
        <w:rPr>
          <w:spacing w:val="-7"/>
        </w:rPr>
        <w:t xml:space="preserve"> </w:t>
      </w:r>
      <w:r>
        <w:t>демонстрация,</w:t>
      </w:r>
      <w:r>
        <w:rPr>
          <w:spacing w:val="-3"/>
        </w:rPr>
        <w:t xml:space="preserve"> </w:t>
      </w:r>
      <w:r>
        <w:t>игра.</w:t>
      </w:r>
    </w:p>
    <w:p w:rsidR="000C5864" w:rsidRDefault="000C5864" w:rsidP="00C73534">
      <w:pPr>
        <w:pStyle w:val="BodyText"/>
        <w:spacing w:line="321" w:lineRule="exact"/>
        <w:ind w:left="1065" w:right="-139"/>
      </w:pPr>
      <w:r>
        <w:rPr>
          <w:u w:val="single"/>
        </w:rPr>
        <w:t>Формы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подведения</w:t>
      </w:r>
      <w:r>
        <w:rPr>
          <w:spacing w:val="-3"/>
        </w:rPr>
        <w:t xml:space="preserve"> </w:t>
      </w:r>
      <w:r>
        <w:t>итогов:</w:t>
      </w:r>
      <w:r>
        <w:rPr>
          <w:spacing w:val="-2"/>
        </w:rPr>
        <w:t xml:space="preserve"> </w:t>
      </w:r>
      <w:r>
        <w:t>презентация,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квест-игры.</w:t>
      </w:r>
    </w:p>
    <w:p w:rsidR="000C5864" w:rsidRDefault="000C5864" w:rsidP="00C73534">
      <w:pPr>
        <w:pStyle w:val="BodyText"/>
        <w:spacing w:before="9"/>
        <w:ind w:right="-139"/>
      </w:pPr>
    </w:p>
    <w:p w:rsidR="000C5864" w:rsidRDefault="000C5864" w:rsidP="00C73534">
      <w:pPr>
        <w:pStyle w:val="Heading1"/>
        <w:numPr>
          <w:ilvl w:val="0"/>
          <w:numId w:val="31"/>
        </w:numPr>
        <w:tabs>
          <w:tab w:val="left" w:pos="1346"/>
        </w:tabs>
        <w:spacing w:before="89" w:line="319" w:lineRule="exact"/>
        <w:ind w:left="1346" w:right="-139" w:hanging="281"/>
        <w:jc w:val="both"/>
      </w:pPr>
      <w:r>
        <w:t>Программирование</w:t>
      </w:r>
      <w:r>
        <w:rPr>
          <w:spacing w:val="-3"/>
        </w:rPr>
        <w:t xml:space="preserve"> </w:t>
      </w:r>
      <w:r>
        <w:t>(28</w:t>
      </w:r>
      <w:r>
        <w:rPr>
          <w:spacing w:val="-3"/>
        </w:rPr>
        <w:t xml:space="preserve"> </w:t>
      </w:r>
      <w:r>
        <w:t>часов)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rPr>
          <w:u w:val="single"/>
        </w:rPr>
        <w:t>Теория.</w:t>
      </w:r>
      <w:r>
        <w:rPr>
          <w:spacing w:val="1"/>
          <w:u w:val="single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алгоритмизации.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EV3-G.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графическом</w:t>
      </w:r>
      <w:r>
        <w:rPr>
          <w:spacing w:val="-8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программирования.</w:t>
      </w:r>
      <w:r>
        <w:rPr>
          <w:spacing w:val="-1"/>
        </w:rPr>
        <w:t xml:space="preserve"> </w:t>
      </w:r>
      <w:r>
        <w:t>Теория</w:t>
      </w:r>
      <w:r>
        <w:rPr>
          <w:spacing w:val="-68"/>
        </w:rPr>
        <w:t xml:space="preserve"> </w:t>
      </w:r>
      <w:r>
        <w:t>регуляторов.</w:t>
      </w:r>
    </w:p>
    <w:p w:rsidR="000C5864" w:rsidRDefault="000C5864" w:rsidP="001C7A1F">
      <w:pPr>
        <w:pStyle w:val="BodyText"/>
        <w:spacing w:line="242" w:lineRule="auto"/>
        <w:ind w:left="212" w:right="-139" w:firstLine="852"/>
        <w:jc w:val="both"/>
      </w:pPr>
      <w:r>
        <w:rPr>
          <w:u w:val="single"/>
        </w:rPr>
        <w:t>Практика.</w:t>
      </w:r>
      <w:r>
        <w:t xml:space="preserve"> Создание программы на компьютере для различных роботов.</w:t>
      </w:r>
      <w:r>
        <w:rPr>
          <w:spacing w:val="1"/>
        </w:rPr>
        <w:t xml:space="preserve"> </w:t>
      </w:r>
      <w:r>
        <w:t>Загрузка</w:t>
      </w:r>
      <w:r>
        <w:rPr>
          <w:spacing w:val="10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контроллер.</w:t>
      </w:r>
      <w:r>
        <w:rPr>
          <w:spacing w:val="14"/>
        </w:rPr>
        <w:t xml:space="preserve"> </w:t>
      </w:r>
      <w:r>
        <w:t>Исполнение</w:t>
      </w:r>
      <w:r>
        <w:rPr>
          <w:spacing w:val="11"/>
        </w:rPr>
        <w:t xml:space="preserve"> </w:t>
      </w:r>
      <w:r>
        <w:t>программы.</w:t>
      </w:r>
      <w:r>
        <w:rPr>
          <w:spacing w:val="14"/>
        </w:rPr>
        <w:t xml:space="preserve"> </w:t>
      </w:r>
      <w:r>
        <w:t>Отладка программы</w:t>
      </w:r>
      <w:r>
        <w:tab/>
        <w:t>и</w:t>
      </w:r>
      <w:r>
        <w:tab/>
        <w:t>корректировка</w:t>
      </w:r>
      <w:r>
        <w:tab/>
        <w:t>программы</w:t>
      </w:r>
      <w:r>
        <w:tab/>
        <w:t xml:space="preserve">при необходимости. </w:t>
      </w:r>
      <w:r>
        <w:rPr>
          <w:spacing w:val="-2"/>
        </w:rPr>
        <w:t xml:space="preserve">Создание </w:t>
      </w:r>
      <w:r>
        <w:rPr>
          <w:spacing w:val="-67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регуляторов.</w:t>
      </w:r>
      <w:r>
        <w:rPr>
          <w:spacing w:val="-5"/>
        </w:rPr>
        <w:t xml:space="preserve"> </w:t>
      </w:r>
      <w:r>
        <w:t>Эксперименты.</w:t>
      </w:r>
    </w:p>
    <w:p w:rsidR="000C5864" w:rsidRDefault="000C5864" w:rsidP="00C73534">
      <w:pPr>
        <w:pStyle w:val="BodyText"/>
        <w:ind w:left="212" w:right="-139" w:firstLine="852"/>
      </w:pPr>
      <w:r>
        <w:rPr>
          <w:u w:val="single"/>
        </w:rPr>
        <w:t>Формы</w:t>
      </w:r>
      <w:r>
        <w:rPr>
          <w:spacing w:val="37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35"/>
          <w:u w:val="single"/>
        </w:rPr>
        <w:t xml:space="preserve"> </w:t>
      </w:r>
      <w:r>
        <w:rPr>
          <w:u w:val="single"/>
        </w:rPr>
        <w:t>занятий:</w:t>
      </w:r>
      <w:r>
        <w:rPr>
          <w:spacing w:val="42"/>
        </w:rPr>
        <w:t xml:space="preserve"> </w:t>
      </w:r>
      <w:r>
        <w:t>рассказ,</w:t>
      </w:r>
      <w:r>
        <w:rPr>
          <w:spacing w:val="35"/>
        </w:rPr>
        <w:t xml:space="preserve"> </w:t>
      </w:r>
      <w:r>
        <w:t>беседа,</w:t>
      </w:r>
      <w:r>
        <w:rPr>
          <w:spacing w:val="34"/>
        </w:rPr>
        <w:t xml:space="preserve"> </w:t>
      </w:r>
      <w:r>
        <w:t>демонстрация,</w:t>
      </w:r>
      <w:r>
        <w:rPr>
          <w:spacing w:val="37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мастерская.</w:t>
      </w:r>
    </w:p>
    <w:p w:rsidR="000C5864" w:rsidRDefault="000C5864" w:rsidP="00C73534">
      <w:pPr>
        <w:pStyle w:val="BodyText"/>
        <w:ind w:left="212" w:right="-139" w:firstLine="852"/>
      </w:pPr>
      <w:r>
        <w:rPr>
          <w:u w:val="single"/>
        </w:rPr>
        <w:t>Формы</w:t>
      </w:r>
      <w:r>
        <w:rPr>
          <w:spacing w:val="33"/>
          <w:u w:val="single"/>
        </w:rPr>
        <w:t xml:space="preserve"> </w:t>
      </w:r>
      <w:r>
        <w:rPr>
          <w:u w:val="single"/>
        </w:rPr>
        <w:t>подведения</w:t>
      </w:r>
      <w:r>
        <w:rPr>
          <w:spacing w:val="31"/>
          <w:u w:val="single"/>
        </w:rPr>
        <w:t xml:space="preserve"> </w:t>
      </w:r>
      <w:r>
        <w:rPr>
          <w:u w:val="single"/>
        </w:rPr>
        <w:t>итогов:</w:t>
      </w:r>
      <w:r>
        <w:rPr>
          <w:spacing w:val="36"/>
        </w:rPr>
        <w:t xml:space="preserve"> </w:t>
      </w:r>
      <w:r>
        <w:t>педагогические</w:t>
      </w:r>
      <w:r>
        <w:rPr>
          <w:spacing w:val="33"/>
        </w:rPr>
        <w:t xml:space="preserve"> </w:t>
      </w:r>
      <w:r>
        <w:t>наблюдения,</w:t>
      </w:r>
      <w:r>
        <w:rPr>
          <w:spacing w:val="33"/>
        </w:rPr>
        <w:t xml:space="preserve"> </w:t>
      </w:r>
      <w:r>
        <w:t>проведение</w:t>
      </w:r>
      <w:r>
        <w:rPr>
          <w:spacing w:val="-67"/>
        </w:rPr>
        <w:t xml:space="preserve">             </w:t>
      </w:r>
      <w:r>
        <w:t>мини</w:t>
      </w:r>
      <w:r>
        <w:rPr>
          <w:spacing w:val="-1"/>
        </w:rPr>
        <w:t xml:space="preserve"> </w:t>
      </w:r>
      <w:r>
        <w:t>конкурса,</w:t>
      </w:r>
      <w:r>
        <w:rPr>
          <w:spacing w:val="-1"/>
        </w:rPr>
        <w:t xml:space="preserve"> </w:t>
      </w:r>
      <w:r>
        <w:t>соревнований.</w:t>
      </w:r>
    </w:p>
    <w:p w:rsidR="000C5864" w:rsidRDefault="000C5864" w:rsidP="00C73534">
      <w:pPr>
        <w:pStyle w:val="BodyText"/>
        <w:spacing w:before="5"/>
        <w:ind w:right="-139"/>
      </w:pPr>
    </w:p>
    <w:p w:rsidR="000C5864" w:rsidRPr="00C73534" w:rsidRDefault="000C5864" w:rsidP="00C73534">
      <w:pPr>
        <w:pStyle w:val="Heading1"/>
        <w:numPr>
          <w:ilvl w:val="0"/>
          <w:numId w:val="31"/>
        </w:numPr>
        <w:tabs>
          <w:tab w:val="left" w:pos="1346"/>
        </w:tabs>
        <w:spacing w:line="319" w:lineRule="exact"/>
        <w:ind w:left="1346" w:right="-139" w:hanging="281"/>
        <w:jc w:val="both"/>
      </w:pPr>
      <w:r w:rsidRPr="00C73534">
        <w:t>Соревновательная</w:t>
      </w:r>
      <w:r w:rsidRPr="00C73534">
        <w:rPr>
          <w:spacing w:val="-7"/>
        </w:rPr>
        <w:t xml:space="preserve"> </w:t>
      </w:r>
      <w:r w:rsidRPr="00C73534">
        <w:t>робототехника</w:t>
      </w:r>
      <w:r w:rsidRPr="00C73534">
        <w:rPr>
          <w:spacing w:val="-1"/>
        </w:rPr>
        <w:t xml:space="preserve"> </w:t>
      </w:r>
      <w:r w:rsidRPr="00C73534">
        <w:t>(60</w:t>
      </w:r>
      <w:r w:rsidRPr="00C73534">
        <w:rPr>
          <w:spacing w:val="-5"/>
        </w:rPr>
        <w:t xml:space="preserve"> </w:t>
      </w:r>
      <w:r w:rsidRPr="00C73534">
        <w:t>часов)</w:t>
      </w:r>
    </w:p>
    <w:p w:rsidR="000C5864" w:rsidRPr="00C73534" w:rsidRDefault="000C5864" w:rsidP="00C73534">
      <w:pPr>
        <w:pStyle w:val="BodyText"/>
        <w:ind w:left="212" w:right="-139" w:firstLine="852"/>
        <w:jc w:val="both"/>
      </w:pPr>
      <w:r w:rsidRPr="00C73534">
        <w:rPr>
          <w:u w:val="single"/>
        </w:rPr>
        <w:t>Теория.</w:t>
      </w:r>
      <w:r w:rsidRPr="00C73534">
        <w:rPr>
          <w:spacing w:val="1"/>
          <w:u w:val="single"/>
        </w:rPr>
        <w:t xml:space="preserve"> </w:t>
      </w:r>
      <w:r w:rsidRPr="00C73534">
        <w:t>Введение</w:t>
      </w:r>
      <w:r w:rsidRPr="00C73534">
        <w:rPr>
          <w:spacing w:val="1"/>
        </w:rPr>
        <w:t xml:space="preserve"> </w:t>
      </w:r>
      <w:r w:rsidRPr="00C73534">
        <w:t>в</w:t>
      </w:r>
      <w:r w:rsidRPr="00C73534">
        <w:rPr>
          <w:spacing w:val="1"/>
        </w:rPr>
        <w:t xml:space="preserve"> </w:t>
      </w:r>
      <w:r w:rsidRPr="00C73534">
        <w:t>соревновательную</w:t>
      </w:r>
      <w:r w:rsidRPr="00C73534">
        <w:rPr>
          <w:spacing w:val="1"/>
        </w:rPr>
        <w:t xml:space="preserve"> </w:t>
      </w:r>
      <w:r w:rsidRPr="00C73534">
        <w:t>робототехнику.</w:t>
      </w:r>
      <w:r w:rsidRPr="00C73534">
        <w:rPr>
          <w:spacing w:val="1"/>
        </w:rPr>
        <w:t xml:space="preserve"> </w:t>
      </w:r>
      <w:r w:rsidRPr="00C73534">
        <w:t>Правила</w:t>
      </w:r>
      <w:r w:rsidRPr="00C73534">
        <w:rPr>
          <w:spacing w:val="1"/>
        </w:rPr>
        <w:t xml:space="preserve"> </w:t>
      </w:r>
      <w:r w:rsidRPr="00C73534">
        <w:t>и</w:t>
      </w:r>
      <w:r w:rsidRPr="00C73534">
        <w:rPr>
          <w:spacing w:val="-67"/>
        </w:rPr>
        <w:t xml:space="preserve"> </w:t>
      </w:r>
      <w:r w:rsidRPr="00C73534">
        <w:t>регламенты соревнований. Разбор наиболее интересных соревнований. К чему</w:t>
      </w:r>
      <w:r w:rsidRPr="00C73534">
        <w:rPr>
          <w:spacing w:val="1"/>
        </w:rPr>
        <w:t xml:space="preserve"> </w:t>
      </w:r>
      <w:r w:rsidRPr="00C73534">
        <w:t>нужно быть</w:t>
      </w:r>
      <w:r w:rsidRPr="00C73534">
        <w:rPr>
          <w:spacing w:val="-1"/>
        </w:rPr>
        <w:t xml:space="preserve"> </w:t>
      </w:r>
      <w:r w:rsidRPr="00C73534">
        <w:t>готовым для участия</w:t>
      </w:r>
      <w:r w:rsidRPr="00C73534">
        <w:rPr>
          <w:spacing w:val="-1"/>
        </w:rPr>
        <w:t xml:space="preserve"> </w:t>
      </w:r>
      <w:r w:rsidRPr="00C73534">
        <w:t>в</w:t>
      </w:r>
      <w:r w:rsidRPr="00C73534">
        <w:rPr>
          <w:spacing w:val="-2"/>
        </w:rPr>
        <w:t xml:space="preserve"> </w:t>
      </w:r>
      <w:r w:rsidRPr="00C73534">
        <w:t>соревнованиях?</w:t>
      </w:r>
    </w:p>
    <w:p w:rsidR="000C5864" w:rsidRPr="00C73534" w:rsidRDefault="000C5864" w:rsidP="00C73534">
      <w:pPr>
        <w:pStyle w:val="BodyText"/>
        <w:ind w:left="212" w:right="-139" w:firstLine="852"/>
        <w:jc w:val="both"/>
      </w:pPr>
      <w:r w:rsidRPr="00C73534">
        <w:rPr>
          <w:u w:val="single"/>
        </w:rPr>
        <w:t>Практика.</w:t>
      </w:r>
      <w:r w:rsidRPr="00C73534">
        <w:t xml:space="preserve"> Создание программы на компьютере для различных роботов.</w:t>
      </w:r>
      <w:r w:rsidRPr="00C73534">
        <w:rPr>
          <w:spacing w:val="1"/>
        </w:rPr>
        <w:t xml:space="preserve"> </w:t>
      </w:r>
      <w:r w:rsidRPr="00C73534">
        <w:t>Загрузка</w:t>
      </w:r>
      <w:r w:rsidRPr="00C73534">
        <w:rPr>
          <w:spacing w:val="1"/>
        </w:rPr>
        <w:t xml:space="preserve"> </w:t>
      </w:r>
      <w:r w:rsidRPr="00C73534">
        <w:t>программы</w:t>
      </w:r>
      <w:r w:rsidRPr="00C73534">
        <w:rPr>
          <w:spacing w:val="1"/>
        </w:rPr>
        <w:t xml:space="preserve"> </w:t>
      </w:r>
      <w:r w:rsidRPr="00C73534">
        <w:t>в</w:t>
      </w:r>
      <w:r w:rsidRPr="00C73534">
        <w:rPr>
          <w:spacing w:val="1"/>
        </w:rPr>
        <w:t xml:space="preserve"> </w:t>
      </w:r>
      <w:r w:rsidRPr="00C73534">
        <w:t>контроллер.</w:t>
      </w:r>
      <w:r w:rsidRPr="00C73534">
        <w:rPr>
          <w:spacing w:val="1"/>
        </w:rPr>
        <w:t xml:space="preserve"> </w:t>
      </w:r>
      <w:r w:rsidRPr="00C73534">
        <w:t>Исполнение</w:t>
      </w:r>
      <w:r w:rsidRPr="00C73534">
        <w:rPr>
          <w:spacing w:val="1"/>
        </w:rPr>
        <w:t xml:space="preserve"> </w:t>
      </w:r>
      <w:r w:rsidRPr="00C73534">
        <w:t>программы.</w:t>
      </w:r>
      <w:r w:rsidRPr="00C73534">
        <w:rPr>
          <w:spacing w:val="71"/>
        </w:rPr>
        <w:t xml:space="preserve"> </w:t>
      </w:r>
      <w:r w:rsidRPr="00C73534">
        <w:t>Отладка</w:t>
      </w:r>
      <w:r w:rsidRPr="00C73534">
        <w:rPr>
          <w:spacing w:val="1"/>
        </w:rPr>
        <w:t xml:space="preserve"> </w:t>
      </w:r>
      <w:r w:rsidRPr="00C73534">
        <w:t>программы</w:t>
      </w:r>
      <w:r w:rsidRPr="00C73534">
        <w:rPr>
          <w:spacing w:val="1"/>
        </w:rPr>
        <w:t xml:space="preserve"> </w:t>
      </w:r>
      <w:r w:rsidRPr="00C73534">
        <w:t>и</w:t>
      </w:r>
      <w:r w:rsidRPr="00C73534">
        <w:rPr>
          <w:spacing w:val="1"/>
        </w:rPr>
        <w:t xml:space="preserve"> </w:t>
      </w:r>
      <w:r w:rsidRPr="00C73534">
        <w:t>корректировка</w:t>
      </w:r>
      <w:r w:rsidRPr="00C73534">
        <w:rPr>
          <w:spacing w:val="1"/>
        </w:rPr>
        <w:t xml:space="preserve"> </w:t>
      </w:r>
      <w:r w:rsidRPr="00C73534">
        <w:t>программы</w:t>
      </w:r>
      <w:r w:rsidRPr="00C73534">
        <w:rPr>
          <w:spacing w:val="1"/>
        </w:rPr>
        <w:t xml:space="preserve"> </w:t>
      </w:r>
      <w:r w:rsidRPr="00C73534">
        <w:t>при</w:t>
      </w:r>
      <w:r w:rsidRPr="00C73534">
        <w:rPr>
          <w:spacing w:val="1"/>
        </w:rPr>
        <w:t xml:space="preserve"> </w:t>
      </w:r>
      <w:r w:rsidRPr="00C73534">
        <w:t>необходимости.</w:t>
      </w:r>
      <w:r w:rsidRPr="00C73534">
        <w:rPr>
          <w:spacing w:val="1"/>
        </w:rPr>
        <w:t xml:space="preserve"> </w:t>
      </w:r>
      <w:r w:rsidRPr="00C73534">
        <w:t>Создание</w:t>
      </w:r>
      <w:r w:rsidRPr="00C73534">
        <w:rPr>
          <w:spacing w:val="1"/>
        </w:rPr>
        <w:t xml:space="preserve"> </w:t>
      </w:r>
      <w:r w:rsidRPr="00C73534">
        <w:t>программных</w:t>
      </w:r>
      <w:r w:rsidRPr="00C73534">
        <w:rPr>
          <w:spacing w:val="1"/>
        </w:rPr>
        <w:t xml:space="preserve"> </w:t>
      </w:r>
      <w:r w:rsidRPr="00C73534">
        <w:t>регуляторов.</w:t>
      </w:r>
      <w:r w:rsidRPr="00C73534">
        <w:rPr>
          <w:spacing w:val="1"/>
        </w:rPr>
        <w:t xml:space="preserve"> </w:t>
      </w:r>
      <w:r w:rsidRPr="00C73534">
        <w:t>Подготовка</w:t>
      </w:r>
      <w:r w:rsidRPr="00C73534">
        <w:rPr>
          <w:spacing w:val="1"/>
        </w:rPr>
        <w:t xml:space="preserve"> </w:t>
      </w:r>
      <w:r w:rsidRPr="00C73534">
        <w:t>к</w:t>
      </w:r>
      <w:r w:rsidRPr="00C73534">
        <w:rPr>
          <w:spacing w:val="1"/>
        </w:rPr>
        <w:t xml:space="preserve"> </w:t>
      </w:r>
      <w:r w:rsidRPr="00C73534">
        <w:t>соревнованиям</w:t>
      </w:r>
      <w:r w:rsidRPr="00C73534">
        <w:rPr>
          <w:spacing w:val="1"/>
        </w:rPr>
        <w:t xml:space="preserve"> </w:t>
      </w:r>
      <w:r w:rsidRPr="00C73534">
        <w:t>по</w:t>
      </w:r>
      <w:r w:rsidRPr="00C73534">
        <w:rPr>
          <w:spacing w:val="1"/>
        </w:rPr>
        <w:t xml:space="preserve"> </w:t>
      </w:r>
      <w:r w:rsidRPr="00C73534">
        <w:t>различным</w:t>
      </w:r>
      <w:r w:rsidRPr="00C73534">
        <w:rPr>
          <w:spacing w:val="1"/>
        </w:rPr>
        <w:t xml:space="preserve"> </w:t>
      </w:r>
      <w:r w:rsidRPr="00C73534">
        <w:t>номинациям.</w:t>
      </w:r>
    </w:p>
    <w:p w:rsidR="000C5864" w:rsidRPr="00C73534" w:rsidRDefault="000C5864" w:rsidP="00C73534">
      <w:pPr>
        <w:pStyle w:val="BodyText"/>
        <w:ind w:left="212" w:right="-139" w:firstLine="852"/>
        <w:jc w:val="both"/>
      </w:pPr>
      <w:r w:rsidRPr="00C73534">
        <w:rPr>
          <w:u w:val="single"/>
        </w:rPr>
        <w:t>Формы проведения занятий:</w:t>
      </w:r>
      <w:r w:rsidRPr="00C73534">
        <w:t xml:space="preserve"> рассказ, беседа, демонстрация, творческая</w:t>
      </w:r>
      <w:r w:rsidRPr="00C73534">
        <w:rPr>
          <w:spacing w:val="1"/>
        </w:rPr>
        <w:t xml:space="preserve"> </w:t>
      </w:r>
      <w:r w:rsidRPr="00C73534">
        <w:t>мастерская.</w:t>
      </w:r>
    </w:p>
    <w:p w:rsidR="000C5864" w:rsidRDefault="000C5864" w:rsidP="00C73534">
      <w:pPr>
        <w:pStyle w:val="BodyText"/>
        <w:spacing w:line="242" w:lineRule="auto"/>
        <w:ind w:left="212" w:right="-139" w:firstLine="852"/>
        <w:jc w:val="both"/>
      </w:pPr>
      <w:r w:rsidRPr="00C73534">
        <w:rPr>
          <w:u w:val="single"/>
        </w:rPr>
        <w:t>Формы</w:t>
      </w:r>
      <w:r w:rsidRPr="00C73534">
        <w:rPr>
          <w:spacing w:val="1"/>
          <w:u w:val="single"/>
        </w:rPr>
        <w:t xml:space="preserve"> </w:t>
      </w:r>
      <w:r w:rsidRPr="00C73534">
        <w:rPr>
          <w:u w:val="single"/>
        </w:rPr>
        <w:t>подведения</w:t>
      </w:r>
      <w:r w:rsidRPr="00C73534">
        <w:rPr>
          <w:spacing w:val="1"/>
          <w:u w:val="single"/>
        </w:rPr>
        <w:t xml:space="preserve"> </w:t>
      </w:r>
      <w:r w:rsidRPr="00C73534">
        <w:rPr>
          <w:u w:val="single"/>
        </w:rPr>
        <w:t>итогов:</w:t>
      </w:r>
      <w:r w:rsidRPr="00C73534">
        <w:rPr>
          <w:spacing w:val="1"/>
        </w:rPr>
        <w:t xml:space="preserve"> </w:t>
      </w:r>
      <w:r w:rsidRPr="00C73534">
        <w:t>педагогические</w:t>
      </w:r>
      <w:r w:rsidRPr="00C73534">
        <w:rPr>
          <w:spacing w:val="1"/>
        </w:rPr>
        <w:t xml:space="preserve"> </w:t>
      </w:r>
      <w:r w:rsidRPr="00C73534">
        <w:t>наблюдения,</w:t>
      </w:r>
      <w:r w:rsidRPr="00C73534">
        <w:rPr>
          <w:spacing w:val="1"/>
        </w:rPr>
        <w:t xml:space="preserve"> </w:t>
      </w:r>
      <w:r w:rsidRPr="00C73534">
        <w:t>проведение</w:t>
      </w:r>
      <w:r w:rsidRPr="00C73534">
        <w:rPr>
          <w:spacing w:val="1"/>
        </w:rPr>
        <w:t xml:space="preserve"> </w:t>
      </w:r>
      <w:r w:rsidRPr="00C73534">
        <w:t>мини</w:t>
      </w:r>
      <w:r w:rsidRPr="00C73534">
        <w:rPr>
          <w:spacing w:val="-1"/>
        </w:rPr>
        <w:t xml:space="preserve"> </w:t>
      </w:r>
      <w:r w:rsidRPr="00C73534">
        <w:t>конкурса,</w:t>
      </w:r>
      <w:r w:rsidRPr="00C73534">
        <w:rPr>
          <w:spacing w:val="-1"/>
        </w:rPr>
        <w:t xml:space="preserve"> </w:t>
      </w:r>
      <w:r w:rsidRPr="00C73534">
        <w:t>соревнований.</w:t>
      </w:r>
    </w:p>
    <w:p w:rsidR="000C5864" w:rsidRDefault="000C5864" w:rsidP="00C73534">
      <w:pPr>
        <w:pStyle w:val="BodyText"/>
        <w:spacing w:before="8"/>
        <w:ind w:right="-139"/>
        <w:rPr>
          <w:sz w:val="27"/>
        </w:rPr>
      </w:pPr>
    </w:p>
    <w:p w:rsidR="000C5864" w:rsidRDefault="000C5864" w:rsidP="00C73534">
      <w:pPr>
        <w:pStyle w:val="Heading1"/>
        <w:numPr>
          <w:ilvl w:val="0"/>
          <w:numId w:val="31"/>
        </w:numPr>
        <w:tabs>
          <w:tab w:val="left" w:pos="1347"/>
        </w:tabs>
        <w:spacing w:line="319" w:lineRule="exact"/>
        <w:ind w:left="1346" w:right="-139" w:hanging="282"/>
        <w:jc w:val="both"/>
      </w:pP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(52</w:t>
      </w:r>
      <w:r>
        <w:rPr>
          <w:spacing w:val="-1"/>
        </w:rPr>
        <w:t xml:space="preserve"> </w:t>
      </w:r>
      <w:r>
        <w:t>часов)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rPr>
          <w:u w:val="single"/>
        </w:rPr>
        <w:t>Теория.</w:t>
      </w:r>
      <w:r>
        <w:rPr>
          <w:spacing w:val="1"/>
        </w:rPr>
        <w:t xml:space="preserve"> </w:t>
      </w:r>
      <w:r>
        <w:t>Введение 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 проект?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найти идею для проекта? Из каких этапов состоит реализация проекта? Выбор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и поиск путей его</w:t>
      </w:r>
      <w:r>
        <w:rPr>
          <w:spacing w:val="-2"/>
        </w:rPr>
        <w:t xml:space="preserve"> </w:t>
      </w:r>
      <w:r>
        <w:t>реализации.</w:t>
      </w:r>
    </w:p>
    <w:p w:rsidR="000C5864" w:rsidRDefault="000C5864" w:rsidP="00C73534">
      <w:pPr>
        <w:pStyle w:val="BodyText"/>
        <w:spacing w:line="321" w:lineRule="exact"/>
        <w:ind w:left="1065" w:right="-139"/>
        <w:jc w:val="both"/>
      </w:pPr>
      <w:r>
        <w:rPr>
          <w:u w:val="single"/>
        </w:rPr>
        <w:t>Практика.</w:t>
      </w:r>
      <w:r>
        <w:rPr>
          <w:spacing w:val="44"/>
        </w:rPr>
        <w:t xml:space="preserve"> </w:t>
      </w:r>
      <w:r>
        <w:t>Работа</w:t>
      </w:r>
      <w:r>
        <w:rPr>
          <w:spacing w:val="113"/>
        </w:rPr>
        <w:t xml:space="preserve"> </w:t>
      </w:r>
      <w:r>
        <w:t>над</w:t>
      </w:r>
      <w:r>
        <w:rPr>
          <w:spacing w:val="115"/>
        </w:rPr>
        <w:t xml:space="preserve"> </w:t>
      </w:r>
      <w:r>
        <w:t>индивидуальными</w:t>
      </w:r>
      <w:r>
        <w:rPr>
          <w:spacing w:val="115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групповыми</w:t>
      </w:r>
      <w:r>
        <w:rPr>
          <w:spacing w:val="114"/>
        </w:rPr>
        <w:t xml:space="preserve"> </w:t>
      </w:r>
      <w:r>
        <w:t>проектами.</w:t>
      </w:r>
    </w:p>
    <w:p w:rsidR="000C5864" w:rsidRDefault="000C5864" w:rsidP="00C73534">
      <w:pPr>
        <w:pStyle w:val="BodyText"/>
        <w:spacing w:line="322" w:lineRule="exact"/>
        <w:ind w:left="212" w:right="-139"/>
        <w:jc w:val="both"/>
      </w:pPr>
      <w:r>
        <w:t>Работа</w:t>
      </w:r>
      <w:r>
        <w:rPr>
          <w:spacing w:val="10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кейсами</w:t>
      </w:r>
      <w:r>
        <w:rPr>
          <w:spacing w:val="11"/>
        </w:rPr>
        <w:t xml:space="preserve"> </w:t>
      </w:r>
      <w:r>
        <w:t>(Приложение)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rPr>
          <w:u w:val="single"/>
        </w:rPr>
        <w:t>Формы проведения занятий:</w:t>
      </w:r>
      <w:r>
        <w:t xml:space="preserve"> рассказ, беседа, демонстрация, творческая</w:t>
      </w:r>
      <w:r>
        <w:rPr>
          <w:spacing w:val="1"/>
        </w:rPr>
        <w:t xml:space="preserve"> </w:t>
      </w:r>
      <w:r>
        <w:t>мастерская.</w:t>
      </w:r>
    </w:p>
    <w:p w:rsidR="000C5864" w:rsidRDefault="000C5864" w:rsidP="00C73534">
      <w:pPr>
        <w:pStyle w:val="BodyText"/>
        <w:ind w:left="212" w:right="-139" w:firstLine="852"/>
        <w:jc w:val="both"/>
      </w:pPr>
      <w:r>
        <w:rPr>
          <w:u w:val="single"/>
        </w:rPr>
        <w:t>Формы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итогов: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:rsidR="000C5864" w:rsidRDefault="000C5864" w:rsidP="00C73534">
      <w:pPr>
        <w:pStyle w:val="BodyText"/>
        <w:spacing w:before="5"/>
        <w:ind w:right="-139"/>
      </w:pPr>
    </w:p>
    <w:p w:rsidR="000C5864" w:rsidRDefault="000C5864" w:rsidP="00C73534">
      <w:pPr>
        <w:pStyle w:val="Heading1"/>
        <w:numPr>
          <w:ilvl w:val="0"/>
          <w:numId w:val="31"/>
        </w:numPr>
        <w:tabs>
          <w:tab w:val="left" w:pos="1347"/>
        </w:tabs>
        <w:spacing w:line="319" w:lineRule="exact"/>
        <w:ind w:left="1346" w:right="-139" w:hanging="282"/>
      </w:pPr>
      <w:r>
        <w:t>Итоговое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0C5864" w:rsidRDefault="000C5864" w:rsidP="00C73534">
      <w:pPr>
        <w:pStyle w:val="BodyText"/>
        <w:tabs>
          <w:tab w:val="left" w:pos="3403"/>
          <w:tab w:val="left" w:pos="5186"/>
          <w:tab w:val="left" w:pos="7031"/>
          <w:tab w:val="left" w:pos="8314"/>
        </w:tabs>
        <w:ind w:left="212" w:right="-139" w:firstLine="852"/>
      </w:pPr>
      <w:r>
        <w:t>Промежуточная</w:t>
      </w:r>
      <w:r>
        <w:tab/>
        <w:t xml:space="preserve">аттестация. Подведение итогов, </w:t>
      </w:r>
      <w:r>
        <w:rPr>
          <w:spacing w:val="-1"/>
        </w:rPr>
        <w:t>награждение</w:t>
      </w:r>
      <w:r>
        <w:rPr>
          <w:spacing w:val="-67"/>
        </w:rPr>
        <w:t xml:space="preserve"> </w:t>
      </w:r>
      <w:r>
        <w:t>обучающихся.</w:t>
      </w:r>
    </w:p>
    <w:p w:rsidR="000C5864" w:rsidRDefault="000C5864" w:rsidP="00C73534">
      <w:pPr>
        <w:pStyle w:val="BodyText"/>
        <w:spacing w:line="321" w:lineRule="exact"/>
        <w:ind w:left="1065" w:right="-139"/>
      </w:pPr>
      <w:r>
        <w:rPr>
          <w:u w:val="single"/>
        </w:rPr>
        <w:t>Формы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проведения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занятий: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тестирование.</w:t>
      </w:r>
    </w:p>
    <w:p w:rsidR="000C5864" w:rsidRDefault="000C5864" w:rsidP="00C73534">
      <w:pPr>
        <w:pStyle w:val="BodyText"/>
        <w:ind w:left="212" w:right="-139" w:firstLine="852"/>
      </w:pPr>
      <w:r>
        <w:rPr>
          <w:u w:val="single"/>
        </w:rPr>
        <w:t>Формы подведения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итогов:</w:t>
      </w:r>
      <w:r>
        <w:rPr>
          <w:spacing w:val="1"/>
        </w:rPr>
        <w:t xml:space="preserve"> </w:t>
      </w:r>
      <w:r>
        <w:t>творческий отчет, результаты тестирования,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0C5864" w:rsidRDefault="000C5864" w:rsidP="00C73534">
      <w:pPr>
        <w:ind w:right="-139"/>
        <w:sectPr w:rsidR="000C5864" w:rsidSect="00C73534">
          <w:footerReference w:type="default" r:id="rId8"/>
          <w:pgSz w:w="11910" w:h="16840"/>
          <w:pgMar w:top="1134" w:right="1134" w:bottom="1134" w:left="1701" w:header="0" w:footer="734" w:gutter="0"/>
          <w:cols w:space="720"/>
        </w:sectPr>
      </w:pPr>
    </w:p>
    <w:p w:rsidR="000C5864" w:rsidRDefault="000C5864" w:rsidP="00C73534">
      <w:pPr>
        <w:pStyle w:val="Heading1"/>
        <w:numPr>
          <w:ilvl w:val="1"/>
          <w:numId w:val="31"/>
        </w:numPr>
        <w:tabs>
          <w:tab w:val="left" w:pos="4413"/>
        </w:tabs>
        <w:spacing w:before="64"/>
        <w:ind w:right="-139"/>
      </w:pPr>
      <w:r>
        <w:rPr>
          <w:color w:val="234060"/>
        </w:rPr>
        <w:t>КАЛЕНДАРНО-ТЕМАТИЧЕСКОЕ</w:t>
      </w:r>
      <w:r>
        <w:rPr>
          <w:color w:val="234060"/>
          <w:spacing w:val="-9"/>
        </w:rPr>
        <w:t xml:space="preserve"> </w:t>
      </w:r>
      <w:r>
        <w:rPr>
          <w:color w:val="234060"/>
        </w:rPr>
        <w:t>ПЛАНИРОВАНИЕ</w:t>
      </w:r>
    </w:p>
    <w:p w:rsidR="000C5864" w:rsidRDefault="000C5864" w:rsidP="00C73534">
      <w:pPr>
        <w:pStyle w:val="BodyText"/>
        <w:ind w:right="-139"/>
        <w:rPr>
          <w:b/>
        </w:rPr>
      </w:pPr>
    </w:p>
    <w:p w:rsidR="000C5864" w:rsidRDefault="000C5864" w:rsidP="00C73534">
      <w:pPr>
        <w:pStyle w:val="BodyText"/>
        <w:spacing w:before="4"/>
        <w:ind w:right="-139"/>
        <w:rPr>
          <w:b/>
          <w:sz w:val="12"/>
        </w:rPr>
      </w:pPr>
    </w:p>
    <w:tbl>
      <w:tblPr>
        <w:tblW w:w="1522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1263"/>
        <w:gridCol w:w="833"/>
        <w:gridCol w:w="2631"/>
        <w:gridCol w:w="3744"/>
        <w:gridCol w:w="2632"/>
        <w:gridCol w:w="1704"/>
        <w:gridCol w:w="1725"/>
      </w:tblGrid>
      <w:tr w:rsidR="000C5864" w:rsidTr="00A56AA5">
        <w:trPr>
          <w:trHeight w:val="491"/>
        </w:trPr>
        <w:tc>
          <w:tcPr>
            <w:tcW w:w="689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71"/>
              <w:ind w:right="-139" w:hanging="3"/>
              <w:jc w:val="center"/>
              <w:rPr>
                <w:b/>
                <w:i/>
                <w:sz w:val="24"/>
              </w:rPr>
            </w:pPr>
            <w:r w:rsidRPr="00306B5D">
              <w:rPr>
                <w:b/>
                <w:i/>
                <w:sz w:val="24"/>
              </w:rPr>
              <w:t>№</w:t>
            </w:r>
            <w:r w:rsidRPr="00306B5D">
              <w:rPr>
                <w:b/>
                <w:i/>
                <w:spacing w:val="1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заня</w:t>
            </w:r>
            <w:r w:rsidRPr="00306B5D">
              <w:rPr>
                <w:b/>
                <w:i/>
                <w:spacing w:val="-57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т</w:t>
            </w:r>
          </w:p>
        </w:tc>
        <w:tc>
          <w:tcPr>
            <w:tcW w:w="1263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1"/>
              <w:ind w:left="0" w:right="-139"/>
              <w:rPr>
                <w:b/>
                <w:sz w:val="30"/>
              </w:rPr>
            </w:pPr>
          </w:p>
          <w:p w:rsidR="000C5864" w:rsidRPr="00306B5D" w:rsidRDefault="000C5864" w:rsidP="00C73534">
            <w:pPr>
              <w:pStyle w:val="TableParagraph"/>
              <w:spacing w:before="1"/>
              <w:ind w:left="335" w:right="-139"/>
              <w:rPr>
                <w:b/>
                <w:i/>
                <w:sz w:val="24"/>
              </w:rPr>
            </w:pPr>
            <w:r w:rsidRPr="00306B5D">
              <w:rPr>
                <w:b/>
                <w:i/>
                <w:sz w:val="24"/>
              </w:rPr>
              <w:t>Дата</w:t>
            </w:r>
          </w:p>
        </w:tc>
        <w:tc>
          <w:tcPr>
            <w:tcW w:w="833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210"/>
              <w:ind w:left="124" w:right="-139"/>
              <w:rPr>
                <w:b/>
                <w:i/>
                <w:sz w:val="24"/>
              </w:rPr>
            </w:pPr>
            <w:r w:rsidRPr="00306B5D">
              <w:rPr>
                <w:b/>
                <w:i/>
                <w:spacing w:val="-1"/>
                <w:sz w:val="24"/>
              </w:rPr>
              <w:t>Всего</w:t>
            </w:r>
            <w:r w:rsidRPr="00306B5D">
              <w:rPr>
                <w:b/>
                <w:i/>
                <w:spacing w:val="-57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часов</w:t>
            </w:r>
          </w:p>
        </w:tc>
        <w:tc>
          <w:tcPr>
            <w:tcW w:w="2631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210"/>
              <w:ind w:left="858" w:right="-139" w:hanging="300"/>
              <w:rPr>
                <w:b/>
                <w:i/>
                <w:sz w:val="24"/>
              </w:rPr>
            </w:pPr>
            <w:r w:rsidRPr="00306B5D">
              <w:rPr>
                <w:b/>
                <w:i/>
                <w:sz w:val="24"/>
              </w:rPr>
              <w:t>Тема</w:t>
            </w:r>
            <w:r w:rsidRPr="00306B5D">
              <w:rPr>
                <w:b/>
                <w:i/>
                <w:spacing w:val="-15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учебного</w:t>
            </w:r>
            <w:r w:rsidRPr="00306B5D">
              <w:rPr>
                <w:b/>
                <w:i/>
                <w:spacing w:val="-57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занятия</w:t>
            </w:r>
          </w:p>
        </w:tc>
        <w:tc>
          <w:tcPr>
            <w:tcW w:w="6376" w:type="dxa"/>
            <w:gridSpan w:val="2"/>
          </w:tcPr>
          <w:p w:rsidR="000C5864" w:rsidRPr="00306B5D" w:rsidRDefault="000C5864" w:rsidP="00C73534">
            <w:pPr>
              <w:pStyle w:val="TableParagraph"/>
              <w:spacing w:before="107"/>
              <w:ind w:left="1707" w:right="-139"/>
              <w:rPr>
                <w:b/>
                <w:i/>
                <w:sz w:val="24"/>
              </w:rPr>
            </w:pPr>
            <w:r w:rsidRPr="00306B5D">
              <w:rPr>
                <w:b/>
                <w:i/>
                <w:sz w:val="24"/>
              </w:rPr>
              <w:t>Содержание</w:t>
            </w:r>
            <w:r w:rsidRPr="00306B5D">
              <w:rPr>
                <w:b/>
                <w:i/>
                <w:spacing w:val="-4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704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71"/>
              <w:ind w:left="250" w:right="-139" w:firstLine="3"/>
              <w:jc w:val="center"/>
              <w:rPr>
                <w:b/>
                <w:i/>
                <w:sz w:val="24"/>
              </w:rPr>
            </w:pPr>
            <w:r w:rsidRPr="00306B5D">
              <w:rPr>
                <w:b/>
                <w:i/>
                <w:sz w:val="24"/>
              </w:rPr>
              <w:t>Форма</w:t>
            </w:r>
            <w:r w:rsidRPr="00306B5D">
              <w:rPr>
                <w:b/>
                <w:i/>
                <w:spacing w:val="1"/>
                <w:sz w:val="24"/>
              </w:rPr>
              <w:t xml:space="preserve"> </w:t>
            </w:r>
            <w:r w:rsidRPr="00306B5D">
              <w:rPr>
                <w:b/>
                <w:i/>
                <w:spacing w:val="-1"/>
                <w:sz w:val="24"/>
              </w:rPr>
              <w:t>проведения</w:t>
            </w:r>
            <w:r w:rsidRPr="00306B5D">
              <w:rPr>
                <w:b/>
                <w:i/>
                <w:spacing w:val="-57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занятия</w:t>
            </w:r>
          </w:p>
        </w:tc>
        <w:tc>
          <w:tcPr>
            <w:tcW w:w="1725" w:type="dxa"/>
            <w:vMerge w:val="restart"/>
          </w:tcPr>
          <w:p w:rsidR="000C5864" w:rsidRPr="00306B5D" w:rsidRDefault="000C5864" w:rsidP="00C73534">
            <w:pPr>
              <w:pStyle w:val="TableParagraph"/>
              <w:spacing w:before="210"/>
              <w:ind w:left="339" w:right="-139" w:firstLine="158"/>
              <w:rPr>
                <w:b/>
                <w:i/>
                <w:sz w:val="24"/>
              </w:rPr>
            </w:pPr>
            <w:r w:rsidRPr="00306B5D">
              <w:rPr>
                <w:b/>
                <w:i/>
                <w:sz w:val="24"/>
              </w:rPr>
              <w:t>Форма</w:t>
            </w:r>
            <w:r w:rsidRPr="00306B5D">
              <w:rPr>
                <w:b/>
                <w:i/>
                <w:spacing w:val="1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контроля</w:t>
            </w:r>
          </w:p>
        </w:tc>
      </w:tr>
      <w:tr w:rsidR="000C5864" w:rsidTr="00A56AA5">
        <w:trPr>
          <w:trHeight w:val="470"/>
        </w:trPr>
        <w:tc>
          <w:tcPr>
            <w:tcW w:w="689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spacing w:before="97"/>
              <w:ind w:left="176" w:right="-139"/>
              <w:jc w:val="center"/>
              <w:rPr>
                <w:b/>
                <w:i/>
                <w:sz w:val="24"/>
              </w:rPr>
            </w:pPr>
            <w:r w:rsidRPr="00306B5D">
              <w:rPr>
                <w:b/>
                <w:i/>
                <w:sz w:val="24"/>
              </w:rPr>
              <w:t>Теория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spacing w:before="97"/>
              <w:ind w:left="762" w:right="-139"/>
              <w:rPr>
                <w:b/>
                <w:i/>
                <w:sz w:val="24"/>
              </w:rPr>
            </w:pPr>
            <w:r w:rsidRPr="00306B5D">
              <w:rPr>
                <w:b/>
                <w:i/>
                <w:sz w:val="24"/>
              </w:rPr>
              <w:t>Практика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  <w:tc>
          <w:tcPr>
            <w:tcW w:w="1725" w:type="dxa"/>
            <w:vMerge/>
            <w:tcBorders>
              <w:top w:val="nil"/>
            </w:tcBorders>
          </w:tcPr>
          <w:p w:rsidR="000C5864" w:rsidRPr="00306B5D" w:rsidRDefault="000C5864" w:rsidP="00C73534">
            <w:pPr>
              <w:ind w:right="-139"/>
              <w:rPr>
                <w:sz w:val="2"/>
                <w:szCs w:val="2"/>
              </w:rPr>
            </w:pPr>
          </w:p>
        </w:tc>
      </w:tr>
      <w:tr w:rsidR="000C5864" w:rsidTr="00A56AA5">
        <w:trPr>
          <w:trHeight w:val="313"/>
        </w:trPr>
        <w:tc>
          <w:tcPr>
            <w:tcW w:w="15221" w:type="dxa"/>
            <w:gridSpan w:val="8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94" w:lineRule="exact"/>
              <w:ind w:left="5412" w:right="-139"/>
              <w:rPr>
                <w:sz w:val="24"/>
              </w:rPr>
            </w:pPr>
            <w:r w:rsidRPr="00306B5D">
              <w:rPr>
                <w:b/>
                <w:sz w:val="28"/>
              </w:rPr>
              <w:t>1.</w:t>
            </w:r>
            <w:r w:rsidRPr="00306B5D">
              <w:rPr>
                <w:b/>
                <w:spacing w:val="8"/>
                <w:sz w:val="28"/>
              </w:rPr>
              <w:t xml:space="preserve"> </w:t>
            </w:r>
            <w:r w:rsidRPr="00306B5D">
              <w:rPr>
                <w:b/>
                <w:sz w:val="24"/>
              </w:rPr>
              <w:t>Вводное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занятие. Техника безопасности</w:t>
            </w:r>
            <w:r w:rsidRPr="00306B5D">
              <w:rPr>
                <w:sz w:val="24"/>
              </w:rPr>
              <w:t>.</w:t>
            </w:r>
          </w:p>
        </w:tc>
      </w:tr>
      <w:tr w:rsidR="000C5864" w:rsidTr="00A56AA5">
        <w:trPr>
          <w:trHeight w:val="1656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01/09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tabs>
                <w:tab w:val="left" w:pos="1438"/>
                <w:tab w:val="left" w:pos="2394"/>
              </w:tabs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Основные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тенденции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развития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информационных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4"/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робототехнических</w:t>
            </w:r>
          </w:p>
          <w:p w:rsidR="000C5864" w:rsidRPr="00306B5D" w:rsidRDefault="000C5864" w:rsidP="00C73534">
            <w:pPr>
              <w:pStyle w:val="TableParagraph"/>
              <w:spacing w:line="270" w:lineRule="atLeast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систем.</w:t>
            </w:r>
            <w:r w:rsidRPr="00306B5D">
              <w:rPr>
                <w:spacing w:val="7"/>
                <w:sz w:val="24"/>
              </w:rPr>
              <w:t xml:space="preserve"> </w:t>
            </w:r>
            <w:r w:rsidRPr="00306B5D">
              <w:rPr>
                <w:sz w:val="24"/>
              </w:rPr>
              <w:t>Инструктаж</w:t>
            </w:r>
            <w:r w:rsidRPr="00306B5D">
              <w:rPr>
                <w:spacing w:val="8"/>
                <w:sz w:val="24"/>
              </w:rPr>
              <w:t xml:space="preserve"> </w:t>
            </w:r>
            <w:r w:rsidRPr="00306B5D">
              <w:rPr>
                <w:sz w:val="24"/>
              </w:rPr>
              <w:t>по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технике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безопасности.</w:t>
            </w:r>
          </w:p>
        </w:tc>
        <w:tc>
          <w:tcPr>
            <w:tcW w:w="3744" w:type="dxa"/>
          </w:tcPr>
          <w:p w:rsidR="000C5864" w:rsidRPr="00306B5D" w:rsidRDefault="000C5864" w:rsidP="00A56AA5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306B5D">
              <w:rPr>
                <w:sz w:val="24"/>
              </w:rPr>
              <w:t>Презентация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современных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технологиях,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используемых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IT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сфере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и робототехнике.</w:t>
            </w:r>
          </w:p>
          <w:p w:rsidR="000C5864" w:rsidRPr="00306B5D" w:rsidRDefault="000C5864" w:rsidP="00A56AA5">
            <w:pPr>
              <w:pStyle w:val="TableParagraph"/>
              <w:spacing w:line="270" w:lineRule="atLeast"/>
              <w:ind w:left="109" w:right="90"/>
              <w:jc w:val="both"/>
              <w:rPr>
                <w:sz w:val="24"/>
              </w:rPr>
            </w:pPr>
            <w:r w:rsidRPr="00306B5D">
              <w:rPr>
                <w:sz w:val="24"/>
              </w:rPr>
              <w:t>Правила поведения на занятиях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время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перерыва.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Инструктаж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технике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безопасности.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722" w:right="-139"/>
              <w:rPr>
                <w:sz w:val="24"/>
              </w:rPr>
            </w:pPr>
            <w:r w:rsidRPr="00306B5D">
              <w:rPr>
                <w:sz w:val="24"/>
              </w:rPr>
              <w:t>Квест-игра:</w:t>
            </w:r>
          </w:p>
          <w:p w:rsidR="000C5864" w:rsidRPr="00306B5D" w:rsidRDefault="000C5864" w:rsidP="00C73534">
            <w:pPr>
              <w:pStyle w:val="TableParagraph"/>
              <w:ind w:left="486" w:right="-139" w:firstLine="110"/>
              <w:rPr>
                <w:sz w:val="24"/>
              </w:rPr>
            </w:pPr>
            <w:r w:rsidRPr="00306B5D">
              <w:rPr>
                <w:sz w:val="24"/>
              </w:rPr>
              <w:t>«Лаборатория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робототехники»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338" w:right="-139" w:firstLine="99"/>
              <w:rPr>
                <w:sz w:val="24"/>
              </w:rPr>
            </w:pPr>
            <w:r w:rsidRPr="00306B5D">
              <w:rPr>
                <w:sz w:val="24"/>
              </w:rPr>
              <w:t>Рассказ,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1"/>
                <w:sz w:val="24"/>
              </w:rPr>
              <w:t>экскурсия</w:t>
            </w:r>
          </w:p>
        </w:tc>
        <w:tc>
          <w:tcPr>
            <w:tcW w:w="1725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38" w:right="-139"/>
              <w:rPr>
                <w:sz w:val="24"/>
              </w:rPr>
            </w:pPr>
            <w:r w:rsidRPr="00306B5D">
              <w:rPr>
                <w:sz w:val="24"/>
              </w:rPr>
              <w:t>Блиц-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опрос</w:t>
            </w:r>
          </w:p>
        </w:tc>
      </w:tr>
      <w:tr w:rsidR="000C5864" w:rsidTr="00A56AA5">
        <w:trPr>
          <w:trHeight w:val="275"/>
        </w:trPr>
        <w:tc>
          <w:tcPr>
            <w:tcW w:w="15221" w:type="dxa"/>
            <w:gridSpan w:val="8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5847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2.</w:t>
            </w:r>
            <w:r w:rsidRPr="00306B5D">
              <w:rPr>
                <w:b/>
                <w:spacing w:val="-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Программирование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(28</w:t>
            </w:r>
            <w:r w:rsidRPr="00306B5D">
              <w:rPr>
                <w:b/>
                <w:spacing w:val="-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часов)</w:t>
            </w:r>
          </w:p>
        </w:tc>
      </w:tr>
      <w:tr w:rsidR="000C5864" w:rsidTr="00A56AA5">
        <w:trPr>
          <w:trHeight w:val="1656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07/09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spacing w:before="9"/>
              <w:ind w:left="0" w:right="-139"/>
              <w:rPr>
                <w:b/>
                <w:sz w:val="24"/>
              </w:rPr>
            </w:pPr>
          </w:p>
          <w:p w:rsidR="000C5864" w:rsidRPr="00306B5D" w:rsidRDefault="000C5864" w:rsidP="00C73534">
            <w:pPr>
              <w:pStyle w:val="TableParagraph"/>
              <w:ind w:left="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10"/>
              <w:ind w:left="0" w:right="-139"/>
              <w:rPr>
                <w:b/>
                <w:sz w:val="38"/>
              </w:rPr>
            </w:pP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Операторы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синтаксис</w:t>
            </w:r>
            <w:r w:rsidRPr="00306B5D">
              <w:rPr>
                <w:spacing w:val="-7"/>
                <w:sz w:val="24"/>
              </w:rPr>
              <w:t xml:space="preserve"> </w:t>
            </w:r>
            <w:r w:rsidRPr="00306B5D">
              <w:rPr>
                <w:sz w:val="24"/>
              </w:rPr>
              <w:t>Arduino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ind w:left="109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Принцип реализации алгоритма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основ его работы. Достоинства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недостатки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110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Разработка программы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правильной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структуры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соответствии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регламентами среды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языка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программирования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161" w:right="30" w:firstLine="1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2" w:lineRule="auto"/>
              <w:ind w:left="99" w:right="-139" w:hanging="24"/>
            </w:pPr>
            <w:r w:rsidRPr="00306B5D">
              <w:rPr>
                <w:spacing w:val="-1"/>
              </w:rPr>
              <w:t>Индивидуальная</w:t>
            </w:r>
            <w:r w:rsidRPr="00306B5D">
              <w:rPr>
                <w:spacing w:val="-52"/>
              </w:rPr>
              <w:t xml:space="preserve"> </w:t>
            </w:r>
            <w:r>
              <w:t>устная</w:t>
            </w:r>
            <w:r w:rsidRPr="00306B5D">
              <w:rPr>
                <w:spacing w:val="-3"/>
              </w:rPr>
              <w:t xml:space="preserve"> </w:t>
            </w:r>
            <w:r>
              <w:t>проверка</w:t>
            </w:r>
          </w:p>
        </w:tc>
      </w:tr>
      <w:tr w:rsidR="000C5864" w:rsidTr="00A56AA5">
        <w:trPr>
          <w:trHeight w:val="1655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3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08/09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spacing w:before="9"/>
              <w:ind w:left="0" w:right="-139"/>
              <w:rPr>
                <w:b/>
                <w:sz w:val="24"/>
              </w:rPr>
            </w:pPr>
          </w:p>
          <w:p w:rsidR="000C5864" w:rsidRPr="00306B5D" w:rsidRDefault="000C5864" w:rsidP="00C73534">
            <w:pPr>
              <w:pStyle w:val="TableParagraph"/>
              <w:ind w:left="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10"/>
              <w:ind w:left="0" w:right="-139"/>
              <w:rPr>
                <w:b/>
                <w:sz w:val="38"/>
              </w:rPr>
            </w:pP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Типы данных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константы</w:t>
            </w:r>
            <w:r w:rsidRPr="00306B5D">
              <w:rPr>
                <w:spacing w:val="-9"/>
                <w:sz w:val="24"/>
              </w:rPr>
              <w:t xml:space="preserve"> </w:t>
            </w:r>
            <w:r w:rsidRPr="00306B5D">
              <w:rPr>
                <w:sz w:val="24"/>
              </w:rPr>
              <w:t>Arduino</w:t>
            </w:r>
            <w:r w:rsidRPr="00306B5D">
              <w:rPr>
                <w:spacing w:val="-8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</w:tc>
        <w:tc>
          <w:tcPr>
            <w:tcW w:w="3744" w:type="dxa"/>
          </w:tcPr>
          <w:p w:rsidR="000C5864" w:rsidRPr="00306B5D" w:rsidRDefault="000C5864" w:rsidP="00A56AA5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306B5D">
              <w:rPr>
                <w:sz w:val="24"/>
              </w:rPr>
              <w:t>Принцип реализации алгоритма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основ его работы. Достоинства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недостатки.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Принципов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выбора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типа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переменной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tabs>
                <w:tab w:val="left" w:pos="1573"/>
                <w:tab w:val="left" w:pos="2056"/>
                <w:tab w:val="left" w:pos="2399"/>
              </w:tabs>
              <w:ind w:left="110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Разработка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проверки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алгоритмов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pacing w:val="-4"/>
                <w:sz w:val="24"/>
              </w:rPr>
              <w:t>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операторов, принципов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выбора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типа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переменной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161" w:right="30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2" w:lineRule="auto"/>
              <w:ind w:left="497" w:right="-139" w:hanging="80"/>
            </w:pPr>
            <w:r>
              <w:t>Тестовые</w:t>
            </w:r>
            <w:r w:rsidRPr="00306B5D">
              <w:rPr>
                <w:spacing w:val="-52"/>
              </w:rPr>
              <w:t xml:space="preserve"> </w:t>
            </w:r>
            <w:r>
              <w:t>задания</w:t>
            </w:r>
          </w:p>
        </w:tc>
      </w:tr>
      <w:tr w:rsidR="000C5864" w:rsidTr="00A56AA5">
        <w:trPr>
          <w:trHeight w:val="1104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4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14/09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10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171"/>
              <w:ind w:left="109" w:right="-139"/>
              <w:rPr>
                <w:sz w:val="24"/>
              </w:rPr>
            </w:pPr>
            <w:r w:rsidRPr="00306B5D">
              <w:rPr>
                <w:spacing w:val="-1"/>
                <w:sz w:val="24"/>
              </w:rPr>
              <w:t>Арифметические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операторы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tabs>
                <w:tab w:val="left" w:pos="1013"/>
                <w:tab w:val="left" w:pos="1654"/>
                <w:tab w:val="left" w:pos="2768"/>
              </w:tabs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Принцип</w:t>
            </w:r>
            <w:r w:rsidRPr="00306B5D">
              <w:rPr>
                <w:spacing w:val="15"/>
                <w:sz w:val="24"/>
              </w:rPr>
              <w:t xml:space="preserve"> </w:t>
            </w:r>
            <w:r w:rsidRPr="00306B5D">
              <w:rPr>
                <w:sz w:val="24"/>
              </w:rPr>
              <w:t>реализации</w:t>
            </w:r>
            <w:r w:rsidRPr="00306B5D">
              <w:rPr>
                <w:spacing w:val="16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алгоритма</w:t>
            </w:r>
            <w:r w:rsidRPr="00306B5D">
              <w:rPr>
                <w:spacing w:val="14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основ</w:t>
            </w:r>
            <w:r w:rsidRPr="00306B5D">
              <w:rPr>
                <w:sz w:val="24"/>
              </w:rPr>
              <w:tab/>
              <w:t>его</w:t>
            </w:r>
            <w:r w:rsidRPr="00306B5D">
              <w:rPr>
                <w:sz w:val="24"/>
              </w:rPr>
              <w:tab/>
              <w:t>работы.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Правила</w:t>
            </w:r>
          </w:p>
          <w:p w:rsidR="000C5864" w:rsidRPr="00306B5D" w:rsidRDefault="000C5864" w:rsidP="00C73534">
            <w:pPr>
              <w:pStyle w:val="TableParagraph"/>
              <w:tabs>
                <w:tab w:val="left" w:pos="1936"/>
              </w:tabs>
              <w:spacing w:line="270" w:lineRule="atLeast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использования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арифметических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операторов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tabs>
                <w:tab w:val="left" w:pos="1573"/>
              </w:tabs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Разработка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проверки</w:t>
            </w:r>
          </w:p>
          <w:p w:rsidR="000C5864" w:rsidRPr="00306B5D" w:rsidRDefault="000C5864" w:rsidP="00C73534">
            <w:pPr>
              <w:pStyle w:val="TableParagraph"/>
              <w:tabs>
                <w:tab w:val="left" w:pos="2399"/>
              </w:tabs>
              <w:spacing w:line="270" w:lineRule="atLeast"/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алгоритмов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5"/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операторов.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161" w:right="30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ind w:left="591" w:right="-139" w:hanging="380"/>
            </w:pPr>
            <w:r>
              <w:t>Фронтальный</w:t>
            </w:r>
            <w:r w:rsidRPr="00306B5D"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0C5864" w:rsidTr="00A56AA5">
        <w:trPr>
          <w:trHeight w:val="1105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2" w:lineRule="exact"/>
              <w:ind w:left="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5</w:t>
            </w:r>
          </w:p>
          <w:p w:rsidR="000C5864" w:rsidRPr="00306B5D" w:rsidRDefault="000C5864" w:rsidP="00C73534">
            <w:pPr>
              <w:pStyle w:val="TableParagraph"/>
              <w:ind w:left="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6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2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15/09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21/09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9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4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32"/>
              <w:ind w:left="109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Операторы сравнения,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логические операторы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Arduino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</w:tc>
        <w:tc>
          <w:tcPr>
            <w:tcW w:w="3744" w:type="dxa"/>
          </w:tcPr>
          <w:p w:rsidR="000C5864" w:rsidRPr="00306B5D" w:rsidRDefault="000C5864" w:rsidP="00A56AA5">
            <w:pPr>
              <w:pStyle w:val="TableParagraph"/>
              <w:spacing w:line="276" w:lineRule="exact"/>
              <w:ind w:left="109" w:right="90"/>
              <w:jc w:val="both"/>
              <w:rPr>
                <w:sz w:val="24"/>
              </w:rPr>
            </w:pPr>
            <w:r w:rsidRPr="00306B5D">
              <w:rPr>
                <w:sz w:val="24"/>
              </w:rPr>
              <w:t>Принцип реализации алгоритма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основ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его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работы.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Правила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использования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арифметических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операторов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tabs>
                <w:tab w:val="left" w:pos="1573"/>
                <w:tab w:val="left" w:pos="2399"/>
              </w:tabs>
              <w:spacing w:line="276" w:lineRule="exact"/>
              <w:ind w:left="110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Разработка программы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проверки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алгоритмов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pacing w:val="-5"/>
                <w:sz w:val="24"/>
              </w:rPr>
              <w:t>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операторов.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161" w:right="30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ind w:left="99" w:right="-139" w:hanging="24"/>
            </w:pPr>
            <w:r w:rsidRPr="00306B5D">
              <w:rPr>
                <w:spacing w:val="-1"/>
              </w:rPr>
              <w:t>Индивидуальная</w:t>
            </w:r>
            <w:r w:rsidRPr="00306B5D">
              <w:rPr>
                <w:spacing w:val="-52"/>
              </w:rPr>
              <w:t xml:space="preserve"> </w:t>
            </w:r>
            <w:r>
              <w:t>устная</w:t>
            </w:r>
            <w:r w:rsidRPr="00306B5D">
              <w:rPr>
                <w:spacing w:val="-3"/>
              </w:rPr>
              <w:t xml:space="preserve"> </w:t>
            </w:r>
            <w:r>
              <w:t>проверка</w:t>
            </w:r>
          </w:p>
        </w:tc>
      </w:tr>
    </w:tbl>
    <w:p w:rsidR="000C5864" w:rsidRDefault="000C5864" w:rsidP="00C73534">
      <w:pPr>
        <w:ind w:right="-139"/>
        <w:sectPr w:rsidR="000C5864" w:rsidSect="00C73534">
          <w:footerReference w:type="default" r:id="rId9"/>
          <w:pgSz w:w="16840" w:h="11910" w:orient="landscape"/>
          <w:pgMar w:top="1134" w:right="1134" w:bottom="1134" w:left="1701" w:header="0" w:footer="114" w:gutter="0"/>
          <w:cols w:space="720"/>
        </w:sectPr>
      </w:pPr>
    </w:p>
    <w:p w:rsidR="000C5864" w:rsidRDefault="000C5864" w:rsidP="00C73534">
      <w:pPr>
        <w:pStyle w:val="BodyText"/>
        <w:spacing w:before="3"/>
        <w:ind w:right="-139"/>
        <w:rPr>
          <w:b/>
          <w:sz w:val="2"/>
        </w:rPr>
      </w:pPr>
    </w:p>
    <w:tbl>
      <w:tblPr>
        <w:tblW w:w="1524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1263"/>
        <w:gridCol w:w="833"/>
        <w:gridCol w:w="2631"/>
        <w:gridCol w:w="3744"/>
        <w:gridCol w:w="2632"/>
        <w:gridCol w:w="1704"/>
        <w:gridCol w:w="1727"/>
      </w:tblGrid>
      <w:tr w:rsidR="000C5864" w:rsidTr="00A56AA5">
        <w:trPr>
          <w:trHeight w:val="1305"/>
        </w:trPr>
        <w:tc>
          <w:tcPr>
            <w:tcW w:w="709" w:type="dxa"/>
          </w:tcPr>
          <w:p w:rsidR="000C5864" w:rsidRPr="00306B5D" w:rsidRDefault="000C5864" w:rsidP="00C73534">
            <w:pPr>
              <w:pStyle w:val="TableParagraph"/>
              <w:spacing w:line="273" w:lineRule="exact"/>
              <w:ind w:left="283" w:right="-139"/>
              <w:rPr>
                <w:sz w:val="24"/>
              </w:rPr>
            </w:pPr>
            <w:r w:rsidRPr="00306B5D">
              <w:rPr>
                <w:sz w:val="24"/>
              </w:rPr>
              <w:t>7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3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22/09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7"/>
              <w:ind w:left="0" w:right="-139"/>
              <w:rPr>
                <w:b/>
                <w:sz w:val="35"/>
              </w:rPr>
            </w:pPr>
          </w:p>
          <w:p w:rsidR="000C5864" w:rsidRPr="00306B5D" w:rsidRDefault="000C5864" w:rsidP="00A56AA5">
            <w:pPr>
              <w:pStyle w:val="TableParagraph"/>
              <w:ind w:left="0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A56AA5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Унарные операторы,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преобразование типов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Arduino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</w:tc>
        <w:tc>
          <w:tcPr>
            <w:tcW w:w="3744" w:type="dxa"/>
          </w:tcPr>
          <w:p w:rsidR="000C5864" w:rsidRPr="00306B5D" w:rsidRDefault="000C5864" w:rsidP="00A56AA5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Понятие унарные операторы,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способы преобразования типов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данных</w:t>
            </w:r>
            <w:r>
              <w:rPr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Arduino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</w:tc>
        <w:tc>
          <w:tcPr>
            <w:tcW w:w="2632" w:type="dxa"/>
          </w:tcPr>
          <w:p w:rsidR="000C5864" w:rsidRPr="00306B5D" w:rsidRDefault="000C5864" w:rsidP="00A56AA5">
            <w:pPr>
              <w:pStyle w:val="TableParagraph"/>
              <w:tabs>
                <w:tab w:val="left" w:pos="1573"/>
                <w:tab w:val="left" w:pos="2399"/>
              </w:tabs>
              <w:ind w:left="110"/>
              <w:jc w:val="both"/>
              <w:rPr>
                <w:sz w:val="24"/>
              </w:rPr>
            </w:pPr>
            <w:r w:rsidRPr="00306B5D">
              <w:rPr>
                <w:sz w:val="24"/>
              </w:rPr>
              <w:t>Разработка программы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проверки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алгоритмов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pacing w:val="-5"/>
                <w:sz w:val="24"/>
              </w:rPr>
              <w:t>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операторов.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0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A56AA5">
            <w:pPr>
              <w:pStyle w:val="TableParagraph"/>
              <w:ind w:left="99" w:hanging="24"/>
            </w:pPr>
            <w:r w:rsidRPr="00306B5D">
              <w:rPr>
                <w:spacing w:val="-1"/>
              </w:rPr>
              <w:t>Индивидуальная</w:t>
            </w:r>
            <w:r w:rsidRPr="00306B5D">
              <w:rPr>
                <w:spacing w:val="-52"/>
              </w:rPr>
              <w:t xml:space="preserve"> </w:t>
            </w:r>
            <w:r>
              <w:t>устная</w:t>
            </w:r>
            <w:r w:rsidRPr="00306B5D">
              <w:rPr>
                <w:spacing w:val="-3"/>
              </w:rPr>
              <w:t xml:space="preserve"> </w:t>
            </w:r>
            <w:r>
              <w:t>проверка</w:t>
            </w:r>
          </w:p>
        </w:tc>
      </w:tr>
      <w:tr w:rsidR="000C5864" w:rsidTr="00A56AA5">
        <w:trPr>
          <w:trHeight w:val="1103"/>
        </w:trPr>
        <w:tc>
          <w:tcPr>
            <w:tcW w:w="70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8</w:t>
            </w:r>
          </w:p>
          <w:p w:rsidR="000C5864" w:rsidRPr="00306B5D" w:rsidRDefault="000C5864" w:rsidP="00C73534">
            <w:pPr>
              <w:pStyle w:val="TableParagraph"/>
              <w:ind w:left="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9</w:t>
            </w:r>
          </w:p>
          <w:p w:rsidR="000C5864" w:rsidRPr="00306B5D" w:rsidRDefault="000C5864" w:rsidP="00CE1B83">
            <w:pPr>
              <w:pStyle w:val="TableParagraph"/>
              <w:ind w:left="203" w:right="-139"/>
              <w:rPr>
                <w:sz w:val="24"/>
              </w:rPr>
            </w:pPr>
            <w:r w:rsidRPr="00306B5D">
              <w:rPr>
                <w:sz w:val="24"/>
              </w:rPr>
              <w:t>10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28/09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29/09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05/10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9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A56AA5">
            <w:pPr>
              <w:pStyle w:val="TableParagraph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6</w:t>
            </w:r>
          </w:p>
        </w:tc>
        <w:tc>
          <w:tcPr>
            <w:tcW w:w="2631" w:type="dxa"/>
          </w:tcPr>
          <w:p w:rsidR="000C5864" w:rsidRPr="00306B5D" w:rsidRDefault="000C5864" w:rsidP="00A56AA5">
            <w:pPr>
              <w:pStyle w:val="TableParagraph"/>
              <w:spacing w:before="169"/>
              <w:ind w:left="109" w:right="40"/>
              <w:rPr>
                <w:sz w:val="24"/>
              </w:rPr>
            </w:pPr>
            <w:r w:rsidRPr="00306B5D">
              <w:rPr>
                <w:sz w:val="24"/>
              </w:rPr>
              <w:t>Управляющие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операторы</w:t>
            </w:r>
            <w:r w:rsidRPr="00306B5D">
              <w:rPr>
                <w:spacing w:val="-10"/>
                <w:sz w:val="24"/>
              </w:rPr>
              <w:t xml:space="preserve"> </w:t>
            </w:r>
            <w:r w:rsidRPr="00306B5D">
              <w:rPr>
                <w:sz w:val="24"/>
              </w:rPr>
              <w:t>Arduino</w:t>
            </w:r>
            <w:r w:rsidRPr="00306B5D">
              <w:rPr>
                <w:spacing w:val="-7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</w:tc>
        <w:tc>
          <w:tcPr>
            <w:tcW w:w="3744" w:type="dxa"/>
          </w:tcPr>
          <w:p w:rsidR="000C5864" w:rsidRDefault="000C5864" w:rsidP="00A56AA5">
            <w:pPr>
              <w:pStyle w:val="TableParagraph"/>
              <w:ind w:left="109"/>
              <w:jc w:val="both"/>
              <w:rPr>
                <w:spacing w:val="1"/>
                <w:sz w:val="24"/>
              </w:rPr>
            </w:pPr>
            <w:r w:rsidRPr="00306B5D">
              <w:rPr>
                <w:sz w:val="24"/>
              </w:rPr>
              <w:t>Принцип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работы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реализации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управляющих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1"/>
                <w:sz w:val="24"/>
              </w:rPr>
              <w:t xml:space="preserve"> </w:t>
            </w:r>
          </w:p>
          <w:p w:rsidR="000C5864" w:rsidRPr="00306B5D" w:rsidRDefault="000C5864" w:rsidP="00A56AA5">
            <w:pPr>
              <w:pStyle w:val="TableParagraph"/>
              <w:ind w:left="109"/>
              <w:jc w:val="both"/>
              <w:rPr>
                <w:sz w:val="24"/>
              </w:rPr>
            </w:pPr>
            <w:r w:rsidRPr="00306B5D">
              <w:rPr>
                <w:sz w:val="24"/>
              </w:rPr>
              <w:t>Arduino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tabs>
                <w:tab w:val="left" w:pos="1573"/>
                <w:tab w:val="left" w:pos="2399"/>
              </w:tabs>
              <w:ind w:left="110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Разработка программы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проверки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алгоритмов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pacing w:val="-5"/>
                <w:sz w:val="24"/>
              </w:rPr>
              <w:t>и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операторов.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161" w:right="45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2" w:lineRule="auto"/>
              <w:ind w:left="99" w:right="-139" w:hanging="24"/>
            </w:pPr>
            <w:r w:rsidRPr="00306B5D">
              <w:rPr>
                <w:spacing w:val="-1"/>
              </w:rPr>
              <w:t>Индивидуальная</w:t>
            </w:r>
            <w:r w:rsidRPr="00306B5D">
              <w:rPr>
                <w:spacing w:val="-52"/>
              </w:rPr>
              <w:t xml:space="preserve"> </w:t>
            </w:r>
            <w:r>
              <w:t>устная</w:t>
            </w:r>
            <w:r w:rsidRPr="00306B5D">
              <w:rPr>
                <w:spacing w:val="-3"/>
              </w:rPr>
              <w:t xml:space="preserve"> </w:t>
            </w:r>
            <w:r>
              <w:t>проверка</w:t>
            </w:r>
          </w:p>
        </w:tc>
      </w:tr>
      <w:tr w:rsidR="000C5864" w:rsidTr="00A56AA5">
        <w:trPr>
          <w:trHeight w:val="1305"/>
        </w:trPr>
        <w:tc>
          <w:tcPr>
            <w:tcW w:w="70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11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12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13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06/10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12/10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13/10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7"/>
              <w:ind w:left="0" w:right="-139"/>
              <w:rPr>
                <w:b/>
                <w:sz w:val="35"/>
              </w:rPr>
            </w:pPr>
          </w:p>
          <w:p w:rsidR="000C5864" w:rsidRPr="00306B5D" w:rsidRDefault="000C5864" w:rsidP="00A56AA5">
            <w:pPr>
              <w:pStyle w:val="TableParagraph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6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Цифровой ввод/вывод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и Аналоговый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ввод/вывод Arduino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</w:tc>
        <w:tc>
          <w:tcPr>
            <w:tcW w:w="3744" w:type="dxa"/>
          </w:tcPr>
          <w:p w:rsidR="000C5864" w:rsidRPr="00306B5D" w:rsidRDefault="000C5864" w:rsidP="00A56AA5">
            <w:pPr>
              <w:pStyle w:val="TableParagraph"/>
              <w:ind w:left="109" w:right="105"/>
              <w:jc w:val="both"/>
              <w:rPr>
                <w:sz w:val="24"/>
              </w:rPr>
            </w:pPr>
            <w:r w:rsidRPr="00306B5D">
              <w:rPr>
                <w:sz w:val="24"/>
              </w:rPr>
              <w:t>Правила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принципы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работы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цифровыми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вводами/выводами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аналоговыми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вводами/выводами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Arduino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tabs>
                <w:tab w:val="left" w:pos="1074"/>
                <w:tab w:val="left" w:pos="1529"/>
                <w:tab w:val="left" w:pos="2420"/>
              </w:tabs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Создание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программ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z w:val="24"/>
              </w:rPr>
              <w:tab/>
              <w:t>работы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4"/>
                <w:sz w:val="24"/>
              </w:rPr>
              <w:t>с</w:t>
            </w:r>
          </w:p>
          <w:p w:rsidR="000C5864" w:rsidRPr="00306B5D" w:rsidRDefault="000C5864" w:rsidP="00C73534">
            <w:pPr>
              <w:pStyle w:val="TableParagraph"/>
              <w:tabs>
                <w:tab w:val="left" w:pos="2398"/>
              </w:tabs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цифровыми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4"/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аналоговыми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портами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161" w:right="45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2" w:lineRule="auto"/>
              <w:ind w:left="293" w:right="-139" w:hanging="65"/>
            </w:pPr>
            <w:r>
              <w:t>Контрольные</w:t>
            </w:r>
            <w:r w:rsidRPr="00306B5D">
              <w:rPr>
                <w:spacing w:val="-52"/>
              </w:rPr>
              <w:t xml:space="preserve"> </w:t>
            </w:r>
            <w:r>
              <w:t>упражнения</w:t>
            </w:r>
          </w:p>
        </w:tc>
      </w:tr>
      <w:tr w:rsidR="000C5864" w:rsidTr="00A56AA5">
        <w:trPr>
          <w:trHeight w:val="1103"/>
        </w:trPr>
        <w:tc>
          <w:tcPr>
            <w:tcW w:w="70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14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15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19/10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20/10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9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A56AA5">
            <w:pPr>
              <w:pStyle w:val="TableParagraph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4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32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Проверочное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«Создание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светофора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читерской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кнопкой»</w:t>
            </w:r>
          </w:p>
        </w:tc>
        <w:tc>
          <w:tcPr>
            <w:tcW w:w="3744" w:type="dxa"/>
          </w:tcPr>
          <w:p w:rsidR="000C5864" w:rsidRPr="00306B5D" w:rsidRDefault="000C5864" w:rsidP="00A56AA5">
            <w:pPr>
              <w:pStyle w:val="TableParagraph"/>
              <w:ind w:left="109" w:right="105"/>
              <w:jc w:val="both"/>
              <w:rPr>
                <w:sz w:val="24"/>
              </w:rPr>
            </w:pPr>
            <w:r w:rsidRPr="00306B5D">
              <w:rPr>
                <w:sz w:val="24"/>
              </w:rPr>
              <w:t>Изучение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принципа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работы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построения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сфетофора.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Выбор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типов</w:t>
            </w:r>
            <w:r w:rsidRPr="00306B5D">
              <w:rPr>
                <w:spacing w:val="9"/>
                <w:sz w:val="24"/>
              </w:rPr>
              <w:t xml:space="preserve"> </w:t>
            </w:r>
            <w:r w:rsidRPr="00306B5D">
              <w:rPr>
                <w:sz w:val="24"/>
              </w:rPr>
              <w:t>данных</w:t>
            </w:r>
            <w:r w:rsidRPr="00306B5D">
              <w:rPr>
                <w:spacing w:val="1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8"/>
                <w:sz w:val="24"/>
              </w:rPr>
              <w:t xml:space="preserve"> </w:t>
            </w:r>
            <w:r w:rsidRPr="00306B5D">
              <w:rPr>
                <w:sz w:val="24"/>
              </w:rPr>
              <w:t>операторов</w:t>
            </w:r>
            <w:r w:rsidRPr="00306B5D">
              <w:rPr>
                <w:spacing w:val="10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09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решения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задачи.</w:t>
            </w:r>
          </w:p>
        </w:tc>
        <w:tc>
          <w:tcPr>
            <w:tcW w:w="2632" w:type="dxa"/>
          </w:tcPr>
          <w:p w:rsidR="000C5864" w:rsidRPr="00306B5D" w:rsidRDefault="000C5864" w:rsidP="00A56AA5">
            <w:pPr>
              <w:pStyle w:val="TableParagraph"/>
              <w:ind w:left="131" w:right="36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Создание программы 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схемы:</w:t>
            </w:r>
            <w:r w:rsidRPr="00306B5D">
              <w:rPr>
                <w:spacing w:val="3"/>
                <w:sz w:val="24"/>
              </w:rPr>
              <w:t xml:space="preserve"> </w:t>
            </w:r>
            <w:r w:rsidRPr="00306B5D">
              <w:rPr>
                <w:sz w:val="24"/>
              </w:rPr>
              <w:t>«Создание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светофора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читерской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2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кнопкой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161" w:right="45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7" w:lineRule="exact"/>
              <w:ind w:left="131" w:right="-139"/>
              <w:jc w:val="center"/>
            </w:pPr>
            <w:r>
              <w:t>Тестирование</w:t>
            </w:r>
          </w:p>
        </w:tc>
      </w:tr>
      <w:tr w:rsidR="000C5864" w:rsidTr="00A56AA5">
        <w:trPr>
          <w:trHeight w:val="275"/>
        </w:trPr>
        <w:tc>
          <w:tcPr>
            <w:tcW w:w="15243" w:type="dxa"/>
            <w:gridSpan w:val="8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5993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3.</w:t>
            </w:r>
            <w:r w:rsidRPr="00306B5D">
              <w:rPr>
                <w:b/>
                <w:spacing w:val="-4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Соревновательная</w:t>
            </w:r>
            <w:r w:rsidRPr="00306B5D">
              <w:rPr>
                <w:b/>
                <w:spacing w:val="-7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робототехника</w:t>
            </w:r>
          </w:p>
        </w:tc>
      </w:tr>
      <w:tr w:rsidR="000C5864" w:rsidTr="00A56AA5">
        <w:trPr>
          <w:trHeight w:val="828"/>
        </w:trPr>
        <w:tc>
          <w:tcPr>
            <w:tcW w:w="709" w:type="dxa"/>
          </w:tcPr>
          <w:p w:rsidR="000C5864" w:rsidRPr="00306B5D" w:rsidRDefault="000C5864" w:rsidP="00C73534">
            <w:pPr>
              <w:pStyle w:val="TableParagraph"/>
              <w:spacing w:line="271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16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1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26/10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6"/>
              <w:ind w:left="0" w:right="-139"/>
              <w:rPr>
                <w:b/>
                <w:sz w:val="23"/>
              </w:rPr>
            </w:pPr>
          </w:p>
          <w:p w:rsidR="000C5864" w:rsidRPr="00306B5D" w:rsidRDefault="000C5864" w:rsidP="00A56AA5">
            <w:pPr>
              <w:pStyle w:val="TableParagraph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Основные типы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соревнований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номинации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tabs>
                <w:tab w:val="left" w:pos="1349"/>
                <w:tab w:val="left" w:pos="1732"/>
              </w:tabs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Введение</w:t>
            </w:r>
            <w:r w:rsidRPr="00306B5D">
              <w:rPr>
                <w:sz w:val="24"/>
              </w:rPr>
              <w:tab/>
              <w:t>в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соревновательную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деятельность.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tabs>
                <w:tab w:val="left" w:pos="1427"/>
              </w:tabs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Разбор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различных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видов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соревнований.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161" w:right="-139" w:firstLine="283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464" w:right="-139"/>
              <w:rPr>
                <w:sz w:val="24"/>
              </w:rPr>
            </w:pP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7" w:lineRule="exact"/>
              <w:ind w:left="131" w:right="-139"/>
              <w:jc w:val="center"/>
            </w:pPr>
            <w:r>
              <w:t>Беседа</w:t>
            </w:r>
          </w:p>
        </w:tc>
      </w:tr>
      <w:tr w:rsidR="000C5864" w:rsidTr="00A56AA5">
        <w:trPr>
          <w:trHeight w:val="1103"/>
        </w:trPr>
        <w:tc>
          <w:tcPr>
            <w:tcW w:w="70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17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18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19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20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27/10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02/11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03/11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09/11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6"/>
              <w:ind w:left="0" w:right="-139"/>
              <w:rPr>
                <w:b/>
                <w:sz w:val="35"/>
              </w:rPr>
            </w:pPr>
          </w:p>
          <w:p w:rsidR="000C5864" w:rsidRPr="00306B5D" w:rsidRDefault="000C5864" w:rsidP="00A56AA5">
            <w:pPr>
              <w:pStyle w:val="TableParagraph"/>
              <w:spacing w:before="1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8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5"/>
              <w:ind w:left="0" w:right="-139"/>
              <w:rPr>
                <w:b/>
                <w:sz w:val="23"/>
              </w:rPr>
            </w:pP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Разбор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</w:t>
            </w: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«Робосумо»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tabs>
                <w:tab w:val="left" w:pos="2357"/>
                <w:tab w:val="left" w:pos="2952"/>
              </w:tabs>
              <w:ind w:left="109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Изучение</w:t>
            </w:r>
            <w:r w:rsidRPr="00306B5D">
              <w:rPr>
                <w:sz w:val="24"/>
              </w:rPr>
              <w:tab/>
              <w:t>регламентов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соревнования.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Выбор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оптимальной</w:t>
            </w:r>
            <w:r w:rsidRPr="00306B5D">
              <w:rPr>
                <w:spacing w:val="19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конструкции</w:t>
            </w:r>
            <w:r w:rsidRPr="00306B5D">
              <w:rPr>
                <w:spacing w:val="22"/>
                <w:sz w:val="24"/>
              </w:rPr>
              <w:t xml:space="preserve"> </w:t>
            </w:r>
            <w:r w:rsidRPr="00306B5D">
              <w:rPr>
                <w:sz w:val="24"/>
              </w:rPr>
              <w:t>робота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09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для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соревнований.</w:t>
            </w:r>
          </w:p>
        </w:tc>
        <w:tc>
          <w:tcPr>
            <w:tcW w:w="2632" w:type="dxa"/>
          </w:tcPr>
          <w:p w:rsidR="000C5864" w:rsidRPr="00306B5D" w:rsidRDefault="000C5864" w:rsidP="00A56AA5">
            <w:pPr>
              <w:pStyle w:val="TableParagraph"/>
              <w:ind w:left="110" w:right="36"/>
              <w:jc w:val="both"/>
              <w:rPr>
                <w:sz w:val="24"/>
              </w:rPr>
            </w:pPr>
            <w:r w:rsidRPr="00306B5D">
              <w:rPr>
                <w:sz w:val="24"/>
              </w:rPr>
              <w:t>Разработка программы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робота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сумоиста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161" w:right="45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2" w:lineRule="auto"/>
              <w:ind w:left="591" w:right="-139" w:hanging="380"/>
            </w:pPr>
            <w:r>
              <w:t>Фронтальный</w:t>
            </w:r>
            <w:r w:rsidRPr="00306B5D"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0C5864" w:rsidTr="00A56AA5">
        <w:trPr>
          <w:trHeight w:val="1253"/>
        </w:trPr>
        <w:tc>
          <w:tcPr>
            <w:tcW w:w="70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21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Pr="00306B5D">
              <w:rPr>
                <w:sz w:val="24"/>
              </w:rPr>
              <w:t>10/11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A56AA5">
            <w:pPr>
              <w:pStyle w:val="TableParagraph"/>
              <w:spacing w:before="185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1C7A1F">
            <w:pPr>
              <w:pStyle w:val="TableParagraph"/>
              <w:ind w:left="0" w:right="-139"/>
              <w:rPr>
                <w:sz w:val="24"/>
              </w:rPr>
            </w:pPr>
            <w:r w:rsidRPr="00306B5D">
              <w:rPr>
                <w:sz w:val="24"/>
              </w:rPr>
              <w:t>Мини-соревнования</w:t>
            </w: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«Робосумо»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spacing w:before="5"/>
              <w:ind w:left="0" w:right="-139"/>
              <w:rPr>
                <w:b/>
                <w:sz w:val="23"/>
              </w:rPr>
            </w:pPr>
          </w:p>
          <w:p w:rsidR="000C5864" w:rsidRPr="00306B5D" w:rsidRDefault="000C5864" w:rsidP="00C73534">
            <w:pPr>
              <w:pStyle w:val="TableParagraph"/>
              <w:ind w:left="11" w:right="-139"/>
              <w:jc w:val="center"/>
              <w:rPr>
                <w:sz w:val="24"/>
              </w:rPr>
            </w:pPr>
            <w:r w:rsidRPr="00306B5D">
              <w:rPr>
                <w:w w:val="99"/>
                <w:sz w:val="24"/>
              </w:rPr>
              <w:t>-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Подготовка и участие 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соревнованиях</w:t>
            </w:r>
          </w:p>
        </w:tc>
        <w:tc>
          <w:tcPr>
            <w:tcW w:w="1704" w:type="dxa"/>
          </w:tcPr>
          <w:p w:rsidR="000C5864" w:rsidRPr="00306B5D" w:rsidRDefault="000C5864" w:rsidP="00A56AA5">
            <w:pPr>
              <w:pStyle w:val="TableParagraph"/>
              <w:ind w:left="161" w:right="45" w:hanging="1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A56AA5">
            <w:pPr>
              <w:pStyle w:val="TableParagraph"/>
              <w:ind w:left="92" w:right="-139" w:hanging="2"/>
              <w:rPr>
                <w:spacing w:val="-1"/>
                <w:sz w:val="24"/>
              </w:rPr>
            </w:pPr>
            <w:r w:rsidRPr="00306B5D">
              <w:rPr>
                <w:sz w:val="24"/>
              </w:rPr>
              <w:t>Проведение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1"/>
                <w:sz w:val="24"/>
              </w:rPr>
              <w:t>внутри</w:t>
            </w:r>
          </w:p>
          <w:p w:rsidR="000C5864" w:rsidRPr="00306B5D" w:rsidRDefault="000C5864" w:rsidP="00A56AA5">
            <w:pPr>
              <w:pStyle w:val="TableParagraph"/>
              <w:ind w:left="92" w:right="-139" w:hanging="2"/>
              <w:rPr>
                <w:sz w:val="24"/>
              </w:rPr>
            </w:pPr>
            <w:r w:rsidRPr="00306B5D">
              <w:rPr>
                <w:spacing w:val="-1"/>
                <w:sz w:val="24"/>
              </w:rPr>
              <w:t>группов</w:t>
            </w:r>
            <w:r>
              <w:rPr>
                <w:spacing w:val="-1"/>
                <w:sz w:val="24"/>
              </w:rPr>
              <w:t>ы</w:t>
            </w:r>
            <w:r w:rsidRPr="00306B5D">
              <w:rPr>
                <w:sz w:val="24"/>
              </w:rPr>
              <w:t>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соревнований</w:t>
            </w:r>
          </w:p>
        </w:tc>
      </w:tr>
      <w:tr w:rsidR="000C5864" w:rsidTr="00A56AA5">
        <w:trPr>
          <w:trHeight w:val="1407"/>
        </w:trPr>
        <w:tc>
          <w:tcPr>
            <w:tcW w:w="70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22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23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24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25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26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16/11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17/11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23/11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24/11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30/11</w:t>
            </w:r>
          </w:p>
        </w:tc>
        <w:tc>
          <w:tcPr>
            <w:tcW w:w="833" w:type="dxa"/>
          </w:tcPr>
          <w:p w:rsidR="000C5864" w:rsidRPr="00306B5D" w:rsidRDefault="000C5864" w:rsidP="00A56AA5">
            <w:pPr>
              <w:pStyle w:val="TableParagraph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16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5"/>
              <w:ind w:left="0" w:right="-139"/>
              <w:rPr>
                <w:b/>
                <w:sz w:val="23"/>
              </w:rPr>
            </w:pP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Разбор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</w:t>
            </w: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«Большое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путешествие»</w:t>
            </w:r>
          </w:p>
        </w:tc>
        <w:tc>
          <w:tcPr>
            <w:tcW w:w="3744" w:type="dxa"/>
          </w:tcPr>
          <w:p w:rsidR="000C5864" w:rsidRDefault="000C5864" w:rsidP="00A56AA5">
            <w:pPr>
              <w:pStyle w:val="TableParagraph"/>
              <w:tabs>
                <w:tab w:val="left" w:pos="2357"/>
                <w:tab w:val="left" w:pos="2952"/>
              </w:tabs>
              <w:ind w:left="10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Изучение</w:t>
            </w:r>
            <w:r w:rsidRPr="00306B5D">
              <w:rPr>
                <w:sz w:val="24"/>
              </w:rPr>
              <w:tab/>
              <w:t>регламентов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соревнования.</w:t>
            </w:r>
            <w:r>
              <w:rPr>
                <w:sz w:val="24"/>
              </w:rPr>
              <w:t xml:space="preserve"> </w:t>
            </w:r>
            <w:r w:rsidRPr="00306B5D">
              <w:rPr>
                <w:spacing w:val="-1"/>
                <w:sz w:val="24"/>
              </w:rPr>
              <w:t>Выбор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оптимальной конструкции</w:t>
            </w:r>
            <w:r>
              <w:rPr>
                <w:sz w:val="24"/>
              </w:rPr>
              <w:t xml:space="preserve"> </w:t>
            </w:r>
            <w:r w:rsidRPr="00306B5D">
              <w:rPr>
                <w:sz w:val="24"/>
              </w:rPr>
              <w:t>робота</w:t>
            </w:r>
            <w:r>
              <w:rPr>
                <w:sz w:val="24"/>
              </w:rPr>
              <w:t xml:space="preserve"> </w:t>
            </w:r>
          </w:p>
          <w:p w:rsidR="000C5864" w:rsidRPr="00306B5D" w:rsidRDefault="000C5864" w:rsidP="00A56AA5">
            <w:pPr>
              <w:pStyle w:val="TableParagraph"/>
              <w:tabs>
                <w:tab w:val="left" w:pos="2357"/>
                <w:tab w:val="left" w:pos="2952"/>
              </w:tabs>
              <w:ind w:left="109" w:right="105"/>
              <w:jc w:val="both"/>
              <w:rPr>
                <w:sz w:val="24"/>
              </w:rPr>
            </w:pPr>
            <w:r w:rsidRPr="00306B5D">
              <w:rPr>
                <w:sz w:val="24"/>
              </w:rPr>
              <w:t>для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соревнований.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Разработка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робота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161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2" w:lineRule="auto"/>
              <w:ind w:left="99" w:right="-139" w:hanging="24"/>
            </w:pPr>
            <w:r w:rsidRPr="00306B5D">
              <w:rPr>
                <w:spacing w:val="-1"/>
              </w:rPr>
              <w:t>Индивидуальная</w:t>
            </w:r>
            <w:r w:rsidRPr="00306B5D">
              <w:rPr>
                <w:spacing w:val="-52"/>
              </w:rPr>
              <w:t xml:space="preserve"> </w:t>
            </w:r>
            <w:r>
              <w:t>устная</w:t>
            </w:r>
            <w:r w:rsidRPr="00306B5D">
              <w:rPr>
                <w:spacing w:val="-3"/>
              </w:rPr>
              <w:t xml:space="preserve"> </w:t>
            </w:r>
            <w:r>
              <w:t>проверка</w:t>
            </w:r>
          </w:p>
        </w:tc>
      </w:tr>
    </w:tbl>
    <w:p w:rsidR="000C5864" w:rsidRDefault="000C5864" w:rsidP="00C73534">
      <w:pPr>
        <w:pStyle w:val="BodyText"/>
        <w:spacing w:before="3"/>
        <w:ind w:right="-139"/>
        <w:rPr>
          <w:b/>
          <w:sz w:val="2"/>
        </w:rPr>
      </w:pPr>
    </w:p>
    <w:tbl>
      <w:tblPr>
        <w:tblW w:w="1522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1263"/>
        <w:gridCol w:w="833"/>
        <w:gridCol w:w="2631"/>
        <w:gridCol w:w="3744"/>
        <w:gridCol w:w="2632"/>
        <w:gridCol w:w="1704"/>
        <w:gridCol w:w="1725"/>
      </w:tblGrid>
      <w:tr w:rsidR="000C5864" w:rsidTr="00A56AA5">
        <w:trPr>
          <w:trHeight w:val="830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3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27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28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29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3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01/12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07/12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08/12</w:t>
            </w:r>
          </w:p>
        </w:tc>
        <w:tc>
          <w:tcPr>
            <w:tcW w:w="833" w:type="dxa"/>
          </w:tcPr>
          <w:p w:rsidR="000C5864" w:rsidRDefault="000C5864" w:rsidP="00A56AA5">
            <w:pPr>
              <w:pStyle w:val="TableParagraph"/>
              <w:ind w:left="0"/>
            </w:pPr>
          </w:p>
        </w:tc>
        <w:tc>
          <w:tcPr>
            <w:tcW w:w="2631" w:type="dxa"/>
          </w:tcPr>
          <w:p w:rsidR="000C5864" w:rsidRDefault="000C5864" w:rsidP="00C73534">
            <w:pPr>
              <w:pStyle w:val="TableParagraph"/>
              <w:ind w:left="0" w:right="-139"/>
            </w:pPr>
          </w:p>
        </w:tc>
        <w:tc>
          <w:tcPr>
            <w:tcW w:w="3744" w:type="dxa"/>
          </w:tcPr>
          <w:p w:rsidR="000C5864" w:rsidRDefault="000C5864" w:rsidP="00C73534">
            <w:pPr>
              <w:pStyle w:val="TableParagraph"/>
              <w:ind w:left="0" w:right="-139"/>
            </w:pPr>
          </w:p>
        </w:tc>
        <w:tc>
          <w:tcPr>
            <w:tcW w:w="2632" w:type="dxa"/>
          </w:tcPr>
          <w:p w:rsidR="000C5864" w:rsidRDefault="000C5864" w:rsidP="00C73534">
            <w:pPr>
              <w:pStyle w:val="TableParagraph"/>
              <w:ind w:left="0" w:right="-139"/>
            </w:pPr>
          </w:p>
        </w:tc>
        <w:tc>
          <w:tcPr>
            <w:tcW w:w="1704" w:type="dxa"/>
          </w:tcPr>
          <w:p w:rsidR="000C5864" w:rsidRDefault="000C5864" w:rsidP="00C73534">
            <w:pPr>
              <w:pStyle w:val="TableParagraph"/>
              <w:ind w:left="0" w:right="-139"/>
            </w:pP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ind w:left="0" w:right="-139"/>
            </w:pPr>
          </w:p>
        </w:tc>
      </w:tr>
      <w:tr w:rsidR="000C5864" w:rsidTr="00A56AA5">
        <w:trPr>
          <w:trHeight w:val="1103"/>
        </w:trPr>
        <w:tc>
          <w:tcPr>
            <w:tcW w:w="689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30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14/12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4"/>
              <w:ind w:left="0" w:right="-139"/>
              <w:rPr>
                <w:b/>
                <w:sz w:val="35"/>
              </w:rPr>
            </w:pPr>
          </w:p>
          <w:p w:rsidR="000C5864" w:rsidRPr="00306B5D" w:rsidRDefault="000C5864" w:rsidP="00A56AA5">
            <w:pPr>
              <w:pStyle w:val="TableParagraph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131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Мини-соревнования</w:t>
            </w: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«Большое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путешествие»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spacing w:before="5"/>
              <w:ind w:left="0" w:right="-139"/>
              <w:rPr>
                <w:b/>
                <w:sz w:val="23"/>
              </w:rPr>
            </w:pPr>
          </w:p>
          <w:p w:rsidR="000C5864" w:rsidRPr="00306B5D" w:rsidRDefault="000C5864" w:rsidP="00C73534">
            <w:pPr>
              <w:pStyle w:val="TableParagraph"/>
              <w:ind w:left="1832" w:right="-139"/>
              <w:rPr>
                <w:sz w:val="24"/>
              </w:rPr>
            </w:pPr>
            <w:r w:rsidRPr="00306B5D">
              <w:rPr>
                <w:w w:val="99"/>
                <w:sz w:val="24"/>
              </w:rPr>
              <w:t>-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Подготовка и участие 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соревнованиях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464" w:right="-139" w:hanging="325"/>
              <w:rPr>
                <w:sz w:val="24"/>
              </w:rPr>
            </w:pP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Pr="00306B5D" w:rsidRDefault="000C5864" w:rsidP="00A56AA5">
            <w:pPr>
              <w:pStyle w:val="TableParagraph"/>
              <w:ind w:left="92" w:right="55" w:hanging="2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Проведение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1"/>
                <w:sz w:val="24"/>
              </w:rPr>
              <w:t>внутригруппов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ых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31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соревнований</w:t>
            </w:r>
          </w:p>
        </w:tc>
      </w:tr>
      <w:tr w:rsidR="000C5864" w:rsidTr="00A56AA5">
        <w:trPr>
          <w:trHeight w:val="1656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31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32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33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34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35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36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15/12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21/12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22/12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28/12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29/12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11/01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spacing w:before="5"/>
              <w:ind w:left="0" w:right="-139"/>
              <w:rPr>
                <w:b/>
                <w:sz w:val="33"/>
              </w:rPr>
            </w:pPr>
          </w:p>
          <w:p w:rsidR="000C5864" w:rsidRPr="00306B5D" w:rsidRDefault="000C5864" w:rsidP="00A56AA5">
            <w:pPr>
              <w:pStyle w:val="TableParagraph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spacing w:before="6"/>
              <w:ind w:left="0" w:right="-139"/>
              <w:rPr>
                <w:b/>
                <w:sz w:val="21"/>
              </w:rPr>
            </w:pP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Разбор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</w:t>
            </w: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«Autonet10+»</w:t>
            </w:r>
          </w:p>
        </w:tc>
        <w:tc>
          <w:tcPr>
            <w:tcW w:w="3744" w:type="dxa"/>
          </w:tcPr>
          <w:p w:rsidR="000C5864" w:rsidRPr="00306B5D" w:rsidRDefault="000C5864" w:rsidP="00A56AA5">
            <w:pPr>
              <w:pStyle w:val="TableParagraph"/>
              <w:tabs>
                <w:tab w:val="left" w:pos="2357"/>
                <w:tab w:val="left" w:pos="2952"/>
              </w:tabs>
              <w:ind w:left="109" w:right="90"/>
              <w:jc w:val="both"/>
              <w:rPr>
                <w:sz w:val="24"/>
              </w:rPr>
            </w:pPr>
            <w:r w:rsidRPr="00306B5D">
              <w:rPr>
                <w:sz w:val="24"/>
              </w:rPr>
              <w:t>Изучение</w:t>
            </w:r>
            <w:r w:rsidRPr="00306B5D">
              <w:rPr>
                <w:sz w:val="24"/>
              </w:rPr>
              <w:tab/>
              <w:t>регламентов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соревнования.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Выбор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оптимальной конструкции робота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соревнований.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110" w:right="-139"/>
              <w:rPr>
                <w:sz w:val="24"/>
              </w:rPr>
            </w:pPr>
            <w:r w:rsidRPr="00306B5D">
              <w:rPr>
                <w:sz w:val="24"/>
              </w:rPr>
              <w:t>Разработка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робота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161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7" w:lineRule="exact"/>
              <w:ind w:left="131" w:right="-139"/>
              <w:jc w:val="center"/>
            </w:pPr>
            <w:r>
              <w:t>Тестирование</w:t>
            </w:r>
          </w:p>
        </w:tc>
      </w:tr>
      <w:tr w:rsidR="000C5864" w:rsidTr="00A56AA5">
        <w:trPr>
          <w:trHeight w:val="1103"/>
        </w:trPr>
        <w:tc>
          <w:tcPr>
            <w:tcW w:w="689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37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Pr="00306B5D">
              <w:rPr>
                <w:sz w:val="24"/>
              </w:rPr>
              <w:t>12/01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6"/>
              <w:ind w:left="0" w:right="-139"/>
              <w:rPr>
                <w:b/>
                <w:sz w:val="35"/>
              </w:rPr>
            </w:pPr>
          </w:p>
          <w:p w:rsidR="000C5864" w:rsidRPr="00306B5D" w:rsidRDefault="000C5864" w:rsidP="00C73534">
            <w:pPr>
              <w:pStyle w:val="TableParagraph"/>
              <w:spacing w:before="1"/>
              <w:ind w:left="0" w:right="-139"/>
              <w:jc w:val="right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5"/>
              <w:ind w:left="0" w:right="-139"/>
              <w:rPr>
                <w:b/>
                <w:sz w:val="23"/>
              </w:rPr>
            </w:pPr>
          </w:p>
          <w:p w:rsidR="000C5864" w:rsidRPr="00306B5D" w:rsidRDefault="000C5864" w:rsidP="00CE1B83">
            <w:pPr>
              <w:pStyle w:val="TableParagraph"/>
              <w:ind w:left="0" w:right="-13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306B5D">
              <w:rPr>
                <w:sz w:val="24"/>
              </w:rPr>
              <w:t>Мини-соревнования</w:t>
            </w: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«Autonet10+»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spacing w:before="5"/>
              <w:ind w:left="0" w:right="-139"/>
              <w:rPr>
                <w:b/>
                <w:sz w:val="23"/>
              </w:rPr>
            </w:pPr>
          </w:p>
          <w:p w:rsidR="000C5864" w:rsidRPr="00306B5D" w:rsidRDefault="000C5864" w:rsidP="00C73534">
            <w:pPr>
              <w:pStyle w:val="TableParagraph"/>
              <w:ind w:left="1832" w:right="-139"/>
              <w:rPr>
                <w:sz w:val="24"/>
              </w:rPr>
            </w:pPr>
            <w:r w:rsidRPr="00306B5D">
              <w:rPr>
                <w:w w:val="99"/>
                <w:sz w:val="24"/>
              </w:rPr>
              <w:t>-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556" w:right="-139" w:hanging="444"/>
              <w:rPr>
                <w:sz w:val="24"/>
              </w:rPr>
            </w:pPr>
            <w:r w:rsidRPr="00306B5D">
              <w:rPr>
                <w:sz w:val="24"/>
              </w:rPr>
              <w:t>Подготовка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участие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соревнованиях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464" w:right="-139" w:hanging="325"/>
              <w:rPr>
                <w:sz w:val="24"/>
              </w:rPr>
            </w:pP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ind w:left="92" w:right="-139" w:hanging="2"/>
              <w:jc w:val="center"/>
              <w:rPr>
                <w:spacing w:val="-1"/>
                <w:sz w:val="24"/>
              </w:rPr>
            </w:pPr>
            <w:r w:rsidRPr="00306B5D">
              <w:rPr>
                <w:sz w:val="24"/>
              </w:rPr>
              <w:t>Проведение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1"/>
                <w:sz w:val="24"/>
              </w:rPr>
              <w:t>внутри</w:t>
            </w:r>
          </w:p>
          <w:p w:rsidR="000C5864" w:rsidRPr="00306B5D" w:rsidRDefault="000C5864" w:rsidP="00C73534">
            <w:pPr>
              <w:pStyle w:val="TableParagraph"/>
              <w:ind w:left="92" w:right="-139" w:hanging="2"/>
              <w:jc w:val="center"/>
              <w:rPr>
                <w:sz w:val="24"/>
              </w:rPr>
            </w:pPr>
            <w:r w:rsidRPr="00306B5D">
              <w:rPr>
                <w:spacing w:val="-1"/>
                <w:sz w:val="24"/>
              </w:rPr>
              <w:t>группов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ых</w:t>
            </w:r>
          </w:p>
          <w:p w:rsidR="000C5864" w:rsidRPr="00306B5D" w:rsidRDefault="000C5864" w:rsidP="001A034E">
            <w:pPr>
              <w:pStyle w:val="TableParagraph"/>
              <w:spacing w:line="261" w:lineRule="exact"/>
              <w:ind w:left="131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соревнований</w:t>
            </w:r>
          </w:p>
        </w:tc>
      </w:tr>
      <w:tr w:rsidR="000C5864" w:rsidTr="00A56AA5">
        <w:trPr>
          <w:trHeight w:val="1932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38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39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40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41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42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43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44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18/01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19/01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25/01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26/01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01/02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02/02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08/02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A56AA5">
            <w:pPr>
              <w:pStyle w:val="TableParagraph"/>
              <w:spacing w:before="224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14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spacing w:before="7"/>
              <w:ind w:left="0" w:right="-139"/>
              <w:rPr>
                <w:b/>
                <w:sz w:val="33"/>
              </w:rPr>
            </w:pP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Разбор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</w:t>
            </w: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«Перевозчик»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tabs>
                <w:tab w:val="left" w:pos="2357"/>
                <w:tab w:val="left" w:pos="2952"/>
              </w:tabs>
              <w:ind w:left="109"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Изучение</w:t>
            </w:r>
            <w:r w:rsidRPr="00306B5D">
              <w:rPr>
                <w:sz w:val="24"/>
              </w:rPr>
              <w:tab/>
              <w:t>регламентов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соревнования.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Выбор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оптимальной конструкции робота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соревнований.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186" w:right="-139" w:hanging="44"/>
              <w:rPr>
                <w:sz w:val="24"/>
              </w:rPr>
            </w:pPr>
            <w:r w:rsidRPr="00306B5D">
              <w:rPr>
                <w:sz w:val="24"/>
              </w:rPr>
              <w:t>Разработка программы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конструкции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робота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161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2" w:lineRule="auto"/>
              <w:ind w:left="99" w:right="-139" w:hanging="24"/>
            </w:pPr>
            <w:r w:rsidRPr="00306B5D">
              <w:rPr>
                <w:spacing w:val="-1"/>
              </w:rPr>
              <w:t>Индивидуальная</w:t>
            </w:r>
            <w:r w:rsidRPr="00306B5D">
              <w:rPr>
                <w:spacing w:val="-52"/>
              </w:rPr>
              <w:t xml:space="preserve"> </w:t>
            </w:r>
            <w:r>
              <w:t>устная</w:t>
            </w:r>
            <w:r w:rsidRPr="00306B5D">
              <w:rPr>
                <w:spacing w:val="-3"/>
              </w:rPr>
              <w:t xml:space="preserve"> </w:t>
            </w:r>
            <w:r>
              <w:t>проверка</w:t>
            </w:r>
          </w:p>
        </w:tc>
      </w:tr>
      <w:tr w:rsidR="000C5864" w:rsidTr="00A56AA5">
        <w:trPr>
          <w:trHeight w:val="1104"/>
        </w:trPr>
        <w:tc>
          <w:tcPr>
            <w:tcW w:w="689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45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09/02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6"/>
              <w:ind w:left="0" w:right="-139"/>
              <w:rPr>
                <w:b/>
                <w:sz w:val="35"/>
              </w:rPr>
            </w:pPr>
          </w:p>
          <w:p w:rsidR="000C5864" w:rsidRPr="00306B5D" w:rsidRDefault="000C5864" w:rsidP="00C73534">
            <w:pPr>
              <w:pStyle w:val="TableParagraph"/>
              <w:spacing w:before="1"/>
              <w:ind w:left="0" w:right="-139"/>
              <w:jc w:val="right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5"/>
              <w:ind w:left="0" w:right="-139"/>
              <w:rPr>
                <w:b/>
                <w:sz w:val="23"/>
              </w:rPr>
            </w:pP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Мини-соревнования</w:t>
            </w: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«Перевозчик»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spacing w:before="6"/>
              <w:ind w:left="0" w:right="-139"/>
              <w:rPr>
                <w:b/>
                <w:sz w:val="35"/>
              </w:rPr>
            </w:pPr>
          </w:p>
          <w:p w:rsidR="000C5864" w:rsidRPr="00306B5D" w:rsidRDefault="000C5864" w:rsidP="00C73534">
            <w:pPr>
              <w:pStyle w:val="TableParagraph"/>
              <w:spacing w:before="1"/>
              <w:ind w:left="1832" w:right="-139"/>
              <w:rPr>
                <w:sz w:val="24"/>
              </w:rPr>
            </w:pPr>
            <w:r w:rsidRPr="00306B5D">
              <w:rPr>
                <w:w w:val="99"/>
                <w:sz w:val="24"/>
              </w:rPr>
              <w:t>-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556" w:right="-139" w:hanging="444"/>
              <w:rPr>
                <w:sz w:val="24"/>
              </w:rPr>
            </w:pPr>
            <w:r w:rsidRPr="00306B5D">
              <w:rPr>
                <w:sz w:val="24"/>
              </w:rPr>
              <w:t>Подготовка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участие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соревнованиях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464" w:right="-139" w:hanging="325"/>
              <w:rPr>
                <w:sz w:val="24"/>
              </w:rPr>
            </w:pP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1A034E">
            <w:pPr>
              <w:pStyle w:val="TableParagraph"/>
              <w:ind w:left="92" w:right="55" w:hanging="2"/>
              <w:jc w:val="center"/>
              <w:rPr>
                <w:spacing w:val="-1"/>
                <w:sz w:val="24"/>
              </w:rPr>
            </w:pPr>
            <w:r w:rsidRPr="00306B5D">
              <w:rPr>
                <w:sz w:val="24"/>
              </w:rPr>
              <w:t>Проведение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1"/>
                <w:sz w:val="24"/>
              </w:rPr>
              <w:t>внутри</w:t>
            </w:r>
          </w:p>
          <w:p w:rsidR="000C5864" w:rsidRPr="00306B5D" w:rsidRDefault="000C5864" w:rsidP="00C73534">
            <w:pPr>
              <w:pStyle w:val="TableParagraph"/>
              <w:ind w:left="92" w:right="-139" w:hanging="2"/>
              <w:jc w:val="center"/>
              <w:rPr>
                <w:sz w:val="24"/>
              </w:rPr>
            </w:pPr>
            <w:r w:rsidRPr="00306B5D">
              <w:rPr>
                <w:spacing w:val="-1"/>
                <w:sz w:val="24"/>
              </w:rPr>
              <w:t>группов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ых</w:t>
            </w:r>
          </w:p>
          <w:p w:rsidR="000C5864" w:rsidRDefault="000C5864" w:rsidP="001A034E">
            <w:pPr>
              <w:pStyle w:val="TableParagraph"/>
              <w:spacing w:line="262" w:lineRule="exact"/>
              <w:ind w:left="131" w:right="55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соревнований</w:t>
            </w:r>
          </w:p>
          <w:p w:rsidR="000C5864" w:rsidRPr="00306B5D" w:rsidRDefault="000C5864" w:rsidP="001A034E">
            <w:pPr>
              <w:pStyle w:val="TableParagraph"/>
              <w:spacing w:line="262" w:lineRule="exact"/>
              <w:ind w:left="131" w:right="55"/>
              <w:jc w:val="center"/>
              <w:rPr>
                <w:sz w:val="24"/>
              </w:rPr>
            </w:pPr>
          </w:p>
        </w:tc>
      </w:tr>
      <w:tr w:rsidR="000C5864" w:rsidTr="00A56AA5">
        <w:trPr>
          <w:trHeight w:val="275"/>
        </w:trPr>
        <w:tc>
          <w:tcPr>
            <w:tcW w:w="15221" w:type="dxa"/>
            <w:gridSpan w:val="8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6346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4.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Проектная</w:t>
            </w:r>
            <w:r w:rsidRPr="00306B5D">
              <w:rPr>
                <w:b/>
                <w:spacing w:val="-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деятельность</w:t>
            </w:r>
          </w:p>
        </w:tc>
      </w:tr>
      <w:tr w:rsidR="000C5864" w:rsidTr="00A56AA5">
        <w:trPr>
          <w:trHeight w:val="983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3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46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47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3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15/02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16/02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before="6"/>
              <w:ind w:left="0" w:right="-139"/>
              <w:rPr>
                <w:b/>
                <w:sz w:val="35"/>
              </w:rPr>
            </w:pPr>
          </w:p>
          <w:p w:rsidR="000C5864" w:rsidRPr="00306B5D" w:rsidRDefault="000C5864" w:rsidP="00C73534">
            <w:pPr>
              <w:pStyle w:val="TableParagraph"/>
              <w:spacing w:before="1"/>
              <w:ind w:left="0" w:right="-139"/>
              <w:jc w:val="right"/>
              <w:rPr>
                <w:sz w:val="24"/>
              </w:rPr>
            </w:pPr>
            <w:r w:rsidRPr="00306B5D">
              <w:rPr>
                <w:sz w:val="24"/>
              </w:rPr>
              <w:t>4</w:t>
            </w:r>
          </w:p>
        </w:tc>
        <w:tc>
          <w:tcPr>
            <w:tcW w:w="2631" w:type="dxa"/>
          </w:tcPr>
          <w:p w:rsidR="000C5864" w:rsidRPr="00306B5D" w:rsidRDefault="000C5864" w:rsidP="00A56AA5">
            <w:pPr>
              <w:pStyle w:val="TableParagraph"/>
              <w:ind w:left="109"/>
              <w:rPr>
                <w:sz w:val="24"/>
              </w:rPr>
            </w:pPr>
            <w:r w:rsidRPr="00306B5D">
              <w:rPr>
                <w:sz w:val="24"/>
              </w:rPr>
              <w:t>Введение в основы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проектной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деятельности. Виды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проектов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tabs>
                <w:tab w:val="left" w:pos="1286"/>
                <w:tab w:val="left" w:pos="1605"/>
                <w:tab w:val="left" w:pos="2562"/>
              </w:tabs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Введение</w:t>
            </w:r>
            <w:r w:rsidRPr="00306B5D">
              <w:rPr>
                <w:sz w:val="24"/>
              </w:rPr>
              <w:tab/>
              <w:t>в</w:t>
            </w:r>
            <w:r w:rsidRPr="00306B5D">
              <w:rPr>
                <w:sz w:val="24"/>
              </w:rPr>
              <w:tab/>
              <w:t>основы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проектной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деятельности.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Виды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проектов.</w:t>
            </w:r>
          </w:p>
        </w:tc>
        <w:tc>
          <w:tcPr>
            <w:tcW w:w="2632" w:type="dxa"/>
          </w:tcPr>
          <w:p w:rsidR="000C5864" w:rsidRDefault="000C5864" w:rsidP="00C73534">
            <w:pPr>
              <w:pStyle w:val="TableParagraph"/>
              <w:ind w:left="129" w:right="-139"/>
              <w:jc w:val="center"/>
              <w:rPr>
                <w:spacing w:val="1"/>
                <w:sz w:val="24"/>
              </w:rPr>
            </w:pPr>
            <w:r w:rsidRPr="00306B5D">
              <w:rPr>
                <w:sz w:val="24"/>
              </w:rPr>
              <w:t>Выбор</w:t>
            </w:r>
            <w:r w:rsidRPr="00306B5D">
              <w:rPr>
                <w:spacing w:val="-14"/>
                <w:sz w:val="24"/>
              </w:rPr>
              <w:t xml:space="preserve"> </w:t>
            </w:r>
            <w:r w:rsidRPr="00306B5D">
              <w:rPr>
                <w:sz w:val="24"/>
              </w:rPr>
              <w:t>направления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проектной</w:t>
            </w:r>
            <w:r w:rsidRPr="00306B5D">
              <w:rPr>
                <w:spacing w:val="1"/>
                <w:sz w:val="24"/>
              </w:rPr>
              <w:t xml:space="preserve"> </w:t>
            </w:r>
          </w:p>
          <w:p w:rsidR="000C5864" w:rsidRPr="00306B5D" w:rsidRDefault="000C5864" w:rsidP="00C73534">
            <w:pPr>
              <w:pStyle w:val="TableParagraph"/>
              <w:ind w:left="129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деятельности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161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spacing w:line="249" w:lineRule="exact"/>
              <w:ind w:left="131" w:right="-139"/>
              <w:jc w:val="center"/>
            </w:pPr>
            <w:r>
              <w:t>Беседа</w:t>
            </w:r>
          </w:p>
        </w:tc>
      </w:tr>
    </w:tbl>
    <w:p w:rsidR="000C5864" w:rsidRDefault="000C5864" w:rsidP="00C73534">
      <w:pPr>
        <w:pStyle w:val="BodyText"/>
        <w:spacing w:before="3"/>
        <w:ind w:right="-139"/>
        <w:rPr>
          <w:b/>
          <w:sz w:val="2"/>
        </w:rPr>
      </w:pPr>
    </w:p>
    <w:tbl>
      <w:tblPr>
        <w:tblW w:w="1522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1263"/>
        <w:gridCol w:w="833"/>
        <w:gridCol w:w="2631"/>
        <w:gridCol w:w="3744"/>
        <w:gridCol w:w="2632"/>
        <w:gridCol w:w="1704"/>
        <w:gridCol w:w="1725"/>
      </w:tblGrid>
      <w:tr w:rsidR="000C5864" w:rsidTr="00A56AA5">
        <w:trPr>
          <w:trHeight w:val="1382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3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48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49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50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51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3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22/02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01/03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02/03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09/03</w:t>
            </w:r>
          </w:p>
        </w:tc>
        <w:tc>
          <w:tcPr>
            <w:tcW w:w="833" w:type="dxa"/>
          </w:tcPr>
          <w:p w:rsidR="000C5864" w:rsidRPr="00306B5D" w:rsidRDefault="000C5864" w:rsidP="00A56AA5">
            <w:pPr>
              <w:pStyle w:val="TableParagraph"/>
              <w:spacing w:before="11"/>
              <w:ind w:left="0"/>
              <w:rPr>
                <w:b/>
                <w:sz w:val="38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jc w:val="right"/>
              <w:rPr>
                <w:sz w:val="24"/>
              </w:rPr>
            </w:pPr>
            <w:r w:rsidRPr="00306B5D">
              <w:rPr>
                <w:sz w:val="24"/>
              </w:rPr>
              <w:t>8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before="172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Как найти идею для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проекта?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Основы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ТРИЗ.</w:t>
            </w:r>
          </w:p>
        </w:tc>
        <w:tc>
          <w:tcPr>
            <w:tcW w:w="3744" w:type="dxa"/>
          </w:tcPr>
          <w:p w:rsidR="000C5864" w:rsidRPr="00306B5D" w:rsidRDefault="000C5864" w:rsidP="001A034E">
            <w:pPr>
              <w:pStyle w:val="TableParagraph"/>
              <w:ind w:left="109" w:right="90"/>
              <w:jc w:val="both"/>
              <w:rPr>
                <w:sz w:val="24"/>
              </w:rPr>
            </w:pPr>
            <w:r w:rsidRPr="00306B5D">
              <w:rPr>
                <w:sz w:val="24"/>
              </w:rPr>
              <w:t>Изучение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различных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решений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поиска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идею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проекта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spacing w:line="276" w:lineRule="exact"/>
              <w:ind w:left="13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использование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различных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ТРИЗ для поиска идеи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проекта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161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ind w:left="591" w:right="-139" w:hanging="380"/>
            </w:pPr>
            <w:r>
              <w:t>Фронтальный</w:t>
            </w:r>
            <w:r w:rsidRPr="00306B5D"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0C5864" w:rsidTr="00A56AA5">
        <w:trPr>
          <w:trHeight w:val="1303"/>
        </w:trPr>
        <w:tc>
          <w:tcPr>
            <w:tcW w:w="689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52</w:t>
            </w:r>
          </w:p>
        </w:tc>
        <w:tc>
          <w:tcPr>
            <w:tcW w:w="1263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104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15/03</w:t>
            </w:r>
          </w:p>
        </w:tc>
        <w:tc>
          <w:tcPr>
            <w:tcW w:w="833" w:type="dxa"/>
          </w:tcPr>
          <w:p w:rsidR="000C5864" w:rsidRPr="00306B5D" w:rsidRDefault="000C5864" w:rsidP="00A56AA5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jc w:val="right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Выбор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темы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проекта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поиск путей его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реализации.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кейсов</w:t>
            </w:r>
          </w:p>
        </w:tc>
        <w:tc>
          <w:tcPr>
            <w:tcW w:w="3744" w:type="dxa"/>
          </w:tcPr>
          <w:p w:rsidR="000C5864" w:rsidRPr="00306B5D" w:rsidRDefault="000C5864" w:rsidP="001A034E">
            <w:pPr>
              <w:pStyle w:val="TableParagraph"/>
              <w:ind w:left="179" w:right="90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Правильные формулировки цели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и задачи проекта. Выбор темы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проблемы, на решение которой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направлен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проект.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129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Выбор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темы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проекта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поиск путей его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реализации. Создание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простого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кейса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161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ind w:left="591" w:right="-139" w:hanging="380"/>
            </w:pPr>
            <w:r>
              <w:t>Фронтальный</w:t>
            </w:r>
            <w:r w:rsidRPr="00306B5D"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0C5864" w:rsidTr="00A56AA5">
        <w:trPr>
          <w:trHeight w:val="5244"/>
        </w:trPr>
        <w:tc>
          <w:tcPr>
            <w:tcW w:w="689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53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54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55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56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57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58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59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60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61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62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63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64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65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66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67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68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69</w:t>
            </w:r>
          </w:p>
          <w:p w:rsidR="000C5864" w:rsidRPr="00306B5D" w:rsidRDefault="000C5864" w:rsidP="00C73534">
            <w:pPr>
              <w:pStyle w:val="TableParagraph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70</w:t>
            </w:r>
          </w:p>
          <w:p w:rsidR="000C5864" w:rsidRPr="00306B5D" w:rsidRDefault="000C5864" w:rsidP="00C73534">
            <w:pPr>
              <w:pStyle w:val="TableParagraph"/>
              <w:spacing w:before="1" w:line="261" w:lineRule="exact"/>
              <w:ind w:left="222" w:right="-139"/>
              <w:rPr>
                <w:sz w:val="24"/>
              </w:rPr>
            </w:pPr>
            <w:r w:rsidRPr="00306B5D">
              <w:rPr>
                <w:sz w:val="24"/>
              </w:rPr>
              <w:t>71</w:t>
            </w:r>
          </w:p>
        </w:tc>
        <w:tc>
          <w:tcPr>
            <w:tcW w:w="126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16/03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22/03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23/03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29/03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30/03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05/04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06/04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12/04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13/04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19/04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20/04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26/04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27/04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03/05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04/05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10/05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11/05</w:t>
            </w:r>
          </w:p>
          <w:p w:rsidR="000C5864" w:rsidRPr="00306B5D" w:rsidRDefault="000C5864" w:rsidP="00C73534">
            <w:pPr>
              <w:pStyle w:val="TableParagraph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17/05</w:t>
            </w:r>
          </w:p>
          <w:p w:rsidR="000C5864" w:rsidRPr="00306B5D" w:rsidRDefault="000C5864" w:rsidP="001A034E">
            <w:pPr>
              <w:pStyle w:val="TableParagraph"/>
              <w:spacing w:before="1" w:line="261" w:lineRule="exact"/>
              <w:ind w:left="357" w:right="-139"/>
              <w:rPr>
                <w:sz w:val="24"/>
              </w:rPr>
            </w:pPr>
            <w:r w:rsidRPr="00306B5D">
              <w:rPr>
                <w:sz w:val="24"/>
              </w:rPr>
              <w:t>18/05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spacing w:before="8"/>
              <w:ind w:left="0" w:right="-139"/>
              <w:rPr>
                <w:b/>
                <w:sz w:val="24"/>
              </w:rPr>
            </w:pPr>
          </w:p>
          <w:p w:rsidR="000C5864" w:rsidRPr="00306B5D" w:rsidRDefault="000C5864" w:rsidP="00A56AA5">
            <w:pPr>
              <w:pStyle w:val="TableParagraph"/>
              <w:spacing w:before="1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32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spacing w:before="8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Работа над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индивидуальными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групповыми</w:t>
            </w:r>
            <w:r w:rsidRPr="00306B5D">
              <w:rPr>
                <w:spacing w:val="-14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проектами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ind w:left="342" w:right="-139" w:hanging="1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Правила составления плана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работы над проектом. Список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задач. Распределение ролей 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команде.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Метод SCRUM.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ind w:left="117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Формирование списка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требований, работ,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необходимого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оборудования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расходных</w:t>
            </w:r>
            <w:r w:rsidRPr="00306B5D">
              <w:rPr>
                <w:spacing w:val="-14"/>
                <w:sz w:val="24"/>
              </w:rPr>
              <w:t xml:space="preserve"> </w:t>
            </w:r>
            <w:r w:rsidRPr="00306B5D">
              <w:rPr>
                <w:sz w:val="24"/>
              </w:rPr>
              <w:t>материалов.</w:t>
            </w:r>
          </w:p>
          <w:p w:rsidR="000C5864" w:rsidRPr="00306B5D" w:rsidRDefault="000C5864" w:rsidP="00C73534">
            <w:pPr>
              <w:pStyle w:val="TableParagraph"/>
              <w:ind w:left="189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Работа над проектами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с использованием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различных средств,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методов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оборудования.</w:t>
            </w:r>
          </w:p>
          <w:p w:rsidR="000C5864" w:rsidRPr="00306B5D" w:rsidRDefault="000C5864" w:rsidP="00C73534">
            <w:pPr>
              <w:pStyle w:val="TableParagraph"/>
              <w:ind w:left="131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Решение Кейса 1 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Кейса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ind w:left="161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Лекция,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практическое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</w:t>
            </w:r>
          </w:p>
        </w:tc>
        <w:tc>
          <w:tcPr>
            <w:tcW w:w="1725" w:type="dxa"/>
          </w:tcPr>
          <w:p w:rsidR="000C5864" w:rsidRDefault="000C5864" w:rsidP="00C73534">
            <w:pPr>
              <w:pStyle w:val="TableParagraph"/>
              <w:ind w:left="70" w:right="-139" w:hanging="2"/>
              <w:jc w:val="center"/>
            </w:pPr>
            <w:r>
              <w:t>Индивидуальная</w:t>
            </w:r>
            <w:r w:rsidRPr="00306B5D">
              <w:rPr>
                <w:spacing w:val="-52"/>
              </w:rPr>
              <w:t xml:space="preserve"> </w:t>
            </w:r>
            <w:r>
              <w:t>устная проверка,</w:t>
            </w:r>
            <w:r w:rsidRPr="00306B5D">
              <w:rPr>
                <w:spacing w:val="-52"/>
              </w:rPr>
              <w:t xml:space="preserve"> </w:t>
            </w:r>
            <w:r>
              <w:t>фронтальный</w:t>
            </w:r>
            <w:r w:rsidRPr="00306B5D">
              <w:rPr>
                <w:spacing w:val="1"/>
              </w:rPr>
              <w:t xml:space="preserve"> </w:t>
            </w:r>
            <w:r>
              <w:t>опрос,</w:t>
            </w:r>
            <w:r w:rsidRPr="00306B5D">
              <w:rPr>
                <w:spacing w:val="-1"/>
              </w:rPr>
              <w:t xml:space="preserve"> </w:t>
            </w:r>
            <w:r>
              <w:t>беседа</w:t>
            </w:r>
          </w:p>
        </w:tc>
      </w:tr>
      <w:tr w:rsidR="000C5864" w:rsidTr="00A56AA5">
        <w:trPr>
          <w:trHeight w:val="275"/>
        </w:trPr>
        <w:tc>
          <w:tcPr>
            <w:tcW w:w="15221" w:type="dxa"/>
            <w:gridSpan w:val="8"/>
            <w:shd w:val="clear" w:color="auto" w:fill="DBE4F0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6675" w:right="-139"/>
              <w:rPr>
                <w:b/>
                <w:i/>
                <w:sz w:val="24"/>
              </w:rPr>
            </w:pPr>
            <w:r w:rsidRPr="00306B5D">
              <w:rPr>
                <w:b/>
                <w:i/>
                <w:sz w:val="24"/>
              </w:rPr>
              <w:t>5.</w:t>
            </w:r>
            <w:r w:rsidRPr="00306B5D">
              <w:rPr>
                <w:b/>
                <w:i/>
                <w:spacing w:val="-2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Итоговое</w:t>
            </w:r>
            <w:r w:rsidRPr="00306B5D">
              <w:rPr>
                <w:b/>
                <w:i/>
                <w:spacing w:val="-2"/>
                <w:sz w:val="24"/>
              </w:rPr>
              <w:t xml:space="preserve"> </w:t>
            </w:r>
            <w:r w:rsidRPr="00306B5D">
              <w:rPr>
                <w:b/>
                <w:i/>
                <w:sz w:val="24"/>
              </w:rPr>
              <w:t>занятие</w:t>
            </w:r>
          </w:p>
        </w:tc>
      </w:tr>
      <w:tr w:rsidR="000C5864" w:rsidTr="00A56AA5">
        <w:trPr>
          <w:trHeight w:val="553"/>
        </w:trPr>
        <w:tc>
          <w:tcPr>
            <w:tcW w:w="689" w:type="dxa"/>
          </w:tcPr>
          <w:p w:rsidR="000C5864" w:rsidRPr="00306B5D" w:rsidRDefault="000C5864" w:rsidP="00A56AA5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72</w:t>
            </w:r>
          </w:p>
        </w:tc>
        <w:tc>
          <w:tcPr>
            <w:tcW w:w="1263" w:type="dxa"/>
          </w:tcPr>
          <w:p w:rsidR="000C5864" w:rsidRPr="00306B5D" w:rsidRDefault="000C5864" w:rsidP="00CE1B83">
            <w:pPr>
              <w:pStyle w:val="TableParagraph"/>
              <w:spacing w:line="270" w:lineRule="exact"/>
              <w:ind w:left="0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24/05</w:t>
            </w:r>
          </w:p>
        </w:tc>
        <w:tc>
          <w:tcPr>
            <w:tcW w:w="833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0" w:right="-139"/>
              <w:jc w:val="right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2631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299" w:right="-139"/>
              <w:rPr>
                <w:sz w:val="24"/>
              </w:rPr>
            </w:pPr>
            <w:r w:rsidRPr="00306B5D">
              <w:rPr>
                <w:sz w:val="24"/>
              </w:rPr>
              <w:t>Подведение</w:t>
            </w:r>
            <w:r w:rsidRPr="00306B5D">
              <w:rPr>
                <w:spacing w:val="-7"/>
                <w:sz w:val="24"/>
              </w:rPr>
              <w:t xml:space="preserve"> </w:t>
            </w:r>
            <w:r w:rsidRPr="00306B5D">
              <w:rPr>
                <w:sz w:val="24"/>
              </w:rPr>
              <w:t>итогов.</w:t>
            </w:r>
          </w:p>
          <w:p w:rsidR="000C5864" w:rsidRPr="00306B5D" w:rsidRDefault="000C5864" w:rsidP="00C73534">
            <w:pPr>
              <w:pStyle w:val="TableParagraph"/>
              <w:spacing w:line="264" w:lineRule="exact"/>
              <w:ind w:left="258" w:right="-139"/>
              <w:rPr>
                <w:sz w:val="24"/>
              </w:rPr>
            </w:pPr>
            <w:r w:rsidRPr="00306B5D">
              <w:rPr>
                <w:sz w:val="24"/>
              </w:rPr>
              <w:t>Итоговая</w:t>
            </w:r>
            <w:r w:rsidRPr="00306B5D">
              <w:rPr>
                <w:spacing w:val="-10"/>
                <w:sz w:val="24"/>
              </w:rPr>
              <w:t xml:space="preserve"> </w:t>
            </w:r>
            <w:r w:rsidRPr="00306B5D">
              <w:rPr>
                <w:sz w:val="24"/>
              </w:rPr>
              <w:t>аттестация</w:t>
            </w:r>
          </w:p>
        </w:tc>
        <w:tc>
          <w:tcPr>
            <w:tcW w:w="3744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1165" w:right="-139"/>
              <w:rPr>
                <w:sz w:val="24"/>
              </w:rPr>
            </w:pPr>
            <w:r w:rsidRPr="00306B5D">
              <w:rPr>
                <w:sz w:val="24"/>
              </w:rPr>
              <w:t>Тестирование</w:t>
            </w:r>
          </w:p>
        </w:tc>
        <w:tc>
          <w:tcPr>
            <w:tcW w:w="2632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445" w:right="-139"/>
              <w:rPr>
                <w:sz w:val="24"/>
              </w:rPr>
            </w:pPr>
            <w:r w:rsidRPr="00306B5D">
              <w:rPr>
                <w:sz w:val="24"/>
              </w:rPr>
              <w:t>Защита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проектов</w:t>
            </w:r>
          </w:p>
        </w:tc>
        <w:tc>
          <w:tcPr>
            <w:tcW w:w="1704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15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Тест</w:t>
            </w:r>
          </w:p>
        </w:tc>
        <w:tc>
          <w:tcPr>
            <w:tcW w:w="1725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left="488" w:right="-139"/>
              <w:rPr>
                <w:sz w:val="24"/>
              </w:rPr>
            </w:pPr>
            <w:r w:rsidRPr="00306B5D">
              <w:rPr>
                <w:sz w:val="24"/>
              </w:rPr>
              <w:t>Защита</w:t>
            </w:r>
          </w:p>
          <w:p w:rsidR="000C5864" w:rsidRPr="00306B5D" w:rsidRDefault="000C5864" w:rsidP="00C73534">
            <w:pPr>
              <w:pStyle w:val="TableParagraph"/>
              <w:spacing w:line="264" w:lineRule="exact"/>
              <w:ind w:left="399" w:right="-139"/>
              <w:rPr>
                <w:sz w:val="24"/>
              </w:rPr>
            </w:pPr>
            <w:r w:rsidRPr="00306B5D">
              <w:rPr>
                <w:sz w:val="24"/>
              </w:rPr>
              <w:t>проектов</w:t>
            </w:r>
          </w:p>
        </w:tc>
      </w:tr>
    </w:tbl>
    <w:p w:rsidR="000C5864" w:rsidRDefault="000C5864" w:rsidP="00C73534">
      <w:pPr>
        <w:spacing w:line="264" w:lineRule="exact"/>
        <w:ind w:right="-139"/>
        <w:rPr>
          <w:sz w:val="24"/>
        </w:rPr>
        <w:sectPr w:rsidR="000C5864" w:rsidSect="00C73534">
          <w:pgSz w:w="16840" w:h="11910" w:orient="landscape"/>
          <w:pgMar w:top="1134" w:right="1134" w:bottom="1134" w:left="1701" w:header="0" w:footer="114" w:gutter="0"/>
          <w:cols w:space="720"/>
        </w:sectPr>
      </w:pPr>
    </w:p>
    <w:p w:rsidR="000C5864" w:rsidRDefault="000C5864" w:rsidP="00C73534">
      <w:pPr>
        <w:pStyle w:val="ListParagraph"/>
        <w:numPr>
          <w:ilvl w:val="1"/>
          <w:numId w:val="31"/>
        </w:numPr>
        <w:tabs>
          <w:tab w:val="left" w:pos="1341"/>
        </w:tabs>
        <w:spacing w:before="72" w:line="242" w:lineRule="auto"/>
        <w:ind w:left="2778" w:right="-139" w:hanging="1719"/>
        <w:rPr>
          <w:b/>
          <w:sz w:val="28"/>
        </w:rPr>
      </w:pPr>
      <w:r>
        <w:rPr>
          <w:b/>
          <w:color w:val="234060"/>
          <w:sz w:val="28"/>
        </w:rPr>
        <w:t>МЕТОДИЧЕСКОЕ И МАТЕРИАЛЬНО-ТЕХНИЧЕСКОЕ</w:t>
      </w:r>
      <w:r>
        <w:rPr>
          <w:b/>
          <w:color w:val="234060"/>
          <w:spacing w:val="-67"/>
          <w:sz w:val="28"/>
        </w:rPr>
        <w:t xml:space="preserve"> </w:t>
      </w:r>
      <w:r>
        <w:rPr>
          <w:b/>
          <w:color w:val="234060"/>
          <w:sz w:val="28"/>
        </w:rPr>
        <w:t>ОБЕСПЕЧЕНИЕ</w:t>
      </w:r>
      <w:r>
        <w:rPr>
          <w:b/>
          <w:color w:val="234060"/>
          <w:spacing w:val="-4"/>
          <w:sz w:val="28"/>
        </w:rPr>
        <w:t xml:space="preserve"> </w:t>
      </w:r>
      <w:r>
        <w:rPr>
          <w:b/>
          <w:color w:val="234060"/>
          <w:sz w:val="28"/>
        </w:rPr>
        <w:t>ПРОГРАММЫ</w:t>
      </w: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CE1B83">
      <w:pPr>
        <w:pStyle w:val="Heading1"/>
        <w:numPr>
          <w:ilvl w:val="2"/>
          <w:numId w:val="31"/>
        </w:numPr>
        <w:tabs>
          <w:tab w:val="left" w:pos="1874"/>
        </w:tabs>
        <w:spacing w:before="1"/>
        <w:ind w:right="-139"/>
      </w:pPr>
      <w:r>
        <w:rPr>
          <w:color w:val="234060"/>
        </w:rPr>
        <w:t>Методические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особенности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реализации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программы</w:t>
      </w:r>
    </w:p>
    <w:p w:rsidR="000C5864" w:rsidRDefault="000C5864" w:rsidP="00C73534">
      <w:pPr>
        <w:pStyle w:val="BodyText"/>
        <w:spacing w:before="5"/>
        <w:ind w:right="-139"/>
        <w:rPr>
          <w:b/>
          <w:sz w:val="27"/>
        </w:rPr>
      </w:pPr>
    </w:p>
    <w:p w:rsidR="000C5864" w:rsidRDefault="000C5864" w:rsidP="00C73534">
      <w:pPr>
        <w:pStyle w:val="BodyText"/>
        <w:spacing w:before="1"/>
        <w:ind w:left="222" w:right="-139" w:firstLine="851"/>
        <w:jc w:val="both"/>
      </w:pP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умений</w:t>
      </w:r>
      <w:r>
        <w:rPr>
          <w:spacing w:val="70"/>
        </w:rPr>
        <w:t xml:space="preserve"> </w:t>
      </w:r>
      <w:r>
        <w:t>взаимодействовать в коллективе посредствам 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t>Основным методом организации учебной деятельности по программе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rPr>
          <w:b/>
        </w:rPr>
        <w:t>метод</w:t>
      </w:r>
      <w:r>
        <w:rPr>
          <w:b/>
          <w:spacing w:val="-1"/>
        </w:rPr>
        <w:t xml:space="preserve"> </w:t>
      </w:r>
      <w:r>
        <w:rPr>
          <w:b/>
        </w:rPr>
        <w:t>кейсов</w:t>
      </w:r>
      <w:r>
        <w:t>.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rPr>
          <w:b/>
        </w:rPr>
        <w:t>Кейс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-4"/>
        </w:rPr>
        <w:t xml:space="preserve"> </w:t>
      </w:r>
      <w:r>
        <w:t>наиболее подходящего.</w:t>
      </w:r>
    </w:p>
    <w:p w:rsidR="000C5864" w:rsidRDefault="000C5864" w:rsidP="00C73534">
      <w:pPr>
        <w:pStyle w:val="Heading1"/>
        <w:spacing w:before="6" w:line="320" w:lineRule="exact"/>
        <w:ind w:left="1074" w:right="-139"/>
        <w:jc w:val="both"/>
      </w:pPr>
      <w:r>
        <w:t>Преимущества</w:t>
      </w:r>
      <w:r>
        <w:rPr>
          <w:spacing w:val="-3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кейсов:</w:t>
      </w:r>
    </w:p>
    <w:p w:rsidR="000C5864" w:rsidRDefault="000C5864" w:rsidP="00C73534">
      <w:pPr>
        <w:pStyle w:val="ListParagraph"/>
        <w:numPr>
          <w:ilvl w:val="0"/>
          <w:numId w:val="30"/>
        </w:numPr>
        <w:tabs>
          <w:tab w:val="left" w:pos="1641"/>
        </w:tabs>
        <w:ind w:right="-139" w:firstLine="851"/>
        <w:jc w:val="both"/>
        <w:rPr>
          <w:sz w:val="28"/>
        </w:rPr>
      </w:pPr>
      <w:r>
        <w:rPr>
          <w:i/>
          <w:spacing w:val="-3"/>
          <w:sz w:val="28"/>
        </w:rPr>
        <w:t>Практическая направленность</w:t>
      </w:r>
      <w:r>
        <w:rPr>
          <w:spacing w:val="-3"/>
          <w:sz w:val="28"/>
        </w:rPr>
        <w:t xml:space="preserve">. Кейс-метод позволяет </w:t>
      </w:r>
      <w:r>
        <w:rPr>
          <w:spacing w:val="-2"/>
          <w:sz w:val="28"/>
        </w:rPr>
        <w:t>применить</w:t>
      </w:r>
      <w:r>
        <w:rPr>
          <w:spacing w:val="-1"/>
          <w:sz w:val="28"/>
        </w:rPr>
        <w:t xml:space="preserve"> </w:t>
      </w:r>
      <w:r>
        <w:rPr>
          <w:spacing w:val="-8"/>
          <w:sz w:val="28"/>
        </w:rPr>
        <w:t>теоретические</w:t>
      </w:r>
      <w:r>
        <w:rPr>
          <w:spacing w:val="-18"/>
          <w:sz w:val="28"/>
        </w:rPr>
        <w:t xml:space="preserve"> </w:t>
      </w:r>
      <w:r>
        <w:rPr>
          <w:spacing w:val="-7"/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решению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практических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задач.</w:t>
      </w:r>
    </w:p>
    <w:p w:rsidR="000C5864" w:rsidRDefault="000C5864" w:rsidP="00C73534">
      <w:pPr>
        <w:pStyle w:val="ListParagraph"/>
        <w:numPr>
          <w:ilvl w:val="0"/>
          <w:numId w:val="30"/>
        </w:numPr>
        <w:tabs>
          <w:tab w:val="left" w:pos="1641"/>
        </w:tabs>
        <w:ind w:right="-139" w:firstLine="851"/>
        <w:jc w:val="both"/>
        <w:rPr>
          <w:sz w:val="28"/>
        </w:rPr>
      </w:pPr>
      <w:r>
        <w:rPr>
          <w:i/>
          <w:sz w:val="28"/>
        </w:rPr>
        <w:t>Интерактивный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формат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Кейс-метод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эффективное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усвоение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материала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счет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высокой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эмоциональной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вовлеченности</w:t>
      </w:r>
      <w:r>
        <w:rPr>
          <w:spacing w:val="-68"/>
          <w:sz w:val="28"/>
        </w:rPr>
        <w:t xml:space="preserve"> </w:t>
      </w:r>
      <w:r>
        <w:rPr>
          <w:spacing w:val="-7"/>
          <w:sz w:val="28"/>
        </w:rPr>
        <w:t xml:space="preserve">и активного участия обучаемых. Участники </w:t>
      </w:r>
      <w:r>
        <w:rPr>
          <w:spacing w:val="-6"/>
          <w:sz w:val="28"/>
        </w:rPr>
        <w:t>погружаются в ситуацию с головой: у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кейса есть главный герой, на место которого ставит себя команда и решает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проблему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лица.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Акцент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обучении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делается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овладевание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готовым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знанием,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9"/>
          <w:sz w:val="28"/>
        </w:rPr>
        <w:t xml:space="preserve"> </w:t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выработку.</w:t>
      </w:r>
    </w:p>
    <w:p w:rsidR="000C5864" w:rsidRDefault="000C5864" w:rsidP="00C73534">
      <w:pPr>
        <w:pStyle w:val="ListParagraph"/>
        <w:numPr>
          <w:ilvl w:val="0"/>
          <w:numId w:val="30"/>
        </w:numPr>
        <w:tabs>
          <w:tab w:val="left" w:pos="1641"/>
        </w:tabs>
        <w:spacing w:line="343" w:lineRule="exact"/>
        <w:ind w:left="1640" w:right="-139"/>
        <w:jc w:val="both"/>
        <w:rPr>
          <w:sz w:val="28"/>
        </w:rPr>
      </w:pPr>
      <w:r>
        <w:rPr>
          <w:i/>
          <w:sz w:val="28"/>
        </w:rPr>
        <w:t>Конкретные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sz w:val="28"/>
        </w:rPr>
        <w:t>.</w:t>
      </w:r>
      <w:r>
        <w:rPr>
          <w:spacing w:val="119"/>
          <w:sz w:val="28"/>
        </w:rPr>
        <w:t xml:space="preserve"> </w:t>
      </w:r>
      <w:r>
        <w:rPr>
          <w:sz w:val="28"/>
        </w:rPr>
        <w:t>Кейс-метод</w:t>
      </w:r>
      <w:r>
        <w:rPr>
          <w:spacing w:val="12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20"/>
          <w:sz w:val="28"/>
        </w:rPr>
        <w:t xml:space="preserve"> </w:t>
      </w:r>
      <w:r>
        <w:rPr>
          <w:sz w:val="28"/>
        </w:rPr>
        <w:t>совершенствовать</w:t>
      </w:r>
    </w:p>
    <w:p w:rsidR="000C5864" w:rsidRDefault="000C5864" w:rsidP="00C73534">
      <w:pPr>
        <w:pStyle w:val="BodyText"/>
        <w:ind w:left="222" w:right="-139"/>
        <w:jc w:val="both"/>
      </w:pPr>
      <w:r>
        <w:t>«гибкие навыки» (soft skills), которым не учат в университете, но которые</w:t>
      </w:r>
      <w:r>
        <w:rPr>
          <w:spacing w:val="1"/>
        </w:rPr>
        <w:t xml:space="preserve"> </w:t>
      </w:r>
      <w:r>
        <w:rPr>
          <w:spacing w:val="-8"/>
        </w:rPr>
        <w:t>оказываются</w:t>
      </w:r>
      <w:r>
        <w:rPr>
          <w:spacing w:val="-17"/>
        </w:rPr>
        <w:t xml:space="preserve"> </w:t>
      </w:r>
      <w:r>
        <w:rPr>
          <w:spacing w:val="-7"/>
        </w:rPr>
        <w:t>крайне</w:t>
      </w:r>
      <w:r>
        <w:rPr>
          <w:spacing w:val="-17"/>
        </w:rPr>
        <w:t xml:space="preserve"> </w:t>
      </w:r>
      <w:r>
        <w:rPr>
          <w:spacing w:val="-7"/>
        </w:rPr>
        <w:t>необходимы</w:t>
      </w:r>
      <w:r>
        <w:rPr>
          <w:spacing w:val="-14"/>
        </w:rPr>
        <w:t xml:space="preserve"> </w:t>
      </w:r>
      <w:r>
        <w:rPr>
          <w:spacing w:val="-7"/>
        </w:rPr>
        <w:t>в</w:t>
      </w:r>
      <w:r>
        <w:rPr>
          <w:spacing w:val="-18"/>
        </w:rPr>
        <w:t xml:space="preserve"> </w:t>
      </w:r>
      <w:r>
        <w:rPr>
          <w:spacing w:val="-7"/>
        </w:rPr>
        <w:t>реальном</w:t>
      </w:r>
      <w:r>
        <w:rPr>
          <w:spacing w:val="-20"/>
        </w:rPr>
        <w:t xml:space="preserve"> </w:t>
      </w:r>
      <w:r>
        <w:rPr>
          <w:spacing w:val="-7"/>
        </w:rPr>
        <w:t>рабочем</w:t>
      </w:r>
      <w:r>
        <w:rPr>
          <w:spacing w:val="-18"/>
        </w:rPr>
        <w:t xml:space="preserve"> </w:t>
      </w:r>
      <w:r>
        <w:rPr>
          <w:spacing w:val="-7"/>
        </w:rPr>
        <w:t>процессе.</w:t>
      </w:r>
    </w:p>
    <w:p w:rsidR="000C5864" w:rsidRDefault="000C5864" w:rsidP="00C73534">
      <w:pPr>
        <w:pStyle w:val="BodyText"/>
        <w:ind w:left="1074" w:right="-139"/>
      </w:pPr>
      <w:r>
        <w:rPr>
          <w:spacing w:val="-8"/>
        </w:rPr>
        <w:t>Условно</w:t>
      </w:r>
      <w:r>
        <w:rPr>
          <w:spacing w:val="-13"/>
        </w:rPr>
        <w:t xml:space="preserve"> </w:t>
      </w:r>
      <w:r>
        <w:rPr>
          <w:spacing w:val="-8"/>
        </w:rPr>
        <w:t>можно</w:t>
      </w:r>
      <w:r>
        <w:rPr>
          <w:spacing w:val="-13"/>
        </w:rPr>
        <w:t xml:space="preserve"> </w:t>
      </w:r>
      <w:r>
        <w:rPr>
          <w:spacing w:val="-8"/>
        </w:rPr>
        <w:t>выделить</w:t>
      </w:r>
      <w:r>
        <w:rPr>
          <w:spacing w:val="-18"/>
        </w:rPr>
        <w:t xml:space="preserve"> </w:t>
      </w:r>
      <w:r>
        <w:rPr>
          <w:spacing w:val="-7"/>
        </w:rPr>
        <w:t>следующие</w:t>
      </w:r>
      <w:r>
        <w:rPr>
          <w:spacing w:val="-12"/>
        </w:rPr>
        <w:t xml:space="preserve"> </w:t>
      </w:r>
      <w:r>
        <w:rPr>
          <w:b/>
          <w:spacing w:val="-7"/>
        </w:rPr>
        <w:t>виды</w:t>
      </w:r>
      <w:r>
        <w:rPr>
          <w:b/>
          <w:spacing w:val="-15"/>
        </w:rPr>
        <w:t xml:space="preserve"> </w:t>
      </w:r>
      <w:r>
        <w:rPr>
          <w:b/>
          <w:spacing w:val="-7"/>
        </w:rPr>
        <w:t>кейсов</w:t>
      </w:r>
      <w:r>
        <w:rPr>
          <w:spacing w:val="-7"/>
        </w:rPr>
        <w:t>:</w:t>
      </w:r>
      <w:r>
        <w:rPr>
          <w:spacing w:val="-67"/>
        </w:rPr>
        <w:t xml:space="preserve"> </w:t>
      </w:r>
      <w:r>
        <w:t>1.Инженерно-практический;</w:t>
      </w:r>
    </w:p>
    <w:p w:rsidR="000C5864" w:rsidRDefault="000C5864" w:rsidP="00C73534">
      <w:pPr>
        <w:pStyle w:val="ListParagraph"/>
        <w:numPr>
          <w:ilvl w:val="0"/>
          <w:numId w:val="29"/>
        </w:numPr>
        <w:tabs>
          <w:tab w:val="left" w:pos="1280"/>
        </w:tabs>
        <w:spacing w:line="321" w:lineRule="exact"/>
        <w:ind w:right="-139"/>
        <w:rPr>
          <w:sz w:val="26"/>
        </w:rPr>
      </w:pPr>
      <w:r>
        <w:rPr>
          <w:sz w:val="28"/>
        </w:rPr>
        <w:t>Инженерно-социальный;</w:t>
      </w:r>
    </w:p>
    <w:p w:rsidR="000C5864" w:rsidRDefault="000C5864" w:rsidP="00C73534">
      <w:pPr>
        <w:pStyle w:val="ListParagraph"/>
        <w:numPr>
          <w:ilvl w:val="0"/>
          <w:numId w:val="29"/>
        </w:numPr>
        <w:tabs>
          <w:tab w:val="left" w:pos="1334"/>
        </w:tabs>
        <w:spacing w:line="322" w:lineRule="exact"/>
        <w:ind w:left="1333" w:right="-139" w:hanging="260"/>
        <w:rPr>
          <w:sz w:val="28"/>
        </w:rPr>
      </w:pPr>
      <w:r>
        <w:rPr>
          <w:sz w:val="28"/>
        </w:rPr>
        <w:t>Инженерно-технический;</w:t>
      </w:r>
    </w:p>
    <w:p w:rsidR="000C5864" w:rsidRDefault="000C5864" w:rsidP="00C73534">
      <w:pPr>
        <w:pStyle w:val="ListParagraph"/>
        <w:numPr>
          <w:ilvl w:val="0"/>
          <w:numId w:val="29"/>
        </w:numPr>
        <w:tabs>
          <w:tab w:val="left" w:pos="1334"/>
        </w:tabs>
        <w:ind w:left="1333" w:right="-139" w:hanging="260"/>
        <w:rPr>
          <w:sz w:val="28"/>
        </w:rPr>
      </w:pPr>
      <w:r>
        <w:rPr>
          <w:spacing w:val="-8"/>
          <w:sz w:val="28"/>
        </w:rPr>
        <w:t>Исследовательский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(практический</w:t>
      </w:r>
      <w:r>
        <w:rPr>
          <w:spacing w:val="-17"/>
          <w:sz w:val="28"/>
        </w:rPr>
        <w:t xml:space="preserve"> </w:t>
      </w:r>
      <w:r>
        <w:rPr>
          <w:spacing w:val="-8"/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pacing w:val="-7"/>
          <w:sz w:val="28"/>
        </w:rPr>
        <w:t>теоретический).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t>Каждый кейс составляется в зависимости от темы и конкретных задач,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 их индивидуальной подготовленности, и состоит из теоретической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части.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ходе</w:t>
      </w:r>
      <w:r>
        <w:rPr>
          <w:spacing w:val="-11"/>
        </w:rPr>
        <w:t xml:space="preserve"> </w:t>
      </w:r>
      <w:r>
        <w:rPr>
          <w:spacing w:val="-6"/>
        </w:rPr>
        <w:t>работы</w:t>
      </w:r>
      <w:r>
        <w:rPr>
          <w:spacing w:val="-11"/>
        </w:rPr>
        <w:t xml:space="preserve"> </w:t>
      </w:r>
      <w:r>
        <w:rPr>
          <w:spacing w:val="-6"/>
        </w:rPr>
        <w:t>над</w:t>
      </w:r>
      <w:r>
        <w:rPr>
          <w:spacing w:val="-8"/>
        </w:rPr>
        <w:t xml:space="preserve"> </w:t>
      </w:r>
      <w:r>
        <w:rPr>
          <w:spacing w:val="-6"/>
        </w:rPr>
        <w:t>кейсом</w:t>
      </w:r>
      <w:r>
        <w:rPr>
          <w:spacing w:val="-8"/>
        </w:rPr>
        <w:t xml:space="preserve"> </w:t>
      </w:r>
      <w:r>
        <w:rPr>
          <w:spacing w:val="-6"/>
        </w:rPr>
        <w:t>можно</w:t>
      </w:r>
      <w:r>
        <w:rPr>
          <w:spacing w:val="-8"/>
        </w:rPr>
        <w:t xml:space="preserve"> </w:t>
      </w:r>
      <w:r>
        <w:rPr>
          <w:spacing w:val="-6"/>
        </w:rPr>
        <w:t>применять</w:t>
      </w:r>
      <w:r>
        <w:rPr>
          <w:spacing w:val="-9"/>
        </w:rPr>
        <w:t xml:space="preserve"> </w:t>
      </w:r>
      <w:r>
        <w:rPr>
          <w:spacing w:val="-5"/>
        </w:rPr>
        <w:t>следующие</w:t>
      </w:r>
      <w:r>
        <w:rPr>
          <w:spacing w:val="-10"/>
        </w:rPr>
        <w:t xml:space="preserve"> </w:t>
      </w:r>
      <w:r>
        <w:rPr>
          <w:spacing w:val="-5"/>
        </w:rPr>
        <w:t>методы,</w:t>
      </w:r>
      <w:r>
        <w:rPr>
          <w:spacing w:val="-12"/>
        </w:rPr>
        <w:t xml:space="preserve"> </w:t>
      </w:r>
      <w:r>
        <w:rPr>
          <w:spacing w:val="-5"/>
        </w:rPr>
        <w:t>приемы,</w:t>
      </w:r>
      <w:r>
        <w:rPr>
          <w:spacing w:val="-67"/>
        </w:rPr>
        <w:t xml:space="preserve"> </w:t>
      </w:r>
      <w:r>
        <w:rPr>
          <w:spacing w:val="-8"/>
        </w:rPr>
        <w:t>средства</w:t>
      </w:r>
      <w:r>
        <w:rPr>
          <w:spacing w:val="-17"/>
        </w:rPr>
        <w:t xml:space="preserve"> </w:t>
      </w:r>
      <w:r>
        <w:rPr>
          <w:spacing w:val="-7"/>
        </w:rPr>
        <w:t>и</w:t>
      </w:r>
      <w:r>
        <w:rPr>
          <w:spacing w:val="-17"/>
        </w:rPr>
        <w:t xml:space="preserve"> </w:t>
      </w:r>
      <w:r>
        <w:rPr>
          <w:spacing w:val="-7"/>
        </w:rPr>
        <w:t>формы</w:t>
      </w:r>
      <w:r>
        <w:rPr>
          <w:spacing w:val="-17"/>
        </w:rPr>
        <w:t xml:space="preserve"> </w:t>
      </w:r>
      <w:r>
        <w:rPr>
          <w:spacing w:val="-7"/>
        </w:rPr>
        <w:t>организации,</w:t>
      </w:r>
      <w:r>
        <w:rPr>
          <w:spacing w:val="-16"/>
        </w:rPr>
        <w:t xml:space="preserve"> </w:t>
      </w:r>
      <w:r>
        <w:rPr>
          <w:spacing w:val="-7"/>
        </w:rPr>
        <w:t>внесенные</w:t>
      </w:r>
      <w:r>
        <w:rPr>
          <w:spacing w:val="-17"/>
        </w:rPr>
        <w:t xml:space="preserve"> </w:t>
      </w:r>
      <w:r>
        <w:rPr>
          <w:spacing w:val="-7"/>
        </w:rPr>
        <w:t>в</w:t>
      </w:r>
      <w:r>
        <w:rPr>
          <w:spacing w:val="-16"/>
        </w:rPr>
        <w:t xml:space="preserve"> </w:t>
      </w:r>
      <w:r>
        <w:rPr>
          <w:spacing w:val="-7"/>
        </w:rPr>
        <w:t>таблицу.</w:t>
      </w:r>
    </w:p>
    <w:p w:rsidR="000C5864" w:rsidRDefault="000C5864" w:rsidP="00C73534">
      <w:pPr>
        <w:pStyle w:val="BodyText"/>
        <w:spacing w:before="4"/>
        <w:ind w:right="-139"/>
      </w:pPr>
    </w:p>
    <w:p w:rsidR="000C5864" w:rsidRDefault="000C5864" w:rsidP="00C73534">
      <w:pPr>
        <w:pStyle w:val="BodyText"/>
        <w:spacing w:before="4"/>
        <w:ind w:right="-139"/>
      </w:pPr>
    </w:p>
    <w:p w:rsidR="000C5864" w:rsidRDefault="000C5864" w:rsidP="00C73534">
      <w:pPr>
        <w:pStyle w:val="BodyText"/>
        <w:spacing w:before="4"/>
        <w:ind w:right="-139"/>
      </w:pPr>
    </w:p>
    <w:p w:rsidR="000C5864" w:rsidRDefault="000C5864" w:rsidP="00C73534">
      <w:pPr>
        <w:pStyle w:val="BodyText"/>
        <w:spacing w:before="4"/>
        <w:ind w:right="-139"/>
      </w:pPr>
    </w:p>
    <w:tbl>
      <w:tblPr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"/>
        <w:gridCol w:w="1853"/>
        <w:gridCol w:w="2628"/>
        <w:gridCol w:w="2515"/>
        <w:gridCol w:w="2092"/>
      </w:tblGrid>
      <w:tr w:rsidR="000C5864" w:rsidTr="001C7A1F">
        <w:trPr>
          <w:trHeight w:val="827"/>
        </w:trPr>
        <w:tc>
          <w:tcPr>
            <w:tcW w:w="482" w:type="dxa"/>
          </w:tcPr>
          <w:p w:rsidR="000C5864" w:rsidRPr="00306B5D" w:rsidRDefault="000C5864" w:rsidP="00C73534">
            <w:pPr>
              <w:pStyle w:val="TableParagraph"/>
              <w:spacing w:line="275" w:lineRule="exact"/>
              <w:ind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№</w:t>
            </w:r>
          </w:p>
        </w:tc>
        <w:tc>
          <w:tcPr>
            <w:tcW w:w="1853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Формы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pacing w:val="-8"/>
                <w:sz w:val="24"/>
              </w:rPr>
              <w:t>организации</w:t>
            </w:r>
          </w:p>
        </w:tc>
        <w:tc>
          <w:tcPr>
            <w:tcW w:w="2628" w:type="dxa"/>
          </w:tcPr>
          <w:p w:rsidR="000C5864" w:rsidRPr="00306B5D" w:rsidRDefault="000C5864" w:rsidP="00C73534">
            <w:pPr>
              <w:pStyle w:val="TableParagraph"/>
              <w:spacing w:line="275" w:lineRule="exact"/>
              <w:ind w:left="108" w:right="-139"/>
              <w:rPr>
                <w:b/>
                <w:sz w:val="24"/>
              </w:rPr>
            </w:pPr>
            <w:r w:rsidRPr="00306B5D">
              <w:rPr>
                <w:b/>
                <w:spacing w:val="-7"/>
                <w:sz w:val="24"/>
              </w:rPr>
              <w:t>Методы</w:t>
            </w:r>
            <w:r w:rsidRPr="00306B5D">
              <w:rPr>
                <w:b/>
                <w:spacing w:val="-17"/>
                <w:sz w:val="24"/>
              </w:rPr>
              <w:t xml:space="preserve"> </w:t>
            </w:r>
            <w:r w:rsidRPr="00306B5D">
              <w:rPr>
                <w:b/>
                <w:spacing w:val="-6"/>
                <w:sz w:val="24"/>
              </w:rPr>
              <w:t>и</w:t>
            </w:r>
            <w:r w:rsidRPr="00306B5D">
              <w:rPr>
                <w:b/>
                <w:spacing w:val="-16"/>
                <w:sz w:val="24"/>
              </w:rPr>
              <w:t xml:space="preserve"> </w:t>
            </w:r>
            <w:r w:rsidRPr="00306B5D">
              <w:rPr>
                <w:b/>
                <w:spacing w:val="-6"/>
                <w:sz w:val="24"/>
              </w:rPr>
              <w:t>приемы</w:t>
            </w:r>
          </w:p>
        </w:tc>
        <w:tc>
          <w:tcPr>
            <w:tcW w:w="2515" w:type="dxa"/>
          </w:tcPr>
          <w:p w:rsidR="000C5864" w:rsidRPr="00306B5D" w:rsidRDefault="000C5864" w:rsidP="00C73534">
            <w:pPr>
              <w:pStyle w:val="TableParagraph"/>
              <w:spacing w:line="276" w:lineRule="exact"/>
              <w:ind w:left="108"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Возможный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pacing w:val="-8"/>
                <w:sz w:val="24"/>
              </w:rPr>
              <w:t>дидактический</w:t>
            </w:r>
            <w:r w:rsidRPr="00306B5D">
              <w:rPr>
                <w:b/>
                <w:spacing w:val="-57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материал</w:t>
            </w:r>
          </w:p>
        </w:tc>
        <w:tc>
          <w:tcPr>
            <w:tcW w:w="2092" w:type="dxa"/>
          </w:tcPr>
          <w:p w:rsidR="000C5864" w:rsidRPr="00306B5D" w:rsidRDefault="000C5864" w:rsidP="00C73534">
            <w:pPr>
              <w:pStyle w:val="TableParagraph"/>
              <w:spacing w:line="275" w:lineRule="exact"/>
              <w:ind w:left="109" w:right="-139"/>
              <w:rPr>
                <w:b/>
                <w:sz w:val="24"/>
              </w:rPr>
            </w:pPr>
            <w:r w:rsidRPr="00306B5D">
              <w:rPr>
                <w:b/>
                <w:spacing w:val="-8"/>
                <w:sz w:val="24"/>
              </w:rPr>
              <w:t>Формы</w:t>
            </w:r>
            <w:r w:rsidRPr="00306B5D">
              <w:rPr>
                <w:b/>
                <w:spacing w:val="-16"/>
                <w:sz w:val="24"/>
              </w:rPr>
              <w:t xml:space="preserve"> </w:t>
            </w:r>
            <w:r w:rsidRPr="00306B5D">
              <w:rPr>
                <w:b/>
                <w:spacing w:val="-7"/>
                <w:sz w:val="24"/>
              </w:rPr>
              <w:t>контроля</w:t>
            </w:r>
          </w:p>
        </w:tc>
      </w:tr>
      <w:tr w:rsidR="000C5864" w:rsidTr="001C7A1F">
        <w:trPr>
          <w:trHeight w:val="827"/>
        </w:trPr>
        <w:tc>
          <w:tcPr>
            <w:tcW w:w="482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>Эвристическая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беседа</w:t>
            </w:r>
            <w:r w:rsidRPr="00306B5D">
              <w:rPr>
                <w:spacing w:val="-18"/>
                <w:sz w:val="24"/>
              </w:rPr>
              <w:t xml:space="preserve"> </w:t>
            </w:r>
            <w:r w:rsidRPr="00306B5D">
              <w:rPr>
                <w:spacing w:val="-6"/>
                <w:sz w:val="24"/>
              </w:rPr>
              <w:t>или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лекция</w:t>
            </w:r>
          </w:p>
        </w:tc>
        <w:tc>
          <w:tcPr>
            <w:tcW w:w="2628" w:type="dxa"/>
          </w:tcPr>
          <w:p w:rsidR="000C5864" w:rsidRPr="00306B5D" w:rsidRDefault="000C5864" w:rsidP="00C73534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ind w:right="-139" w:firstLine="0"/>
              <w:rPr>
                <w:sz w:val="24"/>
              </w:rPr>
            </w:pPr>
            <w:r w:rsidRPr="00306B5D">
              <w:rPr>
                <w:spacing w:val="-1"/>
                <w:sz w:val="24"/>
              </w:rPr>
              <w:t>эвристический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метод;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line="261" w:lineRule="exact"/>
              <w:ind w:left="288" w:right="-139" w:hanging="181"/>
              <w:rPr>
                <w:sz w:val="24"/>
              </w:rPr>
            </w:pPr>
            <w:r w:rsidRPr="00306B5D">
              <w:rPr>
                <w:sz w:val="24"/>
              </w:rPr>
              <w:t>метод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устного</w:t>
            </w:r>
          </w:p>
        </w:tc>
        <w:tc>
          <w:tcPr>
            <w:tcW w:w="2515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 xml:space="preserve">Презентация, </w:t>
            </w:r>
            <w:r w:rsidRPr="00306B5D">
              <w:rPr>
                <w:spacing w:val="-7"/>
                <w:sz w:val="24"/>
              </w:rPr>
              <w:t>плакат,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>карточки,</w:t>
            </w:r>
            <w:r w:rsidRPr="00306B5D">
              <w:rPr>
                <w:spacing w:val="-15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видео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учебно-методические</w:t>
            </w:r>
          </w:p>
        </w:tc>
        <w:tc>
          <w:tcPr>
            <w:tcW w:w="2092" w:type="dxa"/>
          </w:tcPr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 xml:space="preserve">Фронтальный </w:t>
            </w:r>
            <w:r w:rsidRPr="00306B5D">
              <w:rPr>
                <w:spacing w:val="-7"/>
                <w:sz w:val="24"/>
              </w:rPr>
              <w:t>и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>индивидуальный</w:t>
            </w:r>
          </w:p>
          <w:p w:rsidR="000C5864" w:rsidRPr="00306B5D" w:rsidRDefault="000C5864" w:rsidP="00C73534">
            <w:pPr>
              <w:pStyle w:val="TableParagraph"/>
              <w:spacing w:line="261" w:lineRule="exact"/>
              <w:ind w:left="109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>устный</w:t>
            </w:r>
            <w:r w:rsidRPr="00306B5D">
              <w:rPr>
                <w:spacing w:val="-13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опрос</w:t>
            </w:r>
          </w:p>
        </w:tc>
      </w:tr>
      <w:tr w:rsidR="000C5864" w:rsidTr="001C7A1F">
        <w:trPr>
          <w:trHeight w:val="2210"/>
        </w:trPr>
        <w:tc>
          <w:tcPr>
            <w:tcW w:w="482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</w:p>
        </w:tc>
        <w:tc>
          <w:tcPr>
            <w:tcW w:w="1853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</w:p>
        </w:tc>
        <w:tc>
          <w:tcPr>
            <w:tcW w:w="2628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изложения,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позволяющий 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доступной форме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донести до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обучающихся сложный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материал;</w:t>
            </w:r>
          </w:p>
        </w:tc>
        <w:tc>
          <w:tcPr>
            <w:tcW w:w="2515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>пособия, включающие</w:t>
            </w:r>
            <w:r w:rsidRPr="00306B5D">
              <w:rPr>
                <w:spacing w:val="-7"/>
                <w:sz w:val="24"/>
              </w:rPr>
              <w:t xml:space="preserve"> </w:t>
            </w:r>
            <w:r w:rsidRPr="00306B5D">
              <w:rPr>
                <w:sz w:val="24"/>
              </w:rPr>
              <w:t>дидактический,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информационный,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>справочный материалы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 xml:space="preserve">на </w:t>
            </w:r>
            <w:r w:rsidRPr="00306B5D">
              <w:rPr>
                <w:spacing w:val="-7"/>
                <w:sz w:val="24"/>
              </w:rPr>
              <w:t>различных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носителях,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>компьютерное</w:t>
            </w:r>
            <w:r w:rsidRPr="00306B5D">
              <w:rPr>
                <w:spacing w:val="-15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и</w:t>
            </w:r>
            <w:r w:rsidRPr="00306B5D">
              <w:rPr>
                <w:spacing w:val="-13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видео</w:t>
            </w:r>
          </w:p>
          <w:p w:rsidR="000C5864" w:rsidRPr="00306B5D" w:rsidRDefault="000C5864" w:rsidP="00C73534">
            <w:pPr>
              <w:pStyle w:val="TableParagraph"/>
              <w:spacing w:line="267" w:lineRule="exact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оборудование</w:t>
            </w:r>
          </w:p>
        </w:tc>
        <w:tc>
          <w:tcPr>
            <w:tcW w:w="2092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</w:p>
        </w:tc>
      </w:tr>
      <w:tr w:rsidR="000C5864" w:rsidTr="001C7A1F">
        <w:trPr>
          <w:trHeight w:val="1379"/>
        </w:trPr>
        <w:tc>
          <w:tcPr>
            <w:tcW w:w="482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2</w:t>
            </w:r>
          </w:p>
        </w:tc>
        <w:tc>
          <w:tcPr>
            <w:tcW w:w="1853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Игра</w:t>
            </w:r>
          </w:p>
        </w:tc>
        <w:tc>
          <w:tcPr>
            <w:tcW w:w="2628" w:type="dxa"/>
          </w:tcPr>
          <w:p w:rsidR="000C5864" w:rsidRPr="00306B5D" w:rsidRDefault="000C5864" w:rsidP="00C73534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line="265" w:lineRule="exact"/>
              <w:ind w:right="-139" w:hanging="167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>практический</w:t>
            </w:r>
            <w:r w:rsidRPr="00306B5D">
              <w:rPr>
                <w:spacing w:val="-15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>метод;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right="-139" w:hanging="167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>игровые</w:t>
            </w:r>
            <w:r w:rsidRPr="00306B5D">
              <w:rPr>
                <w:spacing w:val="-16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методы;</w:t>
            </w:r>
          </w:p>
        </w:tc>
        <w:tc>
          <w:tcPr>
            <w:tcW w:w="2515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Правила игры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Карточки с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описанием ролей или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заданий</w:t>
            </w:r>
          </w:p>
          <w:p w:rsidR="000C5864" w:rsidRPr="00306B5D" w:rsidRDefault="000C5864" w:rsidP="00C73534">
            <w:pPr>
              <w:pStyle w:val="TableParagraph"/>
              <w:spacing w:line="267" w:lineRule="exact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Атрибутика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игры</w:t>
            </w:r>
          </w:p>
        </w:tc>
        <w:tc>
          <w:tcPr>
            <w:tcW w:w="2092" w:type="dxa"/>
          </w:tcPr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– рефлексивный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самоанализ,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контроль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самооценка</w:t>
            </w:r>
          </w:p>
          <w:p w:rsidR="000C5864" w:rsidRPr="00306B5D" w:rsidRDefault="000C5864" w:rsidP="00C73534">
            <w:pPr>
              <w:pStyle w:val="TableParagraph"/>
              <w:spacing w:line="267" w:lineRule="exact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обучающихся</w:t>
            </w:r>
          </w:p>
        </w:tc>
      </w:tr>
      <w:tr w:rsidR="000C5864" w:rsidTr="001C7A1F">
        <w:trPr>
          <w:trHeight w:val="2760"/>
        </w:trPr>
        <w:tc>
          <w:tcPr>
            <w:tcW w:w="482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3</w:t>
            </w:r>
          </w:p>
        </w:tc>
        <w:tc>
          <w:tcPr>
            <w:tcW w:w="1853" w:type="dxa"/>
          </w:tcPr>
          <w:p w:rsidR="000C5864" w:rsidRPr="00306B5D" w:rsidRDefault="000C5864" w:rsidP="00C73534">
            <w:pPr>
              <w:pStyle w:val="TableParagraph"/>
              <w:ind w:left="108" w:right="-139"/>
              <w:jc w:val="both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>Лабораторно-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pacing w:val="-6"/>
                <w:sz w:val="24"/>
              </w:rPr>
              <w:t>практическая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работа</w:t>
            </w:r>
          </w:p>
        </w:tc>
        <w:tc>
          <w:tcPr>
            <w:tcW w:w="2628" w:type="dxa"/>
          </w:tcPr>
          <w:p w:rsidR="000C5864" w:rsidRPr="00306B5D" w:rsidRDefault="000C5864" w:rsidP="00C73534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265" w:lineRule="exact"/>
              <w:ind w:right="-139" w:hanging="167"/>
              <w:rPr>
                <w:sz w:val="24"/>
              </w:rPr>
            </w:pPr>
            <w:r w:rsidRPr="00306B5D">
              <w:rPr>
                <w:sz w:val="24"/>
              </w:rPr>
              <w:t>репродуктивный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right="-139" w:hanging="167"/>
              <w:rPr>
                <w:sz w:val="24"/>
              </w:rPr>
            </w:pPr>
            <w:r w:rsidRPr="00306B5D">
              <w:rPr>
                <w:sz w:val="24"/>
              </w:rPr>
              <w:t>частично-поисковый</w:t>
            </w:r>
          </w:p>
        </w:tc>
        <w:tc>
          <w:tcPr>
            <w:tcW w:w="2515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 xml:space="preserve">Видео, </w:t>
            </w:r>
            <w:r w:rsidRPr="00306B5D">
              <w:rPr>
                <w:spacing w:val="-7"/>
                <w:sz w:val="24"/>
              </w:rPr>
              <w:t>презентация,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 xml:space="preserve">плакаты, </w:t>
            </w:r>
            <w:r w:rsidRPr="00306B5D">
              <w:rPr>
                <w:spacing w:val="-7"/>
                <w:sz w:val="24"/>
              </w:rPr>
              <w:t>карточки с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описанием хода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работы,</w:t>
            </w:r>
            <w:r w:rsidRPr="00306B5D">
              <w:rPr>
                <w:spacing w:val="-15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схемы</w:t>
            </w:r>
            <w:r w:rsidRPr="00306B5D">
              <w:rPr>
                <w:spacing w:val="35"/>
                <w:sz w:val="24"/>
              </w:rPr>
              <w:t xml:space="preserve"> </w:t>
            </w:r>
            <w:r w:rsidRPr="00306B5D">
              <w:rPr>
                <w:spacing w:val="-6"/>
                <w:sz w:val="24"/>
              </w:rPr>
              <w:t>и</w:t>
            </w:r>
            <w:r w:rsidRPr="00306B5D">
              <w:rPr>
                <w:spacing w:val="-16"/>
                <w:sz w:val="24"/>
              </w:rPr>
              <w:t xml:space="preserve"> </w:t>
            </w:r>
            <w:r w:rsidRPr="00306B5D">
              <w:rPr>
                <w:spacing w:val="-6"/>
                <w:sz w:val="24"/>
              </w:rPr>
              <w:t>т.д.;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>Наборы технической</w:t>
            </w:r>
            <w:r w:rsidRPr="00306B5D">
              <w:rPr>
                <w:spacing w:val="-7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 xml:space="preserve">документации </w:t>
            </w:r>
            <w:r w:rsidRPr="00306B5D">
              <w:rPr>
                <w:spacing w:val="-7"/>
                <w:sz w:val="24"/>
              </w:rPr>
              <w:t>к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применяемому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оборудованию;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>Рабочие</w:t>
            </w:r>
            <w:r w:rsidRPr="00306B5D">
              <w:rPr>
                <w:spacing w:val="-18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тетради</w:t>
            </w:r>
          </w:p>
          <w:p w:rsidR="000C5864" w:rsidRPr="00306B5D" w:rsidRDefault="000C5864" w:rsidP="00C73534">
            <w:pPr>
              <w:pStyle w:val="TableParagraph"/>
              <w:spacing w:line="267" w:lineRule="exact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обучающихся</w:t>
            </w:r>
          </w:p>
        </w:tc>
        <w:tc>
          <w:tcPr>
            <w:tcW w:w="2092" w:type="dxa"/>
          </w:tcPr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– взаимооценка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обучающимися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работ</w:t>
            </w:r>
            <w:r w:rsidRPr="00306B5D">
              <w:rPr>
                <w:spacing w:val="-9"/>
                <w:sz w:val="24"/>
              </w:rPr>
              <w:t xml:space="preserve"> </w:t>
            </w:r>
            <w:r w:rsidRPr="00306B5D">
              <w:rPr>
                <w:sz w:val="24"/>
              </w:rPr>
              <w:t>друг</w:t>
            </w:r>
            <w:r w:rsidRPr="00306B5D">
              <w:rPr>
                <w:spacing w:val="-9"/>
                <w:sz w:val="24"/>
              </w:rPr>
              <w:t xml:space="preserve"> </w:t>
            </w:r>
            <w:r w:rsidRPr="00306B5D">
              <w:rPr>
                <w:sz w:val="24"/>
              </w:rPr>
              <w:t>друга;</w:t>
            </w:r>
          </w:p>
        </w:tc>
      </w:tr>
      <w:tr w:rsidR="000C5864" w:rsidTr="001C7A1F">
        <w:trPr>
          <w:trHeight w:val="1932"/>
        </w:trPr>
        <w:tc>
          <w:tcPr>
            <w:tcW w:w="482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4</w:t>
            </w:r>
          </w:p>
        </w:tc>
        <w:tc>
          <w:tcPr>
            <w:tcW w:w="1853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Проект</w:t>
            </w:r>
          </w:p>
        </w:tc>
        <w:tc>
          <w:tcPr>
            <w:tcW w:w="2628" w:type="dxa"/>
          </w:tcPr>
          <w:p w:rsidR="000C5864" w:rsidRPr="00306B5D" w:rsidRDefault="000C5864" w:rsidP="00C73534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-139" w:firstLine="0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>исследовательский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метод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-139" w:firstLine="0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 xml:space="preserve">частично-поисковый </w:t>
            </w:r>
            <w:r w:rsidRPr="00306B5D">
              <w:rPr>
                <w:spacing w:val="-7"/>
                <w:sz w:val="24"/>
              </w:rPr>
              <w:t>(в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 xml:space="preserve">зависимости </w:t>
            </w:r>
            <w:r w:rsidRPr="00306B5D">
              <w:rPr>
                <w:spacing w:val="-7"/>
                <w:sz w:val="24"/>
              </w:rPr>
              <w:t>от уровня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>подготовки</w:t>
            </w:r>
            <w:r w:rsidRPr="00306B5D">
              <w:rPr>
                <w:spacing w:val="-16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детей)</w:t>
            </w:r>
          </w:p>
        </w:tc>
        <w:tc>
          <w:tcPr>
            <w:tcW w:w="2515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 xml:space="preserve">Презентация, </w:t>
            </w:r>
            <w:r w:rsidRPr="00306B5D">
              <w:rPr>
                <w:spacing w:val="-7"/>
                <w:sz w:val="24"/>
              </w:rPr>
              <w:t>видео,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 xml:space="preserve">памятка работы </w:t>
            </w:r>
            <w:r w:rsidRPr="00306B5D">
              <w:rPr>
                <w:spacing w:val="-6"/>
                <w:sz w:val="24"/>
              </w:rPr>
              <w:t>над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проектом;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>Специализированная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pacing w:val="-8"/>
                <w:sz w:val="24"/>
              </w:rPr>
              <w:t xml:space="preserve">литература </w:t>
            </w:r>
            <w:r w:rsidRPr="00306B5D">
              <w:rPr>
                <w:spacing w:val="-7"/>
                <w:sz w:val="24"/>
              </w:rPr>
              <w:t>по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робототехнике,</w:t>
            </w:r>
          </w:p>
          <w:p w:rsidR="000C5864" w:rsidRPr="00306B5D" w:rsidRDefault="000C5864" w:rsidP="00C73534">
            <w:pPr>
              <w:pStyle w:val="TableParagraph"/>
              <w:spacing w:line="267" w:lineRule="exact"/>
              <w:ind w:left="108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>подборка</w:t>
            </w:r>
            <w:r w:rsidRPr="00306B5D">
              <w:rPr>
                <w:spacing w:val="-17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журналов</w:t>
            </w:r>
          </w:p>
        </w:tc>
        <w:tc>
          <w:tcPr>
            <w:tcW w:w="2092" w:type="dxa"/>
          </w:tcPr>
          <w:p w:rsidR="000C5864" w:rsidRPr="00306B5D" w:rsidRDefault="000C5864" w:rsidP="00C73534">
            <w:pPr>
              <w:pStyle w:val="TableParagraph"/>
              <w:ind w:left="109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 xml:space="preserve">Защита </w:t>
            </w:r>
            <w:r w:rsidRPr="00306B5D">
              <w:rPr>
                <w:spacing w:val="-7"/>
                <w:sz w:val="24"/>
              </w:rPr>
              <w:t>проекта,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участие</w:t>
            </w:r>
            <w:r w:rsidRPr="00306B5D">
              <w:rPr>
                <w:spacing w:val="-15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в</w:t>
            </w:r>
            <w:r w:rsidRPr="00306B5D">
              <w:rPr>
                <w:spacing w:val="-16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научной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выставке</w:t>
            </w:r>
          </w:p>
        </w:tc>
      </w:tr>
      <w:tr w:rsidR="000C5864" w:rsidTr="001C7A1F">
        <w:trPr>
          <w:trHeight w:val="827"/>
        </w:trPr>
        <w:tc>
          <w:tcPr>
            <w:tcW w:w="482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5</w:t>
            </w:r>
          </w:p>
        </w:tc>
        <w:tc>
          <w:tcPr>
            <w:tcW w:w="1853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left="108" w:right="-139"/>
              <w:rPr>
                <w:sz w:val="24"/>
              </w:rPr>
            </w:pPr>
            <w:r w:rsidRPr="00306B5D">
              <w:rPr>
                <w:sz w:val="24"/>
              </w:rPr>
              <w:t>Исследование</w:t>
            </w:r>
          </w:p>
        </w:tc>
        <w:tc>
          <w:tcPr>
            <w:tcW w:w="2628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>– исследовательский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метод</w:t>
            </w:r>
          </w:p>
        </w:tc>
        <w:tc>
          <w:tcPr>
            <w:tcW w:w="2515" w:type="dxa"/>
          </w:tcPr>
          <w:p w:rsidR="000C5864" w:rsidRPr="00306B5D" w:rsidRDefault="000C5864" w:rsidP="00C73534">
            <w:pPr>
              <w:pStyle w:val="TableParagraph"/>
              <w:ind w:left="108" w:right="-139"/>
              <w:rPr>
                <w:sz w:val="24"/>
              </w:rPr>
            </w:pPr>
            <w:r w:rsidRPr="00306B5D">
              <w:rPr>
                <w:spacing w:val="-8"/>
                <w:sz w:val="24"/>
              </w:rPr>
              <w:t xml:space="preserve">Презентация, </w:t>
            </w:r>
            <w:r w:rsidRPr="00306B5D">
              <w:rPr>
                <w:spacing w:val="-7"/>
                <w:sz w:val="24"/>
              </w:rPr>
              <w:t>видео,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описание</w:t>
            </w:r>
            <w:r w:rsidRPr="00306B5D">
              <w:rPr>
                <w:spacing w:val="-21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хода</w:t>
            </w:r>
          </w:p>
          <w:p w:rsidR="000C5864" w:rsidRPr="00306B5D" w:rsidRDefault="000C5864" w:rsidP="00C73534">
            <w:pPr>
              <w:pStyle w:val="TableParagraph"/>
              <w:spacing w:line="267" w:lineRule="exact"/>
              <w:ind w:left="108" w:right="-139"/>
              <w:rPr>
                <w:sz w:val="24"/>
              </w:rPr>
            </w:pPr>
            <w:r w:rsidRPr="00306B5D">
              <w:rPr>
                <w:spacing w:val="-7"/>
                <w:sz w:val="24"/>
              </w:rPr>
              <w:t>исследования</w:t>
            </w:r>
            <w:r w:rsidRPr="00306B5D">
              <w:rPr>
                <w:spacing w:val="-17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и</w:t>
            </w:r>
            <w:r w:rsidRPr="00306B5D">
              <w:rPr>
                <w:spacing w:val="-15"/>
                <w:sz w:val="24"/>
              </w:rPr>
              <w:t xml:space="preserve"> </w:t>
            </w:r>
            <w:r w:rsidRPr="00306B5D">
              <w:rPr>
                <w:spacing w:val="-7"/>
                <w:sz w:val="24"/>
              </w:rPr>
              <w:t>т.д.</w:t>
            </w:r>
          </w:p>
        </w:tc>
        <w:tc>
          <w:tcPr>
            <w:tcW w:w="2092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left="109" w:right="-139"/>
              <w:rPr>
                <w:sz w:val="24"/>
              </w:rPr>
            </w:pPr>
            <w:r w:rsidRPr="00306B5D">
              <w:rPr>
                <w:sz w:val="24"/>
              </w:rPr>
              <w:t>Конференция</w:t>
            </w:r>
          </w:p>
        </w:tc>
      </w:tr>
    </w:tbl>
    <w:p w:rsidR="000C5864" w:rsidRDefault="000C5864" w:rsidP="00C73534">
      <w:pPr>
        <w:pStyle w:val="BodyText"/>
        <w:spacing w:before="6"/>
        <w:ind w:right="-139"/>
        <w:rPr>
          <w:sz w:val="19"/>
        </w:rPr>
      </w:pPr>
    </w:p>
    <w:p w:rsidR="000C5864" w:rsidRDefault="000C5864" w:rsidP="00C73534">
      <w:pPr>
        <w:pStyle w:val="Heading1"/>
        <w:numPr>
          <w:ilvl w:val="2"/>
          <w:numId w:val="31"/>
        </w:numPr>
        <w:tabs>
          <w:tab w:val="left" w:pos="3583"/>
        </w:tabs>
        <w:spacing w:before="89"/>
        <w:ind w:left="3582" w:right="-139" w:hanging="493"/>
      </w:pPr>
      <w:r>
        <w:rPr>
          <w:color w:val="234060"/>
        </w:rPr>
        <w:t>Педагогические</w:t>
      </w:r>
      <w:r>
        <w:rPr>
          <w:color w:val="234060"/>
          <w:spacing w:val="-6"/>
        </w:rPr>
        <w:t xml:space="preserve"> </w:t>
      </w:r>
      <w:r>
        <w:rPr>
          <w:color w:val="234060"/>
        </w:rPr>
        <w:t>технологии</w:t>
      </w:r>
    </w:p>
    <w:p w:rsidR="000C5864" w:rsidRDefault="000C5864" w:rsidP="00C73534">
      <w:pPr>
        <w:pStyle w:val="BodyText"/>
        <w:spacing w:before="8"/>
        <w:ind w:right="-139"/>
        <w:rPr>
          <w:b/>
          <w:sz w:val="27"/>
        </w:rPr>
      </w:pPr>
    </w:p>
    <w:p w:rsidR="000C5864" w:rsidRDefault="000C5864" w:rsidP="00C73534">
      <w:pPr>
        <w:pStyle w:val="BodyText"/>
        <w:ind w:left="222" w:right="-139" w:firstLine="42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технологии:</w:t>
      </w:r>
    </w:p>
    <w:p w:rsidR="000C5864" w:rsidRDefault="000C5864" w:rsidP="00C73534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424"/>
        <w:jc w:val="both"/>
        <w:rPr>
          <w:sz w:val="28"/>
        </w:rPr>
      </w:pPr>
      <w:r>
        <w:rPr>
          <w:sz w:val="28"/>
        </w:rPr>
        <w:t>технологии развивающего обучения, направленные на общее целостное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активно-деятельного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индивидуума;</w:t>
      </w:r>
    </w:p>
    <w:p w:rsidR="000C5864" w:rsidRDefault="000C5864" w:rsidP="00C73534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424"/>
        <w:jc w:val="both"/>
        <w:rPr>
          <w:sz w:val="28"/>
        </w:rPr>
      </w:pPr>
      <w:r>
        <w:rPr>
          <w:sz w:val="28"/>
        </w:rPr>
        <w:t>технологии личностно-ориентированного обучения,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 его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0C5864" w:rsidRDefault="000C5864" w:rsidP="00C73534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424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0C5864" w:rsidRDefault="000C5864" w:rsidP="00C73534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424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демократизм,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партнерство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59"/>
          <w:sz w:val="28"/>
        </w:rPr>
        <w:t xml:space="preserve"> </w:t>
      </w:r>
      <w:r>
        <w:rPr>
          <w:sz w:val="28"/>
        </w:rPr>
        <w:t>совместно</w:t>
      </w:r>
    </w:p>
    <w:p w:rsidR="000C5864" w:rsidRDefault="000C5864" w:rsidP="00C73534">
      <w:pPr>
        <w:pStyle w:val="BodyText"/>
        <w:spacing w:before="67" w:line="242" w:lineRule="auto"/>
        <w:ind w:left="222" w:right="-139"/>
        <w:jc w:val="both"/>
      </w:pPr>
      <w:r>
        <w:t xml:space="preserve"> вырабатывают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сотворчества.</w:t>
      </w:r>
    </w:p>
    <w:p w:rsidR="000C5864" w:rsidRDefault="000C5864" w:rsidP="00C73534">
      <w:pPr>
        <w:pStyle w:val="ListParagraph"/>
        <w:numPr>
          <w:ilvl w:val="0"/>
          <w:numId w:val="24"/>
        </w:numPr>
        <w:tabs>
          <w:tab w:val="left" w:pos="930"/>
        </w:tabs>
        <w:ind w:right="-139" w:firstLine="424"/>
        <w:jc w:val="both"/>
        <w:rPr>
          <w:sz w:val="28"/>
        </w:rPr>
      </w:pPr>
      <w:r>
        <w:rPr>
          <w:sz w:val="28"/>
        </w:rPr>
        <w:t>проектные технологии – достижение цели через детальную 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которая должна завершиться реальным, осязаемым 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результатом,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оформленным тем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 образом;</w:t>
      </w:r>
    </w:p>
    <w:p w:rsidR="000C5864" w:rsidRDefault="000C5864" w:rsidP="00C73534">
      <w:pPr>
        <w:pStyle w:val="ListParagraph"/>
        <w:numPr>
          <w:ilvl w:val="1"/>
          <w:numId w:val="24"/>
        </w:numPr>
        <w:tabs>
          <w:tab w:val="left" w:pos="1641"/>
        </w:tabs>
        <w:ind w:right="-139" w:firstLine="851"/>
        <w:jc w:val="both"/>
        <w:rPr>
          <w:sz w:val="28"/>
        </w:rPr>
      </w:pP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способности.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t>В практике выступают различные комбинации этих технологий, их</w:t>
      </w:r>
      <w:r>
        <w:rPr>
          <w:spacing w:val="1"/>
        </w:rPr>
        <w:t xml:space="preserve"> </w:t>
      </w:r>
      <w:r>
        <w:t>элементов.</w:t>
      </w:r>
    </w:p>
    <w:p w:rsidR="000C5864" w:rsidRDefault="000C5864" w:rsidP="00C73534">
      <w:pPr>
        <w:pStyle w:val="BodyText"/>
        <w:spacing w:before="10"/>
        <w:ind w:right="-139"/>
        <w:rPr>
          <w:sz w:val="27"/>
        </w:rPr>
      </w:pPr>
    </w:p>
    <w:p w:rsidR="000C5864" w:rsidRDefault="000C5864" w:rsidP="00C73534">
      <w:pPr>
        <w:pStyle w:val="Heading1"/>
        <w:ind w:left="2156" w:right="-139"/>
      </w:pPr>
      <w:r>
        <w:rPr>
          <w:color w:val="234060"/>
        </w:rPr>
        <w:t>4.4.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Материально-техническое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обеспечение</w:t>
      </w: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C73534">
      <w:pPr>
        <w:pStyle w:val="BodyText"/>
        <w:ind w:left="222" w:right="-139" w:firstLine="851"/>
        <w:jc w:val="both"/>
      </w:pPr>
      <w:r>
        <w:t>Кабинет,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техникой,</w:t>
      </w:r>
      <w:r>
        <w:rPr>
          <w:spacing w:val="-1"/>
        </w:rPr>
        <w:t xml:space="preserve"> </w:t>
      </w:r>
      <w:r>
        <w:t>не менее 1 ПК</w:t>
      </w:r>
      <w:r>
        <w:rPr>
          <w:spacing w:val="-3"/>
        </w:rPr>
        <w:t xml:space="preserve"> </w:t>
      </w:r>
      <w:r>
        <w:t>на 2 ученика.</w:t>
      </w:r>
    </w:p>
    <w:p w:rsidR="000C5864" w:rsidRDefault="000C5864" w:rsidP="00C73534">
      <w:pPr>
        <w:pStyle w:val="BodyText"/>
        <w:spacing w:after="2" w:line="242" w:lineRule="auto"/>
        <w:ind w:left="222" w:right="-139" w:firstLine="851"/>
        <w:jc w:val="both"/>
      </w:pPr>
      <w:r>
        <w:t>Рекомендуемое учебное оборудование, рассчитанное на группу из 14</w:t>
      </w:r>
      <w:r>
        <w:rPr>
          <w:spacing w:val="1"/>
        </w:rPr>
        <w:t xml:space="preserve"> </w:t>
      </w:r>
      <w:r>
        <w:t>обучающихся.</w:t>
      </w:r>
    </w:p>
    <w:tbl>
      <w:tblPr>
        <w:tblW w:w="91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40"/>
        <w:gridCol w:w="1276"/>
        <w:gridCol w:w="1984"/>
      </w:tblGrid>
      <w:tr w:rsidR="000C5864" w:rsidTr="00C73534">
        <w:trPr>
          <w:trHeight w:val="321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698" w:right="-139"/>
              <w:jc w:val="center"/>
              <w:rPr>
                <w:b/>
                <w:sz w:val="28"/>
              </w:rPr>
            </w:pPr>
            <w:r w:rsidRPr="00306B5D">
              <w:rPr>
                <w:b/>
                <w:sz w:val="28"/>
              </w:rPr>
              <w:t>Оборудование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149" w:right="-139"/>
              <w:jc w:val="center"/>
              <w:rPr>
                <w:b/>
                <w:sz w:val="28"/>
              </w:rPr>
            </w:pPr>
            <w:r w:rsidRPr="00306B5D">
              <w:rPr>
                <w:b/>
                <w:sz w:val="28"/>
              </w:rPr>
              <w:t>Кол-во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6" w:right="-139"/>
              <w:jc w:val="center"/>
              <w:rPr>
                <w:b/>
                <w:sz w:val="28"/>
              </w:rPr>
            </w:pPr>
            <w:r w:rsidRPr="00306B5D">
              <w:rPr>
                <w:b/>
                <w:sz w:val="28"/>
              </w:rPr>
              <w:t>Ед.</w:t>
            </w:r>
            <w:r w:rsidRPr="00306B5D">
              <w:rPr>
                <w:b/>
                <w:spacing w:val="-1"/>
                <w:sz w:val="28"/>
              </w:rPr>
              <w:t xml:space="preserve"> </w:t>
            </w:r>
            <w:r w:rsidRPr="00306B5D">
              <w:rPr>
                <w:b/>
                <w:sz w:val="28"/>
              </w:rPr>
              <w:t>изм</w:t>
            </w:r>
          </w:p>
        </w:tc>
      </w:tr>
      <w:tr w:rsidR="000C5864" w:rsidTr="00C73534">
        <w:trPr>
          <w:trHeight w:val="321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Базовый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набор</w:t>
            </w:r>
            <w:r w:rsidRPr="00306B5D">
              <w:rPr>
                <w:spacing w:val="-6"/>
                <w:sz w:val="28"/>
              </w:rPr>
              <w:t xml:space="preserve"> </w:t>
            </w:r>
            <w:r w:rsidRPr="00306B5D">
              <w:rPr>
                <w:sz w:val="28"/>
              </w:rPr>
              <w:t>для</w:t>
            </w:r>
            <w:r w:rsidRPr="00306B5D">
              <w:rPr>
                <w:spacing w:val="-5"/>
                <w:sz w:val="28"/>
              </w:rPr>
              <w:t xml:space="preserve"> </w:t>
            </w:r>
            <w:r w:rsidRPr="00306B5D">
              <w:rPr>
                <w:sz w:val="28"/>
              </w:rPr>
              <w:t>изучения</w:t>
            </w:r>
            <w:r w:rsidRPr="00306B5D">
              <w:rPr>
                <w:spacing w:val="-6"/>
                <w:sz w:val="28"/>
              </w:rPr>
              <w:t xml:space="preserve"> </w:t>
            </w:r>
            <w:r w:rsidRPr="00306B5D">
              <w:rPr>
                <w:sz w:val="28"/>
              </w:rPr>
              <w:t>робототехники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14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3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Ресурсный</w:t>
            </w:r>
            <w:r w:rsidRPr="00306B5D">
              <w:rPr>
                <w:spacing w:val="-5"/>
                <w:sz w:val="28"/>
              </w:rPr>
              <w:t xml:space="preserve"> </w:t>
            </w:r>
            <w:r w:rsidRPr="00306B5D">
              <w:rPr>
                <w:sz w:val="28"/>
              </w:rPr>
              <w:t>набор</w:t>
            </w:r>
            <w:r w:rsidRPr="00306B5D">
              <w:rPr>
                <w:spacing w:val="-7"/>
                <w:sz w:val="28"/>
              </w:rPr>
              <w:t xml:space="preserve"> </w:t>
            </w:r>
            <w:r w:rsidRPr="00306B5D">
              <w:rPr>
                <w:sz w:val="28"/>
              </w:rPr>
              <w:t>для</w:t>
            </w:r>
            <w:r w:rsidRPr="00306B5D">
              <w:rPr>
                <w:spacing w:val="-4"/>
                <w:sz w:val="28"/>
              </w:rPr>
              <w:t xml:space="preserve"> </w:t>
            </w:r>
            <w:r w:rsidRPr="00306B5D">
              <w:rPr>
                <w:sz w:val="28"/>
              </w:rPr>
              <w:t>изучения</w:t>
            </w:r>
            <w:r w:rsidRPr="00306B5D">
              <w:rPr>
                <w:spacing w:val="-7"/>
                <w:sz w:val="28"/>
              </w:rPr>
              <w:t xml:space="preserve"> </w:t>
            </w:r>
            <w:r w:rsidRPr="00306B5D">
              <w:rPr>
                <w:sz w:val="28"/>
              </w:rPr>
              <w:t>робототехники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8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Датчик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цвета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14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Ультразвуковой</w:t>
            </w:r>
            <w:r w:rsidRPr="00306B5D">
              <w:rPr>
                <w:spacing w:val="-4"/>
                <w:sz w:val="28"/>
              </w:rPr>
              <w:t xml:space="preserve"> </w:t>
            </w:r>
            <w:r w:rsidRPr="00306B5D">
              <w:rPr>
                <w:sz w:val="28"/>
              </w:rPr>
              <w:t>датчик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14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3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Датчик</w:t>
            </w:r>
            <w:r w:rsidRPr="00306B5D">
              <w:rPr>
                <w:spacing w:val="-4"/>
                <w:sz w:val="28"/>
              </w:rPr>
              <w:t xml:space="preserve"> </w:t>
            </w:r>
            <w:r w:rsidRPr="00306B5D">
              <w:rPr>
                <w:sz w:val="28"/>
              </w:rPr>
              <w:t>температуры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14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ИК-маяк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ИК-датчик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3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Набор</w:t>
            </w:r>
            <w:r w:rsidRPr="00306B5D">
              <w:rPr>
                <w:spacing w:val="-4"/>
                <w:sz w:val="28"/>
              </w:rPr>
              <w:t xml:space="preserve"> </w:t>
            </w:r>
            <w:r w:rsidRPr="00306B5D">
              <w:rPr>
                <w:sz w:val="28"/>
              </w:rPr>
              <w:t>соединительных</w:t>
            </w:r>
            <w:r w:rsidRPr="00306B5D">
              <w:rPr>
                <w:spacing w:val="-4"/>
                <w:sz w:val="28"/>
              </w:rPr>
              <w:t xml:space="preserve"> </w:t>
            </w:r>
            <w:r w:rsidRPr="00306B5D">
              <w:rPr>
                <w:sz w:val="28"/>
              </w:rPr>
              <w:t>кабелей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840" w:type="dxa"/>
          </w:tcPr>
          <w:p w:rsidR="000C5864" w:rsidRPr="00306B5D" w:rsidRDefault="000C5864" w:rsidP="00C73534">
            <w:pPr>
              <w:pStyle w:val="TableParagraph"/>
              <w:spacing w:line="302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Зарядное</w:t>
            </w:r>
            <w:r w:rsidRPr="00306B5D">
              <w:rPr>
                <w:spacing w:val="-4"/>
                <w:sz w:val="28"/>
              </w:rPr>
              <w:t xml:space="preserve"> </w:t>
            </w:r>
            <w:r w:rsidRPr="00306B5D">
              <w:rPr>
                <w:sz w:val="28"/>
              </w:rPr>
              <w:t>устройство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постоянного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тока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10В</w:t>
            </w:r>
          </w:p>
        </w:tc>
        <w:tc>
          <w:tcPr>
            <w:tcW w:w="1276" w:type="dxa"/>
          </w:tcPr>
          <w:p w:rsidR="000C5864" w:rsidRPr="00306B5D" w:rsidRDefault="000C5864" w:rsidP="00C73534">
            <w:pPr>
              <w:pStyle w:val="TableParagraph"/>
              <w:spacing w:line="302" w:lineRule="exact"/>
              <w:ind w:left="14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2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</w:tbl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4"/>
        <w:ind w:right="-139"/>
        <w:rPr>
          <w:sz w:val="17"/>
        </w:rPr>
      </w:pPr>
    </w:p>
    <w:tbl>
      <w:tblPr>
        <w:tblW w:w="91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8"/>
        <w:gridCol w:w="1418"/>
        <w:gridCol w:w="1984"/>
      </w:tblGrid>
      <w:tr w:rsidR="000C5864" w:rsidTr="00C73534">
        <w:trPr>
          <w:trHeight w:val="645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20" w:lineRule="exact"/>
              <w:ind w:left="698" w:right="-139"/>
              <w:jc w:val="center"/>
              <w:rPr>
                <w:b/>
                <w:sz w:val="28"/>
              </w:rPr>
            </w:pPr>
            <w:r w:rsidRPr="00306B5D">
              <w:rPr>
                <w:b/>
                <w:sz w:val="28"/>
              </w:rPr>
              <w:t>Дополнительное</w:t>
            </w:r>
            <w:r w:rsidRPr="00306B5D">
              <w:rPr>
                <w:b/>
                <w:spacing w:val="-5"/>
                <w:sz w:val="28"/>
              </w:rPr>
              <w:t xml:space="preserve"> </w:t>
            </w:r>
            <w:r w:rsidRPr="00306B5D">
              <w:rPr>
                <w:b/>
                <w:sz w:val="28"/>
              </w:rPr>
              <w:t>оборудование,</w:t>
            </w:r>
            <w:r w:rsidRPr="00306B5D">
              <w:rPr>
                <w:b/>
                <w:spacing w:val="-4"/>
                <w:sz w:val="28"/>
              </w:rPr>
              <w:t xml:space="preserve"> </w:t>
            </w:r>
            <w:r w:rsidRPr="00306B5D">
              <w:rPr>
                <w:b/>
                <w:sz w:val="28"/>
              </w:rPr>
              <w:t>инструменты</w:t>
            </w:r>
          </w:p>
          <w:p w:rsidR="000C5864" w:rsidRPr="00306B5D" w:rsidRDefault="000C5864" w:rsidP="00C73534">
            <w:pPr>
              <w:pStyle w:val="TableParagraph"/>
              <w:spacing w:before="2" w:line="304" w:lineRule="exact"/>
              <w:ind w:left="698" w:right="-139"/>
              <w:jc w:val="center"/>
              <w:rPr>
                <w:b/>
                <w:sz w:val="28"/>
              </w:rPr>
            </w:pPr>
            <w:r w:rsidRPr="00306B5D">
              <w:rPr>
                <w:b/>
                <w:sz w:val="28"/>
              </w:rPr>
              <w:t>и</w:t>
            </w:r>
            <w:r w:rsidRPr="00306B5D">
              <w:rPr>
                <w:b/>
                <w:spacing w:val="-2"/>
                <w:sz w:val="28"/>
              </w:rPr>
              <w:t xml:space="preserve"> </w:t>
            </w:r>
            <w:r w:rsidRPr="00306B5D">
              <w:rPr>
                <w:b/>
                <w:sz w:val="28"/>
              </w:rPr>
              <w:t>материалы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20" w:lineRule="exact"/>
              <w:ind w:left="146" w:right="-139"/>
              <w:jc w:val="center"/>
              <w:rPr>
                <w:b/>
                <w:sz w:val="28"/>
              </w:rPr>
            </w:pPr>
            <w:r w:rsidRPr="00306B5D">
              <w:rPr>
                <w:b/>
                <w:sz w:val="28"/>
              </w:rPr>
              <w:t>Ко-во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20" w:lineRule="exact"/>
              <w:ind w:left="86" w:right="-139"/>
              <w:jc w:val="center"/>
              <w:rPr>
                <w:b/>
                <w:sz w:val="28"/>
              </w:rPr>
            </w:pPr>
            <w:r w:rsidRPr="00306B5D">
              <w:rPr>
                <w:b/>
                <w:sz w:val="28"/>
              </w:rPr>
              <w:t>Ед.</w:t>
            </w:r>
            <w:r w:rsidRPr="00306B5D">
              <w:rPr>
                <w:b/>
                <w:spacing w:val="-1"/>
                <w:sz w:val="28"/>
              </w:rPr>
              <w:t xml:space="preserve"> </w:t>
            </w:r>
            <w:r w:rsidRPr="00306B5D">
              <w:rPr>
                <w:b/>
                <w:sz w:val="28"/>
              </w:rPr>
              <w:t>изм</w:t>
            </w:r>
          </w:p>
        </w:tc>
      </w:tr>
      <w:tr w:rsidR="000C5864" w:rsidTr="00C73534">
        <w:trPr>
          <w:trHeight w:val="321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Вентилятор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настольный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Настольный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светильник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с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лампой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3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Коробки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для</w:t>
            </w:r>
            <w:r w:rsidRPr="00306B5D">
              <w:rPr>
                <w:spacing w:val="-4"/>
                <w:sz w:val="28"/>
              </w:rPr>
              <w:t xml:space="preserve"> </w:t>
            </w:r>
            <w:r w:rsidRPr="00306B5D">
              <w:rPr>
                <w:sz w:val="28"/>
              </w:rPr>
              <w:t>хранения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деталей (6</w:t>
            </w:r>
            <w:r w:rsidRPr="00306B5D">
              <w:rPr>
                <w:spacing w:val="-1"/>
                <w:sz w:val="28"/>
              </w:rPr>
              <w:t xml:space="preserve"> </w:t>
            </w:r>
            <w:r w:rsidRPr="00306B5D">
              <w:rPr>
                <w:sz w:val="28"/>
              </w:rPr>
              <w:t>шт.)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Секундомер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Весы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электронные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с</w:t>
            </w:r>
            <w:r w:rsidRPr="00306B5D">
              <w:rPr>
                <w:spacing w:val="-5"/>
                <w:sz w:val="28"/>
              </w:rPr>
              <w:t xml:space="preserve"> </w:t>
            </w:r>
            <w:r w:rsidRPr="00306B5D">
              <w:rPr>
                <w:sz w:val="28"/>
              </w:rPr>
              <w:t>широким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основанием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3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Рулетка</w:t>
            </w:r>
            <w:r w:rsidRPr="00306B5D">
              <w:rPr>
                <w:spacing w:val="-1"/>
                <w:sz w:val="28"/>
              </w:rPr>
              <w:t xml:space="preserve"> </w:t>
            </w:r>
            <w:r w:rsidRPr="00306B5D">
              <w:rPr>
                <w:sz w:val="28"/>
              </w:rPr>
              <w:t>5</w:t>
            </w:r>
            <w:r w:rsidRPr="00306B5D">
              <w:rPr>
                <w:spacing w:val="-1"/>
                <w:sz w:val="28"/>
              </w:rPr>
              <w:t xml:space="preserve"> </w:t>
            </w:r>
            <w:r w:rsidRPr="00306B5D">
              <w:rPr>
                <w:sz w:val="28"/>
              </w:rPr>
              <w:t>м.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Набор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ручных</w:t>
            </w:r>
            <w:r w:rsidRPr="00306B5D">
              <w:rPr>
                <w:spacing w:val="-5"/>
                <w:sz w:val="28"/>
              </w:rPr>
              <w:t xml:space="preserve"> </w:t>
            </w:r>
            <w:r w:rsidRPr="00306B5D">
              <w:rPr>
                <w:sz w:val="28"/>
              </w:rPr>
              <w:t>инструментов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2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Паяльная</w:t>
            </w:r>
            <w:r w:rsidRPr="00306B5D">
              <w:rPr>
                <w:spacing w:val="-1"/>
                <w:sz w:val="28"/>
              </w:rPr>
              <w:t xml:space="preserve"> </w:t>
            </w:r>
            <w:r w:rsidRPr="00306B5D">
              <w:rPr>
                <w:sz w:val="28"/>
              </w:rPr>
              <w:t>станция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3</w:t>
            </w:r>
            <w:r w:rsidRPr="00306B5D">
              <w:rPr>
                <w:spacing w:val="-4"/>
                <w:sz w:val="28"/>
              </w:rPr>
              <w:t xml:space="preserve"> </w:t>
            </w:r>
            <w:r w:rsidRPr="00306B5D">
              <w:rPr>
                <w:sz w:val="28"/>
              </w:rPr>
              <w:t>в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1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2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2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3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Лабораторный</w:t>
            </w:r>
            <w:r w:rsidRPr="00306B5D">
              <w:rPr>
                <w:spacing w:val="-5"/>
                <w:sz w:val="28"/>
              </w:rPr>
              <w:t xml:space="preserve"> </w:t>
            </w:r>
            <w:r w:rsidRPr="00306B5D">
              <w:rPr>
                <w:sz w:val="28"/>
              </w:rPr>
              <w:t>блок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питания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0-30В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5А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4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 w:rsidRPr="00306B5D">
              <w:rPr>
                <w:sz w:val="28"/>
              </w:rPr>
              <w:t>Цифровой</w:t>
            </w:r>
            <w:r w:rsidRPr="00306B5D">
              <w:rPr>
                <w:spacing w:val="-2"/>
                <w:sz w:val="28"/>
              </w:rPr>
              <w:t xml:space="preserve"> </w:t>
            </w:r>
            <w:r w:rsidRPr="00306B5D">
              <w:rPr>
                <w:sz w:val="28"/>
              </w:rPr>
              <w:t>мультиметр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9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 w:rsidRPr="00306B5D">
              <w:rPr>
                <w:sz w:val="28"/>
              </w:rPr>
              <w:t>шт.</w:t>
            </w:r>
          </w:p>
        </w:tc>
      </w:tr>
      <w:tr w:rsidR="000C5864" w:rsidTr="00C73534">
        <w:trPr>
          <w:trHeight w:val="321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right="-139"/>
              <w:rPr>
                <w:sz w:val="28"/>
              </w:rPr>
            </w:pPr>
            <w:r>
              <w:rPr>
                <w:sz w:val="28"/>
              </w:rPr>
              <w:t xml:space="preserve">Поля для соревнований по робототехнике </w:t>
            </w:r>
          </w:p>
        </w:tc>
        <w:tc>
          <w:tcPr>
            <w:tcW w:w="1418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9" w:right="-13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0C5864" w:rsidRPr="00306B5D" w:rsidRDefault="000C5864" w:rsidP="00C73534">
            <w:pPr>
              <w:pStyle w:val="TableParagraph"/>
              <w:spacing w:line="301" w:lineRule="exact"/>
              <w:ind w:left="84" w:right="-139"/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</w:tr>
      <w:tr w:rsidR="000C5864" w:rsidTr="00C73534">
        <w:trPr>
          <w:trHeight w:val="966"/>
        </w:trPr>
        <w:tc>
          <w:tcPr>
            <w:tcW w:w="5698" w:type="dxa"/>
          </w:tcPr>
          <w:p w:rsidR="000C5864" w:rsidRPr="00306B5D" w:rsidRDefault="000C5864" w:rsidP="00C73534">
            <w:pPr>
              <w:pStyle w:val="TableParagraph"/>
              <w:spacing w:line="315" w:lineRule="exact"/>
              <w:ind w:left="177" w:right="-139" w:hanging="70"/>
              <w:rPr>
                <w:sz w:val="28"/>
              </w:rPr>
            </w:pPr>
            <w:r w:rsidRPr="00306B5D">
              <w:rPr>
                <w:sz w:val="28"/>
              </w:rPr>
              <w:t>Расходный</w:t>
            </w:r>
            <w:r w:rsidRPr="00306B5D">
              <w:rPr>
                <w:spacing w:val="-4"/>
                <w:sz w:val="28"/>
              </w:rPr>
              <w:t xml:space="preserve"> </w:t>
            </w:r>
            <w:r w:rsidRPr="00306B5D">
              <w:rPr>
                <w:sz w:val="28"/>
              </w:rPr>
              <w:t>материалы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для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реализации</w:t>
            </w:r>
            <w:r w:rsidRPr="00306B5D">
              <w:rPr>
                <w:spacing w:val="-6"/>
                <w:sz w:val="28"/>
              </w:rPr>
              <w:t xml:space="preserve"> </w:t>
            </w:r>
            <w:r w:rsidRPr="00306B5D">
              <w:rPr>
                <w:sz w:val="28"/>
              </w:rPr>
              <w:t>проектной</w:t>
            </w:r>
          </w:p>
          <w:p w:rsidR="000C5864" w:rsidRPr="00306B5D" w:rsidRDefault="000C5864" w:rsidP="00C73534">
            <w:pPr>
              <w:pStyle w:val="TableParagraph"/>
              <w:spacing w:line="322" w:lineRule="exact"/>
              <w:ind w:right="-139" w:firstLine="69"/>
              <w:rPr>
                <w:sz w:val="28"/>
              </w:rPr>
            </w:pPr>
            <w:r w:rsidRPr="00306B5D">
              <w:rPr>
                <w:sz w:val="28"/>
              </w:rPr>
              <w:t>деятельности (акрил, фанера, клей, пластик для</w:t>
            </w:r>
            <w:r w:rsidRPr="00306B5D">
              <w:rPr>
                <w:spacing w:val="-67"/>
                <w:sz w:val="28"/>
              </w:rPr>
              <w:t xml:space="preserve"> </w:t>
            </w:r>
            <w:r w:rsidRPr="00306B5D">
              <w:rPr>
                <w:sz w:val="28"/>
              </w:rPr>
              <w:t>3D</w:t>
            </w:r>
            <w:r w:rsidRPr="00306B5D">
              <w:rPr>
                <w:spacing w:val="-3"/>
                <w:sz w:val="28"/>
              </w:rPr>
              <w:t xml:space="preserve"> </w:t>
            </w:r>
            <w:r w:rsidRPr="00306B5D">
              <w:rPr>
                <w:sz w:val="28"/>
              </w:rPr>
              <w:t>принтера)</w:t>
            </w:r>
          </w:p>
        </w:tc>
        <w:tc>
          <w:tcPr>
            <w:tcW w:w="3402" w:type="dxa"/>
            <w:gridSpan w:val="2"/>
          </w:tcPr>
          <w:p w:rsidR="000C5864" w:rsidRPr="00306B5D" w:rsidRDefault="000C5864" w:rsidP="00FE559E">
            <w:pPr>
              <w:pStyle w:val="TableParagraph"/>
              <w:ind w:left="518" w:right="12" w:hanging="224"/>
              <w:rPr>
                <w:sz w:val="28"/>
              </w:rPr>
            </w:pPr>
            <w:r w:rsidRPr="00306B5D">
              <w:rPr>
                <w:sz w:val="28"/>
              </w:rPr>
              <w:t>В достаточном</w:t>
            </w:r>
            <w:r>
              <w:rPr>
                <w:sz w:val="28"/>
              </w:rPr>
              <w:t xml:space="preserve"> </w:t>
            </w:r>
            <w:r w:rsidRPr="00306B5D">
              <w:rPr>
                <w:spacing w:val="-67"/>
                <w:sz w:val="28"/>
              </w:rPr>
              <w:t xml:space="preserve"> </w:t>
            </w:r>
            <w:r w:rsidRPr="00306B5D">
              <w:rPr>
                <w:sz w:val="28"/>
              </w:rPr>
              <w:t>количестве</w:t>
            </w:r>
          </w:p>
        </w:tc>
      </w:tr>
    </w:tbl>
    <w:p w:rsidR="000C5864" w:rsidRDefault="000C5864" w:rsidP="00C73534">
      <w:pPr>
        <w:ind w:right="-139"/>
        <w:rPr>
          <w:sz w:val="28"/>
        </w:rPr>
        <w:sectPr w:rsidR="000C5864" w:rsidSect="00C73534">
          <w:footerReference w:type="default" r:id="rId10"/>
          <w:pgSz w:w="11910" w:h="16840"/>
          <w:pgMar w:top="1134" w:right="1134" w:bottom="1134" w:left="1701" w:header="0" w:footer="654" w:gutter="0"/>
          <w:cols w:space="720"/>
        </w:sectPr>
      </w:pPr>
    </w:p>
    <w:p w:rsidR="000C5864" w:rsidRDefault="000C5864" w:rsidP="00C73534">
      <w:pPr>
        <w:pStyle w:val="Heading1"/>
        <w:numPr>
          <w:ilvl w:val="0"/>
          <w:numId w:val="29"/>
        </w:numPr>
        <w:tabs>
          <w:tab w:val="left" w:pos="1016"/>
        </w:tabs>
        <w:spacing w:before="72"/>
        <w:ind w:left="1015" w:right="-139" w:hanging="214"/>
        <w:rPr>
          <w:color w:val="234060"/>
          <w:sz w:val="26"/>
        </w:rPr>
      </w:pPr>
      <w:r>
        <w:rPr>
          <w:color w:val="234060"/>
        </w:rPr>
        <w:t>ФОРМА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КОНТРОЛЯ</w:t>
      </w:r>
      <w:r>
        <w:rPr>
          <w:color w:val="234060"/>
          <w:spacing w:val="-3"/>
        </w:rPr>
        <w:t xml:space="preserve"> </w:t>
      </w:r>
      <w:r>
        <w:rPr>
          <w:color w:val="234060"/>
        </w:rPr>
        <w:t>И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ПРОМЕЖУТОЧНАЯ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АТТЕСТАЦИЯ</w:t>
      </w:r>
    </w:p>
    <w:p w:rsidR="000C5864" w:rsidRDefault="000C5864" w:rsidP="00C73534">
      <w:pPr>
        <w:pStyle w:val="BodyText"/>
        <w:spacing w:before="2"/>
        <w:ind w:right="-139"/>
        <w:rPr>
          <w:b/>
        </w:rPr>
      </w:pPr>
    </w:p>
    <w:p w:rsidR="000C5864" w:rsidRDefault="000C5864" w:rsidP="00C73534">
      <w:pPr>
        <w:pStyle w:val="ListParagraph"/>
        <w:numPr>
          <w:ilvl w:val="1"/>
          <w:numId w:val="29"/>
        </w:numPr>
        <w:tabs>
          <w:tab w:val="left" w:pos="1473"/>
        </w:tabs>
        <w:ind w:right="-139" w:hanging="3167"/>
        <w:rPr>
          <w:b/>
          <w:sz w:val="28"/>
        </w:rPr>
      </w:pPr>
      <w:r>
        <w:rPr>
          <w:b/>
          <w:color w:val="234060"/>
          <w:sz w:val="28"/>
        </w:rPr>
        <w:t>Формы контроля освоения обучающимися планируемого</w:t>
      </w:r>
      <w:r>
        <w:rPr>
          <w:b/>
          <w:color w:val="234060"/>
          <w:spacing w:val="-67"/>
          <w:sz w:val="28"/>
        </w:rPr>
        <w:t xml:space="preserve"> </w:t>
      </w:r>
      <w:r>
        <w:rPr>
          <w:b/>
          <w:color w:val="234060"/>
          <w:sz w:val="28"/>
        </w:rPr>
        <w:t>содержания</w:t>
      </w:r>
    </w:p>
    <w:p w:rsidR="000C5864" w:rsidRDefault="000C5864" w:rsidP="00C73534">
      <w:pPr>
        <w:pStyle w:val="BodyText"/>
        <w:spacing w:before="5"/>
        <w:ind w:right="-139"/>
        <w:rPr>
          <w:b/>
          <w:sz w:val="27"/>
        </w:rPr>
      </w:pPr>
    </w:p>
    <w:p w:rsidR="000C5864" w:rsidRDefault="000C5864" w:rsidP="00C73534">
      <w:pPr>
        <w:pStyle w:val="BodyText"/>
        <w:spacing w:before="1" w:line="322" w:lineRule="exact"/>
        <w:ind w:left="1074" w:right="-139"/>
        <w:jc w:val="both"/>
      </w:pPr>
      <w:r>
        <w:t>Система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включает:</w:t>
      </w:r>
    </w:p>
    <w:p w:rsidR="000C5864" w:rsidRDefault="000C5864" w:rsidP="00C73534">
      <w:pPr>
        <w:pStyle w:val="ListParagraph"/>
        <w:numPr>
          <w:ilvl w:val="2"/>
          <w:numId w:val="29"/>
        </w:numPr>
        <w:tabs>
          <w:tab w:val="left" w:pos="1298"/>
        </w:tabs>
        <w:spacing w:line="242" w:lineRule="auto"/>
        <w:ind w:right="-139" w:firstLine="851"/>
        <w:jc w:val="both"/>
        <w:rPr>
          <w:sz w:val="28"/>
        </w:rPr>
      </w:pPr>
      <w:r>
        <w:rPr>
          <w:sz w:val="28"/>
        </w:rPr>
        <w:t>наблюдение за детьми, беседы индивидуальные и групповые, 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опросы;</w:t>
      </w:r>
    </w:p>
    <w:p w:rsidR="000C5864" w:rsidRDefault="000C5864" w:rsidP="00C73534">
      <w:pPr>
        <w:pStyle w:val="ListParagraph"/>
        <w:numPr>
          <w:ilvl w:val="2"/>
          <w:numId w:val="29"/>
        </w:numPr>
        <w:tabs>
          <w:tab w:val="left" w:pos="1386"/>
        </w:tabs>
        <w:ind w:right="-139" w:firstLine="85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слушателя: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0C5864" w:rsidRDefault="000C5864" w:rsidP="00C73534">
      <w:pPr>
        <w:pStyle w:val="ListParagraph"/>
        <w:numPr>
          <w:ilvl w:val="2"/>
          <w:numId w:val="29"/>
        </w:numPr>
        <w:tabs>
          <w:tab w:val="left" w:pos="1324"/>
        </w:tabs>
        <w:ind w:right="-139" w:firstLine="851"/>
        <w:jc w:val="both"/>
        <w:rPr>
          <w:sz w:val="28"/>
        </w:rPr>
      </w:pPr>
      <w:r>
        <w:rPr>
          <w:sz w:val="28"/>
        </w:rPr>
        <w:t>взаимодействие в коллективе: Scrum-игры на командообразование,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родителями.</w:t>
      </w:r>
    </w:p>
    <w:p w:rsidR="000C5864" w:rsidRDefault="000C5864" w:rsidP="00C73534">
      <w:pPr>
        <w:pStyle w:val="BodyText"/>
        <w:spacing w:line="322" w:lineRule="exact"/>
        <w:ind w:left="1074" w:right="-139"/>
        <w:jc w:val="both"/>
      </w:pPr>
      <w:r>
        <w:t>Проверка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0C5864" w:rsidRDefault="000C5864" w:rsidP="00C73534">
      <w:pPr>
        <w:pStyle w:val="ListParagraph"/>
        <w:numPr>
          <w:ilvl w:val="2"/>
          <w:numId w:val="29"/>
        </w:numPr>
        <w:tabs>
          <w:tab w:val="left" w:pos="1286"/>
        </w:tabs>
        <w:ind w:right="-139" w:firstLine="851"/>
        <w:jc w:val="both"/>
        <w:rPr>
          <w:sz w:val="28"/>
        </w:rPr>
      </w:pP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(текущий)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блока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материала.</w:t>
      </w:r>
    </w:p>
    <w:p w:rsidR="000C5864" w:rsidRDefault="000C5864" w:rsidP="00C73534">
      <w:pPr>
        <w:pStyle w:val="ListParagraph"/>
        <w:numPr>
          <w:ilvl w:val="2"/>
          <w:numId w:val="29"/>
        </w:numPr>
        <w:tabs>
          <w:tab w:val="left" w:pos="1286"/>
        </w:tabs>
        <w:ind w:right="-139" w:firstLine="851"/>
        <w:jc w:val="both"/>
        <w:rPr>
          <w:sz w:val="28"/>
        </w:rPr>
      </w:pPr>
      <w:r>
        <w:rPr>
          <w:sz w:val="28"/>
        </w:rPr>
        <w:t>итоговый контроль (в конце года) служит для проверки 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полученными знаниями.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rPr>
          <w:b/>
        </w:rPr>
        <w:t>Текущий</w:t>
      </w:r>
      <w:r>
        <w:rPr>
          <w:b/>
          <w:spacing w:val="21"/>
        </w:rPr>
        <w:t xml:space="preserve"> </w:t>
      </w:r>
      <w:r>
        <w:rPr>
          <w:b/>
        </w:rPr>
        <w:t>контроль</w:t>
      </w:r>
      <w:r>
        <w:rPr>
          <w:b/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оценка</w:t>
      </w:r>
      <w:r>
        <w:rPr>
          <w:spacing w:val="16"/>
        </w:rPr>
        <w:t xml:space="preserve"> </w:t>
      </w:r>
      <w:r>
        <w:t>активности</w:t>
      </w:r>
      <w:r>
        <w:rPr>
          <w:spacing w:val="16"/>
        </w:rPr>
        <w:t xml:space="preserve"> </w:t>
      </w:r>
      <w:r>
        <w:t>работы,</w:t>
      </w:r>
      <w:r>
        <w:rPr>
          <w:spacing w:val="19"/>
        </w:rPr>
        <w:t xml:space="preserve"> </w:t>
      </w:r>
      <w:r>
        <w:t>краткие</w:t>
      </w:r>
      <w:r>
        <w:rPr>
          <w:spacing w:val="14"/>
        </w:rPr>
        <w:t xml:space="preserve"> </w:t>
      </w:r>
      <w:r>
        <w:t>отчеты</w:t>
      </w:r>
      <w:r>
        <w:rPr>
          <w:spacing w:val="-67"/>
        </w:rPr>
        <w:t xml:space="preserve"> </w:t>
      </w:r>
      <w:r>
        <w:t>и обсуждение результатов на занятиях по выполняемым работам, участия на</w:t>
      </w:r>
      <w:r>
        <w:rPr>
          <w:spacing w:val="1"/>
        </w:rPr>
        <w:t xml:space="preserve"> </w:t>
      </w:r>
      <w:r>
        <w:t>конференциях различного</w:t>
      </w:r>
      <w:r>
        <w:rPr>
          <w:spacing w:val="1"/>
        </w:rPr>
        <w:t xml:space="preserve"> </w:t>
      </w:r>
      <w:r>
        <w:t>уровня и</w:t>
      </w:r>
      <w:r>
        <w:rPr>
          <w:spacing w:val="-1"/>
        </w:rPr>
        <w:t xml:space="preserve"> </w:t>
      </w:r>
      <w:r>
        <w:t>т.п.;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rPr>
          <w:b/>
        </w:rPr>
        <w:t xml:space="preserve">Итоговый контроль: </w:t>
      </w:r>
      <w:r>
        <w:t>в конце обучения обучающиеся представляют</w:t>
      </w:r>
      <w:r>
        <w:rPr>
          <w:spacing w:val="1"/>
        </w:rPr>
        <w:t xml:space="preserve"> </w:t>
      </w:r>
      <w:r>
        <w:t>итоговый отчет с научным докладом в виде презентации результатов своей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-4"/>
        </w:rPr>
        <w:t xml:space="preserve"> </w:t>
      </w:r>
      <w:r>
        <w:t>работы.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t>Эти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оценить</w:t>
      </w:r>
      <w:r>
        <w:rPr>
          <w:spacing w:val="7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усвоения теоретических и фактических знаний; приобретенные школьниками</w:t>
      </w:r>
      <w:r>
        <w:rPr>
          <w:spacing w:val="-67"/>
        </w:rPr>
        <w:t xml:space="preserve"> </w:t>
      </w:r>
      <w:r>
        <w:t>практические умения на репродуктивном уровне и когнитивные умения на</w:t>
      </w:r>
      <w:r>
        <w:rPr>
          <w:spacing w:val="1"/>
        </w:rPr>
        <w:t xml:space="preserve"> </w:t>
      </w:r>
      <w:r>
        <w:t>продуктивном</w:t>
      </w:r>
      <w:r>
        <w:rPr>
          <w:spacing w:val="-2"/>
        </w:rPr>
        <w:t xml:space="preserve"> </w:t>
      </w:r>
      <w:r>
        <w:t>уровне;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учеников.</w:t>
      </w:r>
    </w:p>
    <w:p w:rsidR="000C5864" w:rsidRDefault="000C5864" w:rsidP="00C73534">
      <w:pPr>
        <w:pStyle w:val="Heading1"/>
        <w:spacing w:line="320" w:lineRule="exact"/>
        <w:ind w:left="3789" w:right="-139"/>
        <w:jc w:val="both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0C5864" w:rsidRDefault="000C5864" w:rsidP="00C73534">
      <w:pPr>
        <w:pStyle w:val="ListParagraph"/>
        <w:numPr>
          <w:ilvl w:val="0"/>
          <w:numId w:val="23"/>
        </w:numPr>
        <w:tabs>
          <w:tab w:val="left" w:pos="1355"/>
        </w:tabs>
        <w:spacing w:line="341" w:lineRule="exact"/>
        <w:ind w:left="1354" w:right="-139"/>
        <w:rPr>
          <w:sz w:val="28"/>
        </w:rPr>
      </w:pPr>
      <w:r>
        <w:rPr>
          <w:sz w:val="28"/>
        </w:rPr>
        <w:t>индивидуальная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устная/письменная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проверка;</w:t>
      </w:r>
    </w:p>
    <w:p w:rsidR="000C5864" w:rsidRDefault="000C5864" w:rsidP="00C73534">
      <w:pPr>
        <w:pStyle w:val="ListParagraph"/>
        <w:numPr>
          <w:ilvl w:val="0"/>
          <w:numId w:val="23"/>
        </w:numPr>
        <w:tabs>
          <w:tab w:val="left" w:pos="1355"/>
        </w:tabs>
        <w:spacing w:line="342" w:lineRule="exact"/>
        <w:ind w:left="1354" w:right="-139"/>
        <w:rPr>
          <w:sz w:val="28"/>
        </w:rPr>
      </w:pPr>
      <w:r>
        <w:rPr>
          <w:sz w:val="28"/>
        </w:rPr>
        <w:t>фронтальный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беседа;</w:t>
      </w:r>
    </w:p>
    <w:p w:rsidR="000C5864" w:rsidRDefault="000C5864" w:rsidP="00C73534">
      <w:pPr>
        <w:pStyle w:val="ListParagraph"/>
        <w:numPr>
          <w:ilvl w:val="0"/>
          <w:numId w:val="23"/>
        </w:numPr>
        <w:tabs>
          <w:tab w:val="left" w:pos="1355"/>
        </w:tabs>
        <w:spacing w:line="342" w:lineRule="exact"/>
        <w:ind w:left="1354" w:right="-139"/>
        <w:rPr>
          <w:sz w:val="28"/>
        </w:rPr>
      </w:pPr>
      <w:r>
        <w:rPr>
          <w:sz w:val="28"/>
        </w:rPr>
        <w:t>контрольные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:rsidR="000C5864" w:rsidRDefault="000C5864" w:rsidP="00C73534">
      <w:pPr>
        <w:pStyle w:val="ListParagraph"/>
        <w:numPr>
          <w:ilvl w:val="0"/>
          <w:numId w:val="23"/>
        </w:numPr>
        <w:tabs>
          <w:tab w:val="left" w:pos="1355"/>
        </w:tabs>
        <w:spacing w:line="342" w:lineRule="exact"/>
        <w:ind w:left="1354" w:right="-139"/>
        <w:rPr>
          <w:sz w:val="28"/>
        </w:rPr>
      </w:pP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проекта;</w:t>
      </w:r>
    </w:p>
    <w:p w:rsidR="000C5864" w:rsidRDefault="000C5864" w:rsidP="00C73534">
      <w:pPr>
        <w:pStyle w:val="ListParagraph"/>
        <w:numPr>
          <w:ilvl w:val="0"/>
          <w:numId w:val="23"/>
        </w:numPr>
        <w:tabs>
          <w:tab w:val="left" w:pos="1355"/>
        </w:tabs>
        <w:spacing w:line="342" w:lineRule="exact"/>
        <w:ind w:left="1354" w:right="-139"/>
        <w:rPr>
          <w:sz w:val="28"/>
        </w:rPr>
      </w:pPr>
      <w:r>
        <w:rPr>
          <w:sz w:val="28"/>
        </w:rPr>
        <w:t>выставка;</w:t>
      </w:r>
    </w:p>
    <w:p w:rsidR="000C5864" w:rsidRDefault="000C5864" w:rsidP="00C73534">
      <w:pPr>
        <w:pStyle w:val="ListParagraph"/>
        <w:numPr>
          <w:ilvl w:val="0"/>
          <w:numId w:val="23"/>
        </w:numPr>
        <w:tabs>
          <w:tab w:val="left" w:pos="1355"/>
        </w:tabs>
        <w:spacing w:line="342" w:lineRule="exact"/>
        <w:ind w:left="1354" w:right="-139"/>
        <w:rPr>
          <w:sz w:val="28"/>
        </w:rPr>
      </w:pPr>
      <w:r>
        <w:rPr>
          <w:sz w:val="28"/>
        </w:rPr>
        <w:t>внутригрупповые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соревнования;</w:t>
      </w:r>
    </w:p>
    <w:p w:rsidR="000C5864" w:rsidRDefault="000C5864" w:rsidP="00C73534">
      <w:pPr>
        <w:pStyle w:val="ListParagraph"/>
        <w:numPr>
          <w:ilvl w:val="0"/>
          <w:numId w:val="23"/>
        </w:numPr>
        <w:tabs>
          <w:tab w:val="left" w:pos="1355"/>
          <w:tab w:val="left" w:pos="2930"/>
          <w:tab w:val="left" w:pos="4391"/>
          <w:tab w:val="left" w:pos="6605"/>
          <w:tab w:val="left" w:pos="8383"/>
        </w:tabs>
        <w:ind w:right="-139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5"/>
          <w:sz w:val="28"/>
        </w:rPr>
        <w:t xml:space="preserve"> </w:t>
      </w:r>
      <w:r>
        <w:rPr>
          <w:sz w:val="28"/>
        </w:rPr>
        <w:t>тестирования.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ab/>
        <w:t>усвоения</w:t>
      </w:r>
      <w:r>
        <w:rPr>
          <w:sz w:val="28"/>
        </w:rPr>
        <w:tab/>
        <w:t>обучающимися</w:t>
      </w:r>
      <w:r>
        <w:rPr>
          <w:sz w:val="28"/>
        </w:rPr>
        <w:tab/>
        <w:t>Программы</w:t>
      </w:r>
      <w:r>
        <w:rPr>
          <w:sz w:val="28"/>
        </w:rPr>
        <w:tab/>
        <w:t>являются:</w:t>
      </w:r>
    </w:p>
    <w:p w:rsidR="000C5864" w:rsidRDefault="000C5864" w:rsidP="00C73534">
      <w:pPr>
        <w:pStyle w:val="BodyText"/>
        <w:ind w:left="222" w:right="-139"/>
      </w:pPr>
      <w:r>
        <w:t>устойчивый</w:t>
      </w:r>
      <w:r>
        <w:rPr>
          <w:spacing w:val="44"/>
        </w:rPr>
        <w:t xml:space="preserve"> </w:t>
      </w:r>
      <w:r>
        <w:t>интерес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занятиям</w:t>
      </w:r>
      <w:r>
        <w:rPr>
          <w:spacing w:val="45"/>
        </w:rPr>
        <w:t xml:space="preserve"> </w:t>
      </w:r>
      <w:r>
        <w:t>робототехникой,</w:t>
      </w:r>
      <w:r>
        <w:rPr>
          <w:spacing w:val="43"/>
        </w:rPr>
        <w:t xml:space="preserve"> </w:t>
      </w:r>
      <w:r>
        <w:t>результаты</w:t>
      </w:r>
      <w:r>
        <w:rPr>
          <w:spacing w:val="46"/>
        </w:rPr>
        <w:t xml:space="preserve"> </w:t>
      </w:r>
      <w:r>
        <w:t>достижений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массовых мероприятиях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0C5864" w:rsidRDefault="000C5864" w:rsidP="00C73534">
      <w:pPr>
        <w:ind w:right="-139"/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p w:rsidR="000C5864" w:rsidRDefault="000C5864" w:rsidP="00C73534">
      <w:pPr>
        <w:pStyle w:val="Heading1"/>
        <w:numPr>
          <w:ilvl w:val="1"/>
          <w:numId w:val="29"/>
        </w:numPr>
        <w:tabs>
          <w:tab w:val="left" w:pos="3734"/>
        </w:tabs>
        <w:spacing w:before="72"/>
        <w:ind w:left="3733" w:right="-139"/>
      </w:pPr>
      <w:r>
        <w:rPr>
          <w:color w:val="234060"/>
        </w:rPr>
        <w:t>Промежуточная</w:t>
      </w:r>
      <w:r>
        <w:rPr>
          <w:color w:val="234060"/>
          <w:spacing w:val="-8"/>
        </w:rPr>
        <w:t xml:space="preserve"> </w:t>
      </w:r>
      <w:r>
        <w:rPr>
          <w:color w:val="234060"/>
        </w:rPr>
        <w:t>аттестация</w:t>
      </w:r>
    </w:p>
    <w:p w:rsidR="000C5864" w:rsidRDefault="000C5864" w:rsidP="00C73534">
      <w:pPr>
        <w:pStyle w:val="BodyText"/>
        <w:spacing w:before="8"/>
        <w:ind w:right="-139"/>
        <w:rPr>
          <w:b/>
          <w:sz w:val="27"/>
        </w:rPr>
      </w:pPr>
    </w:p>
    <w:p w:rsidR="000C5864" w:rsidRDefault="000C5864" w:rsidP="00C73534">
      <w:pPr>
        <w:pStyle w:val="BodyText"/>
        <w:spacing w:before="1"/>
        <w:ind w:left="222" w:right="-139" w:firstLine="851"/>
        <w:jc w:val="both"/>
      </w:pPr>
      <w:r>
        <w:t>Основанием для установления уровня усвоения программы в целом 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задания.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осмысленность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– умение работать по правилу и по образцу, слушать педагога и</w:t>
      </w:r>
      <w:r>
        <w:rPr>
          <w:spacing w:val="-6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инструкции.</w:t>
      </w:r>
    </w:p>
    <w:p w:rsidR="000C5864" w:rsidRDefault="000C5864" w:rsidP="00C73534">
      <w:pPr>
        <w:pStyle w:val="BodyText"/>
        <w:ind w:left="222" w:right="-139" w:firstLine="851"/>
        <w:jc w:val="both"/>
      </w:pP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специальным оборудованием и оснащением, качество выполненного задания,</w:t>
      </w:r>
      <w:r>
        <w:rPr>
          <w:spacing w:val="-67"/>
        </w:rPr>
        <w:t xml:space="preserve"> </w:t>
      </w:r>
      <w:r>
        <w:t>технологичность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-67"/>
        </w:rPr>
        <w:t xml:space="preserve"> </w:t>
      </w:r>
      <w:r>
        <w:t>уровень творческого отношения к заданию, аккуратность и ответственность в</w:t>
      </w:r>
      <w:r>
        <w:rPr>
          <w:spacing w:val="-67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самим;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способы решения задач.</w:t>
      </w:r>
    </w:p>
    <w:p w:rsidR="000C5864" w:rsidRDefault="000C5864" w:rsidP="00C73534">
      <w:pPr>
        <w:pStyle w:val="BodyText"/>
        <w:spacing w:before="4"/>
        <w:ind w:right="-139"/>
      </w:pPr>
    </w:p>
    <w:p w:rsidR="000C5864" w:rsidRDefault="000C5864" w:rsidP="00C73534">
      <w:pPr>
        <w:pStyle w:val="Heading1"/>
        <w:spacing w:line="319" w:lineRule="exact"/>
        <w:ind w:left="1911" w:right="-139"/>
      </w:pPr>
      <w:r>
        <w:t>Оценочные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0C5864" w:rsidRDefault="000C5864" w:rsidP="00C73534">
      <w:pPr>
        <w:pStyle w:val="BodyText"/>
        <w:spacing w:line="319" w:lineRule="exact"/>
        <w:ind w:left="1074" w:right="-139"/>
      </w:pP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аттестации –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часа.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частей.</w:t>
      </w:r>
    </w:p>
    <w:p w:rsidR="000C5864" w:rsidRDefault="000C5864" w:rsidP="00C73534">
      <w:pPr>
        <w:pStyle w:val="BodyText"/>
        <w:spacing w:line="242" w:lineRule="auto"/>
        <w:ind w:left="222" w:right="-139" w:firstLine="851"/>
      </w:pPr>
      <w:r>
        <w:rPr>
          <w:b/>
        </w:rPr>
        <w:t xml:space="preserve">Теоретическая часть </w:t>
      </w:r>
      <w:r>
        <w:t>состоит из 15 вопросов. Каждый вопрос 2</w:t>
      </w:r>
      <w:r>
        <w:rPr>
          <w:spacing w:val="-67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мах</w:t>
      </w:r>
      <w:r>
        <w:rPr>
          <w:spacing w:val="-2"/>
        </w:rPr>
        <w:t xml:space="preserve"> </w:t>
      </w:r>
      <w:r>
        <w:t>– 30</w:t>
      </w:r>
      <w:r>
        <w:rPr>
          <w:spacing w:val="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теоретическую</w:t>
      </w:r>
      <w:r>
        <w:rPr>
          <w:spacing w:val="3"/>
        </w:rPr>
        <w:t xml:space="preserve"> </w:t>
      </w:r>
      <w:r>
        <w:t>часть.</w:t>
      </w:r>
    </w:p>
    <w:p w:rsidR="000C5864" w:rsidRDefault="000C5864" w:rsidP="00C73534">
      <w:pPr>
        <w:ind w:left="222" w:right="-139" w:firstLine="851"/>
        <w:rPr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5</w:t>
      </w:r>
      <w:r>
        <w:rPr>
          <w:spacing w:val="36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34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3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33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14</w:t>
      </w:r>
      <w:r>
        <w:rPr>
          <w:spacing w:val="-67"/>
          <w:sz w:val="28"/>
        </w:rPr>
        <w:t xml:space="preserve"> </w:t>
      </w:r>
      <w:r>
        <w:rPr>
          <w:sz w:val="28"/>
        </w:rPr>
        <w:t>баллов.</w:t>
      </w:r>
      <w:r>
        <w:rPr>
          <w:spacing w:val="-2"/>
          <w:sz w:val="28"/>
        </w:rPr>
        <w:t xml:space="preserve"> </w:t>
      </w:r>
      <w:r>
        <w:rPr>
          <w:sz w:val="28"/>
        </w:rPr>
        <w:t>Мах –</w:t>
      </w:r>
      <w:r>
        <w:rPr>
          <w:spacing w:val="-2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0C5864" w:rsidRDefault="000C5864" w:rsidP="00C73534">
      <w:pPr>
        <w:pStyle w:val="BodyText"/>
        <w:spacing w:before="5"/>
        <w:ind w:right="-139"/>
        <w:rPr>
          <w:sz w:val="41"/>
        </w:rPr>
      </w:pPr>
    </w:p>
    <w:p w:rsidR="000C5864" w:rsidRDefault="000C5864" w:rsidP="00C73534">
      <w:pPr>
        <w:ind w:left="222" w:right="-139"/>
        <w:rPr>
          <w:b/>
          <w:sz w:val="24"/>
        </w:rPr>
      </w:pPr>
      <w:r>
        <w:rPr>
          <w:b/>
          <w:sz w:val="24"/>
        </w:rPr>
        <w:t>Теоретическая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463"/>
        </w:tabs>
        <w:spacing w:before="197"/>
        <w:ind w:right="-139" w:hanging="241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Ома,</w:t>
      </w:r>
      <w:r>
        <w:rPr>
          <w:spacing w:val="-3"/>
          <w:sz w:val="24"/>
        </w:rPr>
        <w:t xml:space="preserve"> </w:t>
      </w: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составляющих</w:t>
      </w:r>
    </w:p>
    <w:p w:rsidR="000C5864" w:rsidRDefault="000C5864" w:rsidP="00C73534">
      <w:pPr>
        <w:pStyle w:val="BodyText"/>
        <w:spacing w:before="5"/>
        <w:ind w:right="-139"/>
        <w:rPr>
          <w:sz w:val="9"/>
        </w:rPr>
      </w:pPr>
    </w:p>
    <w:p w:rsidR="000C5864" w:rsidRDefault="000C5864" w:rsidP="00C73534">
      <w:pPr>
        <w:tabs>
          <w:tab w:val="left" w:pos="2153"/>
          <w:tab w:val="left" w:pos="4976"/>
          <w:tab w:val="left" w:pos="5186"/>
          <w:tab w:val="left" w:pos="7441"/>
        </w:tabs>
        <w:spacing w:before="90"/>
        <w:ind w:left="222" w:right="-139"/>
        <w:rPr>
          <w:sz w:val="24"/>
        </w:rPr>
      </w:pP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sz w:val="24"/>
        </w:rPr>
        <w:t>U</w:t>
      </w:r>
      <w:r>
        <w:rPr>
          <w:sz w:val="24"/>
          <w:u w:val="single"/>
        </w:rPr>
        <w:tab/>
      </w:r>
      <w:r>
        <w:rPr>
          <w:sz w:val="24"/>
        </w:rPr>
        <w:tab/>
        <w:t>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5864" w:rsidRDefault="000C5864" w:rsidP="00C73534">
      <w:pPr>
        <w:pStyle w:val="BodyText"/>
        <w:spacing w:before="6"/>
        <w:ind w:right="-139"/>
        <w:rPr>
          <w:sz w:val="9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463"/>
        </w:tabs>
        <w:spacing w:before="90"/>
        <w:ind w:right="-139" w:hanging="241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Ома: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3"/>
        <w:ind w:right="-139"/>
        <w:rPr>
          <w:sz w:val="17"/>
        </w:rPr>
      </w:pPr>
      <w:r>
        <w:rPr>
          <w:noProof/>
          <w:lang w:eastAsia="ru-RU"/>
        </w:rPr>
        <w:pict>
          <v:shape id="Полилиния: фигура 56" o:spid="_x0000_s1029" style="position:absolute;margin-left:85.1pt;margin-top:12.15pt;width:204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" path="m,l4080,e" filled="f" strokeweight=".48pt">
            <v:path arrowok="t" o:connecttype="custom" o:connectlocs="0,0;2590800,0" o:connectangles="0,0"/>
            <w10:wrap type="topAndBottom" anchorx="page"/>
          </v:shape>
        </w:pict>
      </w:r>
    </w:p>
    <w:p w:rsidR="000C5864" w:rsidRDefault="000C5864" w:rsidP="00C73534">
      <w:pPr>
        <w:pStyle w:val="BodyText"/>
        <w:ind w:right="-139"/>
        <w:rPr>
          <w:sz w:val="7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463"/>
        </w:tabs>
        <w:spacing w:before="90"/>
        <w:ind w:right="-139" w:hanging="241"/>
        <w:rPr>
          <w:sz w:val="24"/>
        </w:rPr>
      </w:pPr>
      <w:r>
        <w:rPr>
          <w:noProof/>
          <w:lang w:eastAsia="ru-RU"/>
        </w:rPr>
        <w:pict>
          <v:shape id="image3.png" o:spid="_x0000_s1030" type="#_x0000_t75" alt="diod_symbol" style="position:absolute;left:0;text-align:left;margin-left:117.85pt;margin-top:43.1pt;width:32pt;height:13.85pt;z-index:-251667968;visibility:visible;mso-wrap-distance-left:0;mso-wrap-distance-right:0;mso-position-horizontal-relative:page">
            <v:imagedata r:id="rId11" o:title=""/>
            <w10:wrap anchorx="page"/>
          </v:shape>
        </w:pict>
      </w:r>
      <w:r>
        <w:rPr>
          <w:noProof/>
          <w:lang w:eastAsia="ru-RU"/>
        </w:rPr>
        <w:pict>
          <v:shape id="image4.png" o:spid="_x0000_s1031" type="#_x0000_t75" alt="R" style="position:absolute;left:0;text-align:left;margin-left:209.05pt;margin-top:41.85pt;width:50.2pt;height:13.2pt;z-index:-251666944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noProof/>
          <w:lang w:eastAsia="ru-RU"/>
        </w:rPr>
        <w:pict>
          <v:shape id="image5.jpeg" o:spid="_x0000_s1032" type="#_x0000_t75" alt="4.12" style="position:absolute;left:0;text-align:left;margin-left:407.45pt;margin-top:29.2pt;width:38.15pt;height:39.65pt;z-index:-251665920;visibility:visible;mso-wrap-distance-left:0;mso-wrap-distance-right:0;mso-position-horizontal-relative:page">
            <v:imagedata r:id="rId13" o:title=""/>
            <w10:wrap anchorx="page"/>
          </v:shape>
        </w:pict>
      </w: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диода:</w:t>
      </w:r>
    </w:p>
    <w:p w:rsidR="000C5864" w:rsidRDefault="000C5864" w:rsidP="00C73534">
      <w:pPr>
        <w:pStyle w:val="BodyText"/>
        <w:spacing w:before="9"/>
        <w:ind w:right="-139"/>
        <w:rPr>
          <w:sz w:val="1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3"/>
        <w:gridCol w:w="1916"/>
        <w:gridCol w:w="1913"/>
        <w:gridCol w:w="1916"/>
        <w:gridCol w:w="1915"/>
      </w:tblGrid>
      <w:tr w:rsidR="000C5864" w:rsidTr="00306B5D">
        <w:trPr>
          <w:trHeight w:val="818"/>
        </w:trPr>
        <w:tc>
          <w:tcPr>
            <w:tcW w:w="1913" w:type="dxa"/>
          </w:tcPr>
          <w:p w:rsidR="000C5864" w:rsidRPr="00306B5D" w:rsidRDefault="000C5864" w:rsidP="00C73534">
            <w:pPr>
              <w:pStyle w:val="TableParagraph"/>
              <w:spacing w:line="385" w:lineRule="exact"/>
              <w:ind w:left="170" w:right="-139"/>
              <w:rPr>
                <w:rFonts w:ascii="Symbol" w:hAnsi="Symbol"/>
                <w:sz w:val="32"/>
              </w:rPr>
            </w:pPr>
            <w:r w:rsidRPr="00306B5D"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1916" w:type="dxa"/>
          </w:tcPr>
          <w:p w:rsidR="000C5864" w:rsidRPr="00306B5D" w:rsidRDefault="000C5864" w:rsidP="00C73534">
            <w:pPr>
              <w:pStyle w:val="TableParagraph"/>
              <w:spacing w:line="385" w:lineRule="exact"/>
              <w:ind w:left="244" w:right="-139"/>
              <w:rPr>
                <w:rFonts w:ascii="Symbol" w:hAnsi="Symbol"/>
                <w:sz w:val="32"/>
              </w:rPr>
            </w:pPr>
            <w:r w:rsidRPr="00306B5D"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1913" w:type="dxa"/>
          </w:tcPr>
          <w:p w:rsidR="000C5864" w:rsidRPr="00306B5D" w:rsidRDefault="000C5864" w:rsidP="00C73534">
            <w:pPr>
              <w:pStyle w:val="TableParagraph"/>
              <w:tabs>
                <w:tab w:val="left" w:pos="817"/>
              </w:tabs>
              <w:spacing w:line="656" w:lineRule="exact"/>
              <w:ind w:left="311" w:right="-139"/>
              <w:rPr>
                <w:sz w:val="32"/>
              </w:rPr>
            </w:pPr>
            <w:r w:rsidRPr="00306B5D">
              <w:rPr>
                <w:rFonts w:ascii="Symbol" w:hAnsi="Symbol"/>
                <w:w w:val="55"/>
                <w:sz w:val="32"/>
              </w:rPr>
              <w:t></w:t>
            </w:r>
            <w:r w:rsidRPr="00306B5D">
              <w:rPr>
                <w:w w:val="55"/>
                <w:sz w:val="32"/>
              </w:rPr>
              <w:tab/>
            </w:r>
            <w:r w:rsidRPr="00FA2C38">
              <w:rPr>
                <w:noProof/>
                <w:position w:val="-33"/>
                <w:sz w:val="32"/>
                <w:lang w:eastAsia="ru-RU"/>
              </w:rPr>
              <w:pict>
                <v:shape id="image6.png" o:spid="_x0000_i1026" type="#_x0000_t75" alt="ugo6" style="width:28.5pt;height:27pt;visibility:visible">
                  <v:imagedata r:id="rId14" o:title=""/>
                </v:shape>
              </w:pict>
            </w:r>
          </w:p>
        </w:tc>
        <w:tc>
          <w:tcPr>
            <w:tcW w:w="1916" w:type="dxa"/>
          </w:tcPr>
          <w:p w:rsidR="000C5864" w:rsidRPr="00306B5D" w:rsidRDefault="000C5864" w:rsidP="00C73534">
            <w:pPr>
              <w:pStyle w:val="TableParagraph"/>
              <w:spacing w:line="385" w:lineRule="exact"/>
              <w:ind w:left="383" w:right="-139"/>
              <w:rPr>
                <w:rFonts w:ascii="Symbol" w:hAnsi="Symbol"/>
                <w:sz w:val="32"/>
              </w:rPr>
            </w:pPr>
            <w:r w:rsidRPr="00306B5D"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1915" w:type="dxa"/>
          </w:tcPr>
          <w:p w:rsidR="000C5864" w:rsidRPr="00306B5D" w:rsidRDefault="000C5864" w:rsidP="00C73534">
            <w:pPr>
              <w:pStyle w:val="TableParagraph"/>
              <w:tabs>
                <w:tab w:val="left" w:pos="822"/>
              </w:tabs>
              <w:spacing w:line="591" w:lineRule="exact"/>
              <w:ind w:left="388" w:right="-139"/>
              <w:rPr>
                <w:sz w:val="32"/>
              </w:rPr>
            </w:pPr>
            <w:r w:rsidRPr="00306B5D">
              <w:rPr>
                <w:rFonts w:ascii="Symbol" w:hAnsi="Symbol"/>
                <w:w w:val="55"/>
                <w:sz w:val="32"/>
              </w:rPr>
              <w:t></w:t>
            </w:r>
            <w:r w:rsidRPr="00306B5D">
              <w:rPr>
                <w:w w:val="55"/>
                <w:sz w:val="32"/>
              </w:rPr>
              <w:tab/>
            </w:r>
            <w:r w:rsidRPr="00FA2C38">
              <w:rPr>
                <w:noProof/>
                <w:position w:val="-27"/>
                <w:sz w:val="32"/>
                <w:lang w:eastAsia="ru-RU"/>
              </w:rPr>
              <w:pict>
                <v:shape id="image7.png" o:spid="_x0000_i1027" type="#_x0000_t75" alt="380px-LED_symbol_ru.svg" style="width:42.75pt;height:27pt;visibility:visible">
                  <v:imagedata r:id="rId15" o:title=""/>
                </v:shape>
              </w:pict>
            </w:r>
          </w:p>
        </w:tc>
      </w:tr>
    </w:tbl>
    <w:p w:rsidR="000C5864" w:rsidRDefault="000C5864" w:rsidP="00C73534">
      <w:pPr>
        <w:pStyle w:val="BodyText"/>
        <w:ind w:right="-139"/>
        <w:rPr>
          <w:sz w:val="26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463"/>
        </w:tabs>
        <w:spacing w:before="170"/>
        <w:ind w:right="-139" w:hanging="241"/>
        <w:rPr>
          <w:sz w:val="24"/>
        </w:rPr>
      </w:pPr>
      <w:r>
        <w:rPr>
          <w:sz w:val="24"/>
        </w:rPr>
        <w:t>Выберите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конденсатора:</w:t>
      </w:r>
    </w:p>
    <w:p w:rsidR="000C5864" w:rsidRDefault="000C5864" w:rsidP="00C73534">
      <w:pPr>
        <w:ind w:right="-139"/>
        <w:rPr>
          <w:sz w:val="24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3"/>
        <w:gridCol w:w="1916"/>
        <w:gridCol w:w="1913"/>
        <w:gridCol w:w="1916"/>
        <w:gridCol w:w="1915"/>
      </w:tblGrid>
      <w:tr w:rsidR="000C5864" w:rsidTr="00306B5D">
        <w:trPr>
          <w:trHeight w:val="803"/>
        </w:trPr>
        <w:tc>
          <w:tcPr>
            <w:tcW w:w="1913" w:type="dxa"/>
          </w:tcPr>
          <w:p w:rsidR="000C5864" w:rsidRPr="00306B5D" w:rsidRDefault="000C5864" w:rsidP="00C73534">
            <w:pPr>
              <w:pStyle w:val="TableParagraph"/>
              <w:spacing w:line="381" w:lineRule="exact"/>
              <w:ind w:left="165" w:right="-139"/>
              <w:rPr>
                <w:rFonts w:ascii="Symbol" w:hAnsi="Symbol"/>
                <w:sz w:val="32"/>
              </w:rPr>
            </w:pPr>
            <w:r w:rsidRPr="00306B5D">
              <w:rPr>
                <w:rFonts w:ascii="Symbol" w:hAnsi="Symbol"/>
                <w:w w:val="59"/>
                <w:sz w:val="32"/>
              </w:rPr>
              <w:t></w:t>
            </w:r>
          </w:p>
          <w:p w:rsidR="000C5864" w:rsidRPr="00306B5D" w:rsidRDefault="000C5864" w:rsidP="00C73534">
            <w:pPr>
              <w:pStyle w:val="TableParagraph"/>
              <w:spacing w:line="60" w:lineRule="exact"/>
              <w:ind w:left="511" w:right="-139"/>
              <w:rPr>
                <w:sz w:val="6"/>
              </w:rPr>
            </w:pPr>
            <w:r w:rsidRPr="00FA2C38">
              <w:rPr>
                <w:noProof/>
                <w:sz w:val="6"/>
                <w:lang w:eastAsia="ru-RU"/>
              </w:rPr>
              <w:pict>
                <v:shape id="image8.png" o:spid="_x0000_i1028" type="#_x0000_t75" alt="xjyb56mx08pk0kq1b8kwxusd4cq3vwhjhkzaia8ctqs6v" style="width:55.5pt;height:3pt;visibility:visible">
                  <v:imagedata r:id="rId16" o:title=""/>
                </v:shape>
              </w:pict>
            </w:r>
          </w:p>
          <w:p w:rsidR="000C5864" w:rsidRPr="00306B5D" w:rsidRDefault="000C5864" w:rsidP="00C73534">
            <w:pPr>
              <w:pStyle w:val="TableParagraph"/>
              <w:ind w:left="0" w:right="-139"/>
              <w:rPr>
                <w:sz w:val="20"/>
              </w:rPr>
            </w:pPr>
          </w:p>
        </w:tc>
        <w:tc>
          <w:tcPr>
            <w:tcW w:w="1916" w:type="dxa"/>
          </w:tcPr>
          <w:p w:rsidR="000C5864" w:rsidRPr="00306B5D" w:rsidRDefault="000C5864" w:rsidP="00C73534">
            <w:pPr>
              <w:pStyle w:val="TableParagraph"/>
              <w:spacing w:line="381" w:lineRule="exact"/>
              <w:ind w:left="244" w:right="-139"/>
              <w:rPr>
                <w:rFonts w:ascii="Symbol" w:hAnsi="Symbol"/>
                <w:sz w:val="32"/>
              </w:rPr>
            </w:pPr>
            <w:r w:rsidRPr="00306B5D"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1913" w:type="dxa"/>
          </w:tcPr>
          <w:p w:rsidR="000C5864" w:rsidRPr="00306B5D" w:rsidRDefault="000C5864" w:rsidP="00C73534">
            <w:pPr>
              <w:pStyle w:val="TableParagraph"/>
              <w:tabs>
                <w:tab w:val="left" w:pos="817"/>
              </w:tabs>
              <w:spacing w:line="653" w:lineRule="exact"/>
              <w:ind w:left="311" w:right="-139"/>
              <w:rPr>
                <w:sz w:val="32"/>
              </w:rPr>
            </w:pPr>
            <w:r w:rsidRPr="00306B5D">
              <w:rPr>
                <w:rFonts w:ascii="Symbol" w:hAnsi="Symbol"/>
                <w:w w:val="55"/>
                <w:sz w:val="32"/>
              </w:rPr>
              <w:t></w:t>
            </w:r>
            <w:r w:rsidRPr="00306B5D">
              <w:rPr>
                <w:w w:val="55"/>
                <w:sz w:val="32"/>
              </w:rPr>
              <w:tab/>
            </w:r>
            <w:r w:rsidRPr="00FA2C38">
              <w:rPr>
                <w:noProof/>
                <w:position w:val="-33"/>
                <w:sz w:val="32"/>
                <w:lang w:eastAsia="ru-RU"/>
              </w:rPr>
              <w:pict>
                <v:shape id="Рисунок 5" o:spid="_x0000_i1029" type="#_x0000_t75" alt="ugo6" style="width:28.5pt;height:27pt;visibility:visible">
                  <v:imagedata r:id="rId14" o:title=""/>
                </v:shape>
              </w:pict>
            </w:r>
          </w:p>
        </w:tc>
        <w:tc>
          <w:tcPr>
            <w:tcW w:w="1916" w:type="dxa"/>
          </w:tcPr>
          <w:p w:rsidR="000C5864" w:rsidRPr="00306B5D" w:rsidRDefault="000C5864" w:rsidP="00C73534">
            <w:pPr>
              <w:pStyle w:val="TableParagraph"/>
              <w:spacing w:line="381" w:lineRule="exact"/>
              <w:ind w:left="383" w:right="-139"/>
              <w:rPr>
                <w:rFonts w:ascii="Symbol" w:hAnsi="Symbol"/>
                <w:sz w:val="32"/>
              </w:rPr>
            </w:pPr>
            <w:r w:rsidRPr="00306B5D"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1915" w:type="dxa"/>
          </w:tcPr>
          <w:p w:rsidR="000C5864" w:rsidRPr="00306B5D" w:rsidRDefault="000C5864" w:rsidP="00C73534">
            <w:pPr>
              <w:pStyle w:val="TableParagraph"/>
              <w:tabs>
                <w:tab w:val="left" w:pos="822"/>
              </w:tabs>
              <w:spacing w:line="588" w:lineRule="exact"/>
              <w:ind w:left="388" w:right="-139"/>
              <w:rPr>
                <w:sz w:val="32"/>
              </w:rPr>
            </w:pPr>
            <w:r w:rsidRPr="00306B5D">
              <w:rPr>
                <w:rFonts w:ascii="Symbol" w:hAnsi="Symbol"/>
                <w:w w:val="55"/>
                <w:sz w:val="32"/>
              </w:rPr>
              <w:t></w:t>
            </w:r>
            <w:r w:rsidRPr="00306B5D">
              <w:rPr>
                <w:w w:val="55"/>
                <w:sz w:val="32"/>
              </w:rPr>
              <w:tab/>
            </w:r>
            <w:r w:rsidRPr="00FA2C38">
              <w:rPr>
                <w:noProof/>
                <w:position w:val="-27"/>
                <w:sz w:val="32"/>
                <w:lang w:eastAsia="ru-RU"/>
              </w:rPr>
              <w:pict>
                <v:shape id="Рисунок 6" o:spid="_x0000_i1030" type="#_x0000_t75" style="width:42.75pt;height:27pt;visibility:visible">
                  <v:imagedata r:id="rId15" o:title=""/>
                </v:shape>
              </w:pict>
            </w:r>
          </w:p>
        </w:tc>
      </w:tr>
    </w:tbl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6"/>
        <w:ind w:right="-139"/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463"/>
        </w:tabs>
        <w:ind w:right="-139" w:hanging="241"/>
        <w:rPr>
          <w:sz w:val="24"/>
        </w:rPr>
      </w:pPr>
      <w:r>
        <w:rPr>
          <w:noProof/>
          <w:lang w:eastAsia="ru-RU"/>
        </w:rPr>
        <w:pict>
          <v:shape id="Рисунок 9" o:spid="_x0000_s1033" type="#_x0000_t75" alt="R" style="position:absolute;left:0;text-align:left;margin-left:209.05pt;margin-top:-51.35pt;width:50.2pt;height:13.2pt;z-index:-251664896;visibility:visible;mso-wrap-distance-left:0;mso-wrap-distance-right:0;mso-position-horizontal-relative:page">
            <v:imagedata r:id="rId12" o:title=""/>
            <w10:wrap anchorx="page"/>
          </v:shape>
        </w:pict>
      </w:r>
      <w:r>
        <w:rPr>
          <w:noProof/>
          <w:lang w:eastAsia="ru-RU"/>
        </w:rPr>
        <w:pict>
          <v:shape id="Рисунок 10" o:spid="_x0000_s1034" type="#_x0000_t75" alt="4.12" style="position:absolute;left:0;text-align:left;margin-left:407.45pt;margin-top:-63.95pt;width:38.15pt;height:39.65pt;z-index:-251663872;visibility:visible;mso-wrap-distance-left:0;mso-wrap-distance-right:0;mso-position-horizontal-relative:page">
            <v:imagedata r:id="rId13" o:title=""/>
            <w10:wrap anchorx="page"/>
          </v:shape>
        </w:pict>
      </w:r>
      <w:r>
        <w:rPr>
          <w:noProof/>
          <w:lang w:eastAsia="ru-RU"/>
        </w:rPr>
        <w:pict>
          <v:shape id="Рисунок 11" o:spid="_x0000_s1035" type="#_x0000_t75" alt="diod_symbol" style="position:absolute;left:0;text-align:left;margin-left:211.7pt;margin-top:38.75pt;width:32pt;height:13.85pt;z-index:-251662848;visibility:visible;mso-wrap-distance-left:0;mso-wrap-distance-right:0;mso-position-horizontal-relative:page">
            <v:imagedata r:id="rId11" o:title=""/>
            <w10:wrap anchorx="page"/>
          </v:shape>
        </w:pict>
      </w:r>
      <w:r>
        <w:rPr>
          <w:noProof/>
          <w:lang w:eastAsia="ru-RU"/>
        </w:rPr>
        <w:pict>
          <v:shape id="Рисунок 12" o:spid="_x0000_s1036" type="#_x0000_t75" alt="4.12" style="position:absolute;left:0;text-align:left;margin-left:407.45pt;margin-top:26.05pt;width:38.15pt;height:39.65pt;z-index:-251661824;visibility:visible;mso-wrap-distance-left:0;mso-wrap-distance-right:0;mso-position-horizontal-relative:page">
            <v:imagedata r:id="rId13" o:title=""/>
            <w10:wrap anchorx="page"/>
          </v:shape>
        </w:pict>
      </w:r>
      <w:r>
        <w:rPr>
          <w:sz w:val="24"/>
        </w:rPr>
        <w:t>Выберите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транзистора:</w:t>
      </w:r>
    </w:p>
    <w:p w:rsidR="000C5864" w:rsidRDefault="000C5864" w:rsidP="00C73534">
      <w:pPr>
        <w:pStyle w:val="BodyText"/>
        <w:spacing w:before="9"/>
        <w:ind w:right="-139"/>
        <w:rPr>
          <w:sz w:val="1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13"/>
        <w:gridCol w:w="1916"/>
        <w:gridCol w:w="1913"/>
        <w:gridCol w:w="1916"/>
        <w:gridCol w:w="1915"/>
      </w:tblGrid>
      <w:tr w:rsidR="000C5864" w:rsidTr="00306B5D">
        <w:trPr>
          <w:trHeight w:val="817"/>
        </w:trPr>
        <w:tc>
          <w:tcPr>
            <w:tcW w:w="1913" w:type="dxa"/>
          </w:tcPr>
          <w:p w:rsidR="000C5864" w:rsidRPr="00306B5D" w:rsidRDefault="000C5864" w:rsidP="00C73534">
            <w:pPr>
              <w:pStyle w:val="TableParagraph"/>
              <w:spacing w:line="385" w:lineRule="exact"/>
              <w:ind w:left="165" w:right="-139"/>
              <w:rPr>
                <w:rFonts w:ascii="Symbol" w:hAnsi="Symbol"/>
                <w:sz w:val="32"/>
              </w:rPr>
            </w:pPr>
            <w:r w:rsidRPr="00306B5D">
              <w:rPr>
                <w:rFonts w:ascii="Symbol" w:hAnsi="Symbol"/>
                <w:w w:val="59"/>
                <w:sz w:val="32"/>
              </w:rPr>
              <w:t></w:t>
            </w:r>
          </w:p>
          <w:p w:rsidR="000C5864" w:rsidRPr="00306B5D" w:rsidRDefault="000C5864" w:rsidP="00C73534">
            <w:pPr>
              <w:pStyle w:val="TableParagraph"/>
              <w:ind w:left="628" w:right="-139"/>
              <w:rPr>
                <w:sz w:val="20"/>
              </w:rPr>
            </w:pPr>
            <w:r w:rsidRPr="00FA2C38">
              <w:rPr>
                <w:noProof/>
                <w:sz w:val="20"/>
                <w:lang w:eastAsia="ru-RU"/>
              </w:rPr>
              <w:pict>
                <v:shape id="image4.png" o:spid="_x0000_i1031" type="#_x0000_t75" alt="R" style="width:48pt;height:12pt;visibility:visible">
                  <v:imagedata r:id="rId12" o:title=""/>
                </v:shape>
              </w:pict>
            </w:r>
          </w:p>
          <w:p w:rsidR="000C5864" w:rsidRPr="00306B5D" w:rsidRDefault="000C5864" w:rsidP="00C73534">
            <w:pPr>
              <w:pStyle w:val="TableParagraph"/>
              <w:spacing w:before="9"/>
              <w:ind w:left="0" w:right="-139"/>
              <w:rPr>
                <w:sz w:val="16"/>
              </w:rPr>
            </w:pPr>
          </w:p>
        </w:tc>
        <w:tc>
          <w:tcPr>
            <w:tcW w:w="1916" w:type="dxa"/>
          </w:tcPr>
          <w:p w:rsidR="000C5864" w:rsidRPr="00306B5D" w:rsidRDefault="000C5864" w:rsidP="00C73534">
            <w:pPr>
              <w:pStyle w:val="TableParagraph"/>
              <w:spacing w:line="385" w:lineRule="exact"/>
              <w:ind w:left="244" w:right="-139"/>
              <w:rPr>
                <w:rFonts w:ascii="Symbol" w:hAnsi="Symbol"/>
                <w:sz w:val="32"/>
              </w:rPr>
            </w:pPr>
            <w:r w:rsidRPr="00306B5D"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1913" w:type="dxa"/>
          </w:tcPr>
          <w:p w:rsidR="000C5864" w:rsidRPr="00306B5D" w:rsidRDefault="000C5864" w:rsidP="00C73534">
            <w:pPr>
              <w:pStyle w:val="TableParagraph"/>
              <w:tabs>
                <w:tab w:val="left" w:pos="817"/>
              </w:tabs>
              <w:spacing w:line="657" w:lineRule="exact"/>
              <w:ind w:left="311" w:right="-139"/>
              <w:rPr>
                <w:sz w:val="32"/>
              </w:rPr>
            </w:pPr>
            <w:r w:rsidRPr="00306B5D">
              <w:rPr>
                <w:rFonts w:ascii="Symbol" w:hAnsi="Symbol"/>
                <w:w w:val="55"/>
                <w:sz w:val="32"/>
              </w:rPr>
              <w:t></w:t>
            </w:r>
            <w:r w:rsidRPr="00306B5D">
              <w:rPr>
                <w:w w:val="55"/>
                <w:sz w:val="32"/>
              </w:rPr>
              <w:tab/>
            </w:r>
            <w:r w:rsidRPr="00FA2C38">
              <w:rPr>
                <w:noProof/>
                <w:position w:val="-33"/>
                <w:sz w:val="32"/>
                <w:lang w:eastAsia="ru-RU"/>
              </w:rPr>
              <w:pict>
                <v:shape id="Рисунок 8" o:spid="_x0000_i1032" type="#_x0000_t75" alt="ugo6" style="width:28.5pt;height:27pt;visibility:visible">
                  <v:imagedata r:id="rId14" o:title=""/>
                </v:shape>
              </w:pict>
            </w:r>
          </w:p>
        </w:tc>
        <w:tc>
          <w:tcPr>
            <w:tcW w:w="1916" w:type="dxa"/>
          </w:tcPr>
          <w:p w:rsidR="000C5864" w:rsidRPr="00306B5D" w:rsidRDefault="000C5864" w:rsidP="00C73534">
            <w:pPr>
              <w:pStyle w:val="TableParagraph"/>
              <w:spacing w:line="385" w:lineRule="exact"/>
              <w:ind w:left="383" w:right="-139"/>
              <w:rPr>
                <w:rFonts w:ascii="Symbol" w:hAnsi="Symbol"/>
                <w:sz w:val="32"/>
              </w:rPr>
            </w:pPr>
            <w:r w:rsidRPr="00306B5D">
              <w:rPr>
                <w:rFonts w:ascii="Symbol" w:hAnsi="Symbol"/>
                <w:w w:val="59"/>
                <w:sz w:val="32"/>
              </w:rPr>
              <w:t></w:t>
            </w:r>
          </w:p>
        </w:tc>
        <w:tc>
          <w:tcPr>
            <w:tcW w:w="1915" w:type="dxa"/>
          </w:tcPr>
          <w:p w:rsidR="000C5864" w:rsidRPr="00306B5D" w:rsidRDefault="000C5864" w:rsidP="00C73534">
            <w:pPr>
              <w:pStyle w:val="TableParagraph"/>
              <w:tabs>
                <w:tab w:val="left" w:pos="822"/>
              </w:tabs>
              <w:spacing w:line="593" w:lineRule="exact"/>
              <w:ind w:left="388" w:right="-139"/>
              <w:rPr>
                <w:sz w:val="32"/>
              </w:rPr>
            </w:pPr>
            <w:r w:rsidRPr="00306B5D">
              <w:rPr>
                <w:rFonts w:ascii="Symbol" w:hAnsi="Symbol"/>
                <w:w w:val="55"/>
                <w:sz w:val="32"/>
              </w:rPr>
              <w:t></w:t>
            </w:r>
            <w:r w:rsidRPr="00306B5D">
              <w:rPr>
                <w:w w:val="55"/>
                <w:sz w:val="32"/>
              </w:rPr>
              <w:tab/>
            </w:r>
            <w:r w:rsidRPr="00FA2C38">
              <w:rPr>
                <w:noProof/>
                <w:position w:val="-27"/>
                <w:sz w:val="32"/>
                <w:lang w:eastAsia="ru-RU"/>
              </w:rPr>
              <w:pict>
                <v:shape id="Рисунок 9" o:spid="_x0000_i1033" type="#_x0000_t75" style="width:42.75pt;height:27pt;visibility:visible">
                  <v:imagedata r:id="rId15" o:title=""/>
                </v:shape>
              </w:pict>
            </w:r>
          </w:p>
        </w:tc>
      </w:tr>
    </w:tbl>
    <w:p w:rsidR="000C5864" w:rsidRDefault="000C5864" w:rsidP="00C73534">
      <w:pPr>
        <w:pStyle w:val="BodyText"/>
        <w:ind w:right="-139"/>
        <w:rPr>
          <w:sz w:val="26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463"/>
        </w:tabs>
        <w:spacing w:before="170"/>
        <w:ind w:right="-139" w:hanging="241"/>
        <w:rPr>
          <w:sz w:val="24"/>
        </w:rPr>
      </w:pP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микросхемы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ножка»,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обозначьте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рисунке: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9"/>
        <w:ind w:right="-139"/>
        <w:rPr>
          <w:sz w:val="12"/>
        </w:rPr>
      </w:pPr>
      <w:r>
        <w:rPr>
          <w:noProof/>
          <w:lang w:eastAsia="ru-RU"/>
        </w:rPr>
        <w:pict>
          <v:shape id="image9.png" o:spid="_x0000_s1037" type="#_x0000_t75" alt="index" style="position:absolute;margin-left:223.8pt;margin-top:9.35pt;width:183.9pt;height:1in;z-index:251643392;visibility:visible;mso-wrap-distance-left:0;mso-wrap-distance-right:0;mso-position-horizontal-relative:page">
            <v:imagedata r:id="rId17" o:title=""/>
            <w10:wrap type="topAndBottom" anchorx="page"/>
          </v:shape>
        </w:pict>
      </w: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463"/>
        </w:tabs>
        <w:spacing w:before="220"/>
        <w:ind w:right="-139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микросхема,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используется?</w:t>
      </w:r>
    </w:p>
    <w:p w:rsidR="000C5864" w:rsidRDefault="000C5864" w:rsidP="00C73534">
      <w:pPr>
        <w:pStyle w:val="BodyText"/>
        <w:spacing w:before="6"/>
        <w:ind w:right="-139"/>
        <w:rPr>
          <w:sz w:val="17"/>
        </w:rPr>
      </w:pPr>
      <w:r>
        <w:rPr>
          <w:noProof/>
          <w:lang w:eastAsia="ru-RU"/>
        </w:rPr>
        <w:pict>
          <v:shape id="image10.png" o:spid="_x0000_s1038" type="#_x0000_t75" alt="images" style="position:absolute;margin-left:267.7pt;margin-top:12.05pt;width:88.4pt;height:67.85pt;z-index:251644416;visibility:visible;mso-wrap-distance-left:0;mso-wrap-distance-right:0;mso-position-horizontal-relative:page">
            <v:imagedata r:id="rId18" o:title="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: фигура 46" o:spid="_x0000_s1039" style="position:absolute;margin-left:85.1pt;margin-top:94.95pt;width:462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: фигура 45" o:spid="_x0000_s1040" style="position:absolute;margin-left:85.1pt;margin-top:108.75pt;width:46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0C5864" w:rsidRDefault="000C5864" w:rsidP="00C73534">
      <w:pPr>
        <w:pStyle w:val="BodyText"/>
        <w:spacing w:before="9"/>
        <w:ind w:right="-139"/>
        <w:rPr>
          <w:sz w:val="19"/>
        </w:rPr>
      </w:pPr>
    </w:p>
    <w:p w:rsidR="000C5864" w:rsidRDefault="000C5864" w:rsidP="00C73534">
      <w:pPr>
        <w:pStyle w:val="BodyText"/>
        <w:spacing w:before="2"/>
        <w:ind w:right="-139"/>
        <w:rPr>
          <w:sz w:val="17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463"/>
        </w:tabs>
        <w:spacing w:before="170"/>
        <w:ind w:right="-139" w:hanging="241"/>
        <w:rPr>
          <w:sz w:val="24"/>
        </w:rPr>
      </w:pP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напряжение: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3"/>
        <w:ind w:right="-139"/>
        <w:rPr>
          <w:sz w:val="17"/>
        </w:rPr>
      </w:pPr>
      <w:r>
        <w:rPr>
          <w:noProof/>
          <w:lang w:eastAsia="ru-RU"/>
        </w:rPr>
        <w:pict>
          <v:shape id="Полилиния: фигура 44" o:spid="_x0000_s1041" style="position:absolute;margin-left:85.1pt;margin-top:12.15pt;width:46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ID0JrncAAAACgEAAA8AAAAAAAAAAAAAAAAA6QQAAGRycy9kb3ducmV2LnhtbFBL&#10;BQYAAAAABAAEAPMAAADy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0C5864" w:rsidRDefault="000C5864" w:rsidP="00C73534">
      <w:pPr>
        <w:pStyle w:val="BodyText"/>
        <w:spacing w:before="11"/>
        <w:ind w:right="-139"/>
        <w:rPr>
          <w:sz w:val="6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463"/>
        </w:tabs>
        <w:spacing w:before="90"/>
        <w:ind w:right="-139" w:hanging="241"/>
        <w:rPr>
          <w:sz w:val="24"/>
        </w:rPr>
      </w:pPr>
      <w:r>
        <w:rPr>
          <w:sz w:val="24"/>
        </w:rPr>
        <w:t>Нарисуйте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вольт-амперную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однопереходного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транзистора: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  <w:rPr>
          <w:sz w:val="23"/>
        </w:rPr>
      </w:pPr>
    </w:p>
    <w:p w:rsidR="000C5864" w:rsidRDefault="000C5864" w:rsidP="00C73534">
      <w:pPr>
        <w:ind w:right="-139"/>
        <w:jc w:val="right"/>
        <w:rPr>
          <w:sz w:val="24"/>
        </w:rPr>
      </w:pPr>
      <w:r>
        <w:rPr>
          <w:noProof/>
          <w:lang w:eastAsia="ru-RU"/>
        </w:rPr>
        <w:pict>
          <v:group id="Group 30" o:spid="_x0000_s1042" style="position:absolute;left:0;text-align:left;margin-left:196.65pt;margin-top:-99.2pt;width:226.9pt;height:143.15pt;z-index:251645440;mso-position-horizontal-relative:page" coordorigin="3933,-1984" coordsize="4538,2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">
            <v:shape id="Freeform 32" o:spid="_x0000_s1043" style="position:absolute;left:3933;top:-1984;width:4538;height:2863;visibility:visible;mso-wrap-style:square;v-text-anchor:top" coordsize="4538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" path="m4538,2333r-15,-7l4418,2273r,53l425,2326,412,120r53,l455,100,404,,345,121r52,l410,2326,,2326r,15l410,2341r3,522l428,2863r-3,-522l4418,2341r,52l4523,2341r15,-8xe" fillcolor="black" stroked="f">
              <v:path arrowok="t" o:connecttype="custom" o:connectlocs="4538,349;4523,342;4418,289;4418,342;425,342;412,-1864;465,-1864;455,-1884;404,-1984;345,-1863;397,-1863;410,342;0,342;0,357;410,357;413,879;428,879;425,357;4418,357;4418,409;4523,357;4538,349" o:connectangles="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4" type="#_x0000_t202" style="position:absolute;left:4033;top:-1896;width:100;height:2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0C5864" w:rsidRDefault="000C586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9"/>
          <w:sz w:val="24"/>
        </w:rPr>
        <w:t>U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spacing w:before="233"/>
        <w:ind w:left="582" w:right="-139" w:hanging="361"/>
        <w:rPr>
          <w:sz w:val="24"/>
        </w:rPr>
      </w:pPr>
      <w:r>
        <w:rPr>
          <w:noProof/>
          <w:lang w:eastAsia="ru-RU"/>
        </w:rPr>
        <w:pict>
          <v:group id="Group 25" o:spid="_x0000_s1045" style="position:absolute;left:0;text-align:left;margin-left:86.8pt;margin-top:29.4pt;width:97.8pt;height:50.2pt;z-index:-251656704;mso-wrap-distance-left:0;mso-wrap-distance-right:0;mso-position-horizontal-relative:page" coordorigin="1736,588" coordsize="1956,1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">
            <v:shape id="AutoShape 29" o:spid="_x0000_s1046" style="position:absolute;left:1743;top:1093;width:1941;height:17;visibility:visible" coordsize="1941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" adj="0,,0" path="m602,l,5m1941,17l1339,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602,1093;0,1098;1941,1110;1339,1093" o:connectangles="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Freeform 28" o:spid="_x0000_s1047" style="position:absolute;left:2345;top:595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" path="m,l,988,871,494,,xe" stroked="f">
              <v:path arrowok="t" o:connecttype="custom" o:connectlocs="0,595;0,1583;871,1089;0,595" o:connectangles="0,0,0,0"/>
            </v:shape>
            <v:shape id="Freeform 27" o:spid="_x0000_s1048" style="position:absolute;left:2345;top:595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" path="m,l871,494,,988,,xe" filled="f">
              <v:path arrowok="t" o:connecttype="custom" o:connectlocs="0,595;871,1089;0,1583;0,595" o:connectangles="0,0,0,0"/>
            </v:shape>
            <v:shape id="Picture 26" o:spid="_x0000_s1049" type="#_x0000_t75" style="position:absolute;left:3088;top:980;width:158;height:1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">
              <v:imagedata r:id="rId19" o:title=""/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Group 21" o:spid="_x0000_s1050" style="position:absolute;left:0;text-align:left;margin-left:215.1pt;margin-top:32.8pt;width:102.4pt;height:50.2pt;z-index:-251655680;mso-wrap-distance-left:0;mso-wrap-distance-right:0;mso-position-horizontal-relative:page" coordorigin="4303,656" coordsize="2048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">
            <v:shape id="Freeform 24" o:spid="_x0000_s1051" style="position:absolute;left:4912;top:663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" path="m,l871,494,,988,,xe" filled="f">
              <v:path arrowok="t" o:connecttype="custom" o:connectlocs="0,663;871,1157;0,1651;0,663" o:connectangles="0,0,0,0"/>
            </v:shape>
            <v:shape id="AutoShape 23" o:spid="_x0000_s1052" style="position:absolute;left:4310;top:896;width:2033;height:448;visibility:visible" coordsize="2033,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" adj="0,,0" path="m2033,250r-602,5m602,442l,447m602,l,5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2033,1146;1431,1151;602,1338;0,1343;602,896;0,901" o:connectangles="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Text Box 22" o:spid="_x0000_s1053" type="#_x0000_t202" style="position:absolute;left:5209;top:1324;width:171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<v:textbox inset="0,0,0,0">
                <w:txbxContent>
                  <w:p w:rsidR="000C5864" w:rsidRDefault="000C5864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&amp;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pict>
          <v:group id="Group 15" o:spid="_x0000_s1054" style="position:absolute;left:0;text-align:left;margin-left:369.1pt;margin-top:32.8pt;width:102.4pt;height:50.2pt;z-index:-251654656;mso-wrap-distance-left:0;mso-wrap-distance-right:0;mso-position-horizontal-relative:page" coordorigin="7383,656" coordsize="2048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">
            <v:shape id="Freeform 20" o:spid="_x0000_s1055" style="position:absolute;left:8078;top:937;width:130;height:111;visibility:visible;mso-wrap-style:square;v-text-anchor:top" coordsize="130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" path="m,110l65,r65,110l,110xe" filled="f">
              <v:path arrowok="t" o:connecttype="custom" o:connectlocs="0,1047;65,937;130,1047;0,1047" o:connectangles="0,0,0,0"/>
            </v:shape>
            <v:line id="Line 19" o:spid="_x0000_s1056" style="position:absolute;visibility:visible" from="7992,937" to="7992,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<v:shape id="Freeform 18" o:spid="_x0000_s1057" style="position:absolute;left:7992;top:663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" path="m,l,988,871,494,,xe" stroked="f">
              <v:path arrowok="t" o:connecttype="custom" o:connectlocs="0,663;0,1651;871,1157;0,663" o:connectangles="0,0,0,0"/>
            </v:shape>
            <v:shape id="Freeform 17" o:spid="_x0000_s1058" style="position:absolute;left:7992;top:663;width:871;height:989;visibility:visible;mso-wrap-style:square;v-text-anchor:top" coordsize="871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" path="m,l871,494,,988,,xe" filled="f">
              <v:path arrowok="t" o:connecttype="custom" o:connectlocs="0,663;871,1157;0,1651;0,663" o:connectangles="0,0,0,0"/>
            </v:shape>
            <v:shape id="AutoShape 16" o:spid="_x0000_s1059" style="position:absolute;left:7390;top:1146;width:2033;height:197;visibility:visible" coordsize="2033,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" adj="0,,0" path="m2033,l1431,5m602,192l,197e" fill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2033,1146;1431,1151;602,1338;0,1343" o:connectangles="0,0,0,0" textboxrect="3163,3163,18437,18437"/>
              <v:handles>
                <v:h position="@3,#0" polar="10800,10800"/>
                <v:h position="#2,#1" polar="10800,10800" radiusrange="0,10800"/>
              </v:handles>
            </v:shape>
            <w10:wrap type="topAndBottom" anchorx="page"/>
          </v:group>
        </w:pict>
      </w:r>
      <w:r>
        <w:rPr>
          <w:sz w:val="24"/>
        </w:rPr>
        <w:t>Подпишите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элементы:</w:t>
      </w:r>
    </w:p>
    <w:p w:rsidR="000C5864" w:rsidRDefault="000C5864" w:rsidP="00C73534">
      <w:pPr>
        <w:ind w:right="-139"/>
        <w:rPr>
          <w:sz w:val="24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p w:rsidR="000C5864" w:rsidRDefault="000C5864" w:rsidP="00C73534">
      <w:pPr>
        <w:pStyle w:val="BodyText"/>
        <w:spacing w:line="20" w:lineRule="exact"/>
        <w:ind w:left="217" w:right="-139"/>
        <w:rPr>
          <w:sz w:val="2"/>
        </w:rPr>
      </w:pPr>
      <w:r>
        <w:rPr>
          <w:noProof/>
          <w:lang w:eastAsia="ru-RU"/>
        </w:rPr>
      </w:r>
      <w:r w:rsidRPr="00063CC9">
        <w:rPr>
          <w:noProof/>
          <w:sz w:val="2"/>
        </w:rPr>
        <w:pict>
          <v:group id="Group 13" o:spid="_x0000_s1060" style="width:408pt;height:.5pt;mso-position-horizontal-relative:char;mso-position-vertical-relative:line" coordsize="8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">
            <v:line id="Line 14" o:spid="_x0000_s1061" style="position:absolute;visibility:visible" from="0,5" to="8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<w10:anchorlock/>
          </v:group>
        </w:pic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9"/>
        <w:ind w:right="-139"/>
        <w:rPr>
          <w:sz w:val="22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spacing w:before="90"/>
        <w:ind w:left="582" w:right="-139" w:hanging="36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триггер-Шмитта?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1"/>
        <w:ind w:right="-139"/>
        <w:rPr>
          <w:sz w:val="17"/>
        </w:rPr>
      </w:pPr>
      <w:r>
        <w:rPr>
          <w:noProof/>
          <w:lang w:eastAsia="ru-RU"/>
        </w:rPr>
        <w:pict>
          <v:shape id="Полилиния: фигура 23" o:spid="_x0000_s1062" style="position:absolute;margin-left:85.1pt;margin-top:12.05pt;width:414pt;height: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" path="m,l8280,e" filled="f" strokeweight=".48pt">
            <v:path arrowok="t" o:connecttype="custom" o:connectlocs="0,0;5257800,0" o:connectangles="0,0"/>
            <w10:wrap type="topAndBottom" anchorx="page"/>
          </v:shape>
        </w:pict>
      </w:r>
    </w:p>
    <w:p w:rsidR="000C5864" w:rsidRDefault="000C5864" w:rsidP="00C73534">
      <w:pPr>
        <w:pStyle w:val="BodyText"/>
        <w:spacing w:before="11"/>
        <w:ind w:right="-139"/>
        <w:rPr>
          <w:sz w:val="6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spacing w:before="90"/>
        <w:ind w:left="582" w:right="-139" w:hanging="361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импульса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микросхемы</w:t>
      </w:r>
      <w:r>
        <w:rPr>
          <w:spacing w:val="1"/>
          <w:sz w:val="24"/>
        </w:rPr>
        <w:t xml:space="preserve"> </w:t>
      </w:r>
      <w:r>
        <w:rPr>
          <w:sz w:val="24"/>
        </w:rPr>
        <w:t>NE555</w:t>
      </w:r>
    </w:p>
    <w:p w:rsidR="000C5864" w:rsidRDefault="000C5864" w:rsidP="00C73534">
      <w:pPr>
        <w:tabs>
          <w:tab w:val="left" w:pos="5646"/>
        </w:tabs>
        <w:spacing w:before="201"/>
        <w:ind w:left="3102" w:right="-139"/>
        <w:rPr>
          <w:sz w:val="24"/>
        </w:rPr>
      </w:pPr>
      <w:r>
        <w:rPr>
          <w:position w:val="2"/>
          <w:sz w:val="24"/>
        </w:rPr>
        <w:t>t</w:t>
      </w:r>
      <w:r>
        <w:rPr>
          <w:sz w:val="16"/>
        </w:rPr>
        <w:t xml:space="preserve">и </w:t>
      </w:r>
      <w:r>
        <w:rPr>
          <w:position w:val="2"/>
          <w:sz w:val="24"/>
        </w:rPr>
        <w:t>=</w:t>
      </w:r>
      <w:r>
        <w:rPr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ab/>
      </w: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spacing w:before="197"/>
        <w:ind w:left="582" w:right="-139"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соединить</w:t>
      </w:r>
      <w:r>
        <w:rPr>
          <w:spacing w:val="-1"/>
          <w:sz w:val="24"/>
        </w:rPr>
        <w:t xml:space="preserve"> </w:t>
      </w:r>
      <w:r>
        <w:rPr>
          <w:sz w:val="24"/>
        </w:rPr>
        <w:t>батарейки,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складывалось</w:t>
      </w:r>
    </w:p>
    <w:p w:rsidR="000C5864" w:rsidRDefault="000C5864" w:rsidP="00C73534">
      <w:pPr>
        <w:pStyle w:val="BodyText"/>
        <w:spacing w:before="8"/>
        <w:ind w:right="-139"/>
        <w:rPr>
          <w:sz w:val="19"/>
        </w:rPr>
      </w:pPr>
      <w:r>
        <w:rPr>
          <w:noProof/>
          <w:lang w:eastAsia="ru-RU"/>
        </w:rPr>
        <w:pict>
          <v:shape id="Полилиния: фигура 22" o:spid="_x0000_s1063" style="position:absolute;margin-left:85.1pt;margin-top:13.55pt;width:420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H5jAIAAH8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" path="m,l8400,e" filled="f" strokeweight=".48pt">
            <v:path arrowok="t" o:connecttype="custom" o:connectlocs="0,0;5334000,0" o:connectangles="0,0"/>
            <w10:wrap type="topAndBottom" anchorx="page"/>
          </v:shape>
        </w:pict>
      </w:r>
    </w:p>
    <w:p w:rsidR="000C5864" w:rsidRDefault="000C5864" w:rsidP="00C73534">
      <w:pPr>
        <w:pStyle w:val="BodyText"/>
        <w:spacing w:before="11"/>
        <w:ind w:right="-139"/>
        <w:rPr>
          <w:sz w:val="6"/>
        </w:rPr>
      </w:pPr>
    </w:p>
    <w:p w:rsidR="000C5864" w:rsidRDefault="000C5864" w:rsidP="00C73534">
      <w:pPr>
        <w:tabs>
          <w:tab w:val="left" w:pos="8688"/>
        </w:tabs>
        <w:spacing w:before="90"/>
        <w:ind w:left="222" w:right="-139"/>
        <w:rPr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увеличился</w:t>
      </w:r>
      <w:r>
        <w:rPr>
          <w:spacing w:val="-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spacing w:before="201"/>
        <w:ind w:left="582" w:right="-139"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знаете?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2"/>
        <w:ind w:right="-139"/>
        <w:rPr>
          <w:sz w:val="17"/>
        </w:rPr>
      </w:pPr>
      <w:r>
        <w:rPr>
          <w:noProof/>
          <w:lang w:eastAsia="ru-RU"/>
        </w:rPr>
        <w:pict>
          <v:shape id="Полилиния: фигура 21" o:spid="_x0000_s1064" style="position:absolute;margin-left:85.1pt;margin-top:12.1pt;width:462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: фигура 20" o:spid="_x0000_s1065" style="position:absolute;margin-left:85.1pt;margin-top:25.9pt;width:462pt;height: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B7EWQjcAAAACgEAAA8AAAAAAAAAAAAAAAAA6QQAAGRycy9kb3ducmV2LnhtbFBL&#10;BQYAAAAABAAEAPMAAADy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0C5864" w:rsidRDefault="000C5864" w:rsidP="00C73534">
      <w:pPr>
        <w:pStyle w:val="BodyText"/>
        <w:spacing w:before="2"/>
        <w:ind w:right="-139"/>
        <w:rPr>
          <w:sz w:val="17"/>
        </w:rPr>
      </w:pPr>
    </w:p>
    <w:p w:rsidR="000C5864" w:rsidRDefault="000C5864" w:rsidP="00C73534">
      <w:pPr>
        <w:pStyle w:val="BodyText"/>
        <w:spacing w:before="11"/>
        <w:ind w:right="-139"/>
        <w:rPr>
          <w:sz w:val="6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spacing w:before="90"/>
        <w:ind w:left="582" w:right="-139"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 ротор?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3"/>
        <w:ind w:right="-139"/>
        <w:rPr>
          <w:sz w:val="17"/>
        </w:rPr>
      </w:pPr>
      <w:r>
        <w:rPr>
          <w:noProof/>
          <w:lang w:eastAsia="ru-RU"/>
        </w:rPr>
        <w:pict>
          <v:shape id="Полилиния: фигура 19" o:spid="_x0000_s1066" style="position:absolute;margin-left:85.1pt;margin-top:12.15pt;width:462.05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: фигура 18" o:spid="_x0000_s1067" style="position:absolute;margin-left:85.1pt;margin-top:25.95pt;width:462pt;height:.1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0C5864" w:rsidRDefault="000C5864" w:rsidP="00C73534">
      <w:pPr>
        <w:pStyle w:val="BodyText"/>
        <w:spacing w:before="2"/>
        <w:ind w:right="-139"/>
        <w:rPr>
          <w:sz w:val="17"/>
        </w:rPr>
      </w:pP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8"/>
        <w:ind w:right="-139"/>
      </w:pPr>
    </w:p>
    <w:p w:rsidR="000C5864" w:rsidRDefault="000C5864" w:rsidP="00C73534">
      <w:pPr>
        <w:spacing w:before="90"/>
        <w:ind w:left="222" w:right="-139"/>
        <w:rPr>
          <w:b/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643"/>
        </w:tabs>
        <w:spacing w:before="197"/>
        <w:ind w:left="642" w:right="-139" w:hanging="421"/>
        <w:rPr>
          <w:sz w:val="24"/>
        </w:rPr>
      </w:pPr>
      <w:r>
        <w:rPr>
          <w:sz w:val="24"/>
        </w:rPr>
        <w:t>Напишите,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строчке</w:t>
      </w:r>
      <w:r>
        <w:rPr>
          <w:spacing w:val="-2"/>
          <w:sz w:val="24"/>
        </w:rPr>
        <w:t xml:space="preserve"> </w:t>
      </w:r>
      <w:r>
        <w:rPr>
          <w:sz w:val="24"/>
        </w:rPr>
        <w:t>кода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целом:</w:t>
      </w:r>
    </w:p>
    <w:p w:rsidR="000C5864" w:rsidRPr="008870B7" w:rsidRDefault="000C5864" w:rsidP="00C73534">
      <w:pPr>
        <w:spacing w:before="204"/>
        <w:ind w:left="222" w:right="-139"/>
        <w:rPr>
          <w:rFonts w:ascii="Calibri"/>
          <w:lang w:val="en-US"/>
        </w:rPr>
      </w:pPr>
      <w:r w:rsidRPr="008870B7">
        <w:rPr>
          <w:rFonts w:ascii="Calibri"/>
          <w:lang w:val="en-US"/>
        </w:rPr>
        <w:t>int</w:t>
      </w:r>
      <w:r w:rsidRPr="008870B7">
        <w:rPr>
          <w:rFonts w:ascii="Calibri"/>
          <w:spacing w:val="-1"/>
          <w:lang w:val="en-US"/>
        </w:rPr>
        <w:t xml:space="preserve"> </w:t>
      </w:r>
      <w:r w:rsidRPr="008870B7">
        <w:rPr>
          <w:rFonts w:ascii="Calibri"/>
          <w:lang w:val="en-US"/>
        </w:rPr>
        <w:t>red=9;</w:t>
      </w:r>
    </w:p>
    <w:p w:rsidR="000C5864" w:rsidRPr="008870B7" w:rsidRDefault="000C5864" w:rsidP="00C73534">
      <w:pPr>
        <w:pStyle w:val="BodyText"/>
        <w:ind w:right="-139"/>
        <w:rPr>
          <w:rFonts w:ascii="Calibri"/>
          <w:sz w:val="22"/>
          <w:lang w:val="en-US"/>
        </w:rPr>
      </w:pPr>
    </w:p>
    <w:p w:rsidR="000C5864" w:rsidRPr="008870B7" w:rsidRDefault="000C5864" w:rsidP="00C73534">
      <w:pPr>
        <w:pStyle w:val="BodyText"/>
        <w:spacing w:before="8"/>
        <w:ind w:right="-139"/>
        <w:rPr>
          <w:rFonts w:ascii="Calibri"/>
          <w:sz w:val="32"/>
          <w:lang w:val="en-US"/>
        </w:rPr>
      </w:pPr>
    </w:p>
    <w:p w:rsidR="000C5864" w:rsidRPr="008870B7" w:rsidRDefault="000C5864" w:rsidP="00C73534">
      <w:pPr>
        <w:spacing w:before="1"/>
        <w:ind w:left="222" w:right="-139"/>
        <w:rPr>
          <w:rFonts w:ascii="Calibri"/>
          <w:lang w:val="en-US"/>
        </w:rPr>
      </w:pPr>
      <w:r w:rsidRPr="008870B7">
        <w:rPr>
          <w:rFonts w:ascii="Calibri"/>
          <w:lang w:val="en-US"/>
        </w:rPr>
        <w:t>void</w:t>
      </w:r>
      <w:r w:rsidRPr="008870B7">
        <w:rPr>
          <w:rFonts w:ascii="Calibri"/>
          <w:spacing w:val="-2"/>
          <w:lang w:val="en-US"/>
        </w:rPr>
        <w:t xml:space="preserve"> </w:t>
      </w:r>
      <w:r w:rsidRPr="008870B7">
        <w:rPr>
          <w:rFonts w:ascii="Calibri"/>
          <w:lang w:val="en-US"/>
        </w:rPr>
        <w:t>setup()</w:t>
      </w:r>
    </w:p>
    <w:p w:rsidR="000C5864" w:rsidRPr="008870B7" w:rsidRDefault="000C5864" w:rsidP="00C73534">
      <w:pPr>
        <w:pStyle w:val="BodyText"/>
        <w:spacing w:before="6"/>
        <w:ind w:right="-139"/>
        <w:rPr>
          <w:rFonts w:ascii="Calibri"/>
          <w:sz w:val="16"/>
          <w:lang w:val="en-US"/>
        </w:rPr>
      </w:pPr>
    </w:p>
    <w:p w:rsidR="000C5864" w:rsidRPr="008870B7" w:rsidRDefault="000C5864" w:rsidP="00C73534">
      <w:pPr>
        <w:ind w:left="222" w:right="-139"/>
        <w:rPr>
          <w:rFonts w:ascii="Calibri"/>
          <w:lang w:val="en-US"/>
        </w:rPr>
      </w:pPr>
      <w:r w:rsidRPr="008870B7">
        <w:rPr>
          <w:rFonts w:ascii="Calibri"/>
          <w:lang w:val="en-US"/>
        </w:rPr>
        <w:t>{</w:t>
      </w:r>
    </w:p>
    <w:p w:rsidR="000C5864" w:rsidRPr="008870B7" w:rsidRDefault="000C5864" w:rsidP="00C73534">
      <w:pPr>
        <w:pStyle w:val="BodyText"/>
        <w:spacing w:before="4"/>
        <w:ind w:right="-139"/>
        <w:rPr>
          <w:rFonts w:ascii="Calibri"/>
          <w:sz w:val="16"/>
          <w:lang w:val="en-US"/>
        </w:rPr>
      </w:pPr>
    </w:p>
    <w:p w:rsidR="000C5864" w:rsidRPr="008870B7" w:rsidRDefault="000C5864" w:rsidP="00C73534">
      <w:pPr>
        <w:ind w:left="222" w:right="-139"/>
        <w:rPr>
          <w:rFonts w:ascii="Calibri"/>
          <w:lang w:val="en-US"/>
        </w:rPr>
      </w:pPr>
      <w:r w:rsidRPr="008870B7">
        <w:rPr>
          <w:rFonts w:ascii="Calibri"/>
          <w:lang w:val="en-US"/>
        </w:rPr>
        <w:t>pinMode(red,</w:t>
      </w:r>
      <w:r w:rsidRPr="008870B7">
        <w:rPr>
          <w:rFonts w:ascii="Calibri"/>
          <w:spacing w:val="-3"/>
          <w:lang w:val="en-US"/>
        </w:rPr>
        <w:t xml:space="preserve"> </w:t>
      </w:r>
      <w:r w:rsidRPr="008870B7">
        <w:rPr>
          <w:rFonts w:ascii="Calibri"/>
          <w:lang w:val="en-US"/>
        </w:rPr>
        <w:t>OUTPUT);</w:t>
      </w:r>
    </w:p>
    <w:p w:rsidR="000C5864" w:rsidRPr="008870B7" w:rsidRDefault="000C5864" w:rsidP="00C73534">
      <w:pPr>
        <w:pStyle w:val="BodyText"/>
        <w:spacing w:before="4"/>
        <w:ind w:right="-139"/>
        <w:rPr>
          <w:rFonts w:ascii="Calibri"/>
          <w:sz w:val="16"/>
          <w:lang w:val="en-US"/>
        </w:rPr>
      </w:pPr>
    </w:p>
    <w:p w:rsidR="000C5864" w:rsidRPr="008870B7" w:rsidRDefault="000C5864" w:rsidP="00C73534">
      <w:pPr>
        <w:ind w:left="222" w:right="-139"/>
        <w:rPr>
          <w:rFonts w:ascii="Calibri"/>
          <w:lang w:val="en-US"/>
        </w:rPr>
      </w:pPr>
      <w:r w:rsidRPr="008870B7">
        <w:rPr>
          <w:rFonts w:ascii="Calibri"/>
          <w:lang w:val="en-US"/>
        </w:rPr>
        <w:t>}</w:t>
      </w:r>
    </w:p>
    <w:p w:rsidR="000C5864" w:rsidRPr="008870B7" w:rsidRDefault="000C5864" w:rsidP="00C73534">
      <w:pPr>
        <w:pStyle w:val="BodyText"/>
        <w:ind w:right="-139"/>
        <w:rPr>
          <w:rFonts w:ascii="Calibri"/>
          <w:sz w:val="22"/>
          <w:lang w:val="en-US"/>
        </w:rPr>
      </w:pPr>
    </w:p>
    <w:p w:rsidR="000C5864" w:rsidRPr="008870B7" w:rsidRDefault="000C5864" w:rsidP="00C73534">
      <w:pPr>
        <w:pStyle w:val="BodyText"/>
        <w:spacing w:before="11"/>
        <w:ind w:right="-139"/>
        <w:rPr>
          <w:rFonts w:ascii="Calibri"/>
          <w:sz w:val="32"/>
          <w:lang w:val="en-US"/>
        </w:rPr>
      </w:pPr>
    </w:p>
    <w:p w:rsidR="000C5864" w:rsidRPr="008870B7" w:rsidRDefault="000C5864" w:rsidP="00C73534">
      <w:pPr>
        <w:ind w:left="222" w:right="-139"/>
        <w:rPr>
          <w:rFonts w:ascii="Calibri"/>
          <w:lang w:val="en-US"/>
        </w:rPr>
      </w:pPr>
      <w:r w:rsidRPr="008870B7">
        <w:rPr>
          <w:rFonts w:ascii="Calibri"/>
          <w:lang w:val="en-US"/>
        </w:rPr>
        <w:t>void</w:t>
      </w:r>
      <w:r w:rsidRPr="008870B7">
        <w:rPr>
          <w:rFonts w:ascii="Calibri"/>
          <w:spacing w:val="-3"/>
          <w:lang w:val="en-US"/>
        </w:rPr>
        <w:t xml:space="preserve"> </w:t>
      </w:r>
      <w:r w:rsidRPr="008870B7">
        <w:rPr>
          <w:rFonts w:ascii="Calibri"/>
          <w:lang w:val="en-US"/>
        </w:rPr>
        <w:t>loop()</w:t>
      </w:r>
    </w:p>
    <w:p w:rsidR="000C5864" w:rsidRPr="008870B7" w:rsidRDefault="000C5864" w:rsidP="00C73534">
      <w:pPr>
        <w:pStyle w:val="BodyText"/>
        <w:spacing w:before="4"/>
        <w:ind w:right="-139"/>
        <w:rPr>
          <w:rFonts w:ascii="Calibri"/>
          <w:sz w:val="16"/>
          <w:lang w:val="en-US"/>
        </w:rPr>
      </w:pPr>
    </w:p>
    <w:p w:rsidR="000C5864" w:rsidRPr="008870B7" w:rsidRDefault="000C5864" w:rsidP="00C73534">
      <w:pPr>
        <w:ind w:left="222" w:right="-139"/>
        <w:rPr>
          <w:rFonts w:ascii="Calibri"/>
          <w:lang w:val="en-US"/>
        </w:rPr>
      </w:pPr>
      <w:r w:rsidRPr="008870B7">
        <w:rPr>
          <w:rFonts w:ascii="Calibri"/>
          <w:lang w:val="en-US"/>
        </w:rPr>
        <w:t>{</w:t>
      </w:r>
    </w:p>
    <w:p w:rsidR="000C5864" w:rsidRPr="008870B7" w:rsidRDefault="000C5864" w:rsidP="00C73534">
      <w:pPr>
        <w:pStyle w:val="BodyText"/>
        <w:spacing w:before="5"/>
        <w:ind w:right="-139"/>
        <w:rPr>
          <w:rFonts w:ascii="Calibri"/>
          <w:sz w:val="16"/>
          <w:lang w:val="en-US"/>
        </w:rPr>
      </w:pPr>
    </w:p>
    <w:p w:rsidR="000C5864" w:rsidRPr="008870B7" w:rsidRDefault="000C5864" w:rsidP="00C73534">
      <w:pPr>
        <w:spacing w:line="420" w:lineRule="auto"/>
        <w:ind w:left="222" w:right="-139"/>
        <w:rPr>
          <w:rFonts w:ascii="Calibri"/>
          <w:lang w:val="en-US"/>
        </w:rPr>
      </w:pPr>
      <w:r w:rsidRPr="008870B7">
        <w:rPr>
          <w:rFonts w:ascii="Calibri"/>
          <w:lang w:val="en-US"/>
        </w:rPr>
        <w:t>digitalWrite(red, HIGH);</w:t>
      </w:r>
      <w:r w:rsidRPr="008870B7">
        <w:rPr>
          <w:rFonts w:ascii="Calibri"/>
          <w:spacing w:val="-47"/>
          <w:lang w:val="en-US"/>
        </w:rPr>
        <w:t xml:space="preserve"> </w:t>
      </w:r>
      <w:r w:rsidRPr="008870B7">
        <w:rPr>
          <w:rFonts w:ascii="Calibri"/>
          <w:lang w:val="en-US"/>
        </w:rPr>
        <w:t>delay(1000);</w:t>
      </w:r>
      <w:r w:rsidRPr="008870B7">
        <w:rPr>
          <w:rFonts w:ascii="Calibri"/>
          <w:spacing w:val="1"/>
          <w:lang w:val="en-US"/>
        </w:rPr>
        <w:t xml:space="preserve"> </w:t>
      </w:r>
      <w:r w:rsidRPr="008870B7">
        <w:rPr>
          <w:rFonts w:ascii="Calibri"/>
          <w:lang w:val="en-US"/>
        </w:rPr>
        <w:t>digitalWrite(red,</w:t>
      </w:r>
      <w:r w:rsidRPr="008870B7">
        <w:rPr>
          <w:rFonts w:ascii="Calibri"/>
          <w:spacing w:val="-5"/>
          <w:lang w:val="en-US"/>
        </w:rPr>
        <w:t xml:space="preserve"> </w:t>
      </w:r>
      <w:r w:rsidRPr="008870B7">
        <w:rPr>
          <w:rFonts w:ascii="Calibri"/>
          <w:lang w:val="en-US"/>
        </w:rPr>
        <w:t>LOW);</w:t>
      </w:r>
    </w:p>
    <w:p w:rsidR="000C5864" w:rsidRDefault="000C5864" w:rsidP="00C73534">
      <w:pPr>
        <w:spacing w:line="265" w:lineRule="exact"/>
        <w:ind w:left="222" w:right="-139"/>
        <w:rPr>
          <w:rFonts w:ascii="Calibri"/>
        </w:rPr>
      </w:pPr>
      <w:r>
        <w:rPr>
          <w:rFonts w:ascii="Calibri"/>
        </w:rPr>
        <w:t>}</w:t>
      </w: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spacing w:before="195"/>
        <w:ind w:left="582" w:right="-139" w:hanging="361"/>
        <w:rPr>
          <w:sz w:val="24"/>
        </w:rPr>
      </w:pPr>
      <w:r>
        <w:rPr>
          <w:sz w:val="24"/>
        </w:rPr>
        <w:t>Произведите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ИЛИ:</w:t>
      </w:r>
    </w:p>
    <w:p w:rsidR="000C5864" w:rsidRDefault="000C5864" w:rsidP="00C73534">
      <w:pPr>
        <w:ind w:right="-139"/>
        <w:rPr>
          <w:sz w:val="24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41"/>
        <w:gridCol w:w="2038"/>
        <w:gridCol w:w="1985"/>
      </w:tblGrid>
      <w:tr w:rsidR="000C5864" w:rsidTr="00306B5D">
        <w:trPr>
          <w:trHeight w:val="277"/>
        </w:trPr>
        <w:tc>
          <w:tcPr>
            <w:tcW w:w="2041" w:type="dxa"/>
          </w:tcPr>
          <w:p w:rsidR="000C5864" w:rsidRPr="00306B5D" w:rsidRDefault="000C5864" w:rsidP="00C73534">
            <w:pPr>
              <w:pStyle w:val="TableParagraph"/>
              <w:spacing w:line="258" w:lineRule="exact"/>
              <w:ind w:left="9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</w:t>
            </w:r>
          </w:p>
        </w:tc>
        <w:tc>
          <w:tcPr>
            <w:tcW w:w="2038" w:type="dxa"/>
          </w:tcPr>
          <w:p w:rsidR="000C5864" w:rsidRPr="00306B5D" w:rsidRDefault="000C5864" w:rsidP="00C73534">
            <w:pPr>
              <w:pStyle w:val="TableParagraph"/>
              <w:spacing w:line="258" w:lineRule="exact"/>
              <w:ind w:left="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0"/>
              </w:rPr>
            </w:pPr>
          </w:p>
        </w:tc>
      </w:tr>
      <w:tr w:rsidR="000C5864" w:rsidTr="00306B5D">
        <w:trPr>
          <w:trHeight w:val="275"/>
        </w:trPr>
        <w:tc>
          <w:tcPr>
            <w:tcW w:w="2041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9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</w:t>
            </w:r>
          </w:p>
        </w:tc>
        <w:tc>
          <w:tcPr>
            <w:tcW w:w="2038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0"/>
              </w:rPr>
            </w:pPr>
          </w:p>
        </w:tc>
      </w:tr>
      <w:tr w:rsidR="000C5864" w:rsidTr="00306B5D">
        <w:trPr>
          <w:trHeight w:val="275"/>
        </w:trPr>
        <w:tc>
          <w:tcPr>
            <w:tcW w:w="2041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9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</w:t>
            </w:r>
          </w:p>
        </w:tc>
        <w:tc>
          <w:tcPr>
            <w:tcW w:w="2038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0"/>
              </w:rPr>
            </w:pPr>
          </w:p>
        </w:tc>
      </w:tr>
      <w:tr w:rsidR="000C5864" w:rsidTr="00306B5D">
        <w:trPr>
          <w:trHeight w:val="275"/>
        </w:trPr>
        <w:tc>
          <w:tcPr>
            <w:tcW w:w="2041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9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</w:t>
            </w:r>
          </w:p>
        </w:tc>
        <w:tc>
          <w:tcPr>
            <w:tcW w:w="2038" w:type="dxa"/>
          </w:tcPr>
          <w:p w:rsidR="000C5864" w:rsidRPr="00306B5D" w:rsidRDefault="000C5864" w:rsidP="00C73534">
            <w:pPr>
              <w:pStyle w:val="TableParagraph"/>
              <w:spacing w:line="256" w:lineRule="exact"/>
              <w:ind w:left="6" w:right="-139"/>
              <w:jc w:val="center"/>
              <w:rPr>
                <w:sz w:val="24"/>
              </w:rPr>
            </w:pPr>
            <w:r w:rsidRPr="00306B5D"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0"/>
              </w:rPr>
            </w:pPr>
          </w:p>
        </w:tc>
      </w:tr>
    </w:tbl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6"/>
        <w:ind w:right="-139"/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ind w:left="222" w:right="-139" w:firstLine="0"/>
        <w:rPr>
          <w:sz w:val="24"/>
        </w:rPr>
      </w:pPr>
      <w:r>
        <w:rPr>
          <w:sz w:val="24"/>
        </w:rPr>
        <w:t>Дайте определение каждой области, для чего она нужна, когда и какое количество раз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выполняется:</w:t>
      </w:r>
    </w:p>
    <w:p w:rsidR="000C5864" w:rsidRDefault="000C5864" w:rsidP="00C73534">
      <w:pPr>
        <w:pStyle w:val="BodyText"/>
        <w:spacing w:before="9"/>
        <w:ind w:right="-139"/>
        <w:rPr>
          <w:sz w:val="8"/>
        </w:rPr>
      </w:pPr>
      <w:r>
        <w:rPr>
          <w:noProof/>
          <w:lang w:eastAsia="ru-RU"/>
        </w:rPr>
        <w:pict>
          <v:polyline id="Freeform 6" o:spid="_x0000_s1068" style="position:absolute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points="463.95pt,22.35pt,467.95pt,22.65pt,471.25pt,23.55pt,473.45pt,24.9pt,474.3pt,26.5pt,474.3pt,43.2pt,475.1pt,44.85pt,477.3pt,46.15pt,480.6pt,47.05pt,484.6pt,47.4pt,480.6pt,47.7pt,477.3pt,48.6pt,475.1pt,49.95pt,474.3pt,51.55pt,474.3pt,68.25pt,473.45pt,69.9pt,471.25pt,71.2pt,467.95pt,72.1pt,463.95pt,72.45pt" coordsize="413,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" filled="f">
            <v:path arrowok="t" o:connecttype="custom" o:connectlocs="0,60080525;32258000,62499875;58870850,69757925;76612750,80645000;83467575,93548200;83467575,228225350;89919175,241531775;107661075,252015625;134273925,259273675;166531925,262096250;134273925,264515600;107661075,271773650;89919175,282660725;83467575,295563925;83467575,430241075;76612750,443547500;58870850,454031350;32258000,461289400;0,464111975" o:connectangles="0,0,0,0,0,0,0,0,0,0,0,0,0,0,0,0,0,0,0"/>
            <o:lock v:ext="edit" verticies="t"/>
            <w10:wrap type="topAndBottom" anchorx="page"/>
          </v:polyline>
        </w:pict>
      </w:r>
    </w:p>
    <w:p w:rsidR="000C5864" w:rsidRDefault="000C5864" w:rsidP="00C73534">
      <w:pPr>
        <w:pStyle w:val="BodyText"/>
        <w:spacing w:before="9"/>
        <w:ind w:right="-139"/>
        <w:rPr>
          <w:sz w:val="36"/>
        </w:rPr>
      </w:pPr>
    </w:p>
    <w:p w:rsidR="000C5864" w:rsidRDefault="000C5864" w:rsidP="00C73534">
      <w:pPr>
        <w:ind w:left="222" w:right="-139"/>
        <w:rPr>
          <w:rFonts w:ascii="Calibri"/>
        </w:rPr>
      </w:pPr>
      <w:r>
        <w:rPr>
          <w:noProof/>
          <w:lang w:eastAsia="ru-RU"/>
        </w:rPr>
        <w:pict>
          <v:polyline id="Freeform 5" o:spid="_x0000_s1069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463.95pt,8.4pt,467.95pt,8.95pt,471.25pt,10.3pt,473.45pt,12.4pt,474.3pt,14.95pt,474.3pt,41pt,475.1pt,43.55pt,477.3pt,45.65pt,480.6pt,47.05pt,484.6pt,47.55pt,480.6pt,48.05pt,477.3pt,49.45pt,475.1pt,51.55pt,474.3pt,54.05pt,474.3pt,80.15pt,473.45pt,82.7pt,471.25pt,84.75pt,467.95pt,86.15pt,463.95pt,86.65pt" coordsize="413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" filled="f">
            <v:path arrowok="t" o:connecttype="custom" o:connectlocs="0,22580600;32258000,27016075;58870850,37903150;76612750,54838600;83467575,75403075;83467575,285483300;89919175,306047775;107661075,322983225;134273925,334273525;166531925,338305775;134273925,342338025;107661075,353628325;89919175,370563775;83467575,390725025;83467575,601208475;76612750,621772950;58870850,638305175;32258000,649595475;0,653627725" o:connectangles="0,0,0,0,0,0,0,0,0,0,0,0,0,0,0,0,0,0,0"/>
            <o:lock v:ext="edit" verticies="t"/>
            <w10:wrap anchorx="page"/>
          </v:polyline>
        </w:pict>
      </w:r>
      <w:r>
        <w:rPr>
          <w:rFonts w:ascii="Calibri"/>
        </w:rPr>
        <w:t>void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setup()</w:t>
      </w:r>
    </w:p>
    <w:p w:rsidR="000C5864" w:rsidRDefault="000C5864" w:rsidP="00C73534">
      <w:pPr>
        <w:pStyle w:val="BodyText"/>
        <w:spacing w:before="4"/>
        <w:ind w:right="-139"/>
        <w:rPr>
          <w:rFonts w:ascii="Calibri"/>
          <w:sz w:val="16"/>
        </w:rPr>
      </w:pPr>
    </w:p>
    <w:p w:rsidR="000C5864" w:rsidRDefault="000C5864" w:rsidP="00C73534">
      <w:pPr>
        <w:ind w:left="222" w:right="-139"/>
        <w:rPr>
          <w:rFonts w:ascii="Calibri"/>
        </w:rPr>
      </w:pPr>
      <w:r>
        <w:rPr>
          <w:rFonts w:ascii="Calibri"/>
        </w:rPr>
        <w:t>{</w:t>
      </w: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spacing w:before="7"/>
        <w:ind w:right="-139"/>
        <w:rPr>
          <w:rFonts w:ascii="Calibri"/>
          <w:sz w:val="21"/>
        </w:rPr>
      </w:pPr>
    </w:p>
    <w:p w:rsidR="000C5864" w:rsidRDefault="000C5864" w:rsidP="00C73534">
      <w:pPr>
        <w:spacing w:before="1"/>
        <w:ind w:left="222" w:right="-139"/>
        <w:rPr>
          <w:rFonts w:ascii="Calibri"/>
        </w:rPr>
      </w:pPr>
      <w:r>
        <w:rPr>
          <w:rFonts w:ascii="Calibri"/>
        </w:rPr>
        <w:t>}</w:t>
      </w: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spacing w:before="8"/>
        <w:ind w:right="-139"/>
        <w:rPr>
          <w:rFonts w:ascii="Calibri"/>
          <w:sz w:val="32"/>
        </w:rPr>
      </w:pPr>
    </w:p>
    <w:p w:rsidR="000C5864" w:rsidRDefault="000C5864" w:rsidP="00C73534">
      <w:pPr>
        <w:ind w:left="222" w:right="-139"/>
        <w:rPr>
          <w:rFonts w:ascii="Calibri"/>
        </w:rPr>
      </w:pPr>
      <w:r>
        <w:rPr>
          <w:noProof/>
          <w:lang w:eastAsia="ru-RU"/>
        </w:rPr>
        <w:pict>
          <v:polyline id="Freeform 4" o:spid="_x0000_s1070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points="463.95pt,8.55pt,467.95pt,9.15pt,471.25pt,10.75pt,473.45pt,13.1pt,474.3pt,15.95pt,474.3pt,45.55pt,475.1pt,48.45pt,477.3pt,50.8pt,480.6pt,52.4pt,484.6pt,52.95pt,480.6pt,53.55pt,477.3pt,55.15pt,475.1pt,57.5pt,474.3pt,60.35pt,474.3pt,89.95pt,473.45pt,92.85pt,471.25pt,95.2pt,467.95pt,96.8pt,463.95pt,97.35pt" coordsize="413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" filled="f">
            <v:path arrowok="t" o:connecttype="custom" o:connectlocs="0,22983825;32258000,27822525;58870850,40725725;76612750,59677300;83467575,82661125;83467575,321370325;89919175,344757375;107661075,363708950;134273925,376612150;166531925,381047625;134273925,385886325;107661075,398789525;89919175,417741100;83467575,440724925;83467575,679434125;76612750,702821175;58870850,721772750;32258000,734675950;0,739111425" o:connectangles="0,0,0,0,0,0,0,0,0,0,0,0,0,0,0,0,0,0,0"/>
            <o:lock v:ext="edit" verticies="t"/>
            <w10:wrap anchorx="page"/>
          </v:polyline>
        </w:pict>
      </w:r>
      <w:r>
        <w:rPr>
          <w:rFonts w:ascii="Calibri"/>
        </w:rPr>
        <w:t>void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loop()</w:t>
      </w:r>
    </w:p>
    <w:p w:rsidR="000C5864" w:rsidRDefault="000C5864" w:rsidP="00C73534">
      <w:pPr>
        <w:pStyle w:val="BodyText"/>
        <w:spacing w:before="4"/>
        <w:ind w:right="-139"/>
        <w:rPr>
          <w:rFonts w:ascii="Calibri"/>
          <w:sz w:val="16"/>
        </w:rPr>
      </w:pPr>
    </w:p>
    <w:p w:rsidR="000C5864" w:rsidRDefault="000C5864" w:rsidP="00C73534">
      <w:pPr>
        <w:ind w:left="222" w:right="-139"/>
        <w:rPr>
          <w:rFonts w:ascii="Calibri"/>
        </w:rPr>
      </w:pPr>
      <w:r>
        <w:rPr>
          <w:rFonts w:ascii="Calibri"/>
        </w:rPr>
        <w:t>{</w:t>
      </w: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spacing w:before="197"/>
        <w:ind w:left="222" w:right="-139"/>
        <w:rPr>
          <w:rFonts w:ascii="Calibri"/>
        </w:rPr>
      </w:pPr>
      <w:r>
        <w:rPr>
          <w:rFonts w:ascii="Calibri"/>
        </w:rPr>
        <w:t>}</w:t>
      </w:r>
    </w:p>
    <w:p w:rsidR="000C5864" w:rsidRDefault="000C5864" w:rsidP="00C73534">
      <w:pPr>
        <w:pStyle w:val="BodyText"/>
        <w:ind w:right="-139"/>
        <w:rPr>
          <w:rFonts w:ascii="Calibri"/>
          <w:sz w:val="22"/>
        </w:rPr>
      </w:pPr>
    </w:p>
    <w:p w:rsidR="000C5864" w:rsidRDefault="000C5864" w:rsidP="00C73534">
      <w:pPr>
        <w:pStyle w:val="BodyText"/>
        <w:spacing w:before="6"/>
        <w:ind w:right="-139"/>
        <w:rPr>
          <w:rFonts w:ascii="Calibri"/>
          <w:sz w:val="16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ind w:left="582" w:right="-139" w:hanging="361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Arduino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1"/>
        <w:ind w:right="-139"/>
        <w:rPr>
          <w:sz w:val="17"/>
        </w:rPr>
      </w:pPr>
      <w:r>
        <w:rPr>
          <w:noProof/>
          <w:lang w:eastAsia="ru-RU"/>
        </w:rPr>
        <w:pict>
          <v:shape id="Полилиния: фигура 14" o:spid="_x0000_s1071" style="position:absolute;margin-left:85.1pt;margin-top:12.05pt;width:438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" path="m,l8760,e" filled="f" strokeweight=".48pt">
            <v:path arrowok="t" o:connecttype="custom" o:connectlocs="0,0;5562600,0" o:connectangles="0,0"/>
            <w10:wrap type="topAndBottom" anchorx="page"/>
          </v:shape>
        </w:pict>
      </w:r>
    </w:p>
    <w:p w:rsidR="000C5864" w:rsidRDefault="000C5864" w:rsidP="00C73534">
      <w:pPr>
        <w:pStyle w:val="BodyText"/>
        <w:spacing w:before="11"/>
        <w:ind w:right="-139"/>
        <w:rPr>
          <w:sz w:val="6"/>
        </w:rPr>
      </w:pPr>
    </w:p>
    <w:p w:rsidR="000C5864" w:rsidRDefault="000C5864" w:rsidP="00C73534">
      <w:pPr>
        <w:pStyle w:val="ListParagraph"/>
        <w:numPr>
          <w:ilvl w:val="0"/>
          <w:numId w:val="22"/>
        </w:numPr>
        <w:tabs>
          <w:tab w:val="left" w:pos="583"/>
        </w:tabs>
        <w:spacing w:before="90"/>
        <w:ind w:left="582" w:right="-139" w:hanging="361"/>
        <w:rPr>
          <w:sz w:val="24"/>
        </w:rPr>
      </w:pPr>
      <w:r>
        <w:rPr>
          <w:sz w:val="24"/>
        </w:rPr>
        <w:t>Соберите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5"/>
          <w:sz w:val="24"/>
        </w:rPr>
        <w:t xml:space="preserve"> </w:t>
      </w:r>
      <w:r>
        <w:rPr>
          <w:sz w:val="24"/>
        </w:rPr>
        <w:t>светофора</w:t>
      </w:r>
      <w:r>
        <w:rPr>
          <w:spacing w:val="-1"/>
          <w:sz w:val="24"/>
        </w:rPr>
        <w:t xml:space="preserve"> </w:t>
      </w:r>
      <w:r>
        <w:rPr>
          <w:sz w:val="24"/>
        </w:rPr>
        <w:t>и разработайте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0C5864" w:rsidRDefault="000C5864" w:rsidP="00C73534">
      <w:pPr>
        <w:pStyle w:val="BodyText"/>
        <w:ind w:right="-139"/>
      </w:pPr>
    </w:p>
    <w:p w:rsidR="000C5864" w:rsidRDefault="000C5864" w:rsidP="00C73534">
      <w:pPr>
        <w:pStyle w:val="BodyText"/>
        <w:spacing w:before="3"/>
        <w:ind w:right="-139"/>
        <w:rPr>
          <w:sz w:val="17"/>
        </w:rPr>
      </w:pPr>
      <w:r>
        <w:rPr>
          <w:noProof/>
          <w:lang w:eastAsia="ru-RU"/>
        </w:rPr>
        <w:pict>
          <v:shape id="Полилиния: фигура 13" o:spid="_x0000_s1072" style="position:absolute;margin-left:85.1pt;margin-top:12.1pt;width:444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" path="m,l8880,e" filled="f" strokeweight=".48pt">
            <v:path arrowok="t" o:connecttype="custom" o:connectlocs="0,0;5638800,0" o:connectangles="0,0"/>
            <w10:wrap type="topAndBottom" anchorx="page"/>
          </v:shape>
        </w:pict>
      </w:r>
    </w:p>
    <w:p w:rsidR="000C5864" w:rsidRDefault="000C5864" w:rsidP="00C73534">
      <w:pPr>
        <w:ind w:right="-139"/>
        <w:rPr>
          <w:sz w:val="17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p w:rsidR="000C5864" w:rsidRDefault="000C5864" w:rsidP="001C7A1F">
      <w:pPr>
        <w:pStyle w:val="Heading1"/>
        <w:ind w:left="1443" w:right="-139"/>
        <w:jc w:val="center"/>
      </w:pPr>
      <w:r>
        <w:rPr>
          <w:color w:val="234060"/>
        </w:rPr>
        <w:t>Список</w:t>
      </w:r>
      <w:r>
        <w:rPr>
          <w:color w:val="234060"/>
          <w:spacing w:val="-4"/>
        </w:rPr>
        <w:t xml:space="preserve"> </w:t>
      </w:r>
      <w:r>
        <w:rPr>
          <w:color w:val="234060"/>
        </w:rPr>
        <w:t>литературы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spacing w:before="115"/>
        <w:ind w:right="-139" w:firstLine="707"/>
        <w:jc w:val="both"/>
        <w:rPr>
          <w:sz w:val="28"/>
        </w:rPr>
      </w:pPr>
      <w:r>
        <w:rPr>
          <w:sz w:val="28"/>
        </w:rPr>
        <w:t>Бейктал Дж. Конструируем роботом на Arduino. Первые шаги. –</w:t>
      </w:r>
      <w:r>
        <w:rPr>
          <w:spacing w:val="1"/>
          <w:sz w:val="28"/>
        </w:rPr>
        <w:t xml:space="preserve"> </w:t>
      </w:r>
      <w:r>
        <w:rPr>
          <w:sz w:val="28"/>
        </w:rPr>
        <w:t>М: Лаборатория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2019г.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spacing w:before="2"/>
        <w:ind w:right="-139" w:firstLine="707"/>
        <w:jc w:val="both"/>
        <w:rPr>
          <w:sz w:val="28"/>
        </w:rPr>
      </w:pPr>
      <w:r>
        <w:rPr>
          <w:sz w:val="28"/>
        </w:rPr>
        <w:t>Белиовская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Белиовский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Белиовская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Роботизированные лабораторные работы по физике. Пропедевтический курс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 (+</w:t>
      </w:r>
      <w:r>
        <w:rPr>
          <w:spacing w:val="-1"/>
          <w:sz w:val="28"/>
        </w:rPr>
        <w:t xml:space="preserve"> </w:t>
      </w:r>
      <w:r>
        <w:rPr>
          <w:sz w:val="28"/>
        </w:rPr>
        <w:t>DVD-ROM) – ДМК Пресс,</w:t>
      </w:r>
      <w:r>
        <w:rPr>
          <w:spacing w:val="-3"/>
          <w:sz w:val="28"/>
        </w:rPr>
        <w:t xml:space="preserve"> </w:t>
      </w:r>
      <w:r>
        <w:rPr>
          <w:sz w:val="28"/>
        </w:rPr>
        <w:t>2019г.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707"/>
        <w:rPr>
          <w:sz w:val="28"/>
        </w:rPr>
      </w:pPr>
      <w:r>
        <w:rPr>
          <w:sz w:val="28"/>
        </w:rPr>
        <w:t>Блум</w:t>
      </w:r>
      <w:r>
        <w:rPr>
          <w:spacing w:val="58"/>
          <w:sz w:val="28"/>
        </w:rPr>
        <w:t xml:space="preserve"> </w:t>
      </w:r>
      <w:r>
        <w:rPr>
          <w:sz w:val="28"/>
        </w:rPr>
        <w:t>Д.</w:t>
      </w:r>
      <w:r>
        <w:rPr>
          <w:spacing w:val="58"/>
          <w:sz w:val="28"/>
        </w:rPr>
        <w:t xml:space="preserve"> </w:t>
      </w:r>
      <w:r>
        <w:rPr>
          <w:sz w:val="28"/>
        </w:rPr>
        <w:t>Изучаем</w:t>
      </w:r>
      <w:r>
        <w:rPr>
          <w:spacing w:val="62"/>
          <w:sz w:val="28"/>
        </w:rPr>
        <w:t xml:space="preserve"> </w:t>
      </w:r>
      <w:r>
        <w:rPr>
          <w:sz w:val="28"/>
        </w:rPr>
        <w:t>Arduino.</w:t>
      </w:r>
      <w:r>
        <w:rPr>
          <w:spacing w:val="58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метод</w:t>
      </w:r>
      <w:r>
        <w:rPr>
          <w:spacing w:val="5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волшебства.</w:t>
      </w:r>
      <w:r>
        <w:rPr>
          <w:spacing w:val="-3"/>
          <w:sz w:val="28"/>
        </w:rPr>
        <w:t xml:space="preserve"> </w:t>
      </w:r>
      <w:r>
        <w:rPr>
          <w:sz w:val="28"/>
        </w:rPr>
        <w:t>– 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2016г.</w:t>
      </w:r>
    </w:p>
    <w:p w:rsidR="000C5864" w:rsidRPr="006444BC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707"/>
        <w:rPr>
          <w:sz w:val="28"/>
        </w:rPr>
      </w:pPr>
      <w:r w:rsidRPr="006444BC">
        <w:rPr>
          <w:sz w:val="28"/>
        </w:rPr>
        <w:t>Дополнительная образовательная общеразвивающая программа «Прикладная робототехника», автор- составитель Добринский Е.П., педагог дополнительного образования ГБУ ДО  «Белгородский областной Центр детского (юношеского)технического творчества , 2023 г.Белгород.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707"/>
        <w:rPr>
          <w:sz w:val="28"/>
        </w:rPr>
      </w:pPr>
      <w:r w:rsidRPr="006444BC">
        <w:rPr>
          <w:sz w:val="28"/>
        </w:rPr>
        <w:t>Монк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Программируем</w:t>
      </w:r>
      <w:r>
        <w:rPr>
          <w:spacing w:val="17"/>
          <w:sz w:val="28"/>
        </w:rPr>
        <w:t xml:space="preserve"> </w:t>
      </w:r>
      <w:r>
        <w:rPr>
          <w:sz w:val="28"/>
        </w:rPr>
        <w:t>Arduino.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скетчами.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5"/>
          <w:sz w:val="28"/>
        </w:rPr>
        <w:t xml:space="preserve"> </w:t>
      </w:r>
      <w:r>
        <w:rPr>
          <w:sz w:val="28"/>
        </w:rPr>
        <w:t>2019г.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707"/>
        <w:rPr>
          <w:sz w:val="28"/>
        </w:rPr>
      </w:pPr>
      <w:r>
        <w:rPr>
          <w:sz w:val="28"/>
        </w:rPr>
        <w:t>Петин</w:t>
      </w:r>
      <w:r>
        <w:rPr>
          <w:spacing w:val="37"/>
          <w:sz w:val="28"/>
        </w:rPr>
        <w:t xml:space="preserve"> </w:t>
      </w:r>
      <w:r>
        <w:rPr>
          <w:sz w:val="28"/>
        </w:rPr>
        <w:t>В.</w:t>
      </w:r>
      <w:r>
        <w:rPr>
          <w:spacing w:val="3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6"/>
          <w:sz w:val="28"/>
        </w:rPr>
        <w:t xml:space="preserve"> </w:t>
      </w:r>
      <w:r>
        <w:rPr>
          <w:sz w:val="28"/>
        </w:rPr>
        <w:t>контроллера</w:t>
      </w:r>
      <w:r>
        <w:rPr>
          <w:spacing w:val="35"/>
          <w:sz w:val="28"/>
        </w:rPr>
        <w:t xml:space="preserve"> </w:t>
      </w:r>
      <w:r>
        <w:rPr>
          <w:sz w:val="28"/>
        </w:rPr>
        <w:t>Arduino</w:t>
      </w:r>
      <w:r>
        <w:rPr>
          <w:spacing w:val="37"/>
          <w:sz w:val="28"/>
        </w:rPr>
        <w:t xml:space="preserve"> </w:t>
      </w:r>
      <w:r>
        <w:rPr>
          <w:sz w:val="28"/>
        </w:rPr>
        <w:t>(1е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2е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издания). – СПб:</w:t>
      </w:r>
      <w:r>
        <w:rPr>
          <w:spacing w:val="-3"/>
          <w:sz w:val="28"/>
        </w:rPr>
        <w:t xml:space="preserve"> </w:t>
      </w:r>
      <w:r>
        <w:rPr>
          <w:sz w:val="28"/>
        </w:rPr>
        <w:t>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2020г.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707"/>
        <w:rPr>
          <w:sz w:val="28"/>
        </w:rPr>
      </w:pPr>
      <w:r>
        <w:rPr>
          <w:sz w:val="28"/>
        </w:rPr>
        <w:t>Предко</w:t>
      </w:r>
      <w:r>
        <w:rPr>
          <w:spacing w:val="9"/>
          <w:sz w:val="28"/>
        </w:rPr>
        <w:t xml:space="preserve"> </w:t>
      </w:r>
      <w:r>
        <w:rPr>
          <w:sz w:val="28"/>
        </w:rPr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123</w:t>
      </w:r>
      <w:r>
        <w:rPr>
          <w:spacing w:val="9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робототехнике.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9"/>
          <w:sz w:val="28"/>
        </w:rPr>
        <w:t xml:space="preserve"> </w:t>
      </w:r>
      <w:r>
        <w:rPr>
          <w:sz w:val="28"/>
        </w:rPr>
        <w:t>НТ</w:t>
      </w:r>
      <w:r>
        <w:rPr>
          <w:spacing w:val="12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67"/>
          <w:sz w:val="28"/>
        </w:rPr>
        <w:t xml:space="preserve"> </w:t>
      </w:r>
      <w:r>
        <w:rPr>
          <w:sz w:val="28"/>
        </w:rPr>
        <w:t>2020г.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  <w:tab w:val="left" w:pos="2904"/>
          <w:tab w:val="left" w:pos="3489"/>
          <w:tab w:val="left" w:pos="6129"/>
          <w:tab w:val="left" w:pos="9043"/>
        </w:tabs>
        <w:ind w:right="-139" w:firstLine="707"/>
        <w:rPr>
          <w:sz w:val="28"/>
        </w:rPr>
      </w:pPr>
      <w:r>
        <w:rPr>
          <w:sz w:val="28"/>
        </w:rPr>
        <w:t>Соммер</w:t>
      </w:r>
      <w:r>
        <w:rPr>
          <w:sz w:val="28"/>
        </w:rPr>
        <w:tab/>
        <w:t>У.</w:t>
      </w:r>
      <w:r>
        <w:rPr>
          <w:sz w:val="28"/>
        </w:rPr>
        <w:tab/>
        <w:t>Программирование</w:t>
      </w:r>
      <w:r>
        <w:rPr>
          <w:sz w:val="28"/>
        </w:rPr>
        <w:tab/>
        <w:t>микроконтроллерных</w:t>
      </w:r>
      <w:r>
        <w:rPr>
          <w:sz w:val="28"/>
        </w:rPr>
        <w:tab/>
      </w:r>
      <w:r>
        <w:rPr>
          <w:spacing w:val="-1"/>
          <w:sz w:val="28"/>
        </w:rPr>
        <w:t>плат</w:t>
      </w:r>
      <w:r>
        <w:rPr>
          <w:spacing w:val="-67"/>
          <w:sz w:val="28"/>
        </w:rPr>
        <w:t xml:space="preserve"> </w:t>
      </w:r>
      <w:r>
        <w:rPr>
          <w:sz w:val="28"/>
        </w:rPr>
        <w:t>Arduino/Freeduino.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СПб: БХВ-Петербург,</w:t>
      </w:r>
      <w:r>
        <w:rPr>
          <w:spacing w:val="-2"/>
          <w:sz w:val="28"/>
        </w:rPr>
        <w:t xml:space="preserve"> </w:t>
      </w:r>
      <w:r>
        <w:rPr>
          <w:sz w:val="28"/>
        </w:rPr>
        <w:t>2022г.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spacing w:before="1"/>
        <w:ind w:right="-139" w:firstLine="707"/>
        <w:rPr>
          <w:sz w:val="28"/>
        </w:rPr>
      </w:pPr>
      <w:r>
        <w:rPr>
          <w:sz w:val="28"/>
        </w:rPr>
        <w:t>Филиппов</w:t>
      </w:r>
      <w:r>
        <w:rPr>
          <w:spacing w:val="33"/>
          <w:sz w:val="28"/>
        </w:rPr>
        <w:t xml:space="preserve"> </w:t>
      </w:r>
      <w:r>
        <w:rPr>
          <w:sz w:val="28"/>
        </w:rPr>
        <w:t>С.</w:t>
      </w:r>
      <w:r>
        <w:rPr>
          <w:spacing w:val="33"/>
          <w:sz w:val="28"/>
        </w:rPr>
        <w:t xml:space="preserve"> </w:t>
      </w:r>
      <w:r>
        <w:rPr>
          <w:sz w:val="28"/>
        </w:rPr>
        <w:t>Уроки</w:t>
      </w:r>
      <w:r>
        <w:rPr>
          <w:spacing w:val="35"/>
          <w:sz w:val="28"/>
        </w:rPr>
        <w:t xml:space="preserve"> </w:t>
      </w:r>
      <w:r>
        <w:rPr>
          <w:sz w:val="28"/>
        </w:rPr>
        <w:t>робототехники.</w:t>
      </w:r>
      <w:r>
        <w:rPr>
          <w:spacing w:val="33"/>
          <w:sz w:val="28"/>
        </w:rPr>
        <w:t xml:space="preserve"> </w:t>
      </w:r>
      <w:r>
        <w:rPr>
          <w:sz w:val="28"/>
        </w:rPr>
        <w:t>Конструкция.</w:t>
      </w:r>
      <w:r>
        <w:rPr>
          <w:spacing w:val="34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-2"/>
          <w:sz w:val="28"/>
        </w:rPr>
        <w:t xml:space="preserve"> </w:t>
      </w:r>
      <w:r>
        <w:rPr>
          <w:sz w:val="28"/>
        </w:rPr>
        <w:t>– Лаборатория знаний,</w:t>
      </w:r>
      <w:r>
        <w:rPr>
          <w:spacing w:val="-5"/>
          <w:sz w:val="28"/>
        </w:rPr>
        <w:t xml:space="preserve"> </w:t>
      </w:r>
      <w:r>
        <w:rPr>
          <w:sz w:val="28"/>
        </w:rPr>
        <w:t>2019г.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707"/>
        <w:rPr>
          <w:sz w:val="28"/>
        </w:rPr>
      </w:pPr>
      <w:r>
        <w:rPr>
          <w:sz w:val="28"/>
        </w:rPr>
        <w:t>Филиппов</w:t>
      </w:r>
      <w:r>
        <w:rPr>
          <w:spacing w:val="55"/>
          <w:sz w:val="28"/>
        </w:rPr>
        <w:t xml:space="preserve"> </w:t>
      </w:r>
      <w:r>
        <w:rPr>
          <w:sz w:val="28"/>
        </w:rPr>
        <w:t>С.А.</w:t>
      </w:r>
      <w:r>
        <w:rPr>
          <w:spacing w:val="56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56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Наука,.</w:t>
      </w:r>
      <w:r>
        <w:rPr>
          <w:spacing w:val="-3"/>
          <w:sz w:val="28"/>
        </w:rPr>
        <w:t xml:space="preserve"> </w:t>
      </w:r>
      <w:r>
        <w:rPr>
          <w:sz w:val="28"/>
        </w:rPr>
        <w:t>2020г.</w:t>
      </w:r>
      <w:r>
        <w:rPr>
          <w:spacing w:val="-4"/>
          <w:sz w:val="28"/>
        </w:rPr>
        <w:t xml:space="preserve"> </w:t>
      </w:r>
      <w:r>
        <w:rPr>
          <w:sz w:val="28"/>
        </w:rPr>
        <w:t>319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ISBN</w:t>
      </w:r>
      <w:r>
        <w:rPr>
          <w:spacing w:val="-1"/>
          <w:sz w:val="28"/>
        </w:rPr>
        <w:t xml:space="preserve"> </w:t>
      </w:r>
      <w:r>
        <w:rPr>
          <w:sz w:val="28"/>
        </w:rPr>
        <w:t>978-5-02-038-200-8</w:t>
      </w:r>
    </w:p>
    <w:p w:rsidR="000C5864" w:rsidRDefault="000C5864" w:rsidP="00C73534">
      <w:pPr>
        <w:pStyle w:val="ListParagraph"/>
        <w:numPr>
          <w:ilvl w:val="0"/>
          <w:numId w:val="21"/>
        </w:numPr>
        <w:tabs>
          <w:tab w:val="left" w:pos="1641"/>
        </w:tabs>
        <w:ind w:right="-139" w:firstLine="707"/>
        <w:rPr>
          <w:sz w:val="28"/>
        </w:rPr>
      </w:pPr>
      <w:r>
        <w:rPr>
          <w:sz w:val="28"/>
        </w:rPr>
        <w:t>Альтшуллер</w:t>
      </w:r>
      <w:r>
        <w:rPr>
          <w:spacing w:val="17"/>
          <w:sz w:val="28"/>
        </w:rPr>
        <w:t xml:space="preserve"> </w:t>
      </w:r>
      <w:r>
        <w:rPr>
          <w:sz w:val="28"/>
        </w:rPr>
        <w:t>Г.</w:t>
      </w:r>
      <w:r>
        <w:rPr>
          <w:spacing w:val="15"/>
          <w:sz w:val="28"/>
        </w:rPr>
        <w:t xml:space="preserve"> </w:t>
      </w:r>
      <w:r>
        <w:rPr>
          <w:sz w:val="28"/>
        </w:rPr>
        <w:t>С.</w:t>
      </w:r>
      <w:r>
        <w:rPr>
          <w:spacing w:val="17"/>
          <w:sz w:val="28"/>
        </w:rPr>
        <w:t xml:space="preserve"> </w:t>
      </w:r>
      <w:r>
        <w:rPr>
          <w:sz w:val="28"/>
        </w:rPr>
        <w:t>Найти</w:t>
      </w:r>
      <w:r>
        <w:rPr>
          <w:spacing w:val="16"/>
          <w:sz w:val="28"/>
        </w:rPr>
        <w:t xml:space="preserve"> </w:t>
      </w:r>
      <w:r>
        <w:rPr>
          <w:sz w:val="28"/>
        </w:rPr>
        <w:t>идею.</w:t>
      </w:r>
      <w:r>
        <w:rPr>
          <w:spacing w:val="14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ТРИЗ</w:t>
      </w:r>
      <w:r>
        <w:rPr>
          <w:spacing w:val="20"/>
          <w:sz w:val="28"/>
        </w:rPr>
        <w:t xml:space="preserve"> </w:t>
      </w:r>
      <w:r>
        <w:rPr>
          <w:sz w:val="28"/>
        </w:rPr>
        <w:t>—</w:t>
      </w:r>
      <w:r>
        <w:rPr>
          <w:spacing w:val="16"/>
          <w:sz w:val="28"/>
        </w:rPr>
        <w:t xml:space="preserve"> </w:t>
      </w:r>
      <w:r>
        <w:rPr>
          <w:sz w:val="28"/>
        </w:rPr>
        <w:t>теорию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изобретательских задач.</w:t>
      </w:r>
      <w:r>
        <w:rPr>
          <w:spacing w:val="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1"/>
          <w:sz w:val="28"/>
        </w:rPr>
        <w:t xml:space="preserve"> </w:t>
      </w:r>
      <w:r>
        <w:rPr>
          <w:sz w:val="28"/>
        </w:rPr>
        <w:t>Альпина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-4"/>
          <w:sz w:val="28"/>
        </w:rPr>
        <w:t xml:space="preserve"> </w:t>
      </w:r>
      <w:r>
        <w:rPr>
          <w:sz w:val="28"/>
        </w:rPr>
        <w:t>Букс</w:t>
      </w:r>
      <w:r>
        <w:rPr>
          <w:spacing w:val="-1"/>
          <w:sz w:val="28"/>
        </w:rPr>
        <w:t xml:space="preserve"> </w:t>
      </w:r>
      <w:r>
        <w:rPr>
          <w:sz w:val="28"/>
        </w:rPr>
        <w:t>2019г.</w:t>
      </w:r>
    </w:p>
    <w:p w:rsidR="000C5864" w:rsidRDefault="000C5864" w:rsidP="00C73534">
      <w:pPr>
        <w:pStyle w:val="BodyText"/>
        <w:spacing w:before="4"/>
        <w:ind w:right="-139"/>
      </w:pPr>
    </w:p>
    <w:p w:rsidR="000C5864" w:rsidRDefault="000C5864" w:rsidP="001C7A1F">
      <w:pPr>
        <w:pStyle w:val="Heading1"/>
        <w:ind w:left="3716" w:right="-139"/>
      </w:pPr>
      <w:r>
        <w:rPr>
          <w:color w:val="1F487C"/>
        </w:rPr>
        <w:t>Интернет-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ресурсы</w:t>
      </w:r>
    </w:p>
    <w:p w:rsidR="000C5864" w:rsidRDefault="000C5864" w:rsidP="00C73534">
      <w:pPr>
        <w:pStyle w:val="BodyText"/>
        <w:spacing w:before="6"/>
        <w:ind w:right="-139"/>
        <w:rPr>
          <w:b/>
          <w:sz w:val="27"/>
        </w:rPr>
      </w:pPr>
    </w:p>
    <w:p w:rsidR="000C5864" w:rsidRDefault="000C5864" w:rsidP="00C73534">
      <w:pPr>
        <w:pStyle w:val="ListParagraph"/>
        <w:numPr>
          <w:ilvl w:val="1"/>
          <w:numId w:val="21"/>
        </w:numPr>
        <w:tabs>
          <w:tab w:val="left" w:pos="1355"/>
        </w:tabs>
        <w:ind w:right="-139"/>
        <w:rPr>
          <w:sz w:val="28"/>
        </w:rPr>
      </w:pPr>
      <w:hyperlink r:id="rId20">
        <w:r>
          <w:rPr>
            <w:color w:val="0000FF"/>
            <w:sz w:val="28"/>
            <w:u w:val="single" w:color="0000FF"/>
          </w:rPr>
          <w:t>http://arduino.ru/</w:t>
        </w:r>
      </w:hyperlink>
    </w:p>
    <w:p w:rsidR="000C5864" w:rsidRDefault="000C5864" w:rsidP="00C73534">
      <w:pPr>
        <w:pStyle w:val="ListParagraph"/>
        <w:numPr>
          <w:ilvl w:val="1"/>
          <w:numId w:val="21"/>
        </w:numPr>
        <w:tabs>
          <w:tab w:val="left" w:pos="1355"/>
        </w:tabs>
        <w:spacing w:before="1" w:line="322" w:lineRule="exact"/>
        <w:ind w:right="-139"/>
        <w:rPr>
          <w:sz w:val="28"/>
        </w:rPr>
      </w:pPr>
      <w:hyperlink r:id="rId21">
        <w:r>
          <w:rPr>
            <w:color w:val="0000FF"/>
            <w:sz w:val="28"/>
            <w:u w:val="single" w:color="0000FF"/>
          </w:rPr>
          <w:t>http://www.russianrobofest.ru</w:t>
        </w:r>
      </w:hyperlink>
    </w:p>
    <w:p w:rsidR="000C5864" w:rsidRDefault="000C5864" w:rsidP="00C73534">
      <w:pPr>
        <w:pStyle w:val="ListParagraph"/>
        <w:numPr>
          <w:ilvl w:val="1"/>
          <w:numId w:val="21"/>
        </w:numPr>
        <w:tabs>
          <w:tab w:val="left" w:pos="1355"/>
        </w:tabs>
        <w:spacing w:line="322" w:lineRule="exact"/>
        <w:ind w:right="-139"/>
        <w:rPr>
          <w:sz w:val="28"/>
        </w:rPr>
      </w:pPr>
      <w:hyperlink r:id="rId22">
        <w:r>
          <w:rPr>
            <w:color w:val="0000FF"/>
            <w:sz w:val="28"/>
            <w:u w:val="single" w:color="0000FF"/>
          </w:rPr>
          <w:t>https://4brain.ru/triz/</w:t>
        </w:r>
      </w:hyperlink>
    </w:p>
    <w:p w:rsidR="000C5864" w:rsidRDefault="000C5864" w:rsidP="00C73534">
      <w:pPr>
        <w:pStyle w:val="ListParagraph"/>
        <w:numPr>
          <w:ilvl w:val="1"/>
          <w:numId w:val="21"/>
        </w:numPr>
        <w:tabs>
          <w:tab w:val="left" w:pos="1355"/>
        </w:tabs>
        <w:ind w:right="-139"/>
        <w:rPr>
          <w:sz w:val="28"/>
        </w:rPr>
      </w:pPr>
      <w:hyperlink r:id="rId23">
        <w:r>
          <w:rPr>
            <w:color w:val="0000FF"/>
            <w:sz w:val="28"/>
            <w:u w:val="single" w:color="0000FF"/>
          </w:rPr>
          <w:t>https://scrumtrek.ru/blog/agile-scrum/3777/scrum-chto-eto/</w:t>
        </w:r>
      </w:hyperlink>
    </w:p>
    <w:p w:rsidR="000C5864" w:rsidRDefault="000C5864" w:rsidP="00C73534">
      <w:pPr>
        <w:ind w:right="-139"/>
        <w:rPr>
          <w:sz w:val="28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p w:rsidR="000C5864" w:rsidRDefault="000C5864" w:rsidP="00C73534">
      <w:pPr>
        <w:pStyle w:val="Heading1"/>
        <w:spacing w:before="72"/>
        <w:ind w:left="0" w:right="-139"/>
        <w:jc w:val="right"/>
      </w:pPr>
      <w:r>
        <w:rPr>
          <w:color w:val="234060"/>
        </w:rPr>
        <w:t>ПРИЛОЖЕНИЕ</w:t>
      </w:r>
    </w:p>
    <w:p w:rsidR="000C5864" w:rsidRDefault="000C5864" w:rsidP="00C73534">
      <w:pPr>
        <w:pStyle w:val="BodyText"/>
        <w:spacing w:before="5"/>
        <w:ind w:right="-139"/>
        <w:rPr>
          <w:b/>
        </w:rPr>
      </w:pPr>
    </w:p>
    <w:p w:rsidR="000C5864" w:rsidRDefault="000C5864" w:rsidP="00C73534">
      <w:pPr>
        <w:spacing w:before="89"/>
        <w:ind w:left="3716" w:right="-139"/>
        <w:jc w:val="center"/>
        <w:rPr>
          <w:b/>
          <w:sz w:val="28"/>
        </w:rPr>
      </w:pPr>
      <w:r>
        <w:rPr>
          <w:b/>
          <w:color w:val="234060"/>
          <w:sz w:val="28"/>
        </w:rPr>
        <w:t>КЕЙС</w:t>
      </w:r>
      <w:r>
        <w:rPr>
          <w:b/>
          <w:color w:val="234060"/>
          <w:spacing w:val="-2"/>
          <w:sz w:val="28"/>
        </w:rPr>
        <w:t xml:space="preserve"> </w:t>
      </w:r>
      <w:r>
        <w:rPr>
          <w:b/>
          <w:color w:val="234060"/>
          <w:sz w:val="28"/>
        </w:rPr>
        <w:t>1</w:t>
      </w:r>
    </w:p>
    <w:p w:rsidR="000C5864" w:rsidRDefault="000C5864" w:rsidP="00C73534">
      <w:pPr>
        <w:pStyle w:val="BodyText"/>
        <w:spacing w:before="1"/>
        <w:ind w:right="-139"/>
        <w:rPr>
          <w:b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0C5864" w:rsidTr="00306B5D">
        <w:trPr>
          <w:trHeight w:val="952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Тема</w:t>
            </w:r>
          </w:p>
          <w:p w:rsidR="000C5864" w:rsidRPr="00306B5D" w:rsidRDefault="000C5864" w:rsidP="00C73534">
            <w:pPr>
              <w:pStyle w:val="TableParagraph"/>
              <w:spacing w:before="9" w:line="310" w:lineRule="atLeas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занятия/Название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кейса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75" w:lineRule="exact"/>
              <w:ind w:right="-139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Робот-заварщик</w:t>
            </w:r>
            <w:r w:rsidRPr="00306B5D">
              <w:rPr>
                <w:b/>
                <w:spacing w:val="-3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пакетированного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чая</w:t>
            </w:r>
          </w:p>
        </w:tc>
      </w:tr>
      <w:tr w:rsidR="000C5864" w:rsidTr="00306B5D">
        <w:trPr>
          <w:trHeight w:val="316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Количество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часов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12</w:t>
            </w:r>
          </w:p>
        </w:tc>
      </w:tr>
      <w:tr w:rsidR="000C5864" w:rsidTr="00306B5D">
        <w:trPr>
          <w:trHeight w:val="4761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Тип ставящейся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задачи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before="1"/>
              <w:ind w:right="-139"/>
              <w:jc w:val="both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Проблемная</w:t>
            </w:r>
            <w:r w:rsidRPr="00306B5D">
              <w:rPr>
                <w:b/>
                <w:spacing w:val="-3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задача</w:t>
            </w:r>
            <w:r w:rsidRPr="00306B5D">
              <w:rPr>
                <w:b/>
                <w:spacing w:val="-3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(Исследовательская</w:t>
            </w:r>
            <w:r w:rsidRPr="00306B5D">
              <w:rPr>
                <w:b/>
                <w:spacing w:val="-3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задача)</w:t>
            </w:r>
          </w:p>
          <w:p w:rsidR="000C5864" w:rsidRPr="00306B5D" w:rsidRDefault="000C5864" w:rsidP="00C73534">
            <w:pPr>
              <w:pStyle w:val="TableParagraph"/>
              <w:spacing w:before="36"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Работы у родителей становится всё больше и больше, и им уже по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утрам приходится выбирать между временем на заваривание чая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чтение любимой газеты. Чуть зачитался и оставленный в чашке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горячей воды пакетик сделал чай горьким и не вкусным, или же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чай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вообще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остыл.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Требуется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сделать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робот-манипулятор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(минимум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3-4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звена),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который бы подергивал пакетик чая и вынимал его при заданной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крепости и контролировал температуру чая. При полной заварке 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остывании,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заданной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температуры,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робот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должен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выдать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соответствующий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звуковой сигнал.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зависимости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возрастной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группы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предпочтений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ученика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задача  </w:t>
            </w:r>
            <w:r w:rsidRPr="00306B5D">
              <w:rPr>
                <w:spacing w:val="40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подразумевает  </w:t>
            </w:r>
            <w:r w:rsidRPr="00306B5D">
              <w:rPr>
                <w:spacing w:val="43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решения  </w:t>
            </w:r>
            <w:r w:rsidRPr="00306B5D">
              <w:rPr>
                <w:spacing w:val="41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как  </w:t>
            </w:r>
            <w:r w:rsidRPr="00306B5D">
              <w:rPr>
                <w:spacing w:val="40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на  </w:t>
            </w:r>
            <w:r w:rsidRPr="00306B5D">
              <w:rPr>
                <w:spacing w:val="39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конструкторе  </w:t>
            </w:r>
            <w:r w:rsidRPr="00306B5D">
              <w:rPr>
                <w:spacing w:val="46"/>
                <w:sz w:val="24"/>
              </w:rPr>
              <w:t xml:space="preserve"> </w:t>
            </w:r>
            <w:r w:rsidRPr="00306B5D">
              <w:rPr>
                <w:sz w:val="24"/>
              </w:rPr>
              <w:t>EV3+</w:t>
            </w:r>
          </w:p>
          <w:p w:rsidR="000C5864" w:rsidRPr="00306B5D" w:rsidRDefault="000C5864" w:rsidP="00C73534">
            <w:pPr>
              <w:pStyle w:val="TableParagraph"/>
              <w:spacing w:before="1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«Технология</w:t>
            </w:r>
            <w:r w:rsidRPr="00306B5D">
              <w:rPr>
                <w:spacing w:val="70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69"/>
                <w:sz w:val="24"/>
              </w:rPr>
              <w:t xml:space="preserve"> </w:t>
            </w:r>
            <w:r w:rsidRPr="00306B5D">
              <w:rPr>
                <w:sz w:val="24"/>
              </w:rPr>
              <w:t>физика»,</w:t>
            </w:r>
            <w:r w:rsidRPr="00306B5D">
              <w:rPr>
                <w:spacing w:val="72"/>
                <w:sz w:val="24"/>
              </w:rPr>
              <w:t xml:space="preserve"> </w:t>
            </w:r>
            <w:r w:rsidRPr="00306B5D">
              <w:rPr>
                <w:sz w:val="24"/>
              </w:rPr>
              <w:t>так</w:t>
            </w:r>
            <w:r w:rsidRPr="00306B5D">
              <w:rPr>
                <w:spacing w:val="70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69"/>
                <w:sz w:val="24"/>
              </w:rPr>
              <w:t xml:space="preserve"> </w:t>
            </w:r>
            <w:r w:rsidRPr="00306B5D">
              <w:rPr>
                <w:sz w:val="24"/>
              </w:rPr>
              <w:t>на</w:t>
            </w:r>
            <w:r w:rsidRPr="00306B5D">
              <w:rPr>
                <w:spacing w:val="69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конструкторе</w:t>
            </w:r>
            <w:r w:rsidRPr="00306B5D">
              <w:rPr>
                <w:spacing w:val="75"/>
                <w:sz w:val="24"/>
              </w:rPr>
              <w:t xml:space="preserve"> </w:t>
            </w:r>
            <w:r w:rsidRPr="00306B5D">
              <w:rPr>
                <w:sz w:val="24"/>
              </w:rPr>
              <w:t>«Квантобот»</w:t>
            </w:r>
            <w:r w:rsidRPr="00306B5D">
              <w:rPr>
                <w:spacing w:val="63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</w:p>
          <w:p w:rsidR="000C5864" w:rsidRPr="00306B5D" w:rsidRDefault="000C5864" w:rsidP="00C73534">
            <w:pPr>
              <w:pStyle w:val="TableParagraph"/>
              <w:spacing w:before="41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применением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дополнительного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оборудования.</w:t>
            </w:r>
          </w:p>
        </w:tc>
      </w:tr>
      <w:tr w:rsidR="000C5864" w:rsidTr="00306B5D">
        <w:trPr>
          <w:trHeight w:val="6031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Место модуля 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образовательной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программе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Данный модуль служит основой для модулей раздела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«Разработка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моделей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систем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управления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основе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робототехнических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конструкторов», а также раздела «Основы построения алгоритмов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программирования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электронных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вычислительных</w:t>
            </w:r>
            <w:r w:rsidRPr="00306B5D">
              <w:rPr>
                <w:spacing w:val="2"/>
                <w:sz w:val="24"/>
              </w:rPr>
              <w:t xml:space="preserve"> </w:t>
            </w:r>
            <w:r w:rsidRPr="00306B5D">
              <w:rPr>
                <w:sz w:val="24"/>
              </w:rPr>
              <w:t>устройств»</w:t>
            </w:r>
          </w:p>
          <w:p w:rsidR="000C5864" w:rsidRPr="00306B5D" w:rsidRDefault="000C5864" w:rsidP="00C73534">
            <w:pPr>
              <w:pStyle w:val="TableParagraph"/>
              <w:tabs>
                <w:tab w:val="left" w:pos="942"/>
                <w:tab w:val="left" w:pos="2005"/>
                <w:tab w:val="left" w:pos="3970"/>
                <w:tab w:val="left" w:pos="5819"/>
              </w:tabs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В</w:t>
            </w:r>
            <w:r w:rsidRPr="00306B5D">
              <w:rPr>
                <w:sz w:val="24"/>
              </w:rPr>
              <w:tab/>
              <w:t>нем</w:t>
            </w:r>
            <w:r w:rsidRPr="00306B5D">
              <w:rPr>
                <w:sz w:val="24"/>
              </w:rPr>
              <w:tab/>
              <w:t>достигаются</w:t>
            </w:r>
            <w:r w:rsidRPr="00306B5D">
              <w:rPr>
                <w:sz w:val="24"/>
              </w:rPr>
              <w:tab/>
              <w:t>следующие</w:t>
            </w:r>
            <w:r w:rsidRPr="00306B5D">
              <w:rPr>
                <w:sz w:val="24"/>
              </w:rPr>
              <w:tab/>
              <w:t>результаты: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0"/>
              </w:numPr>
              <w:tabs>
                <w:tab w:val="left" w:pos="526"/>
                <w:tab w:val="left" w:pos="1838"/>
                <w:tab w:val="left" w:pos="3229"/>
                <w:tab w:val="left" w:pos="4884"/>
                <w:tab w:val="left" w:pos="5911"/>
                <w:tab w:val="left" w:pos="6259"/>
              </w:tabs>
              <w:spacing w:before="38"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Принципы</w:t>
            </w:r>
            <w:r w:rsidRPr="00306B5D">
              <w:rPr>
                <w:sz w:val="24"/>
              </w:rPr>
              <w:tab/>
              <w:t>построения</w:t>
            </w:r>
            <w:r w:rsidRPr="00306B5D">
              <w:rPr>
                <w:sz w:val="24"/>
              </w:rPr>
              <w:tab/>
              <w:t>механических</w:t>
            </w:r>
            <w:r w:rsidRPr="00306B5D">
              <w:rPr>
                <w:sz w:val="24"/>
              </w:rPr>
              <w:tab/>
              <w:t>передач</w:t>
            </w:r>
            <w:r w:rsidRPr="00306B5D">
              <w:rPr>
                <w:sz w:val="24"/>
              </w:rPr>
              <w:tab/>
              <w:t>и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звеньев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Принципы</w:t>
            </w:r>
            <w:r w:rsidRPr="00306B5D">
              <w:rPr>
                <w:spacing w:val="9"/>
                <w:sz w:val="24"/>
              </w:rPr>
              <w:t xml:space="preserve"> </w:t>
            </w:r>
            <w:r w:rsidRPr="00306B5D">
              <w:rPr>
                <w:sz w:val="24"/>
              </w:rPr>
              <w:t>работы</w:t>
            </w:r>
            <w:r w:rsidRPr="00306B5D">
              <w:rPr>
                <w:spacing w:val="9"/>
                <w:sz w:val="24"/>
              </w:rPr>
              <w:t xml:space="preserve"> </w:t>
            </w:r>
            <w:r w:rsidRPr="00306B5D">
              <w:rPr>
                <w:sz w:val="24"/>
              </w:rPr>
              <w:t>основных</w:t>
            </w:r>
            <w:r w:rsidRPr="00306B5D">
              <w:rPr>
                <w:spacing w:val="10"/>
                <w:sz w:val="24"/>
              </w:rPr>
              <w:t xml:space="preserve"> </w:t>
            </w:r>
            <w:r w:rsidRPr="00306B5D">
              <w:rPr>
                <w:sz w:val="24"/>
              </w:rPr>
              <w:t>типов</w:t>
            </w:r>
            <w:r w:rsidRPr="00306B5D">
              <w:rPr>
                <w:spacing w:val="9"/>
                <w:sz w:val="24"/>
              </w:rPr>
              <w:t xml:space="preserve"> </w:t>
            </w:r>
            <w:r w:rsidRPr="00306B5D">
              <w:rPr>
                <w:sz w:val="24"/>
              </w:rPr>
              <w:t>приводов</w:t>
            </w:r>
            <w:r w:rsidRPr="00306B5D">
              <w:rPr>
                <w:spacing w:val="10"/>
                <w:sz w:val="24"/>
              </w:rPr>
              <w:t xml:space="preserve"> </w:t>
            </w:r>
            <w:r w:rsidRPr="00306B5D">
              <w:rPr>
                <w:sz w:val="24"/>
              </w:rPr>
              <w:t>используемых</w:t>
            </w:r>
            <w:r w:rsidRPr="00306B5D">
              <w:rPr>
                <w:spacing w:val="1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построения</w:t>
            </w:r>
            <w:r w:rsidRPr="00306B5D">
              <w:rPr>
                <w:spacing w:val="59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манипуляторов;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  <w:tab w:val="left" w:pos="1625"/>
                <w:tab w:val="left" w:pos="2438"/>
                <w:tab w:val="left" w:pos="2790"/>
                <w:tab w:val="left" w:pos="4138"/>
                <w:tab w:val="left" w:pos="6131"/>
              </w:tabs>
              <w:spacing w:line="278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Понятие</w:t>
            </w:r>
            <w:r w:rsidRPr="00306B5D">
              <w:rPr>
                <w:sz w:val="24"/>
              </w:rPr>
              <w:tab/>
              <w:t>основ</w:t>
            </w:r>
            <w:r w:rsidRPr="00306B5D">
              <w:rPr>
                <w:sz w:val="24"/>
              </w:rPr>
              <w:tab/>
              <w:t>и</w:t>
            </w:r>
            <w:r w:rsidRPr="00306B5D">
              <w:rPr>
                <w:sz w:val="24"/>
              </w:rPr>
              <w:tab/>
              <w:t>принципов</w:t>
            </w:r>
            <w:r w:rsidRPr="00306B5D">
              <w:rPr>
                <w:sz w:val="24"/>
              </w:rPr>
              <w:tab/>
              <w:t>конструирования</w:t>
            </w:r>
            <w:r w:rsidRPr="00306B5D">
              <w:rPr>
                <w:sz w:val="24"/>
              </w:rPr>
              <w:tab/>
              <w:t>роботов-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манипуляторов;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0"/>
              </w:numPr>
              <w:tabs>
                <w:tab w:val="left" w:pos="482"/>
                <w:tab w:val="left" w:pos="2086"/>
                <w:tab w:val="left" w:pos="3362"/>
                <w:tab w:val="left" w:pos="4096"/>
                <w:tab w:val="left" w:pos="5518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Основы</w:t>
            </w:r>
            <w:r w:rsidRPr="00306B5D">
              <w:rPr>
                <w:spacing w:val="54"/>
                <w:sz w:val="24"/>
              </w:rPr>
              <w:t xml:space="preserve"> </w:t>
            </w:r>
            <w:r w:rsidRPr="00306B5D">
              <w:rPr>
                <w:sz w:val="24"/>
              </w:rPr>
              <w:t>построения</w:t>
            </w:r>
            <w:r w:rsidRPr="00306B5D">
              <w:rPr>
                <w:spacing w:val="54"/>
                <w:sz w:val="24"/>
              </w:rPr>
              <w:t xml:space="preserve"> </w:t>
            </w:r>
            <w:r w:rsidRPr="00306B5D">
              <w:rPr>
                <w:sz w:val="24"/>
              </w:rPr>
              <w:t>3D</w:t>
            </w:r>
            <w:r w:rsidRPr="00306B5D">
              <w:rPr>
                <w:spacing w:val="54"/>
                <w:sz w:val="24"/>
              </w:rPr>
              <w:t xml:space="preserve"> </w:t>
            </w:r>
            <w:r w:rsidRPr="00306B5D">
              <w:rPr>
                <w:sz w:val="24"/>
              </w:rPr>
              <w:t>моделей</w:t>
            </w:r>
            <w:r w:rsidRPr="00306B5D">
              <w:rPr>
                <w:spacing w:val="55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55"/>
                <w:sz w:val="24"/>
              </w:rPr>
              <w:t xml:space="preserve"> </w:t>
            </w:r>
            <w:r w:rsidRPr="00306B5D">
              <w:rPr>
                <w:sz w:val="24"/>
              </w:rPr>
              <w:t>создания</w:t>
            </w:r>
            <w:r w:rsidRPr="00306B5D">
              <w:rPr>
                <w:spacing w:val="54"/>
                <w:sz w:val="24"/>
              </w:rPr>
              <w:t xml:space="preserve"> </w:t>
            </w:r>
            <w:r w:rsidRPr="00306B5D">
              <w:rPr>
                <w:sz w:val="24"/>
              </w:rPr>
              <w:t>раскроя</w:t>
            </w:r>
            <w:r w:rsidRPr="00306B5D">
              <w:rPr>
                <w:spacing w:val="54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изготовления</w:t>
            </w:r>
            <w:r w:rsidRPr="00306B5D">
              <w:rPr>
                <w:sz w:val="24"/>
              </w:rPr>
              <w:tab/>
              <w:t>частей</w:t>
            </w:r>
            <w:r w:rsidRPr="00306B5D">
              <w:rPr>
                <w:sz w:val="24"/>
              </w:rPr>
              <w:tab/>
              <w:t>и</w:t>
            </w:r>
            <w:r w:rsidRPr="00306B5D">
              <w:rPr>
                <w:sz w:val="24"/>
              </w:rPr>
              <w:tab/>
              <w:t>корпуса</w:t>
            </w:r>
            <w:r w:rsidRPr="00306B5D">
              <w:rPr>
                <w:sz w:val="24"/>
              </w:rPr>
              <w:tab/>
              <w:t>манипулятора;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0"/>
              </w:numPr>
              <w:tabs>
                <w:tab w:val="left" w:pos="509"/>
              </w:tabs>
              <w:spacing w:line="278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Законы</w:t>
            </w:r>
            <w:r w:rsidRPr="00306B5D">
              <w:rPr>
                <w:spacing w:val="36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38"/>
                <w:sz w:val="24"/>
              </w:rPr>
              <w:t xml:space="preserve"> </w:t>
            </w:r>
            <w:r w:rsidRPr="00306B5D">
              <w:rPr>
                <w:sz w:val="24"/>
              </w:rPr>
              <w:t>методы</w:t>
            </w:r>
            <w:r w:rsidRPr="00306B5D">
              <w:rPr>
                <w:spacing w:val="39"/>
                <w:sz w:val="24"/>
              </w:rPr>
              <w:t xml:space="preserve"> </w:t>
            </w:r>
            <w:r w:rsidRPr="00306B5D">
              <w:rPr>
                <w:sz w:val="24"/>
              </w:rPr>
              <w:t>управления</w:t>
            </w:r>
            <w:r w:rsidRPr="00306B5D">
              <w:rPr>
                <w:spacing w:val="37"/>
                <w:sz w:val="24"/>
              </w:rPr>
              <w:t xml:space="preserve"> </w:t>
            </w:r>
            <w:r w:rsidRPr="00306B5D">
              <w:rPr>
                <w:sz w:val="24"/>
              </w:rPr>
              <w:t>двигателями</w:t>
            </w:r>
            <w:r w:rsidRPr="00306B5D">
              <w:rPr>
                <w:spacing w:val="38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</w:t>
            </w:r>
            <w:r w:rsidRPr="00306B5D">
              <w:rPr>
                <w:spacing w:val="36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перемещения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звеньев;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Построение</w:t>
            </w:r>
            <w:r w:rsidRPr="00306B5D">
              <w:rPr>
                <w:spacing w:val="51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алгоритмов</w:t>
            </w:r>
            <w:r w:rsidRPr="00306B5D">
              <w:rPr>
                <w:spacing w:val="54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54"/>
                <w:sz w:val="24"/>
              </w:rPr>
              <w:t xml:space="preserve"> </w:t>
            </w:r>
            <w:r w:rsidRPr="00306B5D">
              <w:rPr>
                <w:sz w:val="24"/>
              </w:rPr>
              <w:t>написание</w:t>
            </w:r>
            <w:r w:rsidRPr="00306B5D">
              <w:rPr>
                <w:spacing w:val="54"/>
                <w:sz w:val="24"/>
              </w:rPr>
              <w:t xml:space="preserve"> </w:t>
            </w:r>
            <w:r w:rsidRPr="00306B5D">
              <w:rPr>
                <w:sz w:val="24"/>
              </w:rPr>
              <w:t>управляющих</w:t>
            </w:r>
            <w:r w:rsidRPr="00306B5D">
              <w:rPr>
                <w:spacing w:val="54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275" w:lineRule="exact"/>
              <w:ind w:left="465" w:right="-139" w:hanging="359"/>
              <w:rPr>
                <w:sz w:val="24"/>
              </w:rPr>
            </w:pPr>
            <w:r w:rsidRPr="00306B5D">
              <w:rPr>
                <w:sz w:val="24"/>
              </w:rPr>
              <w:t>Принципы</w:t>
            </w:r>
            <w:r w:rsidRPr="00306B5D">
              <w:rPr>
                <w:spacing w:val="35"/>
                <w:sz w:val="24"/>
              </w:rPr>
              <w:t xml:space="preserve"> </w:t>
            </w:r>
            <w:r w:rsidRPr="00306B5D">
              <w:rPr>
                <w:sz w:val="24"/>
              </w:rPr>
              <w:t>обработки</w:t>
            </w:r>
            <w:r w:rsidRPr="00306B5D">
              <w:rPr>
                <w:spacing w:val="92"/>
                <w:sz w:val="24"/>
              </w:rPr>
              <w:t xml:space="preserve"> </w:t>
            </w:r>
            <w:r w:rsidRPr="00306B5D">
              <w:rPr>
                <w:sz w:val="24"/>
              </w:rPr>
              <w:t>показаний</w:t>
            </w:r>
            <w:r w:rsidRPr="00306B5D">
              <w:rPr>
                <w:spacing w:val="93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94"/>
                <w:sz w:val="24"/>
              </w:rPr>
              <w:t xml:space="preserve"> </w:t>
            </w:r>
            <w:r w:rsidRPr="00306B5D">
              <w:rPr>
                <w:sz w:val="24"/>
              </w:rPr>
              <w:t>датчиков</w:t>
            </w:r>
            <w:r w:rsidRPr="00306B5D">
              <w:rPr>
                <w:spacing w:val="92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96"/>
                <w:sz w:val="24"/>
              </w:rPr>
              <w:t xml:space="preserve"> </w:t>
            </w:r>
            <w:r w:rsidRPr="00306B5D">
              <w:rPr>
                <w:sz w:val="24"/>
              </w:rPr>
              <w:t>выполнение</w:t>
            </w:r>
          </w:p>
          <w:p w:rsidR="000C5864" w:rsidRPr="00306B5D" w:rsidRDefault="000C5864" w:rsidP="00C73534">
            <w:pPr>
              <w:pStyle w:val="TableParagraph"/>
              <w:spacing w:before="31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определенных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действий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на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их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основе;</w:t>
            </w:r>
          </w:p>
        </w:tc>
      </w:tr>
      <w:tr w:rsidR="000C5864" w:rsidTr="00306B5D">
        <w:trPr>
          <w:trHeight w:val="952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Пояснительная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записка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70" w:lineRule="exact"/>
              <w:ind w:right="-139"/>
              <w:rPr>
                <w:i/>
                <w:sz w:val="24"/>
              </w:rPr>
            </w:pPr>
            <w:r w:rsidRPr="00306B5D">
              <w:rPr>
                <w:i/>
                <w:sz w:val="24"/>
              </w:rPr>
              <w:t>Целями</w:t>
            </w:r>
            <w:r w:rsidRPr="00306B5D">
              <w:rPr>
                <w:i/>
                <w:spacing w:val="-5"/>
                <w:sz w:val="24"/>
              </w:rPr>
              <w:t xml:space="preserve"> </w:t>
            </w:r>
            <w:r w:rsidRPr="00306B5D">
              <w:rPr>
                <w:i/>
                <w:sz w:val="24"/>
              </w:rPr>
              <w:t>данного</w:t>
            </w:r>
            <w:r w:rsidRPr="00306B5D">
              <w:rPr>
                <w:i/>
                <w:spacing w:val="-3"/>
                <w:sz w:val="24"/>
              </w:rPr>
              <w:t xml:space="preserve"> </w:t>
            </w:r>
            <w:r w:rsidRPr="00306B5D">
              <w:rPr>
                <w:i/>
                <w:sz w:val="24"/>
              </w:rPr>
              <w:t>модуля</w:t>
            </w:r>
            <w:r w:rsidRPr="00306B5D">
              <w:rPr>
                <w:i/>
                <w:spacing w:val="-8"/>
                <w:sz w:val="24"/>
              </w:rPr>
              <w:t xml:space="preserve"> </w:t>
            </w:r>
            <w:r w:rsidRPr="00306B5D">
              <w:rPr>
                <w:i/>
                <w:sz w:val="24"/>
              </w:rPr>
              <w:t>являются:</w:t>
            </w:r>
          </w:p>
          <w:p w:rsidR="000C5864" w:rsidRPr="00306B5D" w:rsidRDefault="000C5864" w:rsidP="00C73534">
            <w:pPr>
              <w:pStyle w:val="TableParagraph"/>
              <w:tabs>
                <w:tab w:val="left" w:pos="632"/>
              </w:tabs>
              <w:spacing w:before="9" w:line="320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1)</w:t>
            </w:r>
            <w:r w:rsidRPr="00306B5D">
              <w:rPr>
                <w:sz w:val="24"/>
              </w:rPr>
              <w:tab/>
              <w:t>понимание</w:t>
            </w:r>
            <w:r w:rsidRPr="00306B5D">
              <w:rPr>
                <w:spacing w:val="40"/>
                <w:sz w:val="24"/>
              </w:rPr>
              <w:t xml:space="preserve"> </w:t>
            </w:r>
            <w:r w:rsidRPr="00306B5D">
              <w:rPr>
                <w:sz w:val="24"/>
              </w:rPr>
              <w:t>того,</w:t>
            </w:r>
            <w:r w:rsidRPr="00306B5D">
              <w:rPr>
                <w:spacing w:val="41"/>
                <w:sz w:val="24"/>
              </w:rPr>
              <w:t xml:space="preserve"> </w:t>
            </w:r>
            <w:r w:rsidRPr="00306B5D">
              <w:rPr>
                <w:sz w:val="24"/>
              </w:rPr>
              <w:t>как</w:t>
            </w:r>
            <w:r w:rsidRPr="00306B5D">
              <w:rPr>
                <w:spacing w:val="41"/>
                <w:sz w:val="24"/>
              </w:rPr>
              <w:t xml:space="preserve"> </w:t>
            </w:r>
            <w:r w:rsidRPr="00306B5D">
              <w:rPr>
                <w:sz w:val="24"/>
              </w:rPr>
              <w:t>работают</w:t>
            </w:r>
            <w:r w:rsidRPr="00306B5D">
              <w:rPr>
                <w:spacing w:val="41"/>
                <w:sz w:val="24"/>
              </w:rPr>
              <w:t xml:space="preserve"> </w:t>
            </w:r>
            <w:r w:rsidRPr="00306B5D">
              <w:rPr>
                <w:sz w:val="24"/>
              </w:rPr>
              <w:t>механические</w:t>
            </w:r>
            <w:r w:rsidRPr="00306B5D">
              <w:rPr>
                <w:spacing w:val="40"/>
                <w:sz w:val="24"/>
              </w:rPr>
              <w:t xml:space="preserve"> </w:t>
            </w:r>
            <w:r w:rsidRPr="00306B5D">
              <w:rPr>
                <w:sz w:val="24"/>
              </w:rPr>
              <w:t>передачи</w:t>
            </w:r>
            <w:r w:rsidRPr="00306B5D">
              <w:rPr>
                <w:spacing w:val="41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звеньях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манипулятора;</w:t>
            </w:r>
          </w:p>
        </w:tc>
      </w:tr>
    </w:tbl>
    <w:p w:rsidR="000C5864" w:rsidRDefault="000C5864" w:rsidP="00C73534">
      <w:pPr>
        <w:spacing w:line="320" w:lineRule="exact"/>
        <w:ind w:right="-139"/>
        <w:rPr>
          <w:sz w:val="24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0C5864" w:rsidTr="00306B5D">
        <w:trPr>
          <w:trHeight w:val="12215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numPr>
                <w:ilvl w:val="0"/>
                <w:numId w:val="19"/>
              </w:numPr>
              <w:tabs>
                <w:tab w:val="left" w:pos="480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получение</w:t>
            </w:r>
            <w:r w:rsidRPr="00306B5D">
              <w:rPr>
                <w:spacing w:val="47"/>
                <w:sz w:val="24"/>
              </w:rPr>
              <w:t xml:space="preserve"> </w:t>
            </w:r>
            <w:r w:rsidRPr="00306B5D">
              <w:rPr>
                <w:sz w:val="24"/>
              </w:rPr>
              <w:t>расчета</w:t>
            </w:r>
            <w:r w:rsidRPr="00306B5D">
              <w:rPr>
                <w:spacing w:val="49"/>
                <w:sz w:val="24"/>
              </w:rPr>
              <w:t xml:space="preserve"> </w:t>
            </w:r>
            <w:r w:rsidRPr="00306B5D">
              <w:rPr>
                <w:sz w:val="24"/>
              </w:rPr>
              <w:t>жесткости</w:t>
            </w:r>
            <w:r w:rsidRPr="00306B5D">
              <w:rPr>
                <w:spacing w:val="24"/>
                <w:sz w:val="24"/>
              </w:rPr>
              <w:t xml:space="preserve"> </w:t>
            </w:r>
            <w:r w:rsidRPr="00306B5D">
              <w:rPr>
                <w:sz w:val="24"/>
              </w:rPr>
              <w:t>звеньев</w:t>
            </w:r>
            <w:r w:rsidRPr="00306B5D">
              <w:rPr>
                <w:spacing w:val="22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24"/>
                <w:sz w:val="24"/>
              </w:rPr>
              <w:t xml:space="preserve"> </w:t>
            </w:r>
            <w:r w:rsidRPr="00306B5D">
              <w:rPr>
                <w:sz w:val="24"/>
              </w:rPr>
              <w:t>нагрузки</w:t>
            </w:r>
            <w:r w:rsidRPr="00306B5D">
              <w:rPr>
                <w:spacing w:val="24"/>
                <w:sz w:val="24"/>
              </w:rPr>
              <w:t xml:space="preserve"> </w:t>
            </w:r>
            <w:r w:rsidRPr="00306B5D">
              <w:rPr>
                <w:sz w:val="24"/>
              </w:rPr>
              <w:t>двигателей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зависимости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от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длины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звеньев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веса;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9"/>
              </w:numPr>
              <w:tabs>
                <w:tab w:val="left" w:pos="564"/>
                <w:tab w:val="left" w:pos="1949"/>
                <w:tab w:val="left" w:pos="3321"/>
                <w:tab w:val="left" w:pos="3827"/>
                <w:tab w:val="left" w:pos="5055"/>
                <w:tab w:val="left" w:pos="6000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понимание</w:t>
            </w:r>
            <w:r w:rsidRPr="00306B5D">
              <w:rPr>
                <w:sz w:val="24"/>
              </w:rPr>
              <w:tab/>
              <w:t>алгоритма,</w:t>
            </w:r>
            <w:r w:rsidRPr="00306B5D">
              <w:rPr>
                <w:sz w:val="24"/>
              </w:rPr>
              <w:tab/>
              <w:t>по</w:t>
            </w:r>
            <w:r w:rsidRPr="00306B5D">
              <w:rPr>
                <w:sz w:val="24"/>
              </w:rPr>
              <w:tab/>
              <w:t>которому</w:t>
            </w:r>
            <w:r w:rsidRPr="00306B5D">
              <w:rPr>
                <w:sz w:val="24"/>
              </w:rPr>
              <w:tab/>
              <w:t>можно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управлять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манипулятором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достижения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наибольшей</w:t>
            </w:r>
            <w:r w:rsidRPr="00306B5D">
              <w:rPr>
                <w:spacing w:val="2"/>
                <w:sz w:val="24"/>
              </w:rPr>
              <w:t xml:space="preserve"> </w:t>
            </w:r>
            <w:r w:rsidRPr="00306B5D">
              <w:rPr>
                <w:sz w:val="24"/>
              </w:rPr>
              <w:t>устойчивости;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  <w:tab w:val="left" w:pos="2077"/>
                <w:tab w:val="left" w:pos="3413"/>
                <w:tab w:val="left" w:pos="4361"/>
                <w:tab w:val="left" w:pos="5507"/>
                <w:tab w:val="left" w:pos="5850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понимание</w:t>
            </w:r>
            <w:r w:rsidRPr="00306B5D">
              <w:rPr>
                <w:sz w:val="24"/>
              </w:rPr>
              <w:tab/>
              <w:t>принципов</w:t>
            </w:r>
            <w:r w:rsidRPr="00306B5D">
              <w:rPr>
                <w:sz w:val="24"/>
              </w:rPr>
              <w:tab/>
              <w:t>работы</w:t>
            </w:r>
            <w:r w:rsidRPr="00306B5D">
              <w:rPr>
                <w:sz w:val="24"/>
              </w:rPr>
              <w:tab/>
              <w:t>датчиков</w:t>
            </w:r>
            <w:r w:rsidRPr="00306B5D">
              <w:rPr>
                <w:sz w:val="24"/>
              </w:rPr>
              <w:tab/>
              <w:t>и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алгоритмов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обработки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показаний;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понимание</w:t>
            </w:r>
            <w:r w:rsidRPr="00306B5D">
              <w:rPr>
                <w:spacing w:val="28"/>
                <w:sz w:val="24"/>
              </w:rPr>
              <w:t xml:space="preserve"> </w:t>
            </w:r>
            <w:r w:rsidRPr="00306B5D">
              <w:rPr>
                <w:sz w:val="24"/>
              </w:rPr>
              <w:t>принципов</w:t>
            </w:r>
            <w:r w:rsidRPr="00306B5D">
              <w:rPr>
                <w:spacing w:val="28"/>
                <w:sz w:val="24"/>
              </w:rPr>
              <w:t xml:space="preserve"> </w:t>
            </w:r>
            <w:r w:rsidRPr="00306B5D">
              <w:rPr>
                <w:sz w:val="24"/>
              </w:rPr>
              <w:t>работы</w:t>
            </w:r>
            <w:r w:rsidRPr="00306B5D">
              <w:rPr>
                <w:spacing w:val="28"/>
                <w:sz w:val="24"/>
              </w:rPr>
              <w:t xml:space="preserve"> </w:t>
            </w:r>
            <w:r w:rsidRPr="00306B5D">
              <w:rPr>
                <w:sz w:val="24"/>
              </w:rPr>
              <w:t>различных</w:t>
            </w:r>
            <w:r w:rsidRPr="00306B5D">
              <w:rPr>
                <w:spacing w:val="30"/>
                <w:sz w:val="24"/>
              </w:rPr>
              <w:t xml:space="preserve"> </w:t>
            </w:r>
            <w:r w:rsidRPr="00306B5D">
              <w:rPr>
                <w:sz w:val="24"/>
              </w:rPr>
              <w:t>типов</w:t>
            </w:r>
            <w:r w:rsidRPr="00306B5D">
              <w:rPr>
                <w:spacing w:val="28"/>
                <w:sz w:val="24"/>
              </w:rPr>
              <w:t xml:space="preserve"> </w:t>
            </w:r>
            <w:r w:rsidRPr="00306B5D">
              <w:rPr>
                <w:sz w:val="24"/>
              </w:rPr>
              <w:t>двигателей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применяемых для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построения манипуляторов;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9"/>
              </w:numPr>
              <w:tabs>
                <w:tab w:val="left" w:pos="451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получение</w:t>
            </w:r>
            <w:r w:rsidRPr="00306B5D">
              <w:rPr>
                <w:spacing w:val="22"/>
                <w:sz w:val="24"/>
              </w:rPr>
              <w:t xml:space="preserve"> </w:t>
            </w:r>
            <w:r w:rsidRPr="00306B5D">
              <w:rPr>
                <w:sz w:val="24"/>
              </w:rPr>
              <w:t>навыков</w:t>
            </w:r>
            <w:r w:rsidRPr="00306B5D">
              <w:rPr>
                <w:spacing w:val="23"/>
                <w:sz w:val="24"/>
              </w:rPr>
              <w:t xml:space="preserve"> </w:t>
            </w:r>
            <w:r w:rsidRPr="00306B5D">
              <w:rPr>
                <w:sz w:val="24"/>
              </w:rPr>
              <w:t>работы</w:t>
            </w:r>
            <w:r w:rsidRPr="00306B5D">
              <w:rPr>
                <w:spacing w:val="23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22"/>
                <w:sz w:val="24"/>
              </w:rPr>
              <w:t xml:space="preserve"> </w:t>
            </w:r>
            <w:r w:rsidRPr="00306B5D">
              <w:rPr>
                <w:sz w:val="24"/>
              </w:rPr>
              <w:t>ПО,</w:t>
            </w:r>
            <w:r w:rsidRPr="00306B5D">
              <w:rPr>
                <w:spacing w:val="23"/>
                <w:sz w:val="24"/>
              </w:rPr>
              <w:t xml:space="preserve"> </w:t>
            </w:r>
            <w:r w:rsidRPr="00306B5D">
              <w:rPr>
                <w:sz w:val="24"/>
              </w:rPr>
              <w:t>3D-принтером,</w:t>
            </w:r>
            <w:r w:rsidRPr="00306B5D">
              <w:rPr>
                <w:spacing w:val="23"/>
                <w:sz w:val="24"/>
              </w:rPr>
              <w:t xml:space="preserve"> </w:t>
            </w:r>
            <w:r w:rsidRPr="00306B5D">
              <w:rPr>
                <w:sz w:val="24"/>
              </w:rPr>
              <w:t>лазерным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гравером;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9"/>
              </w:numPr>
              <w:tabs>
                <w:tab w:val="left" w:pos="446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получение</w:t>
            </w:r>
            <w:r w:rsidRPr="00306B5D">
              <w:rPr>
                <w:spacing w:val="14"/>
                <w:sz w:val="24"/>
              </w:rPr>
              <w:t xml:space="preserve"> </w:t>
            </w:r>
            <w:r w:rsidRPr="00306B5D">
              <w:rPr>
                <w:sz w:val="24"/>
              </w:rPr>
              <w:t>навыка</w:t>
            </w:r>
            <w:r w:rsidRPr="00306B5D">
              <w:rPr>
                <w:spacing w:val="14"/>
                <w:sz w:val="24"/>
              </w:rPr>
              <w:t xml:space="preserve"> </w:t>
            </w:r>
            <w:r w:rsidRPr="00306B5D">
              <w:rPr>
                <w:sz w:val="24"/>
              </w:rPr>
              <w:t>проведения</w:t>
            </w:r>
            <w:r w:rsidRPr="00306B5D">
              <w:rPr>
                <w:spacing w:val="14"/>
                <w:sz w:val="24"/>
              </w:rPr>
              <w:t xml:space="preserve"> </w:t>
            </w:r>
            <w:r w:rsidRPr="00306B5D">
              <w:rPr>
                <w:sz w:val="24"/>
              </w:rPr>
              <w:t>эксперимента</w:t>
            </w:r>
            <w:r w:rsidRPr="00306B5D">
              <w:rPr>
                <w:spacing w:val="14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14"/>
                <w:sz w:val="24"/>
              </w:rPr>
              <w:t xml:space="preserve"> </w:t>
            </w:r>
            <w:r w:rsidRPr="00306B5D">
              <w:rPr>
                <w:sz w:val="24"/>
              </w:rPr>
              <w:t>применением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реального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оборудования;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проведение</w:t>
            </w:r>
            <w:r w:rsidRPr="00306B5D">
              <w:rPr>
                <w:spacing w:val="15"/>
                <w:sz w:val="24"/>
              </w:rPr>
              <w:t xml:space="preserve"> </w:t>
            </w:r>
            <w:r w:rsidRPr="00306B5D">
              <w:rPr>
                <w:sz w:val="24"/>
              </w:rPr>
              <w:t>исследования</w:t>
            </w:r>
            <w:r w:rsidRPr="00306B5D">
              <w:rPr>
                <w:spacing w:val="15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16"/>
                <w:sz w:val="24"/>
              </w:rPr>
              <w:t xml:space="preserve"> </w:t>
            </w:r>
            <w:r w:rsidRPr="00306B5D">
              <w:rPr>
                <w:sz w:val="24"/>
              </w:rPr>
              <w:t>степени</w:t>
            </w:r>
            <w:r w:rsidRPr="00306B5D">
              <w:rPr>
                <w:spacing w:val="16"/>
                <w:sz w:val="24"/>
              </w:rPr>
              <w:t xml:space="preserve"> </w:t>
            </w:r>
            <w:r w:rsidRPr="00306B5D">
              <w:rPr>
                <w:sz w:val="24"/>
              </w:rPr>
              <w:t>надежности</w:t>
            </w:r>
            <w:r w:rsidRPr="00306B5D">
              <w:rPr>
                <w:spacing w:val="18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конструкции</w:t>
            </w:r>
            <w:r w:rsidRPr="00306B5D">
              <w:rPr>
                <w:spacing w:val="14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корректности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работы датчиков и алгоритма;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</w:tabs>
              <w:spacing w:line="237" w:lineRule="auto"/>
              <w:ind w:right="-139" w:firstLine="0"/>
              <w:rPr>
                <w:sz w:val="24"/>
              </w:rPr>
            </w:pPr>
            <w:r w:rsidRPr="00306B5D">
              <w:rPr>
                <w:sz w:val="24"/>
              </w:rPr>
              <w:t>предложение</w:t>
            </w:r>
            <w:r w:rsidRPr="00306B5D">
              <w:rPr>
                <w:spacing w:val="27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29"/>
                <w:sz w:val="24"/>
              </w:rPr>
              <w:t xml:space="preserve"> </w:t>
            </w:r>
            <w:r w:rsidRPr="00306B5D">
              <w:rPr>
                <w:sz w:val="24"/>
              </w:rPr>
              <w:t>модернизации</w:t>
            </w:r>
            <w:r w:rsidRPr="00306B5D">
              <w:rPr>
                <w:spacing w:val="28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31"/>
                <w:sz w:val="24"/>
              </w:rPr>
              <w:t xml:space="preserve"> </w:t>
            </w:r>
            <w:r w:rsidRPr="00306B5D">
              <w:rPr>
                <w:sz w:val="24"/>
              </w:rPr>
              <w:t>улучшении</w:t>
            </w:r>
            <w:r w:rsidRPr="00306B5D">
              <w:rPr>
                <w:spacing w:val="28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конструкции</w:t>
            </w:r>
            <w:r w:rsidRPr="00306B5D">
              <w:rPr>
                <w:spacing w:val="26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эргономичности,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алгоритма,</w:t>
            </w:r>
            <w:r w:rsidRPr="00306B5D">
              <w:rPr>
                <w:spacing w:val="59"/>
                <w:sz w:val="24"/>
              </w:rPr>
              <w:t xml:space="preserve"> </w:t>
            </w:r>
            <w:r w:rsidRPr="00306B5D">
              <w:rPr>
                <w:sz w:val="24"/>
              </w:rPr>
              <w:t>датчиков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манипулятора.</w:t>
            </w:r>
          </w:p>
          <w:p w:rsidR="000C5864" w:rsidRPr="00306B5D" w:rsidRDefault="000C5864" w:rsidP="00C73534">
            <w:pPr>
              <w:pStyle w:val="TableParagraph"/>
              <w:spacing w:line="278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Группам учеников будет предложена обычная бытовая проблема,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связанная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завариванием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пакетированного чая.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Ученикам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будет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дана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методика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проведения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эксперимента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исследование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механических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передач,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жесткости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звеньев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корректность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показаний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датчиков,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также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проверку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работы.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Также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будет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дана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методика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разработке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3D-моделей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раскроя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изготовления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элементов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задачу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преподавателя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входит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мониторинг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работы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групп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предложение группе наводящих вопросов и подсказок, приведение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контрпримеров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для ошибочных</w:t>
            </w:r>
            <w:r w:rsidRPr="00306B5D">
              <w:rPr>
                <w:spacing w:val="2"/>
                <w:sz w:val="24"/>
              </w:rPr>
              <w:t xml:space="preserve"> </w:t>
            </w:r>
            <w:r w:rsidRPr="00306B5D">
              <w:rPr>
                <w:sz w:val="24"/>
              </w:rPr>
              <w:t>методов.</w:t>
            </w:r>
          </w:p>
          <w:p w:rsidR="000C5864" w:rsidRPr="00306B5D" w:rsidRDefault="000C5864" w:rsidP="00C73534">
            <w:pPr>
              <w:pStyle w:val="TableParagraph"/>
              <w:spacing w:before="9"/>
              <w:ind w:left="0" w:right="-139"/>
              <w:rPr>
                <w:b/>
                <w:sz w:val="26"/>
              </w:rPr>
            </w:pPr>
          </w:p>
          <w:p w:rsidR="000C5864" w:rsidRPr="00306B5D" w:rsidRDefault="000C5864" w:rsidP="00C73534">
            <w:pPr>
              <w:pStyle w:val="TableParagraph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Вспомогательные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ресурсы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материалы: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8"/>
              </w:numPr>
              <w:tabs>
                <w:tab w:val="left" w:pos="871"/>
              </w:tabs>
              <w:spacing w:before="43" w:line="276" w:lineRule="auto"/>
              <w:ind w:right="-139" w:firstLine="0"/>
              <w:jc w:val="both"/>
              <w:rPr>
                <w:sz w:val="24"/>
                <w:lang w:val="en-US"/>
              </w:rPr>
            </w:pPr>
            <w:hyperlink r:id="rId24">
              <w:r w:rsidRPr="00306B5D">
                <w:rPr>
                  <w:color w:val="0462C1"/>
                  <w:spacing w:val="-1"/>
                  <w:sz w:val="24"/>
                  <w:u w:val="single" w:color="0462C1"/>
                  <w:lang w:val="en-US"/>
                </w:rPr>
                <w:t>http://edurobots.ru/project/robot-manipulyator-arm-h25-iz-lego-</w:t>
              </w:r>
            </w:hyperlink>
            <w:r w:rsidRPr="00306B5D">
              <w:rPr>
                <w:color w:val="0462C1"/>
                <w:sz w:val="24"/>
                <w:lang w:val="en-US"/>
              </w:rPr>
              <w:t xml:space="preserve"> </w:t>
            </w:r>
            <w:hyperlink r:id="rId25">
              <w:r w:rsidRPr="00306B5D">
                <w:rPr>
                  <w:color w:val="0462C1"/>
                  <w:sz w:val="24"/>
                  <w:u w:val="single" w:color="0462C1"/>
                  <w:lang w:val="en-US"/>
                </w:rPr>
                <w:t>mindstorms/</w:t>
              </w:r>
            </w:hyperlink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8"/>
              </w:numPr>
              <w:tabs>
                <w:tab w:val="left" w:pos="672"/>
              </w:tabs>
              <w:spacing w:line="276" w:lineRule="auto"/>
              <w:ind w:right="-139" w:firstLine="0"/>
              <w:jc w:val="both"/>
              <w:rPr>
                <w:sz w:val="24"/>
              </w:rPr>
            </w:pPr>
            <w:r w:rsidRPr="00306B5D">
              <w:rPr>
                <w:sz w:val="24"/>
              </w:rPr>
              <w:t>Инструкции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сборке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EV3</w:t>
            </w:r>
            <w:r w:rsidRPr="00306B5D">
              <w:rPr>
                <w:color w:val="0462C1"/>
                <w:spacing w:val="1"/>
                <w:sz w:val="24"/>
              </w:rPr>
              <w:t xml:space="preserve"> </w:t>
            </w:r>
            <w:hyperlink r:id="rId26">
              <w:r w:rsidRPr="00306B5D">
                <w:rPr>
                  <w:color w:val="0462C1"/>
                  <w:sz w:val="24"/>
                  <w:u w:val="single" w:color="0462C1"/>
                </w:rPr>
                <w:t>http://shop.ligarobotov.ru/manipulyatory-ev3</w:t>
              </w:r>
            </w:hyperlink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8"/>
              </w:numPr>
              <w:tabs>
                <w:tab w:val="left" w:pos="444"/>
                <w:tab w:val="left" w:pos="1160"/>
                <w:tab w:val="left" w:pos="3194"/>
                <w:tab w:val="left" w:pos="6046"/>
              </w:tabs>
              <w:spacing w:line="276" w:lineRule="auto"/>
              <w:ind w:right="-139" w:firstLine="0"/>
              <w:jc w:val="both"/>
              <w:rPr>
                <w:sz w:val="24"/>
              </w:rPr>
            </w:pPr>
            <w:r w:rsidRPr="00306B5D">
              <w:rPr>
                <w:sz w:val="24"/>
              </w:rPr>
              <w:t>Николаев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А.Б.,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Васюгова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С.А.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Программирование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роботов-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манипуляторов Методические указания к лабораторным работам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</w:t>
            </w:r>
            <w:r w:rsidRPr="00306B5D">
              <w:rPr>
                <w:sz w:val="24"/>
              </w:rPr>
              <w:tab/>
              <w:t>дисциплине</w:t>
            </w:r>
            <w:r w:rsidRPr="00306B5D">
              <w:rPr>
                <w:sz w:val="24"/>
              </w:rPr>
              <w:tab/>
              <w:t>«Интеллектуальные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системы»</w:t>
            </w:r>
            <w:r w:rsidRPr="00306B5D">
              <w:rPr>
                <w:color w:val="0462C1"/>
                <w:spacing w:val="-58"/>
                <w:sz w:val="24"/>
              </w:rPr>
              <w:t xml:space="preserve"> </w:t>
            </w:r>
            <w:hyperlink r:id="rId27">
              <w:r w:rsidRPr="00306B5D">
                <w:rPr>
                  <w:color w:val="0462C1"/>
                  <w:sz w:val="24"/>
                  <w:u w:val="single" w:color="0462C1"/>
                </w:rPr>
                <w:t>http://lib.madi.ru/fel/fel1/fel16M491.pdf</w:t>
              </w:r>
            </w:hyperlink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left="347" w:right="-139" w:hanging="241"/>
              <w:jc w:val="both"/>
              <w:rPr>
                <w:sz w:val="24"/>
              </w:rPr>
            </w:pPr>
            <w:hyperlink r:id="rId28">
              <w:r w:rsidRPr="00306B5D">
                <w:rPr>
                  <w:color w:val="0462C1"/>
                  <w:sz w:val="24"/>
                  <w:u w:val="single" w:color="0462C1"/>
                </w:rPr>
                <w:t>http://arduino-diy.com/arduino-robot-manipulyator</w:t>
              </w:r>
            </w:hyperlink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42"/>
              <w:ind w:left="347" w:right="-139" w:hanging="241"/>
              <w:jc w:val="both"/>
              <w:rPr>
                <w:sz w:val="24"/>
              </w:rPr>
            </w:pPr>
            <w:hyperlink r:id="rId29">
              <w:r w:rsidRPr="00306B5D">
                <w:rPr>
                  <w:color w:val="0462C1"/>
                  <w:sz w:val="24"/>
                  <w:u w:val="single" w:color="0462C1"/>
                </w:rPr>
                <w:t>http://robocraft.ru/blog/news/3048.html</w:t>
              </w:r>
            </w:hyperlink>
          </w:p>
        </w:tc>
      </w:tr>
      <w:tr w:rsidR="000C5864" w:rsidTr="00306B5D">
        <w:trPr>
          <w:trHeight w:val="2221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Тип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занятия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Занятие</w:t>
            </w:r>
            <w:r w:rsidRPr="00306B5D">
              <w:rPr>
                <w:spacing w:val="44"/>
                <w:sz w:val="24"/>
              </w:rPr>
              <w:t xml:space="preserve"> </w:t>
            </w:r>
            <w:r w:rsidRPr="00306B5D">
              <w:rPr>
                <w:sz w:val="24"/>
              </w:rPr>
              <w:t>данного</w:t>
            </w:r>
            <w:r w:rsidRPr="00306B5D">
              <w:rPr>
                <w:spacing w:val="104"/>
                <w:sz w:val="24"/>
              </w:rPr>
              <w:t xml:space="preserve"> </w:t>
            </w:r>
            <w:r w:rsidRPr="00306B5D">
              <w:rPr>
                <w:sz w:val="24"/>
              </w:rPr>
              <w:t>модуля</w:t>
            </w:r>
            <w:r w:rsidRPr="00306B5D">
              <w:rPr>
                <w:spacing w:val="104"/>
                <w:sz w:val="24"/>
              </w:rPr>
              <w:t xml:space="preserve"> </w:t>
            </w:r>
            <w:r w:rsidRPr="00306B5D">
              <w:rPr>
                <w:sz w:val="24"/>
              </w:rPr>
              <w:t>должно</w:t>
            </w:r>
            <w:r w:rsidRPr="00306B5D">
              <w:rPr>
                <w:spacing w:val="104"/>
                <w:sz w:val="24"/>
              </w:rPr>
              <w:t xml:space="preserve"> </w:t>
            </w:r>
            <w:r w:rsidRPr="00306B5D">
              <w:rPr>
                <w:sz w:val="24"/>
              </w:rPr>
              <w:t>быть</w:t>
            </w:r>
            <w:r w:rsidRPr="00306B5D">
              <w:rPr>
                <w:spacing w:val="105"/>
                <w:sz w:val="24"/>
              </w:rPr>
              <w:t xml:space="preserve"> </w:t>
            </w:r>
            <w:r w:rsidRPr="00306B5D">
              <w:rPr>
                <w:sz w:val="24"/>
              </w:rPr>
              <w:t>организовано</w:t>
            </w:r>
            <w:r w:rsidRPr="00306B5D">
              <w:rPr>
                <w:spacing w:val="104"/>
                <w:sz w:val="24"/>
              </w:rPr>
              <w:t xml:space="preserve"> </w:t>
            </w:r>
            <w:r w:rsidRPr="00306B5D">
              <w:rPr>
                <w:sz w:val="24"/>
              </w:rPr>
              <w:t>по</w:t>
            </w:r>
            <w:r w:rsidRPr="00306B5D">
              <w:rPr>
                <w:spacing w:val="105"/>
                <w:sz w:val="24"/>
              </w:rPr>
              <w:t xml:space="preserve"> </w:t>
            </w:r>
            <w:r w:rsidRPr="00306B5D">
              <w:rPr>
                <w:sz w:val="24"/>
              </w:rPr>
              <w:t>типу</w:t>
            </w:r>
          </w:p>
          <w:p w:rsidR="000C5864" w:rsidRPr="00306B5D" w:rsidRDefault="000C5864" w:rsidP="00C73534">
            <w:pPr>
              <w:pStyle w:val="TableParagraph"/>
              <w:spacing w:before="41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«проектное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занятие».</w:t>
            </w:r>
          </w:p>
          <w:p w:rsidR="000C5864" w:rsidRPr="00306B5D" w:rsidRDefault="000C5864" w:rsidP="00C73534">
            <w:pPr>
              <w:pStyle w:val="TableParagraph"/>
              <w:spacing w:before="43"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Суть такого занятия заключается в том, чтобы показать ученикам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какую-либо</w:t>
            </w:r>
            <w:r w:rsidRPr="00306B5D">
              <w:rPr>
                <w:spacing w:val="31"/>
                <w:sz w:val="24"/>
              </w:rPr>
              <w:t xml:space="preserve"> </w:t>
            </w:r>
            <w:r w:rsidRPr="00306B5D">
              <w:rPr>
                <w:sz w:val="24"/>
              </w:rPr>
              <w:t>проблему</w:t>
            </w:r>
            <w:r w:rsidRPr="00306B5D">
              <w:rPr>
                <w:spacing w:val="32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32"/>
                <w:sz w:val="24"/>
              </w:rPr>
              <w:t xml:space="preserve"> </w:t>
            </w:r>
            <w:r w:rsidRPr="00306B5D">
              <w:rPr>
                <w:sz w:val="24"/>
              </w:rPr>
              <w:t>предложить</w:t>
            </w:r>
            <w:r w:rsidRPr="00306B5D">
              <w:rPr>
                <w:spacing w:val="33"/>
                <w:sz w:val="24"/>
              </w:rPr>
              <w:t xml:space="preserve"> </w:t>
            </w:r>
            <w:r w:rsidRPr="00306B5D">
              <w:rPr>
                <w:sz w:val="24"/>
              </w:rPr>
              <w:t>им</w:t>
            </w:r>
            <w:r w:rsidRPr="00306B5D">
              <w:rPr>
                <w:spacing w:val="30"/>
                <w:sz w:val="24"/>
              </w:rPr>
              <w:t xml:space="preserve"> </w:t>
            </w:r>
            <w:r w:rsidRPr="00306B5D">
              <w:rPr>
                <w:sz w:val="24"/>
              </w:rPr>
              <w:t>исследовать</w:t>
            </w:r>
            <w:r w:rsidRPr="00306B5D">
              <w:rPr>
                <w:spacing w:val="33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32"/>
                <w:sz w:val="24"/>
              </w:rPr>
              <w:t xml:space="preserve"> </w:t>
            </w:r>
            <w:r w:rsidRPr="00306B5D">
              <w:rPr>
                <w:sz w:val="24"/>
              </w:rPr>
              <w:t>решить</w:t>
            </w:r>
            <w:r w:rsidRPr="00306B5D">
              <w:rPr>
                <w:spacing w:val="33"/>
                <w:sz w:val="24"/>
              </w:rPr>
              <w:t xml:space="preserve"> </w:t>
            </w:r>
            <w:r w:rsidRPr="00306B5D">
              <w:rPr>
                <w:sz w:val="24"/>
              </w:rPr>
              <w:t>её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на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основе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имеющихся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методов и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технических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средств.</w:t>
            </w:r>
          </w:p>
          <w:p w:rsidR="000C5864" w:rsidRPr="00306B5D" w:rsidRDefault="000C5864" w:rsidP="00C73534">
            <w:pPr>
              <w:pStyle w:val="TableParagraph"/>
              <w:spacing w:line="274" w:lineRule="exact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Схема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проведения:</w:t>
            </w:r>
          </w:p>
          <w:p w:rsidR="000C5864" w:rsidRPr="00306B5D" w:rsidRDefault="000C5864" w:rsidP="00C73534">
            <w:pPr>
              <w:pStyle w:val="TableParagraph"/>
              <w:spacing w:before="43"/>
              <w:ind w:right="-139"/>
              <w:jc w:val="both"/>
              <w:rPr>
                <w:b/>
                <w:sz w:val="24"/>
              </w:rPr>
            </w:pPr>
            <w:r w:rsidRPr="00306B5D">
              <w:rPr>
                <w:sz w:val="24"/>
              </w:rPr>
              <w:t>1.1.</w:t>
            </w:r>
            <w:r w:rsidRPr="00306B5D">
              <w:rPr>
                <w:spacing w:val="10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 xml:space="preserve">Педагог  </w:t>
            </w:r>
            <w:r w:rsidRPr="00306B5D">
              <w:rPr>
                <w:b/>
                <w:spacing w:val="43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 xml:space="preserve">натурально  </w:t>
            </w:r>
            <w:r w:rsidRPr="00306B5D">
              <w:rPr>
                <w:b/>
                <w:spacing w:val="45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 xml:space="preserve">демонстрирует  </w:t>
            </w:r>
            <w:r w:rsidRPr="00306B5D">
              <w:rPr>
                <w:b/>
                <w:spacing w:val="45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 xml:space="preserve">задачу,  </w:t>
            </w:r>
            <w:r w:rsidRPr="00306B5D">
              <w:rPr>
                <w:b/>
                <w:spacing w:val="45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попутно</w:t>
            </w:r>
          </w:p>
        </w:tc>
      </w:tr>
    </w:tbl>
    <w:p w:rsidR="000C5864" w:rsidRDefault="000C5864" w:rsidP="00C73534">
      <w:pPr>
        <w:ind w:right="-139"/>
        <w:jc w:val="both"/>
        <w:rPr>
          <w:sz w:val="24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0C5864" w:rsidTr="00306B5D">
        <w:trPr>
          <w:trHeight w:val="14286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tabs>
                <w:tab w:val="left" w:pos="2520"/>
                <w:tab w:val="left" w:pos="5236"/>
                <w:tab w:val="left" w:pos="6481"/>
              </w:tabs>
              <w:spacing w:line="273" w:lineRule="auto"/>
              <w:ind w:right="-139"/>
              <w:jc w:val="both"/>
              <w:rPr>
                <w:sz w:val="24"/>
              </w:rPr>
            </w:pPr>
            <w:r w:rsidRPr="00306B5D">
              <w:rPr>
                <w:b/>
                <w:sz w:val="24"/>
              </w:rPr>
              <w:t>констатируя</w:t>
            </w:r>
            <w:r w:rsidRPr="00306B5D">
              <w:rPr>
                <w:b/>
                <w:sz w:val="24"/>
              </w:rPr>
              <w:tab/>
              <w:t>(проговаривая)</w:t>
            </w:r>
            <w:r w:rsidRPr="00306B5D">
              <w:rPr>
                <w:b/>
                <w:sz w:val="24"/>
              </w:rPr>
              <w:tab/>
              <w:t>её</w:t>
            </w:r>
            <w:r w:rsidRPr="00306B5D">
              <w:rPr>
                <w:b/>
                <w:sz w:val="24"/>
              </w:rPr>
              <w:tab/>
              <w:t>суть;</w:t>
            </w:r>
            <w:r w:rsidRPr="00306B5D">
              <w:rPr>
                <w:b/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Педагог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демонстрирует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актуальность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задачи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автоматизации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процесса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заваривания пакетированного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чая.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 w:firstLine="60"/>
              <w:jc w:val="both"/>
              <w:rPr>
                <w:sz w:val="24"/>
              </w:rPr>
            </w:pPr>
            <w:r w:rsidRPr="00306B5D">
              <w:rPr>
                <w:sz w:val="24"/>
              </w:rPr>
              <w:t>Педагог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показывает,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как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примерно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должен</w:t>
            </w:r>
            <w:r w:rsidRPr="00306B5D">
              <w:rPr>
                <w:spacing w:val="61"/>
                <w:sz w:val="24"/>
              </w:rPr>
              <w:t xml:space="preserve"> </w:t>
            </w:r>
            <w:r w:rsidRPr="00306B5D">
              <w:rPr>
                <w:sz w:val="24"/>
              </w:rPr>
              <w:t>выглядеть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 и что степень готовности чая можно оценить по его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цвету,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а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также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что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измерение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температуры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процесс</w:t>
            </w:r>
            <w:r w:rsidRPr="00306B5D">
              <w:rPr>
                <w:spacing w:val="55"/>
                <w:sz w:val="24"/>
              </w:rPr>
              <w:t xml:space="preserve"> </w:t>
            </w:r>
            <w:r w:rsidRPr="00306B5D">
              <w:rPr>
                <w:sz w:val="24"/>
              </w:rPr>
              <w:t>инерционный.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17"/>
              </w:numPr>
              <w:tabs>
                <w:tab w:val="left" w:pos="730"/>
              </w:tabs>
              <w:spacing w:before="3" w:line="276" w:lineRule="auto"/>
              <w:ind w:right="-139" w:firstLine="0"/>
              <w:jc w:val="both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Педагог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предлагает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ученикам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выделить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основную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проблему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 элементы манипулятора.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Например, элементы манипулятора: звенья, механизмы передачи,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корпус,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приводы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т.п.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17"/>
              </w:numPr>
              <w:tabs>
                <w:tab w:val="left" w:pos="538"/>
                <w:tab w:val="left" w:pos="1307"/>
                <w:tab w:val="left" w:pos="1462"/>
                <w:tab w:val="left" w:pos="1599"/>
                <w:tab w:val="left" w:pos="1698"/>
                <w:tab w:val="left" w:pos="1839"/>
                <w:tab w:val="left" w:pos="2290"/>
                <w:tab w:val="left" w:pos="2333"/>
                <w:tab w:val="left" w:pos="2676"/>
                <w:tab w:val="left" w:pos="3503"/>
                <w:tab w:val="left" w:pos="3751"/>
                <w:tab w:val="left" w:pos="3860"/>
                <w:tab w:val="left" w:pos="3968"/>
                <w:tab w:val="left" w:pos="4795"/>
                <w:tab w:val="left" w:pos="4997"/>
                <w:tab w:val="left" w:pos="5380"/>
                <w:tab w:val="left" w:pos="5531"/>
                <w:tab w:val="left" w:pos="5680"/>
                <w:tab w:val="left" w:pos="5872"/>
                <w:tab w:val="left" w:pos="6676"/>
              </w:tabs>
              <w:spacing w:line="276" w:lineRule="auto"/>
              <w:ind w:right="-139" w:firstLine="0"/>
              <w:rPr>
                <w:sz w:val="24"/>
              </w:rPr>
            </w:pPr>
            <w:r w:rsidRPr="00306B5D">
              <w:rPr>
                <w:b/>
                <w:sz w:val="24"/>
              </w:rPr>
              <w:t>Педагог</w:t>
            </w:r>
            <w:r w:rsidRPr="00306B5D">
              <w:rPr>
                <w:b/>
                <w:spacing w:val="3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предлагает</w:t>
            </w:r>
            <w:r w:rsidRPr="00306B5D">
              <w:rPr>
                <w:b/>
                <w:spacing w:val="7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сформулировать</w:t>
            </w:r>
            <w:r w:rsidRPr="00306B5D">
              <w:rPr>
                <w:b/>
                <w:spacing w:val="3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собственные</w:t>
            </w:r>
            <w:r w:rsidRPr="00306B5D">
              <w:rPr>
                <w:b/>
                <w:spacing w:val="5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вопросы</w:t>
            </w:r>
            <w:r w:rsidRPr="00306B5D">
              <w:rPr>
                <w:b/>
                <w:spacing w:val="-57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(идеи),</w:t>
            </w:r>
            <w:r w:rsidRPr="00306B5D">
              <w:rPr>
                <w:b/>
                <w:spacing w:val="40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относящиеся</w:t>
            </w:r>
            <w:r w:rsidRPr="00306B5D">
              <w:rPr>
                <w:b/>
                <w:spacing w:val="46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к</w:t>
            </w:r>
            <w:r w:rsidRPr="00306B5D">
              <w:rPr>
                <w:b/>
                <w:spacing w:val="4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исследованию</w:t>
            </w:r>
            <w:r w:rsidRPr="00306B5D">
              <w:rPr>
                <w:b/>
                <w:spacing w:val="40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проблемы,</w:t>
            </w:r>
            <w:r w:rsidRPr="00306B5D">
              <w:rPr>
                <w:b/>
                <w:spacing w:val="4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</w:t>
            </w:r>
            <w:r w:rsidRPr="00306B5D">
              <w:rPr>
                <w:b/>
                <w:spacing w:val="4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выбрать</w:t>
            </w:r>
            <w:r w:rsidRPr="00306B5D">
              <w:rPr>
                <w:b/>
                <w:spacing w:val="4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</w:t>
            </w:r>
            <w:r w:rsidRPr="00306B5D">
              <w:rPr>
                <w:b/>
                <w:spacing w:val="-57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творчески проанализировать темы для «мозгового штурма»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Например: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Какие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технические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средства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используются</w:t>
            </w:r>
            <w:r w:rsidRPr="00306B5D">
              <w:rPr>
                <w:sz w:val="24"/>
              </w:rPr>
              <w:tab/>
              <w:t>для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исследования?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Какое</w:t>
            </w:r>
            <w:r w:rsidRPr="00306B5D">
              <w:rPr>
                <w:sz w:val="24"/>
              </w:rPr>
              <w:tab/>
              <w:t>время</w:t>
            </w:r>
            <w:r w:rsidRPr="00306B5D">
              <w:rPr>
                <w:sz w:val="24"/>
              </w:rPr>
              <w:tab/>
              <w:t>реакции</w:t>
            </w:r>
            <w:r w:rsidRPr="00306B5D">
              <w:rPr>
                <w:sz w:val="24"/>
              </w:rPr>
              <w:tab/>
              <w:t>и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быстродействие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</w:t>
            </w:r>
            <w:r w:rsidRPr="00306B5D">
              <w:rPr>
                <w:spacing w:val="7"/>
                <w:sz w:val="24"/>
              </w:rPr>
              <w:t xml:space="preserve"> </w:t>
            </w:r>
            <w:r w:rsidRPr="00306B5D">
              <w:rPr>
                <w:sz w:val="24"/>
              </w:rPr>
              <w:t>?</w:t>
            </w:r>
            <w:r w:rsidRPr="00306B5D">
              <w:rPr>
                <w:spacing w:val="10"/>
                <w:sz w:val="24"/>
              </w:rPr>
              <w:t xml:space="preserve"> </w:t>
            </w:r>
            <w:r w:rsidRPr="00306B5D">
              <w:rPr>
                <w:sz w:val="24"/>
              </w:rPr>
              <w:t>Какие</w:t>
            </w:r>
            <w:r w:rsidRPr="00306B5D">
              <w:rPr>
                <w:spacing w:val="5"/>
                <w:sz w:val="24"/>
              </w:rPr>
              <w:t xml:space="preserve"> </w:t>
            </w:r>
            <w:r w:rsidRPr="00306B5D">
              <w:rPr>
                <w:sz w:val="24"/>
              </w:rPr>
              <w:t>математические</w:t>
            </w:r>
            <w:r w:rsidRPr="00306B5D">
              <w:rPr>
                <w:spacing w:val="8"/>
                <w:sz w:val="24"/>
              </w:rPr>
              <w:t xml:space="preserve"> </w:t>
            </w:r>
            <w:r w:rsidRPr="00306B5D">
              <w:rPr>
                <w:sz w:val="24"/>
              </w:rPr>
              <w:t>методы</w:t>
            </w:r>
            <w:r w:rsidRPr="00306B5D">
              <w:rPr>
                <w:spacing w:val="8"/>
                <w:sz w:val="24"/>
              </w:rPr>
              <w:t xml:space="preserve"> </w:t>
            </w:r>
            <w:r w:rsidRPr="00306B5D">
              <w:rPr>
                <w:sz w:val="24"/>
              </w:rPr>
              <w:t>нужны</w:t>
            </w:r>
            <w:r w:rsidRPr="00306B5D">
              <w:rPr>
                <w:spacing w:val="8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9"/>
                <w:sz w:val="24"/>
              </w:rPr>
              <w:t xml:space="preserve"> </w:t>
            </w:r>
            <w:r w:rsidRPr="00306B5D">
              <w:rPr>
                <w:sz w:val="24"/>
              </w:rPr>
              <w:t>анализа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сигналов</w:t>
            </w:r>
            <w:r w:rsidRPr="00306B5D">
              <w:rPr>
                <w:sz w:val="24"/>
              </w:rPr>
              <w:tab/>
              <w:t>в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рассматриваемой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задаче?</w:t>
            </w:r>
            <w:r w:rsidRPr="00306B5D">
              <w:rPr>
                <w:sz w:val="24"/>
              </w:rPr>
              <w:tab/>
              <w:t>Какое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программное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обеспечение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надо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использовать?</w:t>
            </w:r>
            <w:r w:rsidRPr="00306B5D">
              <w:rPr>
                <w:spacing w:val="-1"/>
                <w:sz w:val="24"/>
              </w:rPr>
              <w:tab/>
            </w:r>
            <w:r w:rsidRPr="00306B5D">
              <w:rPr>
                <w:spacing w:val="-1"/>
                <w:sz w:val="24"/>
              </w:rPr>
              <w:tab/>
            </w:r>
            <w:r w:rsidRPr="00306B5D">
              <w:rPr>
                <w:sz w:val="24"/>
              </w:rPr>
              <w:t>Какие</w:t>
            </w:r>
            <w:r w:rsidRPr="00306B5D">
              <w:rPr>
                <w:sz w:val="24"/>
              </w:rPr>
              <w:tab/>
              <w:t>типы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и</w:t>
            </w:r>
            <w:r w:rsidRPr="00306B5D">
              <w:rPr>
                <w:sz w:val="24"/>
              </w:rPr>
              <w:tab/>
            </w:r>
            <w:r w:rsidRPr="00306B5D">
              <w:rPr>
                <w:sz w:val="24"/>
              </w:rPr>
              <w:tab/>
              <w:t>количество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датчиков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необходимо использовать?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17"/>
              </w:numPr>
              <w:tabs>
                <w:tab w:val="left" w:pos="689"/>
              </w:tabs>
              <w:spacing w:line="278" w:lineRule="auto"/>
              <w:ind w:right="-139" w:firstLine="0"/>
              <w:jc w:val="both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Педагог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помогает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ученикам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выбрать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выдвинуть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основную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гипотезу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для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исследования,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составить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план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исследования, выбрать методы и инструменты исследования,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провести</w:t>
            </w:r>
            <w:r w:rsidRPr="00306B5D">
              <w:rPr>
                <w:b/>
                <w:spacing w:val="-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эксперимент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</w:t>
            </w:r>
            <w:r w:rsidRPr="00306B5D">
              <w:rPr>
                <w:b/>
                <w:spacing w:val="-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проанализировать</w:t>
            </w:r>
            <w:r w:rsidRPr="00306B5D">
              <w:rPr>
                <w:b/>
                <w:spacing w:val="-4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результаты.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Дети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выбирают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подход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определению</w:t>
            </w:r>
            <w:r w:rsidRPr="00306B5D">
              <w:rPr>
                <w:spacing w:val="61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манипулятора. С использованием образовательных конструкторов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EV3+ «Технология и физика» и/или «Квантобот»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дети собирают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экспериментальную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установку,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запускают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подготовленные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преподавателем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анализируют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полученные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результаты, подтверждающие или опровергающие выбранные ими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гипотезы.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17"/>
              </w:numPr>
              <w:tabs>
                <w:tab w:val="left" w:pos="557"/>
              </w:tabs>
              <w:spacing w:line="276" w:lineRule="auto"/>
              <w:ind w:right="-139" w:firstLine="0"/>
              <w:jc w:val="both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Педагог запускает обсуждение других вариантов решения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задачи, формулирование детьми вопросов «А что если …?»,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предоставляет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возможность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детям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провести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собственный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новый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эксперимент,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позволяющий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отвечать</w:t>
            </w:r>
            <w:r w:rsidRPr="00306B5D">
              <w:rPr>
                <w:b/>
                <w:spacing w:val="-5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на</w:t>
            </w:r>
            <w:r w:rsidRPr="00306B5D">
              <w:rPr>
                <w:b/>
                <w:spacing w:val="-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эти</w:t>
            </w:r>
            <w:r w:rsidRPr="00306B5D">
              <w:rPr>
                <w:b/>
                <w:spacing w:val="-2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вопросы.</w:t>
            </w:r>
          </w:p>
          <w:p w:rsidR="000C5864" w:rsidRPr="00306B5D" w:rsidRDefault="000C5864" w:rsidP="00C73534">
            <w:pPr>
              <w:pStyle w:val="TableParagraph"/>
              <w:tabs>
                <w:tab w:val="left" w:pos="5990"/>
              </w:tabs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что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если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по-другому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подключить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датчики?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что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если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переработать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обработки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сигналов?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что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если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использовать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другой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тип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датчиков?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что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если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провести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эксперимент в других условиях? А что если использовать другуб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конструкцию манипулятора? А что если изменить передаточное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число механизмов передвижения звеньев?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 что</w:t>
            </w:r>
            <w:r w:rsidRPr="00306B5D">
              <w:rPr>
                <w:spacing w:val="60"/>
                <w:sz w:val="24"/>
              </w:rPr>
              <w:t xml:space="preserve"> </w:t>
            </w:r>
            <w:r w:rsidRPr="00306B5D">
              <w:rPr>
                <w:sz w:val="24"/>
              </w:rPr>
              <w:t>если изменить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тип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передачи?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17"/>
              </w:numPr>
              <w:tabs>
                <w:tab w:val="left" w:pos="540"/>
              </w:tabs>
              <w:spacing w:line="276" w:lineRule="auto"/>
              <w:ind w:right="-139" w:firstLine="0"/>
              <w:jc w:val="both"/>
              <w:rPr>
                <w:b/>
                <w:sz w:val="24"/>
              </w:rPr>
            </w:pPr>
            <w:r w:rsidRPr="00306B5D">
              <w:rPr>
                <w:b/>
                <w:sz w:val="24"/>
              </w:rPr>
              <w:t>Рефлексия. Презентация детьми получившихся решений и</w:t>
            </w:r>
            <w:r w:rsidRPr="00306B5D">
              <w:rPr>
                <w:b/>
                <w:spacing w:val="-57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формирование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педагогом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учениками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рекомендаций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по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их</w:t>
            </w:r>
            <w:r w:rsidRPr="00306B5D">
              <w:rPr>
                <w:b/>
                <w:spacing w:val="1"/>
                <w:sz w:val="24"/>
              </w:rPr>
              <w:t xml:space="preserve"> </w:t>
            </w:r>
            <w:r w:rsidRPr="00306B5D">
              <w:rPr>
                <w:b/>
                <w:sz w:val="24"/>
              </w:rPr>
              <w:t>совершенствованию.</w:t>
            </w:r>
          </w:p>
          <w:p w:rsidR="000C5864" w:rsidRPr="00306B5D" w:rsidRDefault="000C5864" w:rsidP="00C73534">
            <w:pPr>
              <w:pStyle w:val="TableParagraph"/>
              <w:spacing w:line="272" w:lineRule="exact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Педагог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задает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дополнительные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вопросы:</w:t>
            </w:r>
          </w:p>
        </w:tc>
      </w:tr>
    </w:tbl>
    <w:p w:rsidR="000C5864" w:rsidRDefault="000C5864" w:rsidP="00C73534">
      <w:pPr>
        <w:spacing w:line="272" w:lineRule="exact"/>
        <w:ind w:right="-139"/>
        <w:jc w:val="both"/>
        <w:rPr>
          <w:sz w:val="24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0C5864" w:rsidTr="00306B5D">
        <w:trPr>
          <w:trHeight w:val="2858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Как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измеряется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цвет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/или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температура,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какие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физические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принципы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лежат  в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основе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этого?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Какие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математические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можно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применять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анализа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показаний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датчиков?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(Методы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фильтрации</w:t>
            </w:r>
            <w:r w:rsidRPr="00306B5D">
              <w:rPr>
                <w:spacing w:val="61"/>
                <w:sz w:val="24"/>
              </w:rPr>
              <w:t xml:space="preserve"> </w:t>
            </w:r>
            <w:r w:rsidRPr="00306B5D">
              <w:rPr>
                <w:sz w:val="24"/>
              </w:rPr>
              <w:t>показаний: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скользящего среднего, фильтр Калмана, альфа-бетта фильтр и т.п.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Методы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аппроксимации).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Какие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математические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можно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применять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анализа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различных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характеристик манипулятора?</w:t>
            </w:r>
          </w:p>
          <w:p w:rsidR="000C5864" w:rsidRPr="00306B5D" w:rsidRDefault="000C5864" w:rsidP="00C73534">
            <w:pPr>
              <w:pStyle w:val="TableParagraph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Где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чего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ещё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можно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применить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данное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решение?</w:t>
            </w:r>
          </w:p>
        </w:tc>
      </w:tr>
      <w:tr w:rsidR="000C5864" w:rsidTr="00306B5D">
        <w:trPr>
          <w:trHeight w:val="2539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Описание стартового</w:t>
            </w:r>
            <w:r w:rsidRPr="00306B5D">
              <w:rPr>
                <w:spacing w:val="-58"/>
                <w:sz w:val="24"/>
              </w:rPr>
              <w:t xml:space="preserve"> </w:t>
            </w:r>
            <w:r w:rsidRPr="00306B5D">
              <w:rPr>
                <w:sz w:val="24"/>
              </w:rPr>
              <w:t>демонстрационного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опыта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Демонстрируется лабораторная установка, состоящая из чашки с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горячей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водой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датчиками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рабочему органу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которого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прикреплен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пакетик с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чаем.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Эксперимент проводится при различных состояниях: чай зеленый,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фруктовый,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черный.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Различная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температура</w:t>
            </w:r>
            <w:r w:rsidRPr="00306B5D">
              <w:rPr>
                <w:spacing w:val="60"/>
                <w:sz w:val="24"/>
              </w:rPr>
              <w:t xml:space="preserve"> </w:t>
            </w:r>
            <w:r w:rsidRPr="00306B5D">
              <w:rPr>
                <w:sz w:val="24"/>
              </w:rPr>
              <w:t>воды.</w:t>
            </w:r>
            <w:r w:rsidRPr="00306B5D">
              <w:rPr>
                <w:spacing w:val="60"/>
                <w:sz w:val="24"/>
              </w:rPr>
              <w:t xml:space="preserve"> </w:t>
            </w:r>
            <w:r w:rsidRPr="00306B5D">
              <w:rPr>
                <w:sz w:val="24"/>
              </w:rPr>
              <w:t>Различные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типы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механизмов манипулятора.</w:t>
            </w:r>
          </w:p>
          <w:p w:rsidR="000C5864" w:rsidRPr="00306B5D" w:rsidRDefault="000C5864" w:rsidP="00C73534">
            <w:pPr>
              <w:pStyle w:val="TableParagraph"/>
              <w:spacing w:line="275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Детям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дается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возможность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обдумать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проанализировать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результат</w:t>
            </w:r>
          </w:p>
          <w:p w:rsidR="000C5864" w:rsidRPr="00306B5D" w:rsidRDefault="000C5864" w:rsidP="00C73534">
            <w:pPr>
              <w:pStyle w:val="TableParagraph"/>
              <w:spacing w:before="32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эксперимента.</w:t>
            </w:r>
          </w:p>
        </w:tc>
      </w:tr>
      <w:tr w:rsidR="000C5864" w:rsidTr="00306B5D">
        <w:trPr>
          <w:trHeight w:val="2221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Методика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выполнения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демонстрационного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опыта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65" w:lineRule="exact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Собрать установку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41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Запустить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демонстрационную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программу</w:t>
            </w:r>
            <w:r w:rsidRPr="00306B5D">
              <w:rPr>
                <w:spacing w:val="-8"/>
                <w:sz w:val="24"/>
              </w:rPr>
              <w:t xml:space="preserve"> </w:t>
            </w:r>
            <w:r w:rsidRPr="00306B5D">
              <w:rPr>
                <w:sz w:val="24"/>
              </w:rPr>
              <w:t>работы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43"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Показать,</w:t>
            </w:r>
            <w:r w:rsidRPr="00306B5D">
              <w:rPr>
                <w:spacing w:val="2"/>
                <w:sz w:val="24"/>
              </w:rPr>
              <w:t xml:space="preserve"> </w:t>
            </w:r>
            <w:r w:rsidRPr="00306B5D">
              <w:rPr>
                <w:sz w:val="24"/>
              </w:rPr>
              <w:t>что</w:t>
            </w:r>
            <w:r w:rsidRPr="00306B5D">
              <w:rPr>
                <w:spacing w:val="3"/>
                <w:sz w:val="24"/>
              </w:rPr>
              <w:t xml:space="preserve"> </w:t>
            </w:r>
            <w:r w:rsidRPr="00306B5D">
              <w:rPr>
                <w:sz w:val="24"/>
              </w:rPr>
              <w:t>робот</w:t>
            </w:r>
            <w:r w:rsidRPr="00306B5D">
              <w:rPr>
                <w:spacing w:val="3"/>
                <w:sz w:val="24"/>
              </w:rPr>
              <w:t xml:space="preserve"> </w:t>
            </w:r>
            <w:r w:rsidRPr="00306B5D">
              <w:rPr>
                <w:sz w:val="24"/>
              </w:rPr>
              <w:t>понимает,</w:t>
            </w:r>
            <w:r w:rsidRPr="00306B5D">
              <w:rPr>
                <w:spacing w:val="3"/>
                <w:sz w:val="24"/>
              </w:rPr>
              <w:t xml:space="preserve"> </w:t>
            </w:r>
            <w:r w:rsidRPr="00306B5D">
              <w:rPr>
                <w:sz w:val="24"/>
              </w:rPr>
              <w:t>что</w:t>
            </w:r>
            <w:r w:rsidRPr="00306B5D">
              <w:rPr>
                <w:spacing w:val="3"/>
                <w:sz w:val="24"/>
              </w:rPr>
              <w:t xml:space="preserve"> </w:t>
            </w:r>
            <w:r w:rsidRPr="00306B5D">
              <w:rPr>
                <w:sz w:val="24"/>
              </w:rPr>
              <w:t>чай</w:t>
            </w:r>
            <w:r w:rsidRPr="00306B5D">
              <w:rPr>
                <w:spacing w:val="3"/>
                <w:sz w:val="24"/>
              </w:rPr>
              <w:t xml:space="preserve"> </w:t>
            </w:r>
            <w:r w:rsidRPr="00306B5D">
              <w:rPr>
                <w:sz w:val="24"/>
              </w:rPr>
              <w:t>заварен</w:t>
            </w:r>
            <w:r w:rsidRPr="00306B5D">
              <w:rPr>
                <w:spacing w:val="3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3"/>
                <w:sz w:val="24"/>
              </w:rPr>
              <w:t xml:space="preserve"> </w:t>
            </w:r>
            <w:r w:rsidRPr="00306B5D">
              <w:rPr>
                <w:sz w:val="24"/>
              </w:rPr>
              <w:t>вынимает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пакетик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5" w:lineRule="exact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Показать,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что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робот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следит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за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температурой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воды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41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Показать,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что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робот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выдает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соответствующий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звуковой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сигнал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before="40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Показать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надежность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конструкции</w:t>
            </w:r>
          </w:p>
        </w:tc>
      </w:tr>
      <w:tr w:rsidR="000C5864" w:rsidTr="00306B5D">
        <w:trPr>
          <w:trHeight w:val="952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Наблюдаемые</w:t>
            </w:r>
            <w:r w:rsidRPr="00306B5D">
              <w:rPr>
                <w:spacing w:val="-14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фиксируемые</w:t>
            </w:r>
          </w:p>
          <w:p w:rsidR="000C5864" w:rsidRPr="00306B5D" w:rsidRDefault="000C5864" w:rsidP="00C73534">
            <w:pPr>
              <w:pStyle w:val="TableParagraph"/>
              <w:spacing w:line="275" w:lineRule="exact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явления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65" w:lineRule="exact"/>
              <w:ind w:left="827" w:right="-139"/>
              <w:rPr>
                <w:sz w:val="24"/>
              </w:rPr>
            </w:pPr>
            <w:r w:rsidRPr="00306B5D">
              <w:rPr>
                <w:sz w:val="24"/>
              </w:rPr>
              <w:t>Температура,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цвет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чая,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вибрация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манипулятора</w:t>
            </w:r>
          </w:p>
        </w:tc>
      </w:tr>
      <w:tr w:rsidR="000C5864" w:rsidTr="00306B5D">
        <w:trPr>
          <w:trHeight w:val="1269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Оборудование,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используемое для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изучения</w:t>
            </w:r>
            <w:r w:rsidRPr="00306B5D">
              <w:rPr>
                <w:spacing w:val="-14"/>
                <w:sz w:val="24"/>
              </w:rPr>
              <w:t xml:space="preserve"> </w:t>
            </w:r>
            <w:r w:rsidRPr="00306B5D">
              <w:rPr>
                <w:sz w:val="24"/>
              </w:rPr>
              <w:t>явлений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65" w:lineRule="exact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Конструктор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EV3+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конструктор</w:t>
            </w:r>
            <w:r w:rsidRPr="00306B5D">
              <w:rPr>
                <w:spacing w:val="2"/>
                <w:sz w:val="24"/>
              </w:rPr>
              <w:t xml:space="preserve"> </w:t>
            </w:r>
            <w:r w:rsidRPr="00306B5D">
              <w:rPr>
                <w:sz w:val="24"/>
              </w:rPr>
              <w:t>«Технология</w:t>
            </w:r>
            <w:r w:rsidRPr="00306B5D">
              <w:rPr>
                <w:spacing w:val="-6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физика»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1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*Конструктор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«Квантобот»+дополнительные</w:t>
            </w:r>
            <w:r w:rsidRPr="00306B5D">
              <w:rPr>
                <w:spacing w:val="-8"/>
                <w:sz w:val="24"/>
              </w:rPr>
              <w:t xml:space="preserve"> </w:t>
            </w:r>
            <w:r w:rsidRPr="00306B5D">
              <w:rPr>
                <w:sz w:val="24"/>
              </w:rPr>
              <w:t>модули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0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Компьютер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программным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обеспечением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41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Цифровой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термометр</w:t>
            </w:r>
          </w:p>
        </w:tc>
      </w:tr>
      <w:tr w:rsidR="000C5864" w:rsidTr="00306B5D">
        <w:trPr>
          <w:trHeight w:val="1585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Осваиваемые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методики работы с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оборудованием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65" w:lineRule="exact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Работа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ПО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написания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программ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EV3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1"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Работа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построения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3D-моделей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создания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компьютерной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графики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*Работа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алгоритмами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Arduino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IDE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41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Работа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3D-принтером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лазерным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гравером</w:t>
            </w:r>
          </w:p>
        </w:tc>
      </w:tr>
      <w:tr w:rsidR="000C5864" w:rsidTr="00306B5D">
        <w:trPr>
          <w:trHeight w:val="2858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Теоретическая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pacing w:val="-1"/>
                <w:sz w:val="24"/>
              </w:rPr>
              <w:t xml:space="preserve">модель </w:t>
            </w:r>
            <w:r w:rsidRPr="00306B5D">
              <w:rPr>
                <w:sz w:val="24"/>
              </w:rPr>
              <w:t>исследуемого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явления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59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Манипуля</w:t>
            </w:r>
            <w:r w:rsidRPr="00306B5D">
              <w:rPr>
                <w:position w:val="-3"/>
                <w:sz w:val="24"/>
              </w:rPr>
              <w:t>́</w:t>
            </w:r>
            <w:r w:rsidRPr="00306B5D">
              <w:rPr>
                <w:sz w:val="24"/>
              </w:rPr>
              <w:t>тор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—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механизм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управления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пространственным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положением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объектов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труда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конструкционных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узлов</w:t>
            </w:r>
            <w:r w:rsidRPr="00306B5D">
              <w:rPr>
                <w:spacing w:val="6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элементов.</w:t>
            </w:r>
          </w:p>
          <w:p w:rsidR="000C5864" w:rsidRPr="00306B5D" w:rsidRDefault="000C5864" w:rsidP="00C73534">
            <w:pPr>
              <w:pStyle w:val="TableParagraph"/>
              <w:spacing w:before="7"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Основу манипуляторов составляют пространственные механизмы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со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многими степенями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свободы.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Датчик цвета имеет два основных компонента -трехцветный (RGB)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светодиод, который излучает красный, синий и зеленый свет, 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также</w:t>
            </w:r>
            <w:r w:rsidRPr="00306B5D">
              <w:rPr>
                <w:spacing w:val="46"/>
                <w:sz w:val="24"/>
              </w:rPr>
              <w:t xml:space="preserve"> </w:t>
            </w:r>
            <w:r w:rsidRPr="00306B5D">
              <w:rPr>
                <w:sz w:val="24"/>
              </w:rPr>
              <w:t>светочувствительный</w:t>
            </w:r>
            <w:r w:rsidRPr="00306B5D">
              <w:rPr>
                <w:spacing w:val="45"/>
                <w:sz w:val="24"/>
              </w:rPr>
              <w:t xml:space="preserve"> </w:t>
            </w:r>
            <w:r w:rsidRPr="00306B5D">
              <w:rPr>
                <w:sz w:val="24"/>
              </w:rPr>
              <w:t>датчик</w:t>
            </w:r>
            <w:r w:rsidRPr="00306B5D">
              <w:rPr>
                <w:spacing w:val="45"/>
                <w:sz w:val="24"/>
              </w:rPr>
              <w:t xml:space="preserve"> </w:t>
            </w:r>
            <w:r w:rsidRPr="00306B5D">
              <w:rPr>
                <w:sz w:val="24"/>
              </w:rPr>
              <w:t>(фоторезистор),</w:t>
            </w:r>
            <w:r w:rsidRPr="00306B5D">
              <w:rPr>
                <w:spacing w:val="47"/>
                <w:sz w:val="24"/>
              </w:rPr>
              <w:t xml:space="preserve"> </w:t>
            </w:r>
            <w:r w:rsidRPr="00306B5D">
              <w:rPr>
                <w:sz w:val="24"/>
              </w:rPr>
              <w:t>который</w:t>
            </w:r>
          </w:p>
          <w:p w:rsidR="000C5864" w:rsidRPr="00306B5D" w:rsidRDefault="000C5864" w:rsidP="00C73534">
            <w:pPr>
              <w:pStyle w:val="TableParagraph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определяет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интенсивность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падающего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на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него</w:t>
            </w:r>
            <w:r w:rsidRPr="00306B5D">
              <w:rPr>
                <w:spacing w:val="-4"/>
                <w:sz w:val="24"/>
              </w:rPr>
              <w:t xml:space="preserve"> </w:t>
            </w:r>
            <w:r w:rsidRPr="00306B5D">
              <w:rPr>
                <w:sz w:val="24"/>
              </w:rPr>
              <w:t>света.</w:t>
            </w:r>
          </w:p>
        </w:tc>
      </w:tr>
    </w:tbl>
    <w:p w:rsidR="000C5864" w:rsidRDefault="000C5864" w:rsidP="00C73534">
      <w:pPr>
        <w:ind w:right="-139"/>
        <w:jc w:val="both"/>
        <w:rPr>
          <w:sz w:val="24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7"/>
        <w:gridCol w:w="7146"/>
      </w:tblGrid>
      <w:tr w:rsidR="000C5864" w:rsidTr="00306B5D">
        <w:trPr>
          <w:trHeight w:val="6667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4"/>
              </w:rPr>
            </w:pP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Белый свет состоит из всех цветов радуги. Когда свет падает на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поверхность,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некоторые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цвета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поглощаются,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некоторые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отражаются. Отраженные цвета – это цвета воспринимаемого нами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объекта.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измерения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определения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количества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цвета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помощью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электронной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схемы,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вам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необходимо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измерить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интенсивность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различных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длин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волн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света,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отраженного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поверхности.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Самый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простой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способ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сделать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это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–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осветить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поверхность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разными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цветами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измерить,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какой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из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цветов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поверхность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отражает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лучше.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Измеряя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отраженный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свет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для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каждого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цвета можно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вычислить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цвет объекта.</w:t>
            </w:r>
          </w:p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основе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работы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любых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температурных</w:t>
            </w:r>
            <w:r w:rsidRPr="00306B5D">
              <w:rPr>
                <w:spacing w:val="61"/>
                <w:sz w:val="24"/>
              </w:rPr>
              <w:t xml:space="preserve"> </w:t>
            </w:r>
            <w:r w:rsidRPr="00306B5D">
              <w:rPr>
                <w:sz w:val="24"/>
              </w:rPr>
              <w:t>датчиков,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использующихся в системах автоматического управления, лежит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принцип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преобразования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измеряемой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температуры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электрическую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величину.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Это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обусловлено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следующими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достоинствами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электрических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измерений:</w:t>
            </w:r>
            <w:r w:rsidRPr="00306B5D">
              <w:rPr>
                <w:spacing w:val="61"/>
                <w:sz w:val="24"/>
              </w:rPr>
              <w:t xml:space="preserve"> </w:t>
            </w:r>
            <w:r w:rsidRPr="00306B5D">
              <w:rPr>
                <w:sz w:val="24"/>
              </w:rPr>
              <w:t>электрические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величины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удобно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передавать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расстояние,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причем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передача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осуществляется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высокой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скоростью;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электрические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величины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универсальны в том смысле, что любые другие величины могут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быть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преобразованы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электрические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наоборот;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они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точно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преобразуются</w:t>
            </w:r>
            <w:r w:rsidRPr="00306B5D">
              <w:rPr>
                <w:spacing w:val="32"/>
                <w:sz w:val="24"/>
              </w:rPr>
              <w:t xml:space="preserve"> </w:t>
            </w:r>
            <w:r w:rsidRPr="00306B5D">
              <w:rPr>
                <w:sz w:val="24"/>
              </w:rPr>
              <w:t>в</w:t>
            </w:r>
            <w:r w:rsidRPr="00306B5D">
              <w:rPr>
                <w:spacing w:val="32"/>
                <w:sz w:val="24"/>
              </w:rPr>
              <w:t xml:space="preserve"> </w:t>
            </w:r>
            <w:r w:rsidRPr="00306B5D">
              <w:rPr>
                <w:sz w:val="24"/>
              </w:rPr>
              <w:t>цифровой</w:t>
            </w:r>
            <w:r w:rsidRPr="00306B5D">
              <w:rPr>
                <w:spacing w:val="33"/>
                <w:sz w:val="24"/>
              </w:rPr>
              <w:t xml:space="preserve"> </w:t>
            </w:r>
            <w:r w:rsidRPr="00306B5D">
              <w:rPr>
                <w:sz w:val="24"/>
              </w:rPr>
              <w:t>код</w:t>
            </w:r>
            <w:r w:rsidRPr="00306B5D">
              <w:rPr>
                <w:spacing w:val="33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31"/>
                <w:sz w:val="24"/>
              </w:rPr>
              <w:t xml:space="preserve"> </w:t>
            </w:r>
            <w:r w:rsidRPr="00306B5D">
              <w:rPr>
                <w:sz w:val="24"/>
              </w:rPr>
              <w:t>позволяют</w:t>
            </w:r>
            <w:r w:rsidRPr="00306B5D">
              <w:rPr>
                <w:spacing w:val="31"/>
                <w:sz w:val="24"/>
              </w:rPr>
              <w:t xml:space="preserve"> </w:t>
            </w:r>
            <w:r w:rsidRPr="00306B5D">
              <w:rPr>
                <w:sz w:val="24"/>
              </w:rPr>
              <w:t>достигнуть</w:t>
            </w:r>
            <w:r w:rsidRPr="00306B5D">
              <w:rPr>
                <w:spacing w:val="34"/>
                <w:sz w:val="24"/>
              </w:rPr>
              <w:t xml:space="preserve"> </w:t>
            </w:r>
            <w:r w:rsidRPr="00306B5D">
              <w:rPr>
                <w:sz w:val="24"/>
              </w:rPr>
              <w:t>высокой</w:t>
            </w:r>
          </w:p>
          <w:p w:rsidR="000C5864" w:rsidRPr="00306B5D" w:rsidRDefault="000C5864" w:rsidP="00C73534">
            <w:pPr>
              <w:pStyle w:val="TableParagraph"/>
              <w:spacing w:line="276" w:lineRule="exact"/>
              <w:ind w:right="-139"/>
              <w:jc w:val="both"/>
              <w:rPr>
                <w:sz w:val="24"/>
              </w:rPr>
            </w:pPr>
            <w:r w:rsidRPr="00306B5D">
              <w:rPr>
                <w:sz w:val="24"/>
              </w:rPr>
              <w:t>точности,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чувствительности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и</w:t>
            </w:r>
            <w:r w:rsidRPr="00306B5D">
              <w:rPr>
                <w:spacing w:val="-3"/>
                <w:sz w:val="24"/>
              </w:rPr>
              <w:t xml:space="preserve"> </w:t>
            </w:r>
            <w:r w:rsidRPr="00306B5D">
              <w:rPr>
                <w:sz w:val="24"/>
              </w:rPr>
              <w:t>быстродействия</w:t>
            </w:r>
            <w:r w:rsidRPr="00306B5D">
              <w:rPr>
                <w:spacing w:val="-5"/>
                <w:sz w:val="24"/>
              </w:rPr>
              <w:t xml:space="preserve"> </w:t>
            </w:r>
            <w:r w:rsidRPr="00306B5D">
              <w:rPr>
                <w:sz w:val="24"/>
              </w:rPr>
              <w:t>средств</w:t>
            </w:r>
            <w:r w:rsidRPr="00306B5D">
              <w:rPr>
                <w:spacing w:val="-2"/>
                <w:sz w:val="24"/>
              </w:rPr>
              <w:t xml:space="preserve"> </w:t>
            </w:r>
            <w:r w:rsidRPr="00306B5D">
              <w:rPr>
                <w:sz w:val="24"/>
              </w:rPr>
              <w:t>измерений.</w:t>
            </w:r>
          </w:p>
        </w:tc>
      </w:tr>
      <w:tr w:rsidR="000C5864" w:rsidTr="00306B5D">
        <w:trPr>
          <w:trHeight w:val="1903"/>
        </w:trPr>
        <w:tc>
          <w:tcPr>
            <w:tcW w:w="2427" w:type="dxa"/>
          </w:tcPr>
          <w:p w:rsidR="000C5864" w:rsidRPr="00306B5D" w:rsidRDefault="000C5864" w:rsidP="00C73534">
            <w:pPr>
              <w:pStyle w:val="TableParagraph"/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Варианты</w:t>
            </w:r>
            <w:r w:rsidRPr="00306B5D">
              <w:rPr>
                <w:spacing w:val="-14"/>
                <w:sz w:val="24"/>
              </w:rPr>
              <w:t xml:space="preserve"> </w:t>
            </w:r>
            <w:r w:rsidRPr="00306B5D">
              <w:rPr>
                <w:sz w:val="24"/>
              </w:rPr>
              <w:t>новых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экспериментов,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предлагаемых</w:t>
            </w:r>
            <w:r w:rsidRPr="00306B5D">
              <w:rPr>
                <w:spacing w:val="1"/>
                <w:sz w:val="24"/>
              </w:rPr>
              <w:t xml:space="preserve"> </w:t>
            </w:r>
            <w:r w:rsidRPr="00306B5D">
              <w:rPr>
                <w:sz w:val="24"/>
              </w:rPr>
              <w:t>школьниками</w:t>
            </w:r>
          </w:p>
        </w:tc>
        <w:tc>
          <w:tcPr>
            <w:tcW w:w="7146" w:type="dxa"/>
          </w:tcPr>
          <w:p w:rsidR="000C5864" w:rsidRPr="00306B5D" w:rsidRDefault="000C5864" w:rsidP="00C735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3298"/>
                <w:tab w:val="left" w:pos="4906"/>
                <w:tab w:val="left" w:pos="6923"/>
              </w:tabs>
              <w:spacing w:line="276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Усовершенствование</w:t>
            </w:r>
            <w:r w:rsidRPr="00306B5D">
              <w:rPr>
                <w:sz w:val="24"/>
              </w:rPr>
              <w:tab/>
              <w:t>конструкции</w:t>
            </w:r>
            <w:r w:rsidRPr="00306B5D">
              <w:rPr>
                <w:sz w:val="24"/>
              </w:rPr>
              <w:tab/>
              <w:t>манипулятора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4"/>
                <w:sz w:val="24"/>
              </w:rPr>
              <w:t>с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возможностью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помешивания.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2324"/>
                <w:tab w:val="left" w:pos="3780"/>
                <w:tab w:val="left" w:pos="5178"/>
                <w:tab w:val="left" w:pos="5672"/>
              </w:tabs>
              <w:spacing w:line="278" w:lineRule="auto"/>
              <w:ind w:right="-139"/>
              <w:rPr>
                <w:sz w:val="24"/>
              </w:rPr>
            </w:pPr>
            <w:r w:rsidRPr="00306B5D">
              <w:rPr>
                <w:sz w:val="24"/>
              </w:rPr>
              <w:t>Разработка</w:t>
            </w:r>
            <w:r w:rsidRPr="00306B5D">
              <w:rPr>
                <w:sz w:val="24"/>
              </w:rPr>
              <w:tab/>
              <w:t>механизма</w:t>
            </w:r>
            <w:r w:rsidRPr="00306B5D">
              <w:rPr>
                <w:sz w:val="24"/>
              </w:rPr>
              <w:tab/>
              <w:t>подогрева</w:t>
            </w:r>
            <w:r w:rsidRPr="00306B5D">
              <w:rPr>
                <w:sz w:val="24"/>
              </w:rPr>
              <w:tab/>
              <w:t>и</w:t>
            </w:r>
            <w:r w:rsidRPr="00306B5D">
              <w:rPr>
                <w:sz w:val="24"/>
              </w:rPr>
              <w:tab/>
            </w:r>
            <w:r w:rsidRPr="00306B5D">
              <w:rPr>
                <w:spacing w:val="-1"/>
                <w:sz w:val="24"/>
              </w:rPr>
              <w:t>поддержания</w:t>
            </w:r>
            <w:r w:rsidRPr="00306B5D">
              <w:rPr>
                <w:spacing w:val="-57"/>
                <w:sz w:val="24"/>
              </w:rPr>
              <w:t xml:space="preserve"> </w:t>
            </w:r>
            <w:r w:rsidRPr="00306B5D">
              <w:rPr>
                <w:sz w:val="24"/>
              </w:rPr>
              <w:t>температуры</w:t>
            </w:r>
            <w:r w:rsidRPr="00306B5D">
              <w:rPr>
                <w:spacing w:val="-1"/>
                <w:sz w:val="24"/>
              </w:rPr>
              <w:t xml:space="preserve"> </w:t>
            </w:r>
            <w:r w:rsidRPr="00306B5D">
              <w:rPr>
                <w:sz w:val="24"/>
              </w:rPr>
              <w:t>чая.</w:t>
            </w:r>
          </w:p>
          <w:p w:rsidR="000C5864" w:rsidRPr="00306B5D" w:rsidRDefault="000C5864" w:rsidP="00C735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2" w:lineRule="exact"/>
              <w:ind w:right="-139" w:hanging="361"/>
              <w:rPr>
                <w:sz w:val="24"/>
              </w:rPr>
            </w:pPr>
            <w:r w:rsidRPr="00306B5D">
              <w:rPr>
                <w:sz w:val="24"/>
              </w:rPr>
              <w:t>Использование</w:t>
            </w:r>
            <w:r w:rsidRPr="00306B5D">
              <w:rPr>
                <w:spacing w:val="70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других  </w:t>
            </w:r>
            <w:r w:rsidRPr="00306B5D">
              <w:rPr>
                <w:spacing w:val="9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типов  </w:t>
            </w:r>
            <w:r w:rsidRPr="00306B5D">
              <w:rPr>
                <w:spacing w:val="7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датчиков  </w:t>
            </w:r>
            <w:r w:rsidRPr="00306B5D">
              <w:rPr>
                <w:spacing w:val="9"/>
                <w:sz w:val="24"/>
              </w:rPr>
              <w:t xml:space="preserve"> </w:t>
            </w:r>
            <w:r w:rsidRPr="00306B5D">
              <w:rPr>
                <w:sz w:val="24"/>
              </w:rPr>
              <w:t xml:space="preserve">для  </w:t>
            </w:r>
            <w:r w:rsidRPr="00306B5D">
              <w:rPr>
                <w:spacing w:val="10"/>
                <w:sz w:val="24"/>
              </w:rPr>
              <w:t xml:space="preserve"> </w:t>
            </w:r>
            <w:r w:rsidRPr="00306B5D">
              <w:rPr>
                <w:sz w:val="24"/>
              </w:rPr>
              <w:t>измерений</w:t>
            </w:r>
          </w:p>
        </w:tc>
      </w:tr>
    </w:tbl>
    <w:p w:rsidR="000C5864" w:rsidRDefault="000C5864" w:rsidP="00C73534">
      <w:pPr>
        <w:spacing w:line="272" w:lineRule="exact"/>
        <w:ind w:right="-139"/>
        <w:rPr>
          <w:sz w:val="24"/>
        </w:rPr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p w:rsidR="000C5864" w:rsidRDefault="000C5864" w:rsidP="00C73534">
      <w:pPr>
        <w:pStyle w:val="Heading1"/>
        <w:spacing w:before="72"/>
        <w:ind w:left="3716" w:right="-139"/>
        <w:jc w:val="center"/>
      </w:pPr>
      <w:r>
        <w:rPr>
          <w:color w:val="234060"/>
        </w:rPr>
        <w:t>КЕЙС</w:t>
      </w:r>
      <w:r>
        <w:rPr>
          <w:color w:val="234060"/>
          <w:spacing w:val="-2"/>
        </w:rPr>
        <w:t xml:space="preserve"> </w:t>
      </w:r>
      <w:r>
        <w:rPr>
          <w:color w:val="234060"/>
        </w:rPr>
        <w:t>2</w:t>
      </w:r>
    </w:p>
    <w:p w:rsidR="000C5864" w:rsidRDefault="000C5864" w:rsidP="00C73534">
      <w:pPr>
        <w:pStyle w:val="BodyText"/>
        <w:ind w:right="-139"/>
        <w:rPr>
          <w:b/>
        </w:rPr>
      </w:pPr>
    </w:p>
    <w:p w:rsidR="000C5864" w:rsidRDefault="000C5864" w:rsidP="00C73534">
      <w:pPr>
        <w:pStyle w:val="BodyText"/>
        <w:spacing w:before="10"/>
        <w:ind w:right="-139"/>
        <w:rPr>
          <w:b/>
          <w:sz w:val="2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0C5864" w:rsidTr="00306B5D">
        <w:trPr>
          <w:trHeight w:val="873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47" w:lineRule="exact"/>
              <w:ind w:right="-139"/>
            </w:pPr>
            <w:r>
              <w:t>Тема</w:t>
            </w:r>
          </w:p>
          <w:p w:rsidR="000C5864" w:rsidRDefault="000C5864" w:rsidP="00C73534">
            <w:pPr>
              <w:pStyle w:val="TableParagraph"/>
              <w:spacing w:before="3" w:line="290" w:lineRule="atLeast"/>
              <w:ind w:right="-139"/>
            </w:pPr>
            <w:r>
              <w:t>занятия/Названи</w:t>
            </w:r>
            <w:r w:rsidRPr="00306B5D">
              <w:rPr>
                <w:spacing w:val="-52"/>
              </w:rPr>
              <w:t xml:space="preserve"> </w:t>
            </w:r>
            <w:r>
              <w:t>е</w:t>
            </w:r>
            <w:r w:rsidRPr="00306B5D">
              <w:rPr>
                <w:spacing w:val="-1"/>
              </w:rPr>
              <w:t xml:space="preserve"> </w:t>
            </w:r>
            <w:r>
              <w:t>кейса</w:t>
            </w:r>
          </w:p>
        </w:tc>
        <w:tc>
          <w:tcPr>
            <w:tcW w:w="7785" w:type="dxa"/>
          </w:tcPr>
          <w:p w:rsidR="000C5864" w:rsidRPr="00306B5D" w:rsidRDefault="000C5864" w:rsidP="00C73534">
            <w:pPr>
              <w:pStyle w:val="TableParagraph"/>
              <w:spacing w:line="251" w:lineRule="exact"/>
              <w:ind w:right="-139"/>
              <w:rPr>
                <w:b/>
              </w:rPr>
            </w:pPr>
            <w:r w:rsidRPr="00306B5D">
              <w:rPr>
                <w:b/>
              </w:rPr>
              <w:t>Автономный</w:t>
            </w:r>
            <w:r w:rsidRPr="00306B5D">
              <w:rPr>
                <w:b/>
                <w:spacing w:val="-6"/>
              </w:rPr>
              <w:t xml:space="preserve"> </w:t>
            </w:r>
            <w:r w:rsidRPr="00306B5D">
              <w:rPr>
                <w:b/>
              </w:rPr>
              <w:t>мобильный</w:t>
            </w:r>
            <w:r w:rsidRPr="00306B5D">
              <w:rPr>
                <w:b/>
                <w:spacing w:val="-4"/>
              </w:rPr>
              <w:t xml:space="preserve"> </w:t>
            </w:r>
            <w:r w:rsidRPr="00306B5D">
              <w:rPr>
                <w:b/>
              </w:rPr>
              <w:t>робот-тележка</w:t>
            </w:r>
            <w:r w:rsidRPr="00306B5D">
              <w:rPr>
                <w:b/>
                <w:spacing w:val="-3"/>
              </w:rPr>
              <w:t xml:space="preserve"> </w:t>
            </w:r>
            <w:r w:rsidRPr="00306B5D">
              <w:rPr>
                <w:b/>
              </w:rPr>
              <w:t>для</w:t>
            </w:r>
            <w:r w:rsidRPr="00306B5D">
              <w:rPr>
                <w:b/>
                <w:spacing w:val="-4"/>
              </w:rPr>
              <w:t xml:space="preserve"> </w:t>
            </w:r>
            <w:r w:rsidRPr="00306B5D">
              <w:rPr>
                <w:b/>
              </w:rPr>
              <w:t>почты</w:t>
            </w:r>
          </w:p>
        </w:tc>
      </w:tr>
      <w:tr w:rsidR="000C5864" w:rsidTr="00306B5D">
        <w:trPr>
          <w:trHeight w:val="582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47" w:lineRule="exact"/>
              <w:ind w:right="-139"/>
            </w:pPr>
            <w:r>
              <w:t>Количество</w:t>
            </w:r>
          </w:p>
          <w:p w:rsidR="000C5864" w:rsidRDefault="000C5864" w:rsidP="00C73534">
            <w:pPr>
              <w:pStyle w:val="TableParagraph"/>
              <w:spacing w:before="37"/>
              <w:ind w:right="-139"/>
            </w:pPr>
            <w:r>
              <w:t>часов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spacing w:line="247" w:lineRule="exact"/>
              <w:ind w:right="-139"/>
            </w:pPr>
            <w:r>
              <w:t>12</w:t>
            </w:r>
          </w:p>
        </w:tc>
      </w:tr>
      <w:tr w:rsidR="000C5864" w:rsidTr="00306B5D">
        <w:trPr>
          <w:trHeight w:val="3199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</w:pPr>
            <w:r>
              <w:t>Тип ставящейся</w:t>
            </w:r>
            <w:r w:rsidRPr="00306B5D">
              <w:rPr>
                <w:spacing w:val="-52"/>
              </w:rPr>
              <w:t xml:space="preserve"> </w:t>
            </w:r>
            <w:r>
              <w:t>задачи</w:t>
            </w:r>
          </w:p>
        </w:tc>
        <w:tc>
          <w:tcPr>
            <w:tcW w:w="7785" w:type="dxa"/>
          </w:tcPr>
          <w:p w:rsidR="000C5864" w:rsidRPr="00306B5D" w:rsidRDefault="000C5864" w:rsidP="00C73534">
            <w:pPr>
              <w:pStyle w:val="TableParagraph"/>
              <w:spacing w:line="251" w:lineRule="exact"/>
              <w:ind w:right="-139"/>
              <w:jc w:val="both"/>
              <w:rPr>
                <w:b/>
              </w:rPr>
            </w:pPr>
            <w:r w:rsidRPr="00306B5D">
              <w:rPr>
                <w:b/>
              </w:rPr>
              <w:t>Проблемная</w:t>
            </w:r>
            <w:r w:rsidRPr="00306B5D">
              <w:rPr>
                <w:b/>
                <w:spacing w:val="-4"/>
              </w:rPr>
              <w:t xml:space="preserve"> </w:t>
            </w:r>
            <w:r w:rsidRPr="00306B5D">
              <w:rPr>
                <w:b/>
              </w:rPr>
              <w:t>задача</w:t>
            </w:r>
            <w:r w:rsidRPr="00306B5D">
              <w:rPr>
                <w:b/>
                <w:spacing w:val="-4"/>
              </w:rPr>
              <w:t xml:space="preserve"> </w:t>
            </w:r>
            <w:r w:rsidRPr="00306B5D">
              <w:rPr>
                <w:b/>
              </w:rPr>
              <w:t>(Исследовательская</w:t>
            </w:r>
            <w:r w:rsidRPr="00306B5D">
              <w:rPr>
                <w:b/>
                <w:spacing w:val="-4"/>
              </w:rPr>
              <w:t xml:space="preserve"> </w:t>
            </w:r>
            <w:r w:rsidRPr="00306B5D">
              <w:rPr>
                <w:b/>
              </w:rPr>
              <w:t>задача)</w:t>
            </w:r>
          </w:p>
          <w:p w:rsidR="000C5864" w:rsidRDefault="000C5864" w:rsidP="00C73534">
            <w:pPr>
              <w:pStyle w:val="TableParagraph"/>
              <w:spacing w:before="32" w:line="276" w:lineRule="auto"/>
              <w:ind w:right="-139"/>
              <w:jc w:val="both"/>
            </w:pPr>
            <w:r>
              <w:t>Огромное количество писем и посылок обрабатывает наша почта, а с каждым</w:t>
            </w:r>
            <w:r w:rsidRPr="00306B5D">
              <w:rPr>
                <w:spacing w:val="1"/>
              </w:rPr>
              <w:t xml:space="preserve"> </w:t>
            </w:r>
            <w:r>
              <w:t>годом</w:t>
            </w:r>
            <w:r w:rsidRPr="00306B5D">
              <w:rPr>
                <w:spacing w:val="1"/>
              </w:rPr>
              <w:t xml:space="preserve"> </w:t>
            </w:r>
            <w:r>
              <w:t>это</w:t>
            </w:r>
            <w:r w:rsidRPr="00306B5D">
              <w:rPr>
                <w:spacing w:val="1"/>
              </w:rPr>
              <w:t xml:space="preserve"> </w:t>
            </w:r>
            <w:r>
              <w:t>количество</w:t>
            </w:r>
            <w:r w:rsidRPr="00306B5D">
              <w:rPr>
                <w:spacing w:val="1"/>
              </w:rPr>
              <w:t xml:space="preserve"> </w:t>
            </w:r>
            <w:r>
              <w:t>только</w:t>
            </w:r>
            <w:r w:rsidRPr="00306B5D">
              <w:rPr>
                <w:spacing w:val="1"/>
              </w:rPr>
              <w:t xml:space="preserve"> </w:t>
            </w:r>
            <w:r>
              <w:t>растёт.</w:t>
            </w:r>
            <w:r w:rsidRPr="00306B5D">
              <w:rPr>
                <w:spacing w:val="1"/>
              </w:rPr>
              <w:t xml:space="preserve"> </w:t>
            </w:r>
            <w:r>
              <w:t>Иногда</w:t>
            </w:r>
            <w:r w:rsidRPr="00306B5D">
              <w:rPr>
                <w:spacing w:val="1"/>
              </w:rPr>
              <w:t xml:space="preserve"> </w:t>
            </w:r>
            <w:r>
              <w:t>посылки</w:t>
            </w:r>
            <w:r w:rsidRPr="00306B5D">
              <w:rPr>
                <w:spacing w:val="1"/>
              </w:rPr>
              <w:t xml:space="preserve"> </w:t>
            </w:r>
            <w:r>
              <w:t>теряются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люди</w:t>
            </w:r>
            <w:r w:rsidRPr="00306B5D">
              <w:rPr>
                <w:spacing w:val="1"/>
              </w:rPr>
              <w:t xml:space="preserve"> </w:t>
            </w:r>
            <w:r>
              <w:t>не</w:t>
            </w:r>
            <w:r w:rsidRPr="00306B5D">
              <w:rPr>
                <w:spacing w:val="1"/>
              </w:rPr>
              <w:t xml:space="preserve"> </w:t>
            </w:r>
            <w:r>
              <w:t>получат</w:t>
            </w:r>
            <w:r w:rsidRPr="00306B5D">
              <w:rPr>
                <w:spacing w:val="1"/>
              </w:rPr>
              <w:t xml:space="preserve"> </w:t>
            </w:r>
            <w:r>
              <w:t>своей</w:t>
            </w:r>
            <w:r w:rsidRPr="00306B5D">
              <w:rPr>
                <w:spacing w:val="1"/>
              </w:rPr>
              <w:t xml:space="preserve"> </w:t>
            </w:r>
            <w:r>
              <w:t>заветной</w:t>
            </w:r>
            <w:r w:rsidRPr="00306B5D">
              <w:rPr>
                <w:spacing w:val="1"/>
              </w:rPr>
              <w:t xml:space="preserve"> </w:t>
            </w:r>
            <w:r>
              <w:t>весточки.</w:t>
            </w:r>
            <w:r w:rsidRPr="00306B5D">
              <w:rPr>
                <w:spacing w:val="1"/>
              </w:rPr>
              <w:t xml:space="preserve"> </w:t>
            </w:r>
            <w:r>
              <w:t>Нужно</w:t>
            </w:r>
            <w:r w:rsidRPr="00306B5D">
              <w:rPr>
                <w:spacing w:val="1"/>
              </w:rPr>
              <w:t xml:space="preserve"> </w:t>
            </w:r>
            <w:r>
              <w:t>помочь</w:t>
            </w:r>
            <w:r w:rsidRPr="00306B5D">
              <w:rPr>
                <w:spacing w:val="1"/>
              </w:rPr>
              <w:t xml:space="preserve"> </w:t>
            </w:r>
            <w:r>
              <w:t>работникам</w:t>
            </w:r>
            <w:r w:rsidRPr="00306B5D">
              <w:rPr>
                <w:spacing w:val="56"/>
              </w:rPr>
              <w:t xml:space="preserve"> </w:t>
            </w:r>
            <w:r>
              <w:t>почты</w:t>
            </w:r>
            <w:r w:rsidRPr="00306B5D">
              <w:rPr>
                <w:spacing w:val="1"/>
              </w:rPr>
              <w:t xml:space="preserve"> </w:t>
            </w:r>
            <w:r>
              <w:t>сортировать и перевозить посылки по складу и исключить возможность потери</w:t>
            </w:r>
            <w:r w:rsidRPr="00306B5D">
              <w:rPr>
                <w:spacing w:val="1"/>
              </w:rPr>
              <w:t xml:space="preserve"> </w:t>
            </w:r>
            <w:r>
              <w:t>писем</w:t>
            </w:r>
            <w:r w:rsidRPr="00306B5D">
              <w:rPr>
                <w:spacing w:val="-1"/>
              </w:rPr>
              <w:t xml:space="preserve"> </w:t>
            </w:r>
            <w:r>
              <w:t>и</w:t>
            </w:r>
            <w:r w:rsidRPr="00306B5D">
              <w:rPr>
                <w:spacing w:val="-1"/>
              </w:rPr>
              <w:t xml:space="preserve"> </w:t>
            </w:r>
            <w:r>
              <w:t>посылок.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Требуется</w:t>
            </w:r>
            <w:r w:rsidRPr="00306B5D">
              <w:rPr>
                <w:spacing w:val="1"/>
              </w:rPr>
              <w:t xml:space="preserve"> </w:t>
            </w:r>
            <w:r>
              <w:t>сделать</w:t>
            </w:r>
            <w:r w:rsidRPr="00306B5D">
              <w:rPr>
                <w:spacing w:val="1"/>
              </w:rPr>
              <w:t xml:space="preserve"> </w:t>
            </w:r>
            <w:r>
              <w:t>автономную</w:t>
            </w:r>
            <w:r w:rsidRPr="00306B5D">
              <w:rPr>
                <w:spacing w:val="1"/>
              </w:rPr>
              <w:t xml:space="preserve"> </w:t>
            </w:r>
            <w:r>
              <w:t>мобильную</w:t>
            </w:r>
            <w:r w:rsidRPr="00306B5D">
              <w:rPr>
                <w:spacing w:val="1"/>
              </w:rPr>
              <w:t xml:space="preserve"> </w:t>
            </w:r>
            <w:r>
              <w:t>роботележку</w:t>
            </w:r>
            <w:r w:rsidRPr="00306B5D">
              <w:rPr>
                <w:spacing w:val="1"/>
              </w:rPr>
              <w:t xml:space="preserve"> </w:t>
            </w:r>
            <w:r>
              <w:t>для</w:t>
            </w:r>
            <w:r w:rsidRPr="00306B5D">
              <w:rPr>
                <w:spacing w:val="1"/>
              </w:rPr>
              <w:t xml:space="preserve"> </w:t>
            </w:r>
            <w:r>
              <w:t>почты,</w:t>
            </w:r>
            <w:r w:rsidRPr="00306B5D">
              <w:rPr>
                <w:spacing w:val="1"/>
              </w:rPr>
              <w:t xml:space="preserve"> </w:t>
            </w:r>
            <w:r>
              <w:t>с</w:t>
            </w:r>
            <w:r w:rsidRPr="00306B5D">
              <w:rPr>
                <w:spacing w:val="1"/>
              </w:rPr>
              <w:t xml:space="preserve"> </w:t>
            </w:r>
            <w:r>
              <w:t>возможностью</w:t>
            </w:r>
            <w:r w:rsidRPr="00306B5D">
              <w:rPr>
                <w:spacing w:val="1"/>
              </w:rPr>
              <w:t xml:space="preserve"> </w:t>
            </w:r>
            <w:r>
              <w:t>определения</w:t>
            </w:r>
            <w:r w:rsidRPr="00306B5D">
              <w:rPr>
                <w:spacing w:val="1"/>
              </w:rPr>
              <w:t xml:space="preserve"> </w:t>
            </w:r>
            <w:r>
              <w:t>(идентификации)</w:t>
            </w:r>
            <w:r w:rsidRPr="00306B5D">
              <w:rPr>
                <w:spacing w:val="1"/>
              </w:rPr>
              <w:t xml:space="preserve"> </w:t>
            </w:r>
            <w:r>
              <w:t>типа</w:t>
            </w:r>
            <w:r w:rsidRPr="00306B5D">
              <w:rPr>
                <w:spacing w:val="1"/>
              </w:rPr>
              <w:t xml:space="preserve"> </w:t>
            </w:r>
            <w:r>
              <w:t>посылки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сортировки</w:t>
            </w:r>
            <w:r w:rsidRPr="00306B5D">
              <w:rPr>
                <w:spacing w:val="1"/>
              </w:rPr>
              <w:t xml:space="preserve"> </w:t>
            </w:r>
            <w:r>
              <w:t>в</w:t>
            </w:r>
            <w:r w:rsidRPr="00306B5D">
              <w:rPr>
                <w:spacing w:val="1"/>
              </w:rPr>
              <w:t xml:space="preserve"> </w:t>
            </w:r>
            <w:r>
              <w:t>определенных</w:t>
            </w:r>
            <w:r w:rsidRPr="00306B5D">
              <w:rPr>
                <w:spacing w:val="-1"/>
              </w:rPr>
              <w:t xml:space="preserve"> </w:t>
            </w:r>
            <w:r>
              <w:t>местах на</w:t>
            </w:r>
            <w:r w:rsidRPr="00306B5D">
              <w:rPr>
                <w:spacing w:val="-2"/>
              </w:rPr>
              <w:t xml:space="preserve"> </w:t>
            </w:r>
            <w:r>
              <w:t>складе.</w:t>
            </w:r>
          </w:p>
          <w:p w:rsidR="000C5864" w:rsidRDefault="000C5864" w:rsidP="00C73534">
            <w:pPr>
              <w:pStyle w:val="TableParagraph"/>
              <w:spacing w:before="2"/>
              <w:ind w:right="-139"/>
              <w:jc w:val="both"/>
            </w:pPr>
            <w:r>
              <w:t>Задача</w:t>
            </w:r>
            <w:r w:rsidRPr="00306B5D">
              <w:rPr>
                <w:spacing w:val="58"/>
              </w:rPr>
              <w:t xml:space="preserve"> </w:t>
            </w:r>
            <w:r>
              <w:t xml:space="preserve">подразумевает  </w:t>
            </w:r>
            <w:r w:rsidRPr="00306B5D">
              <w:rPr>
                <w:spacing w:val="1"/>
              </w:rPr>
              <w:t xml:space="preserve"> </w:t>
            </w:r>
            <w:r>
              <w:t xml:space="preserve">решения  </w:t>
            </w:r>
            <w:r w:rsidRPr="00306B5D">
              <w:rPr>
                <w:spacing w:val="1"/>
              </w:rPr>
              <w:t xml:space="preserve"> </w:t>
            </w:r>
            <w:r>
              <w:t xml:space="preserve">как  </w:t>
            </w:r>
            <w:r w:rsidRPr="00306B5D">
              <w:rPr>
                <w:spacing w:val="3"/>
              </w:rPr>
              <w:t xml:space="preserve"> </w:t>
            </w:r>
            <w:r>
              <w:t xml:space="preserve">на  </w:t>
            </w:r>
            <w:r w:rsidRPr="00306B5D">
              <w:rPr>
                <w:spacing w:val="1"/>
              </w:rPr>
              <w:t xml:space="preserve"> </w:t>
            </w:r>
            <w:r>
              <w:t xml:space="preserve">конструкторах  </w:t>
            </w:r>
            <w:r w:rsidRPr="00306B5D">
              <w:rPr>
                <w:spacing w:val="6"/>
              </w:rPr>
              <w:t xml:space="preserve"> </w:t>
            </w:r>
            <w:r>
              <w:t>Mindstorm</w:t>
            </w:r>
            <w:r w:rsidRPr="00306B5D">
              <w:rPr>
                <w:spacing w:val="109"/>
              </w:rPr>
              <w:t xml:space="preserve"> </w:t>
            </w:r>
            <w:r>
              <w:t xml:space="preserve">EV3  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</w:p>
          <w:p w:rsidR="000C5864" w:rsidRDefault="000C5864" w:rsidP="00C73534">
            <w:pPr>
              <w:pStyle w:val="TableParagraph"/>
              <w:spacing w:before="37"/>
              <w:ind w:right="-139"/>
              <w:jc w:val="both"/>
            </w:pPr>
            <w:r>
              <w:t>«Технология</w:t>
            </w:r>
            <w:r w:rsidRPr="00306B5D">
              <w:rPr>
                <w:spacing w:val="-4"/>
              </w:rPr>
              <w:t xml:space="preserve"> </w:t>
            </w:r>
            <w:r>
              <w:t>и</w:t>
            </w:r>
            <w:r w:rsidRPr="00306B5D">
              <w:rPr>
                <w:spacing w:val="-2"/>
              </w:rPr>
              <w:t xml:space="preserve"> </w:t>
            </w:r>
            <w:r>
              <w:t>физика».</w:t>
            </w:r>
          </w:p>
        </w:tc>
      </w:tr>
      <w:tr w:rsidR="000C5864" w:rsidTr="00306B5D">
        <w:trPr>
          <w:trHeight w:val="4075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Место модуля в</w:t>
            </w:r>
            <w:r w:rsidRPr="00306B5D">
              <w:rPr>
                <w:spacing w:val="-52"/>
              </w:rPr>
              <w:t xml:space="preserve"> </w:t>
            </w:r>
            <w:r>
              <w:t>образовательно</w:t>
            </w:r>
            <w:r w:rsidRPr="00306B5D">
              <w:rPr>
                <w:spacing w:val="-53"/>
              </w:rPr>
              <w:t xml:space="preserve"> </w:t>
            </w:r>
            <w:r>
              <w:t>й программе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Данный модуль служит основой для модулей раздела</w:t>
            </w:r>
            <w:r w:rsidRPr="00306B5D">
              <w:rPr>
                <w:spacing w:val="1"/>
              </w:rPr>
              <w:t xml:space="preserve"> </w:t>
            </w:r>
            <w:r>
              <w:t>«Разработка моделей и</w:t>
            </w:r>
            <w:r w:rsidRPr="00306B5D">
              <w:rPr>
                <w:spacing w:val="1"/>
              </w:rPr>
              <w:t xml:space="preserve"> </w:t>
            </w:r>
            <w:r>
              <w:t>систем</w:t>
            </w:r>
            <w:r w:rsidRPr="00306B5D">
              <w:rPr>
                <w:spacing w:val="1"/>
              </w:rPr>
              <w:t xml:space="preserve"> </w:t>
            </w:r>
            <w:r>
              <w:t>управления</w:t>
            </w:r>
            <w:r w:rsidRPr="00306B5D">
              <w:rPr>
                <w:spacing w:val="1"/>
              </w:rPr>
              <w:t xml:space="preserve"> </w:t>
            </w:r>
            <w:r>
              <w:t>на</w:t>
            </w:r>
            <w:r w:rsidRPr="00306B5D">
              <w:rPr>
                <w:spacing w:val="1"/>
              </w:rPr>
              <w:t xml:space="preserve"> </w:t>
            </w:r>
            <w:r>
              <w:t>основе</w:t>
            </w:r>
            <w:r w:rsidRPr="00306B5D">
              <w:rPr>
                <w:spacing w:val="1"/>
              </w:rPr>
              <w:t xml:space="preserve"> </w:t>
            </w:r>
            <w:r>
              <w:t>робототехнических</w:t>
            </w:r>
            <w:r w:rsidRPr="00306B5D">
              <w:rPr>
                <w:spacing w:val="1"/>
              </w:rPr>
              <w:t xml:space="preserve"> </w:t>
            </w:r>
            <w:r>
              <w:t>конструкторов»,</w:t>
            </w:r>
            <w:r w:rsidRPr="00306B5D">
              <w:rPr>
                <w:spacing w:val="1"/>
              </w:rPr>
              <w:t xml:space="preserve"> </w:t>
            </w:r>
            <w:r>
              <w:t>а</w:t>
            </w:r>
            <w:r w:rsidRPr="00306B5D">
              <w:rPr>
                <w:spacing w:val="1"/>
              </w:rPr>
              <w:t xml:space="preserve"> </w:t>
            </w:r>
            <w:r>
              <w:t>также</w:t>
            </w:r>
            <w:r w:rsidRPr="00306B5D">
              <w:rPr>
                <w:spacing w:val="1"/>
              </w:rPr>
              <w:t xml:space="preserve"> </w:t>
            </w:r>
            <w:r>
              <w:t>раздела</w:t>
            </w:r>
            <w:r w:rsidRPr="00306B5D">
              <w:rPr>
                <w:spacing w:val="1"/>
              </w:rPr>
              <w:t xml:space="preserve"> </w:t>
            </w:r>
            <w:r>
              <w:t>«Основы</w:t>
            </w:r>
            <w:r w:rsidRPr="00306B5D">
              <w:rPr>
                <w:spacing w:val="1"/>
              </w:rPr>
              <w:t xml:space="preserve"> </w:t>
            </w:r>
            <w:r>
              <w:t>построения</w:t>
            </w:r>
            <w:r w:rsidRPr="00306B5D">
              <w:rPr>
                <w:spacing w:val="1"/>
              </w:rPr>
              <w:t xml:space="preserve"> </w:t>
            </w:r>
            <w:r>
              <w:t>алгоритмов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программирования</w:t>
            </w:r>
            <w:r w:rsidRPr="00306B5D">
              <w:rPr>
                <w:spacing w:val="1"/>
              </w:rPr>
              <w:t xml:space="preserve"> </w:t>
            </w:r>
            <w:r>
              <w:t>электронных</w:t>
            </w:r>
            <w:r w:rsidRPr="00306B5D">
              <w:rPr>
                <w:spacing w:val="1"/>
              </w:rPr>
              <w:t xml:space="preserve"> </w:t>
            </w:r>
            <w:r>
              <w:t>вычислительных</w:t>
            </w:r>
            <w:r w:rsidRPr="00306B5D">
              <w:rPr>
                <w:spacing w:val="-1"/>
              </w:rPr>
              <w:t xml:space="preserve"> </w:t>
            </w:r>
            <w:r>
              <w:t>устройств»</w:t>
            </w:r>
          </w:p>
          <w:p w:rsidR="000C5864" w:rsidRDefault="000C5864" w:rsidP="00C73534">
            <w:pPr>
              <w:pStyle w:val="TableParagraph"/>
              <w:tabs>
                <w:tab w:val="left" w:pos="1177"/>
                <w:tab w:val="left" w:pos="2456"/>
                <w:tab w:val="left" w:pos="4563"/>
                <w:tab w:val="left" w:pos="6562"/>
              </w:tabs>
              <w:ind w:right="-139"/>
              <w:jc w:val="both"/>
            </w:pPr>
            <w:r>
              <w:t>В</w:t>
            </w:r>
            <w:r>
              <w:tab/>
              <w:t>нем</w:t>
            </w:r>
            <w:r>
              <w:tab/>
              <w:t>достигаются</w:t>
            </w:r>
            <w:r>
              <w:tab/>
              <w:t>следующие</w:t>
            </w:r>
            <w:r>
              <w:tab/>
              <w:t>результаты: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33"/>
              <w:ind w:right="-139" w:hanging="241"/>
            </w:pPr>
            <w:r>
              <w:t>Принципы</w:t>
            </w:r>
            <w:r w:rsidRPr="00306B5D">
              <w:rPr>
                <w:spacing w:val="-3"/>
              </w:rPr>
              <w:t xml:space="preserve"> </w:t>
            </w:r>
            <w:r>
              <w:t>построения</w:t>
            </w:r>
            <w:r w:rsidRPr="00306B5D">
              <w:rPr>
                <w:spacing w:val="-5"/>
              </w:rPr>
              <w:t xml:space="preserve"> </w:t>
            </w:r>
            <w:r>
              <w:t>механических</w:t>
            </w:r>
            <w:r w:rsidRPr="00306B5D">
              <w:rPr>
                <w:spacing w:val="-2"/>
              </w:rPr>
              <w:t xml:space="preserve"> </w:t>
            </w:r>
            <w:r>
              <w:t>передач</w:t>
            </w:r>
            <w:r w:rsidRPr="00306B5D">
              <w:rPr>
                <w:spacing w:val="-2"/>
              </w:rPr>
              <w:t xml:space="preserve"> </w:t>
            </w:r>
            <w:r>
              <w:t>и</w:t>
            </w:r>
            <w:r w:rsidRPr="00306B5D">
              <w:rPr>
                <w:spacing w:val="-3"/>
              </w:rPr>
              <w:t xml:space="preserve"> </w:t>
            </w:r>
            <w:r>
              <w:t>звеньев;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2"/>
              </w:numPr>
              <w:tabs>
                <w:tab w:val="left" w:pos="369"/>
              </w:tabs>
              <w:spacing w:before="38" w:line="276" w:lineRule="auto"/>
              <w:ind w:left="107" w:right="-139" w:firstLine="0"/>
            </w:pPr>
            <w:r>
              <w:t>Принципы</w:t>
            </w:r>
            <w:r w:rsidRPr="00306B5D">
              <w:rPr>
                <w:spacing w:val="18"/>
              </w:rPr>
              <w:t xml:space="preserve"> </w:t>
            </w:r>
            <w:r>
              <w:t>работы</w:t>
            </w:r>
            <w:r w:rsidRPr="00306B5D">
              <w:rPr>
                <w:spacing w:val="20"/>
              </w:rPr>
              <w:t xml:space="preserve"> </w:t>
            </w:r>
            <w:r>
              <w:t>основных</w:t>
            </w:r>
            <w:r w:rsidRPr="00306B5D">
              <w:rPr>
                <w:spacing w:val="18"/>
              </w:rPr>
              <w:t xml:space="preserve"> </w:t>
            </w:r>
            <w:r>
              <w:t>типов</w:t>
            </w:r>
            <w:r w:rsidRPr="00306B5D">
              <w:rPr>
                <w:spacing w:val="17"/>
              </w:rPr>
              <w:t xml:space="preserve"> </w:t>
            </w:r>
            <w:r>
              <w:t>приводов</w:t>
            </w:r>
            <w:r w:rsidRPr="00306B5D">
              <w:rPr>
                <w:spacing w:val="18"/>
              </w:rPr>
              <w:t xml:space="preserve"> </w:t>
            </w:r>
            <w:r>
              <w:t>используемых</w:t>
            </w:r>
            <w:r w:rsidRPr="00306B5D">
              <w:rPr>
                <w:spacing w:val="18"/>
              </w:rPr>
              <w:t xml:space="preserve"> </w:t>
            </w:r>
            <w:r>
              <w:t>для</w:t>
            </w:r>
            <w:r w:rsidRPr="00306B5D">
              <w:rPr>
                <w:spacing w:val="18"/>
              </w:rPr>
              <w:t xml:space="preserve"> </w:t>
            </w:r>
            <w:r>
              <w:t>построения</w:t>
            </w:r>
            <w:r w:rsidRPr="00306B5D">
              <w:rPr>
                <w:spacing w:val="-52"/>
              </w:rPr>
              <w:t xml:space="preserve"> </w:t>
            </w:r>
            <w:r>
              <w:t>мобильных</w:t>
            </w:r>
            <w:r w:rsidRPr="00306B5D">
              <w:rPr>
                <w:spacing w:val="-4"/>
              </w:rPr>
              <w:t xml:space="preserve"> </w:t>
            </w:r>
            <w:r>
              <w:t>роботов;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52" w:lineRule="exact"/>
              <w:ind w:right="-139" w:hanging="241"/>
            </w:pPr>
            <w:r>
              <w:t>Понятие</w:t>
            </w:r>
            <w:r w:rsidRPr="00306B5D">
              <w:rPr>
                <w:spacing w:val="-2"/>
              </w:rPr>
              <w:t xml:space="preserve"> </w:t>
            </w:r>
            <w:r>
              <w:t>основ</w:t>
            </w:r>
            <w:r w:rsidRPr="00306B5D">
              <w:rPr>
                <w:spacing w:val="-4"/>
              </w:rPr>
              <w:t xml:space="preserve"> </w:t>
            </w:r>
            <w:r>
              <w:t>и</w:t>
            </w:r>
            <w:r w:rsidRPr="00306B5D">
              <w:rPr>
                <w:spacing w:val="-2"/>
              </w:rPr>
              <w:t xml:space="preserve"> </w:t>
            </w:r>
            <w:r>
              <w:t>принципов</w:t>
            </w:r>
            <w:r w:rsidRPr="00306B5D">
              <w:rPr>
                <w:spacing w:val="-3"/>
              </w:rPr>
              <w:t xml:space="preserve"> </w:t>
            </w:r>
            <w:r>
              <w:t>конструирования</w:t>
            </w:r>
            <w:r w:rsidRPr="00306B5D">
              <w:rPr>
                <w:spacing w:val="-3"/>
              </w:rPr>
              <w:t xml:space="preserve"> </w:t>
            </w:r>
            <w:r>
              <w:t>роботов-тележек</w:t>
            </w:r>
            <w:r w:rsidRPr="00306B5D">
              <w:rPr>
                <w:spacing w:val="-1"/>
              </w:rPr>
              <w:t xml:space="preserve"> </w:t>
            </w:r>
            <w:r>
              <w:t>для</w:t>
            </w:r>
            <w:r w:rsidRPr="00306B5D">
              <w:rPr>
                <w:spacing w:val="-2"/>
              </w:rPr>
              <w:t xml:space="preserve"> </w:t>
            </w:r>
            <w:r>
              <w:t>склада;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before="38"/>
              <w:ind w:left="402" w:right="-139" w:hanging="296"/>
            </w:pPr>
            <w:r>
              <w:t>Законы</w:t>
            </w:r>
            <w:r w:rsidRPr="00306B5D">
              <w:rPr>
                <w:spacing w:val="-2"/>
              </w:rPr>
              <w:t xml:space="preserve"> </w:t>
            </w:r>
            <w:r>
              <w:t>и</w:t>
            </w:r>
            <w:r w:rsidRPr="00306B5D">
              <w:rPr>
                <w:spacing w:val="-1"/>
              </w:rPr>
              <w:t xml:space="preserve"> </w:t>
            </w:r>
            <w:r>
              <w:t>методы</w:t>
            </w:r>
            <w:r w:rsidRPr="00306B5D">
              <w:rPr>
                <w:spacing w:val="-3"/>
              </w:rPr>
              <w:t xml:space="preserve"> </w:t>
            </w:r>
            <w:r>
              <w:t>управления</w:t>
            </w:r>
            <w:r w:rsidRPr="00306B5D">
              <w:rPr>
                <w:spacing w:val="-3"/>
              </w:rPr>
              <w:t xml:space="preserve"> </w:t>
            </w:r>
            <w:r>
              <w:t>двигателями</w:t>
            </w:r>
            <w:r w:rsidRPr="00306B5D">
              <w:rPr>
                <w:spacing w:val="-1"/>
              </w:rPr>
              <w:t xml:space="preserve"> </w:t>
            </w:r>
            <w:r>
              <w:t>робота;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2"/>
              </w:numPr>
              <w:tabs>
                <w:tab w:val="left" w:pos="513"/>
                <w:tab w:val="left" w:pos="1844"/>
                <w:tab w:val="left" w:pos="3147"/>
                <w:tab w:val="left" w:pos="3486"/>
                <w:tab w:val="left" w:pos="4685"/>
                <w:tab w:val="left" w:pos="6216"/>
                <w:tab w:val="left" w:pos="7349"/>
              </w:tabs>
              <w:spacing w:before="39" w:line="276" w:lineRule="auto"/>
              <w:ind w:left="107" w:right="-139" w:firstLine="0"/>
            </w:pPr>
            <w:r>
              <w:t>Построение</w:t>
            </w:r>
            <w:r>
              <w:tab/>
              <w:t>алгоритмов</w:t>
            </w:r>
            <w:r>
              <w:tab/>
              <w:t>и</w:t>
            </w:r>
            <w:r>
              <w:tab/>
              <w:t>написание</w:t>
            </w:r>
            <w:r>
              <w:tab/>
              <w:t>управляющих</w:t>
            </w:r>
            <w:r>
              <w:tab/>
              <w:t>программ</w:t>
            </w:r>
            <w:r>
              <w:tab/>
              <w:t>для</w:t>
            </w:r>
            <w:r w:rsidRPr="00306B5D">
              <w:rPr>
                <w:spacing w:val="-52"/>
              </w:rPr>
              <w:t xml:space="preserve"> </w:t>
            </w:r>
            <w:r>
              <w:t>автономных</w:t>
            </w:r>
            <w:r w:rsidRPr="00306B5D">
              <w:rPr>
                <w:spacing w:val="-1"/>
              </w:rPr>
              <w:t xml:space="preserve"> </w:t>
            </w:r>
            <w:r>
              <w:t>транспортных средств;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2"/>
              </w:numPr>
              <w:tabs>
                <w:tab w:val="left" w:pos="403"/>
              </w:tabs>
              <w:spacing w:line="252" w:lineRule="exact"/>
              <w:ind w:left="402" w:right="-139" w:hanging="296"/>
            </w:pPr>
            <w:r>
              <w:t>Принципы</w:t>
            </w:r>
            <w:r w:rsidRPr="00306B5D">
              <w:rPr>
                <w:spacing w:val="52"/>
              </w:rPr>
              <w:t xml:space="preserve"> </w:t>
            </w:r>
            <w:r>
              <w:t>обработки</w:t>
            </w:r>
            <w:r w:rsidRPr="00306B5D">
              <w:rPr>
                <w:spacing w:val="50"/>
              </w:rPr>
              <w:t xml:space="preserve"> </w:t>
            </w:r>
            <w:r>
              <w:t>показаний</w:t>
            </w:r>
            <w:r w:rsidRPr="00306B5D">
              <w:rPr>
                <w:spacing w:val="52"/>
              </w:rPr>
              <w:t xml:space="preserve"> </w:t>
            </w:r>
            <w:r>
              <w:t>с</w:t>
            </w:r>
            <w:r w:rsidRPr="00306B5D">
              <w:rPr>
                <w:spacing w:val="50"/>
              </w:rPr>
              <w:t xml:space="preserve"> </w:t>
            </w:r>
            <w:r>
              <w:t>датчиков</w:t>
            </w:r>
            <w:r w:rsidRPr="00306B5D">
              <w:rPr>
                <w:spacing w:val="49"/>
              </w:rPr>
              <w:t xml:space="preserve"> </w:t>
            </w:r>
            <w:r>
              <w:t>и</w:t>
            </w:r>
            <w:r w:rsidRPr="00306B5D">
              <w:rPr>
                <w:spacing w:val="52"/>
              </w:rPr>
              <w:t xml:space="preserve"> </w:t>
            </w:r>
            <w:r>
              <w:t>выполнение</w:t>
            </w:r>
            <w:r w:rsidRPr="00306B5D">
              <w:rPr>
                <w:spacing w:val="53"/>
              </w:rPr>
              <w:t xml:space="preserve"> </w:t>
            </w:r>
            <w:r>
              <w:t>определенных</w:t>
            </w:r>
          </w:p>
          <w:p w:rsidR="000C5864" w:rsidRDefault="000C5864" w:rsidP="00C73534">
            <w:pPr>
              <w:pStyle w:val="TableParagraph"/>
              <w:spacing w:before="38"/>
              <w:ind w:right="-139"/>
            </w:pPr>
            <w:r>
              <w:t>действий</w:t>
            </w:r>
            <w:r w:rsidRPr="00306B5D">
              <w:rPr>
                <w:spacing w:val="-3"/>
              </w:rPr>
              <w:t xml:space="preserve"> </w:t>
            </w:r>
            <w:r>
              <w:t>на</w:t>
            </w:r>
            <w:r w:rsidRPr="00306B5D">
              <w:rPr>
                <w:spacing w:val="-1"/>
              </w:rPr>
              <w:t xml:space="preserve"> </w:t>
            </w:r>
            <w:r>
              <w:t>их</w:t>
            </w:r>
            <w:r w:rsidRPr="00306B5D">
              <w:rPr>
                <w:spacing w:val="-1"/>
              </w:rPr>
              <w:t xml:space="preserve"> </w:t>
            </w:r>
            <w:r>
              <w:t>основе;</w:t>
            </w:r>
          </w:p>
        </w:tc>
      </w:tr>
      <w:tr w:rsidR="000C5864" w:rsidTr="00306B5D">
        <w:trPr>
          <w:trHeight w:val="4792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</w:pPr>
            <w:r>
              <w:t>Пояснительная</w:t>
            </w:r>
            <w:r w:rsidRPr="00306B5D">
              <w:rPr>
                <w:spacing w:val="-52"/>
              </w:rPr>
              <w:t xml:space="preserve"> </w:t>
            </w:r>
            <w:r>
              <w:t>записка</w:t>
            </w:r>
          </w:p>
        </w:tc>
        <w:tc>
          <w:tcPr>
            <w:tcW w:w="7785" w:type="dxa"/>
          </w:tcPr>
          <w:p w:rsidR="000C5864" w:rsidRPr="00306B5D" w:rsidRDefault="000C5864" w:rsidP="00C73534">
            <w:pPr>
              <w:pStyle w:val="TableParagraph"/>
              <w:spacing w:line="247" w:lineRule="exact"/>
              <w:ind w:right="-139"/>
              <w:rPr>
                <w:i/>
              </w:rPr>
            </w:pPr>
            <w:r w:rsidRPr="00306B5D">
              <w:rPr>
                <w:i/>
              </w:rPr>
              <w:t>Целями</w:t>
            </w:r>
            <w:r w:rsidRPr="00306B5D">
              <w:rPr>
                <w:i/>
                <w:spacing w:val="-6"/>
              </w:rPr>
              <w:t xml:space="preserve"> </w:t>
            </w:r>
            <w:r w:rsidRPr="00306B5D">
              <w:rPr>
                <w:i/>
              </w:rPr>
              <w:t>данного</w:t>
            </w:r>
            <w:r w:rsidRPr="00306B5D">
              <w:rPr>
                <w:i/>
                <w:spacing w:val="-2"/>
              </w:rPr>
              <w:t xml:space="preserve"> </w:t>
            </w:r>
            <w:r w:rsidRPr="00306B5D">
              <w:rPr>
                <w:i/>
              </w:rPr>
              <w:t>модуля</w:t>
            </w:r>
            <w:r w:rsidRPr="00306B5D">
              <w:rPr>
                <w:i/>
                <w:spacing w:val="-3"/>
              </w:rPr>
              <w:t xml:space="preserve"> </w:t>
            </w:r>
            <w:r w:rsidRPr="00306B5D">
              <w:rPr>
                <w:i/>
              </w:rPr>
              <w:t>являются: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before="37"/>
              <w:ind w:right="-139" w:hanging="296"/>
            </w:pPr>
            <w:r>
              <w:t>понимание</w:t>
            </w:r>
            <w:r w:rsidRPr="00306B5D">
              <w:rPr>
                <w:spacing w:val="-2"/>
              </w:rPr>
              <w:t xml:space="preserve"> </w:t>
            </w:r>
            <w:r>
              <w:t>того,</w:t>
            </w:r>
            <w:r w:rsidRPr="00306B5D">
              <w:rPr>
                <w:spacing w:val="-4"/>
              </w:rPr>
              <w:t xml:space="preserve"> </w:t>
            </w:r>
            <w:r>
              <w:t>как</w:t>
            </w:r>
            <w:r w:rsidRPr="00306B5D">
              <w:rPr>
                <w:spacing w:val="-3"/>
              </w:rPr>
              <w:t xml:space="preserve"> </w:t>
            </w:r>
            <w:r>
              <w:t>работают</w:t>
            </w:r>
            <w:r w:rsidRPr="00306B5D">
              <w:rPr>
                <w:spacing w:val="-1"/>
              </w:rPr>
              <w:t xml:space="preserve"> </w:t>
            </w:r>
            <w:r>
              <w:t>механические</w:t>
            </w:r>
            <w:r w:rsidRPr="00306B5D">
              <w:rPr>
                <w:spacing w:val="-5"/>
              </w:rPr>
              <w:t xml:space="preserve"> </w:t>
            </w:r>
            <w:r>
              <w:t>передачи</w:t>
            </w:r>
            <w:r w:rsidRPr="00306B5D">
              <w:rPr>
                <w:spacing w:val="-2"/>
              </w:rPr>
              <w:t xml:space="preserve"> </w:t>
            </w:r>
            <w:r>
              <w:t>в</w:t>
            </w:r>
            <w:r w:rsidRPr="00306B5D">
              <w:rPr>
                <w:spacing w:val="-2"/>
              </w:rPr>
              <w:t xml:space="preserve"> </w:t>
            </w:r>
            <w:r>
              <w:t>редукторах</w:t>
            </w:r>
            <w:r w:rsidRPr="00306B5D">
              <w:rPr>
                <w:spacing w:val="-1"/>
              </w:rPr>
              <w:t xml:space="preserve"> </w:t>
            </w:r>
            <w:r>
              <w:t>робота;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1"/>
              </w:numPr>
              <w:tabs>
                <w:tab w:val="left" w:pos="482"/>
              </w:tabs>
              <w:spacing w:before="38" w:line="276" w:lineRule="auto"/>
              <w:ind w:left="107" w:right="-139" w:firstLine="0"/>
            </w:pPr>
            <w:r>
              <w:t>понимание</w:t>
            </w:r>
            <w:r w:rsidRPr="00306B5D">
              <w:rPr>
                <w:spacing w:val="23"/>
              </w:rPr>
              <w:t xml:space="preserve"> </w:t>
            </w:r>
            <w:r>
              <w:t>алгоритма,</w:t>
            </w:r>
            <w:r w:rsidRPr="00306B5D">
              <w:rPr>
                <w:spacing w:val="23"/>
              </w:rPr>
              <w:t xml:space="preserve"> </w:t>
            </w:r>
            <w:r>
              <w:t>по</w:t>
            </w:r>
            <w:r w:rsidRPr="00306B5D">
              <w:rPr>
                <w:spacing w:val="22"/>
              </w:rPr>
              <w:t xml:space="preserve"> </w:t>
            </w:r>
            <w:r>
              <w:t>которому</w:t>
            </w:r>
            <w:r w:rsidRPr="00306B5D">
              <w:rPr>
                <w:spacing w:val="21"/>
              </w:rPr>
              <w:t xml:space="preserve"> </w:t>
            </w:r>
            <w:r>
              <w:t>можно</w:t>
            </w:r>
            <w:r w:rsidRPr="00306B5D">
              <w:rPr>
                <w:spacing w:val="22"/>
              </w:rPr>
              <w:t xml:space="preserve"> </w:t>
            </w:r>
            <w:r>
              <w:t>управлять</w:t>
            </w:r>
            <w:r w:rsidRPr="00306B5D">
              <w:rPr>
                <w:spacing w:val="23"/>
              </w:rPr>
              <w:t xml:space="preserve"> </w:t>
            </w:r>
            <w:r>
              <w:t>роботом</w:t>
            </w:r>
            <w:r w:rsidRPr="00306B5D">
              <w:rPr>
                <w:spacing w:val="22"/>
              </w:rPr>
              <w:t xml:space="preserve"> </w:t>
            </w:r>
            <w:r>
              <w:t>для</w:t>
            </w:r>
            <w:r w:rsidRPr="00306B5D">
              <w:rPr>
                <w:spacing w:val="-52"/>
              </w:rPr>
              <w:t xml:space="preserve"> </w:t>
            </w:r>
            <w:r>
              <w:t>достижения</w:t>
            </w:r>
            <w:r w:rsidRPr="00306B5D">
              <w:rPr>
                <w:spacing w:val="-2"/>
              </w:rPr>
              <w:t xml:space="preserve"> </w:t>
            </w:r>
            <w:r>
              <w:t>наибольшей</w:t>
            </w:r>
            <w:r w:rsidRPr="00306B5D">
              <w:rPr>
                <w:spacing w:val="-3"/>
              </w:rPr>
              <w:t xml:space="preserve"> </w:t>
            </w:r>
            <w:r>
              <w:t>устойчивости;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before="1"/>
              <w:ind w:right="-139" w:hanging="296"/>
            </w:pPr>
            <w:r>
              <w:t>понимание</w:t>
            </w:r>
            <w:r w:rsidRPr="00306B5D">
              <w:rPr>
                <w:spacing w:val="-3"/>
              </w:rPr>
              <w:t xml:space="preserve"> </w:t>
            </w:r>
            <w:r>
              <w:t>принципов</w:t>
            </w:r>
            <w:r w:rsidRPr="00306B5D">
              <w:rPr>
                <w:spacing w:val="-6"/>
              </w:rPr>
              <w:t xml:space="preserve"> </w:t>
            </w:r>
            <w:r>
              <w:t>работы</w:t>
            </w:r>
            <w:r w:rsidRPr="00306B5D">
              <w:rPr>
                <w:spacing w:val="-6"/>
              </w:rPr>
              <w:t xml:space="preserve"> </w:t>
            </w:r>
            <w:r>
              <w:t>датчиков</w:t>
            </w:r>
            <w:r w:rsidRPr="00306B5D">
              <w:rPr>
                <w:spacing w:val="-3"/>
              </w:rPr>
              <w:t xml:space="preserve"> </w:t>
            </w:r>
            <w:r>
              <w:t>и</w:t>
            </w:r>
            <w:r w:rsidRPr="00306B5D">
              <w:rPr>
                <w:spacing w:val="-3"/>
              </w:rPr>
              <w:t xml:space="preserve"> </w:t>
            </w:r>
            <w:r>
              <w:t>алгоритмов</w:t>
            </w:r>
            <w:r w:rsidRPr="00306B5D">
              <w:rPr>
                <w:spacing w:val="-4"/>
              </w:rPr>
              <w:t xml:space="preserve"> </w:t>
            </w:r>
            <w:r>
              <w:t>обработки</w:t>
            </w:r>
            <w:r w:rsidRPr="00306B5D">
              <w:rPr>
                <w:spacing w:val="-2"/>
              </w:rPr>
              <w:t xml:space="preserve"> </w:t>
            </w:r>
            <w:r>
              <w:t>показаний;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1"/>
              </w:numPr>
              <w:tabs>
                <w:tab w:val="left" w:pos="401"/>
              </w:tabs>
              <w:spacing w:before="37" w:line="276" w:lineRule="auto"/>
              <w:ind w:left="107" w:right="-139" w:firstLine="0"/>
            </w:pPr>
            <w:r>
              <w:t>понимание</w:t>
            </w:r>
            <w:r w:rsidRPr="00306B5D">
              <w:rPr>
                <w:spacing w:val="49"/>
              </w:rPr>
              <w:t xml:space="preserve"> </w:t>
            </w:r>
            <w:r>
              <w:t>принципов</w:t>
            </w:r>
            <w:r w:rsidRPr="00306B5D">
              <w:rPr>
                <w:spacing w:val="48"/>
              </w:rPr>
              <w:t xml:space="preserve"> </w:t>
            </w:r>
            <w:r>
              <w:t>работы</w:t>
            </w:r>
            <w:r w:rsidRPr="00306B5D">
              <w:rPr>
                <w:spacing w:val="49"/>
              </w:rPr>
              <w:t xml:space="preserve"> </w:t>
            </w:r>
            <w:r>
              <w:t>различных</w:t>
            </w:r>
            <w:r w:rsidRPr="00306B5D">
              <w:rPr>
                <w:spacing w:val="48"/>
              </w:rPr>
              <w:t xml:space="preserve"> </w:t>
            </w:r>
            <w:r>
              <w:t>типов</w:t>
            </w:r>
            <w:r w:rsidRPr="00306B5D">
              <w:rPr>
                <w:spacing w:val="48"/>
              </w:rPr>
              <w:t xml:space="preserve"> </w:t>
            </w:r>
            <w:r>
              <w:t>двигателей</w:t>
            </w:r>
            <w:r w:rsidRPr="00306B5D">
              <w:rPr>
                <w:spacing w:val="49"/>
              </w:rPr>
              <w:t xml:space="preserve"> </w:t>
            </w:r>
            <w:r>
              <w:t>применяемых</w:t>
            </w:r>
            <w:r w:rsidRPr="00306B5D">
              <w:rPr>
                <w:spacing w:val="-52"/>
              </w:rPr>
              <w:t xml:space="preserve"> </w:t>
            </w:r>
            <w:r>
              <w:t>для</w:t>
            </w:r>
            <w:r w:rsidRPr="00306B5D">
              <w:rPr>
                <w:spacing w:val="-1"/>
              </w:rPr>
              <w:t xml:space="preserve"> </w:t>
            </w:r>
            <w:r>
              <w:t>построения</w:t>
            </w:r>
            <w:r w:rsidRPr="00306B5D">
              <w:rPr>
                <w:spacing w:val="-1"/>
              </w:rPr>
              <w:t xml:space="preserve"> </w:t>
            </w:r>
            <w:r>
              <w:t>мобильных роботов;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52" w:lineRule="exact"/>
              <w:ind w:left="347" w:right="-139" w:hanging="241"/>
            </w:pPr>
            <w:r>
              <w:t>получение</w:t>
            </w:r>
            <w:r w:rsidRPr="00306B5D">
              <w:rPr>
                <w:spacing w:val="-3"/>
              </w:rPr>
              <w:t xml:space="preserve"> </w:t>
            </w:r>
            <w:r>
              <w:t>навыков</w:t>
            </w:r>
            <w:r w:rsidRPr="00306B5D">
              <w:rPr>
                <w:spacing w:val="-3"/>
              </w:rPr>
              <w:t xml:space="preserve"> </w:t>
            </w:r>
            <w:r>
              <w:t>работы</w:t>
            </w:r>
            <w:r w:rsidRPr="00306B5D">
              <w:rPr>
                <w:spacing w:val="-2"/>
              </w:rPr>
              <w:t xml:space="preserve"> </w:t>
            </w:r>
            <w:r>
              <w:t>с</w:t>
            </w:r>
            <w:r w:rsidRPr="00306B5D">
              <w:rPr>
                <w:spacing w:val="-3"/>
              </w:rPr>
              <w:t xml:space="preserve"> </w:t>
            </w:r>
            <w:r>
              <w:t>ПО,</w:t>
            </w:r>
            <w:r w:rsidRPr="00306B5D">
              <w:rPr>
                <w:spacing w:val="-2"/>
              </w:rPr>
              <w:t xml:space="preserve"> </w:t>
            </w:r>
            <w:r>
              <w:t>3D-принтером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before="38" w:line="278" w:lineRule="auto"/>
              <w:ind w:left="107" w:right="-139" w:firstLine="0"/>
            </w:pPr>
            <w:r>
              <w:t>получение</w:t>
            </w:r>
            <w:r w:rsidRPr="00306B5D">
              <w:rPr>
                <w:spacing w:val="37"/>
              </w:rPr>
              <w:t xml:space="preserve"> </w:t>
            </w:r>
            <w:r>
              <w:t>навыка</w:t>
            </w:r>
            <w:r w:rsidRPr="00306B5D">
              <w:rPr>
                <w:spacing w:val="35"/>
              </w:rPr>
              <w:t xml:space="preserve"> </w:t>
            </w:r>
            <w:r>
              <w:t>проведения</w:t>
            </w:r>
            <w:r w:rsidRPr="00306B5D">
              <w:rPr>
                <w:spacing w:val="35"/>
              </w:rPr>
              <w:t xml:space="preserve"> </w:t>
            </w:r>
            <w:r>
              <w:t>эксперимента</w:t>
            </w:r>
            <w:r w:rsidRPr="00306B5D">
              <w:rPr>
                <w:spacing w:val="33"/>
              </w:rPr>
              <w:t xml:space="preserve"> </w:t>
            </w:r>
            <w:r>
              <w:t>с</w:t>
            </w:r>
            <w:r w:rsidRPr="00306B5D">
              <w:rPr>
                <w:spacing w:val="37"/>
              </w:rPr>
              <w:t xml:space="preserve"> </w:t>
            </w:r>
            <w:r>
              <w:t>применением</w:t>
            </w:r>
            <w:r w:rsidRPr="00306B5D">
              <w:rPr>
                <w:spacing w:val="36"/>
              </w:rPr>
              <w:t xml:space="preserve"> </w:t>
            </w:r>
            <w:r>
              <w:t>реального</w:t>
            </w:r>
            <w:r w:rsidRPr="00306B5D">
              <w:rPr>
                <w:spacing w:val="-52"/>
              </w:rPr>
              <w:t xml:space="preserve"> </w:t>
            </w:r>
            <w:r>
              <w:t>оборудования;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-139" w:firstLine="0"/>
            </w:pPr>
            <w:r>
              <w:t>проведение исследования в степени надежности конструкции и корректности</w:t>
            </w:r>
            <w:r w:rsidRPr="00306B5D">
              <w:rPr>
                <w:spacing w:val="-52"/>
              </w:rPr>
              <w:t xml:space="preserve"> </w:t>
            </w:r>
            <w:r>
              <w:t>работы</w:t>
            </w:r>
            <w:r w:rsidRPr="00306B5D">
              <w:rPr>
                <w:spacing w:val="-4"/>
              </w:rPr>
              <w:t xml:space="preserve"> </w:t>
            </w:r>
            <w:r>
              <w:t>датчиков</w:t>
            </w:r>
            <w:r w:rsidRPr="00306B5D">
              <w:rPr>
                <w:spacing w:val="-1"/>
              </w:rPr>
              <w:t xml:space="preserve"> </w:t>
            </w:r>
            <w:r>
              <w:t>и</w:t>
            </w:r>
            <w:r w:rsidRPr="00306B5D">
              <w:rPr>
                <w:spacing w:val="-3"/>
              </w:rPr>
              <w:t xml:space="preserve"> </w:t>
            </w:r>
            <w:r>
              <w:t>алгоритма;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right="-139" w:firstLine="0"/>
            </w:pPr>
            <w:r>
              <w:t>предложение</w:t>
            </w:r>
            <w:r w:rsidRPr="00306B5D">
              <w:rPr>
                <w:spacing w:val="16"/>
              </w:rPr>
              <w:t xml:space="preserve"> </w:t>
            </w:r>
            <w:r>
              <w:t>в</w:t>
            </w:r>
            <w:r w:rsidRPr="00306B5D">
              <w:rPr>
                <w:spacing w:val="15"/>
              </w:rPr>
              <w:t xml:space="preserve"> </w:t>
            </w:r>
            <w:r>
              <w:t>модернизации</w:t>
            </w:r>
            <w:r w:rsidRPr="00306B5D">
              <w:rPr>
                <w:spacing w:val="16"/>
              </w:rPr>
              <w:t xml:space="preserve"> </w:t>
            </w:r>
            <w:r>
              <w:t>и</w:t>
            </w:r>
            <w:r w:rsidRPr="00306B5D">
              <w:rPr>
                <w:spacing w:val="15"/>
              </w:rPr>
              <w:t xml:space="preserve"> </w:t>
            </w:r>
            <w:r>
              <w:t>улучшении</w:t>
            </w:r>
            <w:r w:rsidRPr="00306B5D">
              <w:rPr>
                <w:spacing w:val="16"/>
              </w:rPr>
              <w:t xml:space="preserve"> </w:t>
            </w:r>
            <w:r>
              <w:t>конструкции</w:t>
            </w:r>
            <w:r w:rsidRPr="00306B5D">
              <w:rPr>
                <w:spacing w:val="15"/>
              </w:rPr>
              <w:t xml:space="preserve"> </w:t>
            </w:r>
            <w:r>
              <w:t>и</w:t>
            </w:r>
            <w:r w:rsidRPr="00306B5D">
              <w:rPr>
                <w:spacing w:val="15"/>
              </w:rPr>
              <w:t xml:space="preserve"> </w:t>
            </w:r>
            <w:r>
              <w:t>эргономичности,</w:t>
            </w:r>
            <w:r w:rsidRPr="00306B5D">
              <w:rPr>
                <w:spacing w:val="-52"/>
              </w:rPr>
              <w:t xml:space="preserve"> </w:t>
            </w:r>
            <w:r>
              <w:t>алгоритма,</w:t>
            </w:r>
            <w:r w:rsidRPr="00306B5D">
              <w:rPr>
                <w:spacing w:val="54"/>
              </w:rPr>
              <w:t xml:space="preserve"> </w:t>
            </w:r>
            <w:r>
              <w:t>датчиков.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</w:pPr>
            <w:r>
              <w:t>Группам</w:t>
            </w:r>
            <w:r w:rsidRPr="00306B5D">
              <w:rPr>
                <w:spacing w:val="27"/>
              </w:rPr>
              <w:t xml:space="preserve"> </w:t>
            </w:r>
            <w:r>
              <w:t>учеников</w:t>
            </w:r>
            <w:r w:rsidRPr="00306B5D">
              <w:rPr>
                <w:spacing w:val="27"/>
              </w:rPr>
              <w:t xml:space="preserve"> </w:t>
            </w:r>
            <w:r>
              <w:t>будет</w:t>
            </w:r>
            <w:r w:rsidRPr="00306B5D">
              <w:rPr>
                <w:spacing w:val="27"/>
              </w:rPr>
              <w:t xml:space="preserve"> </w:t>
            </w:r>
            <w:r>
              <w:t>предложена</w:t>
            </w:r>
            <w:r w:rsidRPr="00306B5D">
              <w:rPr>
                <w:spacing w:val="28"/>
              </w:rPr>
              <w:t xml:space="preserve"> </w:t>
            </w:r>
            <w:r>
              <w:t>обычная</w:t>
            </w:r>
            <w:r w:rsidRPr="00306B5D">
              <w:rPr>
                <w:spacing w:val="27"/>
              </w:rPr>
              <w:t xml:space="preserve"> </w:t>
            </w:r>
            <w:r>
              <w:t>бытовая</w:t>
            </w:r>
            <w:r w:rsidRPr="00306B5D">
              <w:rPr>
                <w:spacing w:val="27"/>
              </w:rPr>
              <w:t xml:space="preserve"> </w:t>
            </w:r>
            <w:r>
              <w:t>проблема,</w:t>
            </w:r>
            <w:r w:rsidRPr="00306B5D">
              <w:rPr>
                <w:spacing w:val="28"/>
              </w:rPr>
              <w:t xml:space="preserve"> </w:t>
            </w:r>
            <w:r>
              <w:t>связанная</w:t>
            </w:r>
            <w:r w:rsidRPr="00306B5D">
              <w:rPr>
                <w:spacing w:val="27"/>
              </w:rPr>
              <w:t xml:space="preserve"> </w:t>
            </w:r>
            <w:r>
              <w:t>с</w:t>
            </w:r>
            <w:r w:rsidRPr="00306B5D">
              <w:rPr>
                <w:spacing w:val="-52"/>
              </w:rPr>
              <w:t xml:space="preserve"> </w:t>
            </w:r>
            <w:r>
              <w:t>сортировкой</w:t>
            </w:r>
            <w:r w:rsidRPr="00306B5D">
              <w:rPr>
                <w:spacing w:val="-1"/>
              </w:rPr>
              <w:t xml:space="preserve"> </w:t>
            </w:r>
            <w:r>
              <w:t>и</w:t>
            </w:r>
            <w:r w:rsidRPr="00306B5D">
              <w:rPr>
                <w:spacing w:val="-1"/>
              </w:rPr>
              <w:t xml:space="preserve"> </w:t>
            </w:r>
            <w:r>
              <w:t>транспортировкой посылок на</w:t>
            </w:r>
            <w:r w:rsidRPr="00306B5D">
              <w:rPr>
                <w:spacing w:val="-1"/>
              </w:rPr>
              <w:t xml:space="preserve"> </w:t>
            </w:r>
            <w:r>
              <w:t>складе почты.</w:t>
            </w:r>
          </w:p>
          <w:p w:rsidR="000C5864" w:rsidRDefault="000C5864" w:rsidP="00C73534">
            <w:pPr>
              <w:pStyle w:val="TableParagraph"/>
              <w:spacing w:line="252" w:lineRule="exact"/>
              <w:ind w:right="-139"/>
            </w:pPr>
            <w:r>
              <w:t>Ученикам</w:t>
            </w:r>
            <w:r w:rsidRPr="00306B5D">
              <w:rPr>
                <w:spacing w:val="21"/>
              </w:rPr>
              <w:t xml:space="preserve"> </w:t>
            </w:r>
            <w:r>
              <w:t>будет</w:t>
            </w:r>
            <w:r w:rsidRPr="00306B5D">
              <w:rPr>
                <w:spacing w:val="74"/>
              </w:rPr>
              <w:t xml:space="preserve"> </w:t>
            </w:r>
            <w:r>
              <w:t>дана</w:t>
            </w:r>
            <w:r w:rsidRPr="00306B5D">
              <w:rPr>
                <w:spacing w:val="75"/>
              </w:rPr>
              <w:t xml:space="preserve"> </w:t>
            </w:r>
            <w:r>
              <w:t>методика</w:t>
            </w:r>
            <w:r w:rsidRPr="00306B5D">
              <w:rPr>
                <w:spacing w:val="75"/>
              </w:rPr>
              <w:t xml:space="preserve"> </w:t>
            </w:r>
            <w:r>
              <w:t>проведения</w:t>
            </w:r>
            <w:r w:rsidRPr="00306B5D">
              <w:rPr>
                <w:spacing w:val="75"/>
              </w:rPr>
              <w:t xml:space="preserve"> </w:t>
            </w:r>
            <w:r>
              <w:t>эксперимента</w:t>
            </w:r>
            <w:r w:rsidRPr="00306B5D">
              <w:rPr>
                <w:spacing w:val="74"/>
              </w:rPr>
              <w:t xml:space="preserve"> </w:t>
            </w:r>
            <w:r>
              <w:t>на</w:t>
            </w:r>
            <w:r w:rsidRPr="00306B5D">
              <w:rPr>
                <w:spacing w:val="74"/>
              </w:rPr>
              <w:t xml:space="preserve"> </w:t>
            </w:r>
            <w:r>
              <w:t>исследование</w:t>
            </w:r>
          </w:p>
        </w:tc>
      </w:tr>
    </w:tbl>
    <w:p w:rsidR="000C5864" w:rsidRDefault="000C5864" w:rsidP="00C73534">
      <w:pPr>
        <w:spacing w:line="252" w:lineRule="exact"/>
        <w:ind w:right="-139"/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0C5864" w:rsidTr="00306B5D">
        <w:trPr>
          <w:trHeight w:val="6110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ind w:left="0" w:right="-139"/>
            </w:pP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механических</w:t>
            </w:r>
            <w:r w:rsidRPr="00306B5D">
              <w:rPr>
                <w:spacing w:val="1"/>
              </w:rPr>
              <w:t xml:space="preserve"> </w:t>
            </w:r>
            <w:r>
              <w:t>передач,</w:t>
            </w:r>
            <w:r w:rsidRPr="00306B5D">
              <w:rPr>
                <w:spacing w:val="1"/>
              </w:rPr>
              <w:t xml:space="preserve"> </w:t>
            </w:r>
            <w:r>
              <w:t>корректность</w:t>
            </w:r>
            <w:r w:rsidRPr="00306B5D">
              <w:rPr>
                <w:spacing w:val="1"/>
              </w:rPr>
              <w:t xml:space="preserve"> </w:t>
            </w:r>
            <w:r>
              <w:t>показаний</w:t>
            </w:r>
            <w:r w:rsidRPr="00306B5D">
              <w:rPr>
                <w:spacing w:val="1"/>
              </w:rPr>
              <w:t xml:space="preserve"> </w:t>
            </w:r>
            <w:r>
              <w:t>датчиков,</w:t>
            </w:r>
            <w:r w:rsidRPr="00306B5D">
              <w:rPr>
                <w:spacing w:val="1"/>
              </w:rPr>
              <w:t xml:space="preserve"> </w:t>
            </w:r>
            <w:r>
              <w:t>а</w:t>
            </w:r>
            <w:r w:rsidRPr="00306B5D">
              <w:rPr>
                <w:spacing w:val="1"/>
              </w:rPr>
              <w:t xml:space="preserve"> </w:t>
            </w:r>
            <w:r>
              <w:t>также</w:t>
            </w:r>
            <w:r w:rsidRPr="00306B5D">
              <w:rPr>
                <w:spacing w:val="1"/>
              </w:rPr>
              <w:t xml:space="preserve"> </w:t>
            </w:r>
            <w:r>
              <w:t>проверку</w:t>
            </w:r>
            <w:r w:rsidRPr="00306B5D">
              <w:rPr>
                <w:spacing w:val="-52"/>
              </w:rPr>
              <w:t xml:space="preserve"> </w:t>
            </w:r>
            <w:r>
              <w:t>алгоритма</w:t>
            </w:r>
            <w:r w:rsidRPr="00306B5D">
              <w:rPr>
                <w:spacing w:val="-3"/>
              </w:rPr>
              <w:t xml:space="preserve"> </w:t>
            </w:r>
            <w:r>
              <w:t>работы.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В</w:t>
            </w:r>
            <w:r w:rsidRPr="00306B5D">
              <w:rPr>
                <w:spacing w:val="1"/>
              </w:rPr>
              <w:t xml:space="preserve"> </w:t>
            </w:r>
            <w:r>
              <w:t>задачу</w:t>
            </w:r>
            <w:r w:rsidRPr="00306B5D">
              <w:rPr>
                <w:spacing w:val="1"/>
              </w:rPr>
              <w:t xml:space="preserve"> </w:t>
            </w:r>
            <w:r>
              <w:t>преподавателя</w:t>
            </w:r>
            <w:r w:rsidRPr="00306B5D">
              <w:rPr>
                <w:spacing w:val="1"/>
              </w:rPr>
              <w:t xml:space="preserve"> </w:t>
            </w:r>
            <w:r>
              <w:t>входит</w:t>
            </w:r>
            <w:r w:rsidRPr="00306B5D">
              <w:rPr>
                <w:spacing w:val="1"/>
              </w:rPr>
              <w:t xml:space="preserve"> </w:t>
            </w:r>
            <w:r>
              <w:t>мониторинг</w:t>
            </w:r>
            <w:r w:rsidRPr="00306B5D">
              <w:rPr>
                <w:spacing w:val="1"/>
              </w:rPr>
              <w:t xml:space="preserve"> </w:t>
            </w:r>
            <w:r>
              <w:t>работы</w:t>
            </w:r>
            <w:r w:rsidRPr="00306B5D">
              <w:rPr>
                <w:spacing w:val="1"/>
              </w:rPr>
              <w:t xml:space="preserve"> </w:t>
            </w:r>
            <w:r>
              <w:t>групп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55"/>
              </w:rPr>
              <w:t xml:space="preserve"> </w:t>
            </w:r>
            <w:r>
              <w:t>предложение</w:t>
            </w:r>
            <w:r w:rsidRPr="00306B5D">
              <w:rPr>
                <w:spacing w:val="1"/>
              </w:rPr>
              <w:t xml:space="preserve"> </w:t>
            </w:r>
            <w:r>
              <w:t>группе</w:t>
            </w:r>
            <w:r w:rsidRPr="00306B5D">
              <w:rPr>
                <w:spacing w:val="1"/>
              </w:rPr>
              <w:t xml:space="preserve"> </w:t>
            </w:r>
            <w:r>
              <w:t>наводящих</w:t>
            </w:r>
            <w:r w:rsidRPr="00306B5D">
              <w:rPr>
                <w:spacing w:val="1"/>
              </w:rPr>
              <w:t xml:space="preserve"> </w:t>
            </w:r>
            <w:r>
              <w:t>вопросов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подсказок,</w:t>
            </w:r>
            <w:r w:rsidRPr="00306B5D">
              <w:rPr>
                <w:spacing w:val="1"/>
              </w:rPr>
              <w:t xml:space="preserve"> </w:t>
            </w:r>
            <w:r>
              <w:t>приведение</w:t>
            </w:r>
            <w:r w:rsidRPr="00306B5D">
              <w:rPr>
                <w:spacing w:val="1"/>
              </w:rPr>
              <w:t xml:space="preserve"> </w:t>
            </w:r>
            <w:r>
              <w:t>контрпримеров</w:t>
            </w:r>
            <w:r w:rsidRPr="00306B5D">
              <w:rPr>
                <w:spacing w:val="1"/>
              </w:rPr>
              <w:t xml:space="preserve"> </w:t>
            </w:r>
            <w:r>
              <w:t>для</w:t>
            </w:r>
            <w:r w:rsidRPr="00306B5D">
              <w:rPr>
                <w:spacing w:val="1"/>
              </w:rPr>
              <w:t xml:space="preserve"> </w:t>
            </w:r>
            <w:r>
              <w:t>ошибочных методов. Организация площадки для проведения эксперимента и</w:t>
            </w:r>
            <w:r w:rsidRPr="00306B5D">
              <w:rPr>
                <w:spacing w:val="1"/>
              </w:rPr>
              <w:t xml:space="preserve"> </w:t>
            </w:r>
            <w:r>
              <w:t>помощь</w:t>
            </w:r>
            <w:r w:rsidRPr="00306B5D">
              <w:rPr>
                <w:spacing w:val="-1"/>
              </w:rPr>
              <w:t xml:space="preserve"> </w:t>
            </w:r>
            <w:r>
              <w:t>в подборе</w:t>
            </w:r>
            <w:r w:rsidRPr="00306B5D">
              <w:rPr>
                <w:spacing w:val="-1"/>
              </w:rPr>
              <w:t xml:space="preserve"> </w:t>
            </w:r>
            <w:r>
              <w:t>необходимого оборудования</w:t>
            </w:r>
            <w:r w:rsidRPr="00306B5D">
              <w:rPr>
                <w:spacing w:val="-3"/>
              </w:rPr>
              <w:t xml:space="preserve"> </w:t>
            </w:r>
            <w:r>
              <w:t>и инструментов.</w:t>
            </w:r>
          </w:p>
          <w:p w:rsidR="000C5864" w:rsidRPr="00306B5D" w:rsidRDefault="000C5864" w:rsidP="00C73534">
            <w:pPr>
              <w:pStyle w:val="TableParagraph"/>
              <w:spacing w:before="4"/>
              <w:ind w:left="0" w:right="-139"/>
              <w:rPr>
                <w:b/>
                <w:sz w:val="24"/>
              </w:rPr>
            </w:pPr>
          </w:p>
          <w:p w:rsidR="000C5864" w:rsidRDefault="000C5864" w:rsidP="00C73534">
            <w:pPr>
              <w:pStyle w:val="TableParagraph"/>
              <w:ind w:right="-139"/>
            </w:pPr>
            <w:r>
              <w:t>Вспомогательные</w:t>
            </w:r>
            <w:r w:rsidRPr="00306B5D">
              <w:rPr>
                <w:spacing w:val="-3"/>
              </w:rPr>
              <w:t xml:space="preserve"> </w:t>
            </w:r>
            <w:r>
              <w:t>ресурсы</w:t>
            </w:r>
            <w:r w:rsidRPr="00306B5D">
              <w:rPr>
                <w:spacing w:val="-1"/>
              </w:rPr>
              <w:t xml:space="preserve"> </w:t>
            </w:r>
            <w:r>
              <w:t>и материалы: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before="38" w:line="278" w:lineRule="auto"/>
              <w:ind w:right="-139" w:firstLine="0"/>
            </w:pPr>
            <w:r>
              <w:t>Программное</w:t>
            </w:r>
            <w:r w:rsidRPr="00306B5D">
              <w:rPr>
                <w:spacing w:val="1"/>
              </w:rPr>
              <w:t xml:space="preserve"> </w:t>
            </w:r>
            <w:r>
              <w:t>обеспечение:</w:t>
            </w:r>
            <w:r w:rsidRPr="00306B5D">
              <w:rPr>
                <w:color w:val="0462C1"/>
                <w:spacing w:val="1"/>
              </w:rPr>
              <w:t xml:space="preserve"> </w:t>
            </w:r>
            <w:hyperlink r:id="rId30">
              <w:r w:rsidRPr="00306B5D">
                <w:rPr>
                  <w:color w:val="0462C1"/>
                  <w:u w:val="single" w:color="0462C1"/>
                </w:rPr>
                <w:t>https://www.lego.com/ru-ru/mindstorms/learn-to-</w:t>
              </w:r>
            </w:hyperlink>
            <w:r w:rsidRPr="00306B5D">
              <w:rPr>
                <w:color w:val="0462C1"/>
                <w:spacing w:val="-52"/>
              </w:rPr>
              <w:t xml:space="preserve"> </w:t>
            </w:r>
            <w:hyperlink r:id="rId31">
              <w:r w:rsidRPr="00306B5D">
                <w:rPr>
                  <w:color w:val="0462C1"/>
                  <w:u w:val="single" w:color="0462C1"/>
                </w:rPr>
                <w:t>program</w:t>
              </w:r>
            </w:hyperlink>
          </w:p>
          <w:p w:rsidR="000C5864" w:rsidRDefault="000C5864" w:rsidP="00C73534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  <w:tab w:val="left" w:pos="1984"/>
                <w:tab w:val="left" w:pos="3927"/>
                <w:tab w:val="left" w:pos="5824"/>
                <w:tab w:val="left" w:pos="7028"/>
              </w:tabs>
              <w:spacing w:line="276" w:lineRule="auto"/>
              <w:ind w:right="-139" w:firstLine="0"/>
            </w:pPr>
            <w:r>
              <w:t>Пример</w:t>
            </w:r>
            <w:r>
              <w:tab/>
              <w:t>алгоритма</w:t>
            </w:r>
            <w:r>
              <w:tab/>
              <w:t>движения</w:t>
            </w:r>
            <w:r>
              <w:tab/>
              <w:t>по</w:t>
            </w:r>
            <w:r>
              <w:tab/>
            </w:r>
            <w:r w:rsidRPr="00306B5D">
              <w:rPr>
                <w:spacing w:val="-1"/>
              </w:rPr>
              <w:t>линии:</w:t>
            </w:r>
            <w:r w:rsidRPr="00306B5D">
              <w:rPr>
                <w:color w:val="0462C1"/>
                <w:spacing w:val="-52"/>
              </w:rPr>
              <w:t xml:space="preserve"> </w:t>
            </w:r>
            <w:hyperlink r:id="rId32">
              <w:r w:rsidRPr="00306B5D">
                <w:rPr>
                  <w:color w:val="0462C1"/>
                  <w:u w:val="single" w:color="0462C1"/>
                </w:rPr>
                <w:t>http://studrobots.ru/%D0%B4%D0%B2%D0%B8%D0%B6%D0%B5%D0%BD%D</w:t>
              </w:r>
            </w:hyperlink>
            <w:r w:rsidRPr="00306B5D">
              <w:rPr>
                <w:color w:val="0462C1"/>
                <w:spacing w:val="1"/>
              </w:rPr>
              <w:t xml:space="preserve"> </w:t>
            </w:r>
            <w:hyperlink r:id="rId33">
              <w:r w:rsidRPr="00306B5D">
                <w:rPr>
                  <w:color w:val="0462C1"/>
                  <w:u w:val="single" w:color="0462C1"/>
                </w:rPr>
                <w:t>0%B8%D0%B5-%D0%BF%D0%BE-</w:t>
              </w:r>
            </w:hyperlink>
          </w:p>
          <w:p w:rsidR="000C5864" w:rsidRPr="00306B5D" w:rsidRDefault="000C5864" w:rsidP="00C73534">
            <w:pPr>
              <w:pStyle w:val="TableParagraph"/>
              <w:ind w:right="-139"/>
              <w:rPr>
                <w:lang w:val="en-US"/>
              </w:rPr>
            </w:pPr>
            <w:hyperlink r:id="rId34">
              <w:r w:rsidRPr="00306B5D">
                <w:rPr>
                  <w:color w:val="0462C1"/>
                  <w:u w:val="single" w:color="0462C1"/>
                  <w:lang w:val="en-US"/>
                </w:rPr>
                <w:t>%D0%BB%D0%B8%D0%BD%D0%B8%D0%B8-%D0%BD%D0%B0-</w:t>
              </w:r>
            </w:hyperlink>
          </w:p>
          <w:p w:rsidR="000C5864" w:rsidRPr="00306B5D" w:rsidRDefault="000C5864" w:rsidP="00C73534">
            <w:pPr>
              <w:pStyle w:val="TableParagraph"/>
              <w:spacing w:before="34"/>
              <w:ind w:right="-139"/>
              <w:rPr>
                <w:lang w:val="en-US"/>
              </w:rPr>
            </w:pPr>
            <w:hyperlink r:id="rId35">
              <w:r w:rsidRPr="00306B5D">
                <w:rPr>
                  <w:color w:val="0462C1"/>
                  <w:u w:val="single" w:color="0462C1"/>
                  <w:lang w:val="en-US"/>
                </w:rPr>
                <w:t>%D0%BE%D0%B4%D0%BD%D0%BE%D0%BC-</w:t>
              </w:r>
            </w:hyperlink>
          </w:p>
          <w:p w:rsidR="000C5864" w:rsidRPr="00306B5D" w:rsidRDefault="000C5864" w:rsidP="00C73534">
            <w:pPr>
              <w:pStyle w:val="TableParagraph"/>
              <w:spacing w:before="38"/>
              <w:ind w:right="-139"/>
              <w:rPr>
                <w:lang w:val="en-US"/>
              </w:rPr>
            </w:pPr>
            <w:hyperlink r:id="rId36">
              <w:r w:rsidRPr="00306B5D">
                <w:rPr>
                  <w:color w:val="0462C1"/>
                  <w:u w:val="single" w:color="0462C1"/>
                  <w:lang w:val="en-US"/>
                </w:rPr>
                <w:t>%D0%B4%D0%B0%D1%82%D1%87%D0%B8%D0%BA%D0%B5-</w:t>
              </w:r>
            </w:hyperlink>
          </w:p>
          <w:p w:rsidR="000C5864" w:rsidRDefault="000C5864" w:rsidP="00C73534">
            <w:pPr>
              <w:pStyle w:val="TableParagraph"/>
              <w:spacing w:before="38"/>
              <w:ind w:right="-139"/>
            </w:pPr>
            <w:hyperlink r:id="rId37">
              <w:r w:rsidRPr="00306B5D">
                <w:rPr>
                  <w:color w:val="0462C1"/>
                  <w:u w:val="single" w:color="0462C1"/>
                </w:rPr>
                <w:t>%D1%86%D0%B2%D0%B5/</w:t>
              </w:r>
            </w:hyperlink>
          </w:p>
          <w:p w:rsidR="000C5864" w:rsidRDefault="000C5864" w:rsidP="00C73534">
            <w:pPr>
              <w:pStyle w:val="TableParagraph"/>
              <w:numPr>
                <w:ilvl w:val="0"/>
                <w:numId w:val="9"/>
              </w:numPr>
              <w:tabs>
                <w:tab w:val="left" w:pos="1037"/>
                <w:tab w:val="left" w:pos="2531"/>
                <w:tab w:val="left" w:pos="4356"/>
                <w:tab w:val="left" w:pos="6039"/>
                <w:tab w:val="left" w:pos="7030"/>
              </w:tabs>
              <w:spacing w:before="37" w:line="278" w:lineRule="auto"/>
              <w:ind w:right="-139" w:firstLine="0"/>
            </w:pPr>
            <w:r>
              <w:t>Пример</w:t>
            </w:r>
            <w:r>
              <w:tab/>
              <w:t>программы</w:t>
            </w:r>
            <w:r>
              <w:tab/>
              <w:t>движения</w:t>
            </w:r>
            <w:r>
              <w:tab/>
              <w:t>по</w:t>
            </w:r>
            <w:r>
              <w:tab/>
            </w:r>
            <w:r w:rsidRPr="00306B5D">
              <w:rPr>
                <w:spacing w:val="-1"/>
              </w:rPr>
              <w:t>линии:</w:t>
            </w:r>
            <w:r w:rsidRPr="00306B5D">
              <w:rPr>
                <w:color w:val="0462C1"/>
                <w:spacing w:val="-52"/>
              </w:rPr>
              <w:t xml:space="preserve"> </w:t>
            </w:r>
            <w:hyperlink r:id="rId38">
              <w:r w:rsidRPr="00306B5D">
                <w:rPr>
                  <w:color w:val="0462C1"/>
                  <w:u w:val="single" w:color="0462C1"/>
                </w:rPr>
                <w:t>http://wroboto.ru/rules/RobotExample/RobotExamples-component_54.html</w:t>
              </w:r>
            </w:hyperlink>
          </w:p>
          <w:p w:rsidR="000C5864" w:rsidRDefault="000C5864" w:rsidP="00C73534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49" w:lineRule="exact"/>
              <w:ind w:left="328" w:right="-139" w:hanging="222"/>
            </w:pPr>
            <w:r>
              <w:t>Датчик</w:t>
            </w:r>
            <w:r w:rsidRPr="00306B5D">
              <w:rPr>
                <w:spacing w:val="-7"/>
              </w:rPr>
              <w:t xml:space="preserve"> </w:t>
            </w:r>
            <w:r>
              <w:t>цвета/света:</w:t>
            </w:r>
            <w:r w:rsidRPr="00306B5D">
              <w:rPr>
                <w:color w:val="0462C1"/>
                <w:spacing w:val="-7"/>
              </w:rPr>
              <w:t xml:space="preserve"> </w:t>
            </w:r>
            <w:hyperlink r:id="rId39">
              <w:r w:rsidRPr="00306B5D">
                <w:rPr>
                  <w:color w:val="0462C1"/>
                  <w:u w:val="single" w:color="0462C1"/>
                </w:rPr>
                <w:t>https://robot-help.ru/lessons/lesson-6.html</w:t>
              </w:r>
            </w:hyperlink>
          </w:p>
        </w:tc>
      </w:tr>
      <w:tr w:rsidR="000C5864" w:rsidTr="00306B5D">
        <w:trPr>
          <w:trHeight w:val="8148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41" w:lineRule="exact"/>
              <w:ind w:right="-139"/>
            </w:pPr>
            <w:r>
              <w:t>Тип</w:t>
            </w:r>
            <w:r w:rsidRPr="00306B5D"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spacing w:line="278" w:lineRule="auto"/>
              <w:ind w:right="-139"/>
              <w:jc w:val="both"/>
            </w:pPr>
            <w:r>
              <w:t>Занятие</w:t>
            </w:r>
            <w:r w:rsidRPr="00306B5D">
              <w:rPr>
                <w:spacing w:val="1"/>
              </w:rPr>
              <w:t xml:space="preserve"> </w:t>
            </w:r>
            <w:r>
              <w:t>данного</w:t>
            </w:r>
            <w:r w:rsidRPr="00306B5D">
              <w:rPr>
                <w:spacing w:val="1"/>
              </w:rPr>
              <w:t xml:space="preserve"> </w:t>
            </w:r>
            <w:r>
              <w:t>модуля</w:t>
            </w:r>
            <w:r w:rsidRPr="00306B5D">
              <w:rPr>
                <w:spacing w:val="1"/>
              </w:rPr>
              <w:t xml:space="preserve"> </w:t>
            </w:r>
            <w:r>
              <w:t>должно</w:t>
            </w:r>
            <w:r w:rsidRPr="00306B5D">
              <w:rPr>
                <w:spacing w:val="1"/>
              </w:rPr>
              <w:t xml:space="preserve"> </w:t>
            </w:r>
            <w:r>
              <w:t>быть</w:t>
            </w:r>
            <w:r w:rsidRPr="00306B5D">
              <w:rPr>
                <w:spacing w:val="1"/>
              </w:rPr>
              <w:t xml:space="preserve"> </w:t>
            </w:r>
            <w:r>
              <w:t>организовано</w:t>
            </w:r>
            <w:r w:rsidRPr="00306B5D">
              <w:rPr>
                <w:spacing w:val="1"/>
              </w:rPr>
              <w:t xml:space="preserve"> </w:t>
            </w:r>
            <w:r>
              <w:t>по</w:t>
            </w:r>
            <w:r w:rsidRPr="00306B5D">
              <w:rPr>
                <w:spacing w:val="1"/>
              </w:rPr>
              <w:t xml:space="preserve"> </w:t>
            </w:r>
            <w:r>
              <w:t>типу</w:t>
            </w:r>
            <w:r w:rsidRPr="00306B5D">
              <w:rPr>
                <w:spacing w:val="1"/>
              </w:rPr>
              <w:t xml:space="preserve"> </w:t>
            </w:r>
            <w:r>
              <w:t>«проектное</w:t>
            </w:r>
            <w:r w:rsidRPr="00306B5D">
              <w:rPr>
                <w:spacing w:val="1"/>
              </w:rPr>
              <w:t xml:space="preserve"> </w:t>
            </w:r>
            <w:r>
              <w:t>занятие».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Суть такого занятия заключается в том, чтобы показать ученикам</w:t>
            </w:r>
            <w:r w:rsidRPr="00306B5D">
              <w:rPr>
                <w:spacing w:val="1"/>
              </w:rPr>
              <w:t xml:space="preserve"> </w:t>
            </w:r>
            <w:r>
              <w:t>какую-либо</w:t>
            </w:r>
            <w:r w:rsidRPr="00306B5D">
              <w:rPr>
                <w:spacing w:val="1"/>
              </w:rPr>
              <w:t xml:space="preserve"> </w:t>
            </w:r>
            <w:r>
              <w:t>проблему и предложить им исследовать и решить её</w:t>
            </w:r>
            <w:r w:rsidRPr="00306B5D">
              <w:rPr>
                <w:spacing w:val="1"/>
              </w:rPr>
              <w:t xml:space="preserve"> </w:t>
            </w:r>
            <w:r>
              <w:t>на основе имеющихся</w:t>
            </w:r>
            <w:r w:rsidRPr="00306B5D">
              <w:rPr>
                <w:spacing w:val="1"/>
              </w:rPr>
              <w:t xml:space="preserve"> </w:t>
            </w:r>
            <w:r>
              <w:t>методов и</w:t>
            </w:r>
            <w:r w:rsidRPr="00306B5D">
              <w:rPr>
                <w:spacing w:val="-2"/>
              </w:rPr>
              <w:t xml:space="preserve"> </w:t>
            </w:r>
            <w:r>
              <w:t>технических</w:t>
            </w:r>
            <w:r w:rsidRPr="00306B5D">
              <w:rPr>
                <w:spacing w:val="-3"/>
              </w:rPr>
              <w:t xml:space="preserve"> </w:t>
            </w:r>
            <w:r>
              <w:t>средств.</w:t>
            </w:r>
          </w:p>
          <w:p w:rsidR="000C5864" w:rsidRDefault="000C5864" w:rsidP="00C73534">
            <w:pPr>
              <w:pStyle w:val="TableParagraph"/>
              <w:ind w:right="-139"/>
              <w:jc w:val="both"/>
            </w:pPr>
            <w:r>
              <w:t>Схема</w:t>
            </w:r>
            <w:r w:rsidRPr="00306B5D">
              <w:rPr>
                <w:spacing w:val="-2"/>
              </w:rPr>
              <w:t xml:space="preserve"> </w:t>
            </w:r>
            <w:r>
              <w:t>проведения:</w:t>
            </w:r>
          </w:p>
          <w:p w:rsidR="000C5864" w:rsidRDefault="000C5864" w:rsidP="00C73534">
            <w:pPr>
              <w:pStyle w:val="TableParagraph"/>
              <w:numPr>
                <w:ilvl w:val="1"/>
                <w:numId w:val="8"/>
              </w:numPr>
              <w:tabs>
                <w:tab w:val="left" w:pos="601"/>
                <w:tab w:val="left" w:pos="4309"/>
                <w:tab w:val="left" w:pos="7165"/>
              </w:tabs>
              <w:spacing w:before="22" w:line="276" w:lineRule="auto"/>
              <w:ind w:right="-139" w:firstLine="0"/>
              <w:jc w:val="both"/>
            </w:pPr>
            <w:r w:rsidRPr="00306B5D">
              <w:rPr>
                <w:b/>
              </w:rPr>
              <w:t>Педагог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натурально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демонстрирует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задачу,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попутно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констатируя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(проговаривая)</w:t>
            </w:r>
            <w:r w:rsidRPr="00306B5D">
              <w:rPr>
                <w:b/>
              </w:rPr>
              <w:tab/>
              <w:t>её</w:t>
            </w:r>
            <w:r w:rsidRPr="00306B5D">
              <w:rPr>
                <w:b/>
              </w:rPr>
              <w:tab/>
              <w:t>суть;</w:t>
            </w:r>
            <w:r w:rsidRPr="00306B5D">
              <w:rPr>
                <w:b/>
                <w:spacing w:val="-53"/>
              </w:rPr>
              <w:t xml:space="preserve"> </w:t>
            </w:r>
            <w:r>
              <w:t>Педагог</w:t>
            </w:r>
            <w:r w:rsidRPr="00306B5D">
              <w:rPr>
                <w:spacing w:val="1"/>
              </w:rPr>
              <w:t xml:space="preserve"> </w:t>
            </w:r>
            <w:r>
              <w:t>демонстрирует</w:t>
            </w:r>
            <w:r w:rsidRPr="00306B5D">
              <w:rPr>
                <w:spacing w:val="1"/>
              </w:rPr>
              <w:t xml:space="preserve"> </w:t>
            </w:r>
            <w:r>
              <w:t>актуальность</w:t>
            </w:r>
            <w:r w:rsidRPr="00306B5D">
              <w:rPr>
                <w:spacing w:val="1"/>
              </w:rPr>
              <w:t xml:space="preserve"> </w:t>
            </w:r>
            <w:r>
              <w:t>задачи</w:t>
            </w:r>
            <w:r w:rsidRPr="00306B5D">
              <w:rPr>
                <w:spacing w:val="1"/>
              </w:rPr>
              <w:t xml:space="preserve"> </w:t>
            </w:r>
            <w:r>
              <w:t>автоматизации</w:t>
            </w:r>
            <w:r w:rsidRPr="00306B5D">
              <w:rPr>
                <w:spacing w:val="1"/>
              </w:rPr>
              <w:t xml:space="preserve"> </w:t>
            </w:r>
            <w:r>
              <w:t>процесса</w:t>
            </w:r>
            <w:r w:rsidRPr="00306B5D">
              <w:rPr>
                <w:spacing w:val="1"/>
              </w:rPr>
              <w:t xml:space="preserve"> </w:t>
            </w:r>
            <w:r>
              <w:t>сортировки</w:t>
            </w:r>
            <w:r w:rsidRPr="00306B5D">
              <w:rPr>
                <w:spacing w:val="-1"/>
              </w:rPr>
              <w:t xml:space="preserve"> </w:t>
            </w:r>
            <w:r>
              <w:t>и</w:t>
            </w:r>
            <w:r w:rsidRPr="00306B5D">
              <w:rPr>
                <w:spacing w:val="-1"/>
              </w:rPr>
              <w:t xml:space="preserve"> </w:t>
            </w:r>
            <w:r>
              <w:t>транспортировки посылок на складе</w:t>
            </w:r>
            <w:r w:rsidRPr="00306B5D">
              <w:rPr>
                <w:spacing w:val="-3"/>
              </w:rPr>
              <w:t xml:space="preserve"> </w:t>
            </w:r>
            <w:r>
              <w:t>почты.</w:t>
            </w:r>
          </w:p>
          <w:p w:rsidR="000C5864" w:rsidRDefault="000C5864" w:rsidP="00C73534">
            <w:pPr>
              <w:pStyle w:val="TableParagraph"/>
              <w:spacing w:before="1" w:line="276" w:lineRule="auto"/>
              <w:ind w:right="-139" w:firstLine="55"/>
              <w:jc w:val="both"/>
            </w:pPr>
            <w:r>
              <w:t>Педагог показывает, как примерно должен выглядеть данный робот, а также</w:t>
            </w:r>
            <w:r w:rsidRPr="00306B5D">
              <w:rPr>
                <w:spacing w:val="1"/>
              </w:rPr>
              <w:t xml:space="preserve"> </w:t>
            </w:r>
            <w:r>
              <w:t>какие</w:t>
            </w:r>
            <w:r w:rsidRPr="00306B5D">
              <w:rPr>
                <w:spacing w:val="-4"/>
              </w:rPr>
              <w:t xml:space="preserve"> </w:t>
            </w:r>
            <w:r>
              <w:t>датчики понадобятся и</w:t>
            </w:r>
            <w:r w:rsidRPr="00306B5D">
              <w:rPr>
                <w:spacing w:val="-1"/>
              </w:rPr>
              <w:t xml:space="preserve"> </w:t>
            </w:r>
            <w:r>
              <w:t>почему,</w:t>
            </w:r>
            <w:r w:rsidRPr="00306B5D">
              <w:rPr>
                <w:spacing w:val="-1"/>
              </w:rPr>
              <w:t xml:space="preserve"> </w:t>
            </w:r>
            <w:r>
              <w:t>принцип</w:t>
            </w:r>
            <w:r w:rsidRPr="00306B5D">
              <w:rPr>
                <w:spacing w:val="-1"/>
              </w:rPr>
              <w:t xml:space="preserve"> </w:t>
            </w:r>
            <w:r>
              <w:t>их работы.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8"/>
              </w:numPr>
              <w:tabs>
                <w:tab w:val="left" w:pos="629"/>
              </w:tabs>
              <w:spacing w:before="4" w:line="276" w:lineRule="auto"/>
              <w:ind w:right="-139" w:firstLine="0"/>
              <w:jc w:val="both"/>
              <w:rPr>
                <w:b/>
              </w:rPr>
            </w:pPr>
            <w:r w:rsidRPr="00306B5D">
              <w:rPr>
                <w:b/>
              </w:rPr>
              <w:t>Педагог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предлагает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ученикам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выделить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основную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проблему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элементы</w:t>
            </w:r>
            <w:r w:rsidRPr="00306B5D">
              <w:rPr>
                <w:b/>
                <w:spacing w:val="-1"/>
              </w:rPr>
              <w:t xml:space="preserve"> </w:t>
            </w:r>
            <w:r w:rsidRPr="00306B5D">
              <w:rPr>
                <w:b/>
              </w:rPr>
              <w:t>роботележки.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Например,</w:t>
            </w:r>
            <w:r w:rsidRPr="00306B5D">
              <w:rPr>
                <w:spacing w:val="1"/>
              </w:rPr>
              <w:t xml:space="preserve"> </w:t>
            </w:r>
            <w:r>
              <w:t>элементы</w:t>
            </w:r>
            <w:r w:rsidRPr="00306B5D">
              <w:rPr>
                <w:spacing w:val="1"/>
              </w:rPr>
              <w:t xml:space="preserve"> </w:t>
            </w:r>
            <w:r>
              <w:t>конструкции:</w:t>
            </w:r>
            <w:r w:rsidRPr="00306B5D">
              <w:rPr>
                <w:spacing w:val="1"/>
              </w:rPr>
              <w:t xml:space="preserve"> </w:t>
            </w:r>
            <w:r>
              <w:t>звенья,</w:t>
            </w:r>
            <w:r w:rsidRPr="00306B5D">
              <w:rPr>
                <w:spacing w:val="1"/>
              </w:rPr>
              <w:t xml:space="preserve"> </w:t>
            </w:r>
            <w:r>
              <w:t>механизмы</w:t>
            </w:r>
            <w:r w:rsidRPr="00306B5D">
              <w:rPr>
                <w:spacing w:val="1"/>
              </w:rPr>
              <w:t xml:space="preserve"> </w:t>
            </w:r>
            <w:r>
              <w:t>передачи,</w:t>
            </w:r>
            <w:r w:rsidRPr="00306B5D">
              <w:rPr>
                <w:spacing w:val="1"/>
              </w:rPr>
              <w:t xml:space="preserve"> </w:t>
            </w:r>
            <w:r>
              <w:t>корпус,</w:t>
            </w:r>
            <w:r w:rsidRPr="00306B5D">
              <w:rPr>
                <w:spacing w:val="1"/>
              </w:rPr>
              <w:t xml:space="preserve"> </w:t>
            </w:r>
            <w:r>
              <w:t>приводы</w:t>
            </w:r>
            <w:r w:rsidRPr="00306B5D">
              <w:rPr>
                <w:spacing w:val="-1"/>
              </w:rPr>
              <w:t xml:space="preserve"> </w:t>
            </w:r>
            <w:r>
              <w:t>и т.п.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8"/>
              </w:numPr>
              <w:tabs>
                <w:tab w:val="left" w:pos="583"/>
              </w:tabs>
              <w:spacing w:line="276" w:lineRule="auto"/>
              <w:ind w:right="-139" w:firstLine="0"/>
              <w:jc w:val="both"/>
              <w:rPr>
                <w:b/>
              </w:rPr>
            </w:pPr>
            <w:r w:rsidRPr="00306B5D">
              <w:rPr>
                <w:b/>
              </w:rPr>
              <w:t>Педагог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предлагает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сформулировать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собственные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вопросы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(идеи),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относящиеся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к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исследованию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проблемы,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выбрать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творчески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проанализировать</w:t>
            </w:r>
            <w:r w:rsidRPr="00306B5D">
              <w:rPr>
                <w:b/>
                <w:spacing w:val="-1"/>
              </w:rPr>
              <w:t xml:space="preserve"> </w:t>
            </w:r>
            <w:r w:rsidRPr="00306B5D">
              <w:rPr>
                <w:b/>
              </w:rPr>
              <w:t>темы</w:t>
            </w:r>
            <w:r w:rsidRPr="00306B5D">
              <w:rPr>
                <w:b/>
                <w:spacing w:val="-2"/>
              </w:rPr>
              <w:t xml:space="preserve"> </w:t>
            </w:r>
            <w:r w:rsidRPr="00306B5D">
              <w:rPr>
                <w:b/>
              </w:rPr>
              <w:t>для</w:t>
            </w:r>
            <w:r w:rsidRPr="00306B5D">
              <w:rPr>
                <w:b/>
                <w:spacing w:val="-1"/>
              </w:rPr>
              <w:t xml:space="preserve"> </w:t>
            </w:r>
            <w:r w:rsidRPr="00306B5D">
              <w:rPr>
                <w:b/>
              </w:rPr>
              <w:t>«мозгового штурма»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Например: Какие технические средства используются для исследования? Какое</w:t>
            </w:r>
            <w:r w:rsidRPr="00306B5D">
              <w:rPr>
                <w:spacing w:val="1"/>
              </w:rPr>
              <w:t xml:space="preserve"> </w:t>
            </w:r>
            <w:r>
              <w:t>время реакции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быстродействие приводов робота? Какие математические</w:t>
            </w:r>
            <w:r w:rsidRPr="00306B5D">
              <w:rPr>
                <w:spacing w:val="1"/>
              </w:rPr>
              <w:t xml:space="preserve"> </w:t>
            </w:r>
            <w:r>
              <w:t>методы</w:t>
            </w:r>
            <w:r w:rsidRPr="00306B5D">
              <w:rPr>
                <w:spacing w:val="1"/>
              </w:rPr>
              <w:t xml:space="preserve"> </w:t>
            </w:r>
            <w:r>
              <w:t>нужны</w:t>
            </w:r>
            <w:r w:rsidRPr="00306B5D">
              <w:rPr>
                <w:spacing w:val="1"/>
              </w:rPr>
              <w:t xml:space="preserve"> </w:t>
            </w:r>
            <w:r>
              <w:t>для</w:t>
            </w:r>
            <w:r w:rsidRPr="00306B5D">
              <w:rPr>
                <w:spacing w:val="1"/>
              </w:rPr>
              <w:t xml:space="preserve"> </w:t>
            </w:r>
            <w:r>
              <w:t>анализа</w:t>
            </w:r>
            <w:r w:rsidRPr="00306B5D">
              <w:rPr>
                <w:spacing w:val="1"/>
              </w:rPr>
              <w:t xml:space="preserve"> </w:t>
            </w:r>
            <w:r>
              <w:t>сигналов</w:t>
            </w:r>
            <w:r w:rsidRPr="00306B5D">
              <w:rPr>
                <w:spacing w:val="1"/>
              </w:rPr>
              <w:t xml:space="preserve"> </w:t>
            </w:r>
            <w:r>
              <w:t>в</w:t>
            </w:r>
            <w:r w:rsidRPr="00306B5D">
              <w:rPr>
                <w:spacing w:val="1"/>
              </w:rPr>
              <w:t xml:space="preserve"> </w:t>
            </w:r>
            <w:r>
              <w:t>рассматриваемой</w:t>
            </w:r>
            <w:r w:rsidRPr="00306B5D">
              <w:rPr>
                <w:spacing w:val="1"/>
              </w:rPr>
              <w:t xml:space="preserve"> </w:t>
            </w:r>
            <w:r>
              <w:t>задаче?</w:t>
            </w:r>
            <w:r w:rsidRPr="00306B5D">
              <w:rPr>
                <w:spacing w:val="1"/>
              </w:rPr>
              <w:t xml:space="preserve"> </w:t>
            </w:r>
            <w:r>
              <w:t>Какое</w:t>
            </w:r>
            <w:r w:rsidRPr="00306B5D">
              <w:rPr>
                <w:spacing w:val="-52"/>
              </w:rPr>
              <w:t xml:space="preserve"> </w:t>
            </w:r>
            <w:r>
              <w:t>программное</w:t>
            </w:r>
            <w:r w:rsidRPr="00306B5D">
              <w:rPr>
                <w:spacing w:val="1"/>
              </w:rPr>
              <w:t xml:space="preserve"> </w:t>
            </w:r>
            <w:r>
              <w:t>обеспечение</w:t>
            </w:r>
            <w:r w:rsidRPr="00306B5D">
              <w:rPr>
                <w:spacing w:val="1"/>
              </w:rPr>
              <w:t xml:space="preserve"> </w:t>
            </w:r>
            <w:r>
              <w:t>надо</w:t>
            </w:r>
            <w:r w:rsidRPr="00306B5D">
              <w:rPr>
                <w:spacing w:val="1"/>
              </w:rPr>
              <w:t xml:space="preserve"> </w:t>
            </w:r>
            <w:r>
              <w:t>использовать?</w:t>
            </w:r>
            <w:r w:rsidRPr="00306B5D">
              <w:rPr>
                <w:spacing w:val="1"/>
              </w:rPr>
              <w:t xml:space="preserve"> </w:t>
            </w:r>
            <w:r>
              <w:t>Какие</w:t>
            </w:r>
            <w:r w:rsidRPr="00306B5D">
              <w:rPr>
                <w:spacing w:val="1"/>
              </w:rPr>
              <w:t xml:space="preserve"> </w:t>
            </w:r>
            <w:r>
              <w:t>типы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количество</w:t>
            </w:r>
            <w:r w:rsidRPr="00306B5D">
              <w:rPr>
                <w:spacing w:val="1"/>
              </w:rPr>
              <w:t xml:space="preserve"> </w:t>
            </w:r>
            <w:r>
              <w:t>датчиков</w:t>
            </w:r>
            <w:r w:rsidRPr="00306B5D">
              <w:rPr>
                <w:spacing w:val="-2"/>
              </w:rPr>
              <w:t xml:space="preserve"> </w:t>
            </w:r>
            <w:r>
              <w:t>необходимо использовать и почему?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8"/>
              </w:numPr>
              <w:tabs>
                <w:tab w:val="left" w:pos="512"/>
              </w:tabs>
              <w:spacing w:line="278" w:lineRule="auto"/>
              <w:ind w:right="-139" w:firstLine="0"/>
              <w:jc w:val="both"/>
              <w:rPr>
                <w:b/>
              </w:rPr>
            </w:pPr>
            <w:r w:rsidRPr="00306B5D">
              <w:rPr>
                <w:b/>
              </w:rPr>
              <w:t>Педагог помогает ученикам выбрать и выдвинуть основную гипотезу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для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исследования,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составить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план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исследования,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выбрать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методы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инструменты</w:t>
            </w:r>
            <w:r w:rsidRPr="00306B5D">
              <w:rPr>
                <w:b/>
                <w:spacing w:val="11"/>
              </w:rPr>
              <w:t xml:space="preserve"> </w:t>
            </w:r>
            <w:r w:rsidRPr="00306B5D">
              <w:rPr>
                <w:b/>
              </w:rPr>
              <w:t>исследования,</w:t>
            </w:r>
            <w:r w:rsidRPr="00306B5D">
              <w:rPr>
                <w:b/>
                <w:spacing w:val="13"/>
              </w:rPr>
              <w:t xml:space="preserve"> </w:t>
            </w:r>
            <w:r w:rsidRPr="00306B5D">
              <w:rPr>
                <w:b/>
              </w:rPr>
              <w:t>провести</w:t>
            </w:r>
            <w:r w:rsidRPr="00306B5D">
              <w:rPr>
                <w:b/>
                <w:spacing w:val="10"/>
              </w:rPr>
              <w:t xml:space="preserve"> </w:t>
            </w:r>
            <w:r w:rsidRPr="00306B5D">
              <w:rPr>
                <w:b/>
              </w:rPr>
              <w:t>эксперимент</w:t>
            </w:r>
            <w:r w:rsidRPr="00306B5D">
              <w:rPr>
                <w:b/>
                <w:spacing w:val="10"/>
              </w:rPr>
              <w:t xml:space="preserve"> </w:t>
            </w:r>
            <w:r w:rsidRPr="00306B5D">
              <w:rPr>
                <w:b/>
              </w:rPr>
              <w:t>и</w:t>
            </w:r>
            <w:r w:rsidRPr="00306B5D">
              <w:rPr>
                <w:b/>
                <w:spacing w:val="12"/>
              </w:rPr>
              <w:t xml:space="preserve"> </w:t>
            </w:r>
            <w:r w:rsidRPr="00306B5D">
              <w:rPr>
                <w:b/>
              </w:rPr>
              <w:t>проанализировать</w:t>
            </w:r>
          </w:p>
          <w:p w:rsidR="000C5864" w:rsidRPr="00306B5D" w:rsidRDefault="000C5864" w:rsidP="00C73534">
            <w:pPr>
              <w:pStyle w:val="TableParagraph"/>
              <w:spacing w:line="249" w:lineRule="exact"/>
              <w:ind w:right="-139"/>
              <w:rPr>
                <w:b/>
              </w:rPr>
            </w:pPr>
            <w:r w:rsidRPr="00306B5D">
              <w:rPr>
                <w:b/>
              </w:rPr>
              <w:t>результаты.</w:t>
            </w:r>
          </w:p>
        </w:tc>
      </w:tr>
    </w:tbl>
    <w:p w:rsidR="000C5864" w:rsidRDefault="000C5864" w:rsidP="00C73534">
      <w:pPr>
        <w:spacing w:line="249" w:lineRule="exact"/>
        <w:ind w:right="-139"/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0C5864" w:rsidTr="00306B5D">
        <w:trPr>
          <w:trHeight w:val="8148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ind w:left="0" w:right="-139"/>
            </w:pP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Дети</w:t>
            </w:r>
            <w:r w:rsidRPr="00306B5D">
              <w:rPr>
                <w:spacing w:val="1"/>
              </w:rPr>
              <w:t xml:space="preserve"> </w:t>
            </w:r>
            <w:r>
              <w:t>выбирают</w:t>
            </w:r>
            <w:r w:rsidRPr="00306B5D">
              <w:rPr>
                <w:spacing w:val="1"/>
              </w:rPr>
              <w:t xml:space="preserve"> </w:t>
            </w:r>
            <w:r>
              <w:t>подход</w:t>
            </w:r>
            <w:r w:rsidRPr="00306B5D">
              <w:rPr>
                <w:spacing w:val="1"/>
              </w:rPr>
              <w:t xml:space="preserve"> </w:t>
            </w:r>
            <w:r>
              <w:t>к</w:t>
            </w:r>
            <w:r w:rsidRPr="00306B5D">
              <w:rPr>
                <w:spacing w:val="1"/>
              </w:rPr>
              <w:t xml:space="preserve"> </w:t>
            </w:r>
            <w:r>
              <w:t>определению</w:t>
            </w:r>
            <w:r w:rsidRPr="00306B5D">
              <w:rPr>
                <w:spacing w:val="1"/>
              </w:rPr>
              <w:t xml:space="preserve"> </w:t>
            </w:r>
            <w:r>
              <w:t>конструкции</w:t>
            </w:r>
            <w:r w:rsidRPr="00306B5D">
              <w:rPr>
                <w:spacing w:val="1"/>
              </w:rPr>
              <w:t xml:space="preserve"> </w:t>
            </w:r>
            <w:r>
              <w:t>роботележки.</w:t>
            </w:r>
            <w:r w:rsidRPr="00306B5D">
              <w:rPr>
                <w:spacing w:val="1"/>
              </w:rPr>
              <w:t xml:space="preserve"> </w:t>
            </w:r>
            <w:r>
              <w:t>С</w:t>
            </w:r>
            <w:r w:rsidRPr="00306B5D">
              <w:rPr>
                <w:spacing w:val="1"/>
              </w:rPr>
              <w:t xml:space="preserve"> </w:t>
            </w:r>
            <w:r>
              <w:t>использованием</w:t>
            </w:r>
            <w:r w:rsidRPr="00306B5D">
              <w:rPr>
                <w:spacing w:val="38"/>
              </w:rPr>
              <w:t xml:space="preserve"> </w:t>
            </w:r>
            <w:r>
              <w:t>образовательных</w:t>
            </w:r>
            <w:r w:rsidRPr="00306B5D">
              <w:rPr>
                <w:spacing w:val="37"/>
              </w:rPr>
              <w:t xml:space="preserve"> </w:t>
            </w:r>
            <w:r>
              <w:t>конструкторов</w:t>
            </w:r>
            <w:r w:rsidRPr="00306B5D">
              <w:rPr>
                <w:spacing w:val="39"/>
              </w:rPr>
              <w:t xml:space="preserve"> </w:t>
            </w:r>
            <w:r>
              <w:t>Mindstorm</w:t>
            </w:r>
            <w:r w:rsidRPr="00306B5D">
              <w:rPr>
                <w:spacing w:val="36"/>
              </w:rPr>
              <w:t xml:space="preserve"> </w:t>
            </w:r>
            <w:r>
              <w:t>EV3</w:t>
            </w:r>
            <w:r w:rsidRPr="00306B5D">
              <w:rPr>
                <w:spacing w:val="19"/>
              </w:rPr>
              <w:t xml:space="preserve"> </w:t>
            </w:r>
            <w:r>
              <w:t>и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«Технология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физика»</w:t>
            </w:r>
            <w:r w:rsidRPr="00306B5D">
              <w:rPr>
                <w:spacing w:val="1"/>
              </w:rPr>
              <w:t xml:space="preserve"> </w:t>
            </w:r>
            <w:r>
              <w:t>дети</w:t>
            </w:r>
            <w:r w:rsidRPr="00306B5D">
              <w:rPr>
                <w:spacing w:val="1"/>
              </w:rPr>
              <w:t xml:space="preserve"> </w:t>
            </w:r>
            <w:r>
              <w:t>собирают</w:t>
            </w:r>
            <w:r w:rsidRPr="00306B5D">
              <w:rPr>
                <w:spacing w:val="1"/>
              </w:rPr>
              <w:t xml:space="preserve"> </w:t>
            </w:r>
            <w:r>
              <w:t>экспериментальную</w:t>
            </w:r>
            <w:r w:rsidRPr="00306B5D">
              <w:rPr>
                <w:spacing w:val="1"/>
              </w:rPr>
              <w:t xml:space="preserve"> </w:t>
            </w:r>
            <w:r>
              <w:t>установку,</w:t>
            </w:r>
            <w:r w:rsidRPr="00306B5D">
              <w:rPr>
                <w:spacing w:val="1"/>
              </w:rPr>
              <w:t xml:space="preserve"> </w:t>
            </w:r>
            <w:r>
              <w:t>запускают</w:t>
            </w:r>
            <w:r w:rsidRPr="00306B5D">
              <w:rPr>
                <w:spacing w:val="1"/>
              </w:rPr>
              <w:t xml:space="preserve"> </w:t>
            </w:r>
            <w:r>
              <w:t>программы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анализируют</w:t>
            </w:r>
            <w:r w:rsidRPr="00306B5D">
              <w:rPr>
                <w:spacing w:val="1"/>
              </w:rPr>
              <w:t xml:space="preserve"> </w:t>
            </w:r>
            <w:r>
              <w:t>полученные</w:t>
            </w:r>
            <w:r w:rsidRPr="00306B5D">
              <w:rPr>
                <w:spacing w:val="56"/>
              </w:rPr>
              <w:t xml:space="preserve"> </w:t>
            </w:r>
            <w:r>
              <w:t>результаты,</w:t>
            </w:r>
            <w:r w:rsidRPr="00306B5D">
              <w:rPr>
                <w:spacing w:val="-52"/>
              </w:rPr>
              <w:t xml:space="preserve"> </w:t>
            </w:r>
            <w:r>
              <w:t>подтверждающие</w:t>
            </w:r>
            <w:r w:rsidRPr="00306B5D">
              <w:rPr>
                <w:spacing w:val="-1"/>
              </w:rPr>
              <w:t xml:space="preserve"> </w:t>
            </w:r>
            <w:r>
              <w:t>или</w:t>
            </w:r>
            <w:r w:rsidRPr="00306B5D">
              <w:rPr>
                <w:spacing w:val="-3"/>
              </w:rPr>
              <w:t xml:space="preserve"> </w:t>
            </w:r>
            <w:r>
              <w:t>опровергающие</w:t>
            </w:r>
            <w:r w:rsidRPr="00306B5D">
              <w:rPr>
                <w:spacing w:val="-1"/>
              </w:rPr>
              <w:t xml:space="preserve"> </w:t>
            </w:r>
            <w:r>
              <w:t>выбранные ими</w:t>
            </w:r>
            <w:r w:rsidRPr="00306B5D">
              <w:rPr>
                <w:spacing w:val="-1"/>
              </w:rPr>
              <w:t xml:space="preserve"> </w:t>
            </w:r>
            <w:r>
              <w:t>гипотезы.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7"/>
              </w:numPr>
              <w:tabs>
                <w:tab w:val="left" w:pos="578"/>
              </w:tabs>
              <w:spacing w:line="276" w:lineRule="auto"/>
              <w:ind w:right="-139" w:firstLine="0"/>
              <w:jc w:val="both"/>
              <w:rPr>
                <w:b/>
              </w:rPr>
            </w:pPr>
            <w:r w:rsidRPr="00306B5D">
              <w:rPr>
                <w:b/>
              </w:rPr>
              <w:t>Педагог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запускает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обсуждение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других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вариантов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решения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задачи,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формулирование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детьми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вопросов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«А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что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если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…?»,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предоставляет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возможность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детям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провести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собственный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новый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эксперимент,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позволяющий</w:t>
            </w:r>
            <w:r w:rsidRPr="00306B5D">
              <w:rPr>
                <w:b/>
                <w:spacing w:val="-1"/>
              </w:rPr>
              <w:t xml:space="preserve"> </w:t>
            </w:r>
            <w:r w:rsidRPr="00306B5D">
              <w:rPr>
                <w:b/>
              </w:rPr>
              <w:t>отвечать</w:t>
            </w:r>
            <w:r w:rsidRPr="00306B5D">
              <w:rPr>
                <w:b/>
                <w:spacing w:val="-2"/>
              </w:rPr>
              <w:t xml:space="preserve"> </w:t>
            </w:r>
            <w:r w:rsidRPr="00306B5D">
              <w:rPr>
                <w:b/>
              </w:rPr>
              <w:t>на эти</w:t>
            </w:r>
            <w:r w:rsidRPr="00306B5D">
              <w:rPr>
                <w:b/>
                <w:spacing w:val="-3"/>
              </w:rPr>
              <w:t xml:space="preserve"> </w:t>
            </w:r>
            <w:r w:rsidRPr="00306B5D">
              <w:rPr>
                <w:b/>
              </w:rPr>
              <w:t>вопросы.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А что если по-другому подключить датчики? А что если переработать алгоритм</w:t>
            </w:r>
            <w:r w:rsidRPr="00306B5D">
              <w:rPr>
                <w:spacing w:val="-52"/>
              </w:rPr>
              <w:t xml:space="preserve"> </w:t>
            </w:r>
            <w:r>
              <w:t>обработки сигналов? А что если использовать другой тип датчиков? А что если</w:t>
            </w:r>
            <w:r w:rsidRPr="00306B5D">
              <w:rPr>
                <w:spacing w:val="1"/>
              </w:rPr>
              <w:t xml:space="preserve"> </w:t>
            </w:r>
            <w:r>
              <w:t>провести эксперимент</w:t>
            </w:r>
            <w:r w:rsidRPr="00306B5D">
              <w:rPr>
                <w:spacing w:val="1"/>
              </w:rPr>
              <w:t xml:space="preserve"> </w:t>
            </w:r>
            <w:r>
              <w:t>в других</w:t>
            </w:r>
            <w:r w:rsidRPr="00306B5D">
              <w:rPr>
                <w:spacing w:val="1"/>
              </w:rPr>
              <w:t xml:space="preserve"> </w:t>
            </w:r>
            <w:r>
              <w:t>условиях?</w:t>
            </w:r>
            <w:r w:rsidRPr="00306B5D">
              <w:rPr>
                <w:spacing w:val="1"/>
              </w:rPr>
              <w:t xml:space="preserve"> </w:t>
            </w:r>
            <w:r>
              <w:t>А что</w:t>
            </w:r>
            <w:r w:rsidRPr="00306B5D">
              <w:rPr>
                <w:spacing w:val="1"/>
              </w:rPr>
              <w:t xml:space="preserve"> </w:t>
            </w:r>
            <w:r>
              <w:t>если</w:t>
            </w:r>
            <w:r w:rsidRPr="00306B5D">
              <w:rPr>
                <w:spacing w:val="1"/>
              </w:rPr>
              <w:t xml:space="preserve"> </w:t>
            </w:r>
            <w:r>
              <w:t>использовать другую</w:t>
            </w:r>
            <w:r w:rsidRPr="00306B5D">
              <w:rPr>
                <w:spacing w:val="1"/>
              </w:rPr>
              <w:t xml:space="preserve"> </w:t>
            </w:r>
            <w:r>
              <w:t>конструкцию</w:t>
            </w:r>
            <w:r w:rsidRPr="00306B5D">
              <w:rPr>
                <w:spacing w:val="1"/>
              </w:rPr>
              <w:t xml:space="preserve"> </w:t>
            </w:r>
            <w:r>
              <w:t>роботележки?</w:t>
            </w:r>
            <w:r w:rsidRPr="00306B5D">
              <w:rPr>
                <w:spacing w:val="1"/>
              </w:rPr>
              <w:t xml:space="preserve"> </w:t>
            </w:r>
            <w:r>
              <w:t>А</w:t>
            </w:r>
            <w:r w:rsidRPr="00306B5D">
              <w:rPr>
                <w:spacing w:val="1"/>
              </w:rPr>
              <w:t xml:space="preserve"> </w:t>
            </w:r>
            <w:r>
              <w:t>что</w:t>
            </w:r>
            <w:r w:rsidRPr="00306B5D">
              <w:rPr>
                <w:spacing w:val="1"/>
              </w:rPr>
              <w:t xml:space="preserve"> </w:t>
            </w:r>
            <w:r>
              <w:t>если</w:t>
            </w:r>
            <w:r w:rsidRPr="00306B5D">
              <w:rPr>
                <w:spacing w:val="1"/>
              </w:rPr>
              <w:t xml:space="preserve"> </w:t>
            </w:r>
            <w:r>
              <w:t>изменить</w:t>
            </w:r>
            <w:r w:rsidRPr="00306B5D">
              <w:rPr>
                <w:spacing w:val="1"/>
              </w:rPr>
              <w:t xml:space="preserve"> </w:t>
            </w:r>
            <w:r>
              <w:t>передаточное</w:t>
            </w:r>
            <w:r w:rsidRPr="00306B5D">
              <w:rPr>
                <w:spacing w:val="1"/>
              </w:rPr>
              <w:t xml:space="preserve"> </w:t>
            </w:r>
            <w:r>
              <w:t>число</w:t>
            </w:r>
            <w:r w:rsidRPr="00306B5D">
              <w:rPr>
                <w:spacing w:val="1"/>
              </w:rPr>
              <w:t xml:space="preserve"> </w:t>
            </w:r>
            <w:r>
              <w:t>механизмов</w:t>
            </w:r>
            <w:r w:rsidRPr="00306B5D">
              <w:rPr>
                <w:spacing w:val="40"/>
              </w:rPr>
              <w:t xml:space="preserve"> </w:t>
            </w:r>
            <w:r>
              <w:t>передвижения</w:t>
            </w:r>
            <w:r w:rsidRPr="00306B5D">
              <w:rPr>
                <w:spacing w:val="41"/>
              </w:rPr>
              <w:t xml:space="preserve"> </w:t>
            </w:r>
            <w:r>
              <w:t>звеньев?</w:t>
            </w:r>
            <w:r w:rsidRPr="00306B5D">
              <w:rPr>
                <w:spacing w:val="42"/>
              </w:rPr>
              <w:t xml:space="preserve"> </w:t>
            </w:r>
            <w:r>
              <w:t>А</w:t>
            </w:r>
            <w:r w:rsidRPr="00306B5D">
              <w:rPr>
                <w:spacing w:val="41"/>
              </w:rPr>
              <w:t xml:space="preserve"> </w:t>
            </w:r>
            <w:r>
              <w:t>что</w:t>
            </w:r>
            <w:r w:rsidRPr="00306B5D">
              <w:rPr>
                <w:spacing w:val="44"/>
              </w:rPr>
              <w:t xml:space="preserve"> </w:t>
            </w:r>
            <w:r>
              <w:t>если</w:t>
            </w:r>
            <w:r w:rsidRPr="00306B5D">
              <w:rPr>
                <w:spacing w:val="42"/>
              </w:rPr>
              <w:t xml:space="preserve"> </w:t>
            </w:r>
            <w:r>
              <w:t>изменить</w:t>
            </w:r>
            <w:r w:rsidRPr="00306B5D">
              <w:rPr>
                <w:spacing w:val="42"/>
              </w:rPr>
              <w:t xml:space="preserve"> </w:t>
            </w:r>
            <w:r>
              <w:t>тип</w:t>
            </w:r>
            <w:r w:rsidRPr="00306B5D">
              <w:rPr>
                <w:spacing w:val="41"/>
              </w:rPr>
              <w:t xml:space="preserve"> </w:t>
            </w:r>
            <w:r>
              <w:t>передачи?</w:t>
            </w:r>
          </w:p>
          <w:p w:rsidR="000C5864" w:rsidRPr="00306B5D" w:rsidRDefault="000C5864" w:rsidP="00C73534">
            <w:pPr>
              <w:pStyle w:val="TableParagraph"/>
              <w:numPr>
                <w:ilvl w:val="1"/>
                <w:numId w:val="7"/>
              </w:numPr>
              <w:tabs>
                <w:tab w:val="left" w:pos="706"/>
              </w:tabs>
              <w:spacing w:line="276" w:lineRule="auto"/>
              <w:ind w:right="-139" w:firstLine="0"/>
              <w:jc w:val="both"/>
              <w:rPr>
                <w:b/>
              </w:rPr>
            </w:pPr>
            <w:r w:rsidRPr="00306B5D">
              <w:rPr>
                <w:b/>
              </w:rPr>
              <w:t>Рефлексия.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Презентация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детьми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получившихся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решений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формирование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педагогом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учениками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рекомендаций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по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их</w:t>
            </w:r>
            <w:r w:rsidRPr="00306B5D">
              <w:rPr>
                <w:b/>
                <w:spacing w:val="1"/>
              </w:rPr>
              <w:t xml:space="preserve"> </w:t>
            </w:r>
            <w:r w:rsidRPr="00306B5D">
              <w:rPr>
                <w:b/>
              </w:rPr>
              <w:t>совершенствованию.</w:t>
            </w:r>
          </w:p>
          <w:p w:rsidR="000C5864" w:rsidRDefault="000C5864" w:rsidP="00C73534">
            <w:pPr>
              <w:pStyle w:val="TableParagraph"/>
              <w:spacing w:line="247" w:lineRule="exact"/>
              <w:ind w:right="-139"/>
              <w:jc w:val="both"/>
            </w:pPr>
            <w:r>
              <w:t>Педагог</w:t>
            </w:r>
            <w:r w:rsidRPr="00306B5D">
              <w:rPr>
                <w:spacing w:val="-4"/>
              </w:rPr>
              <w:t xml:space="preserve"> </w:t>
            </w:r>
            <w:r>
              <w:t>задает</w:t>
            </w:r>
            <w:r w:rsidRPr="00306B5D">
              <w:rPr>
                <w:spacing w:val="-3"/>
              </w:rPr>
              <w:t xml:space="preserve"> </w:t>
            </w:r>
            <w:r>
              <w:t>дополнительные</w:t>
            </w:r>
            <w:r w:rsidRPr="00306B5D">
              <w:rPr>
                <w:spacing w:val="-3"/>
              </w:rPr>
              <w:t xml:space="preserve"> </w:t>
            </w:r>
            <w:r>
              <w:t>вопросы:</w:t>
            </w:r>
          </w:p>
          <w:p w:rsidR="000C5864" w:rsidRDefault="000C5864" w:rsidP="00C73534">
            <w:pPr>
              <w:pStyle w:val="TableParagraph"/>
              <w:spacing w:before="35" w:line="276" w:lineRule="auto"/>
              <w:ind w:right="-139"/>
              <w:jc w:val="both"/>
            </w:pPr>
            <w:r>
              <w:t>С</w:t>
            </w:r>
            <w:r w:rsidRPr="00306B5D">
              <w:rPr>
                <w:spacing w:val="1"/>
              </w:rPr>
              <w:t xml:space="preserve"> </w:t>
            </w:r>
            <w:r>
              <w:t>помощью</w:t>
            </w:r>
            <w:r w:rsidRPr="00306B5D">
              <w:rPr>
                <w:spacing w:val="1"/>
              </w:rPr>
              <w:t xml:space="preserve"> </w:t>
            </w:r>
            <w:r>
              <w:t>чего</w:t>
            </w:r>
            <w:r w:rsidRPr="00306B5D">
              <w:rPr>
                <w:spacing w:val="1"/>
              </w:rPr>
              <w:t xml:space="preserve"> </w:t>
            </w:r>
            <w:r>
              <w:t>можно</w:t>
            </w:r>
            <w:r w:rsidRPr="00306B5D">
              <w:rPr>
                <w:spacing w:val="1"/>
              </w:rPr>
              <w:t xml:space="preserve"> </w:t>
            </w:r>
            <w:r>
              <w:t>определить</w:t>
            </w:r>
            <w:r w:rsidRPr="00306B5D">
              <w:rPr>
                <w:spacing w:val="1"/>
              </w:rPr>
              <w:t xml:space="preserve"> </w:t>
            </w:r>
            <w:r>
              <w:t>цвет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яркость,</w:t>
            </w:r>
            <w:r w:rsidRPr="00306B5D">
              <w:rPr>
                <w:spacing w:val="1"/>
              </w:rPr>
              <w:t xml:space="preserve"> </w:t>
            </w:r>
            <w:r>
              <w:t>какие</w:t>
            </w:r>
            <w:r w:rsidRPr="00306B5D">
              <w:rPr>
                <w:spacing w:val="55"/>
              </w:rPr>
              <w:t xml:space="preserve"> </w:t>
            </w:r>
            <w:r>
              <w:t>физические</w:t>
            </w:r>
            <w:r w:rsidRPr="00306B5D">
              <w:rPr>
                <w:spacing w:val="1"/>
              </w:rPr>
              <w:t xml:space="preserve"> </w:t>
            </w:r>
            <w:r>
              <w:t>принципы</w:t>
            </w:r>
            <w:r w:rsidRPr="00306B5D">
              <w:rPr>
                <w:spacing w:val="-1"/>
              </w:rPr>
              <w:t xml:space="preserve"> </w:t>
            </w:r>
            <w:r>
              <w:t>лежат  в</w:t>
            </w:r>
            <w:r w:rsidRPr="00306B5D">
              <w:rPr>
                <w:spacing w:val="-1"/>
              </w:rPr>
              <w:t xml:space="preserve"> </w:t>
            </w:r>
            <w:r>
              <w:t>основе этого?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Как</w:t>
            </w:r>
            <w:r w:rsidRPr="00306B5D">
              <w:rPr>
                <w:spacing w:val="1"/>
              </w:rPr>
              <w:t xml:space="preserve"> </w:t>
            </w:r>
            <w:r>
              <w:t>улучшить</w:t>
            </w:r>
            <w:r w:rsidRPr="00306B5D">
              <w:rPr>
                <w:spacing w:val="1"/>
              </w:rPr>
              <w:t xml:space="preserve"> </w:t>
            </w:r>
            <w:r>
              <w:t>динамику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точность</w:t>
            </w:r>
            <w:r w:rsidRPr="00306B5D">
              <w:rPr>
                <w:spacing w:val="1"/>
              </w:rPr>
              <w:t xml:space="preserve"> </w:t>
            </w:r>
            <w:r>
              <w:t>роботележки? (использование</w:t>
            </w:r>
            <w:r w:rsidRPr="00306B5D">
              <w:rPr>
                <w:spacing w:val="1"/>
              </w:rPr>
              <w:t xml:space="preserve"> </w:t>
            </w:r>
            <w:r>
              <w:t>дополнительных</w:t>
            </w:r>
            <w:r w:rsidRPr="00306B5D">
              <w:rPr>
                <w:spacing w:val="-1"/>
              </w:rPr>
              <w:t xml:space="preserve"> </w:t>
            </w:r>
            <w:r>
              <w:t>датчиков</w:t>
            </w:r>
            <w:r w:rsidRPr="00306B5D">
              <w:rPr>
                <w:spacing w:val="-1"/>
              </w:rPr>
              <w:t xml:space="preserve"> </w:t>
            </w:r>
            <w:r>
              <w:t>и регуляторов)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Какие</w:t>
            </w:r>
            <w:r w:rsidRPr="00306B5D">
              <w:rPr>
                <w:spacing w:val="1"/>
              </w:rPr>
              <w:t xml:space="preserve"> </w:t>
            </w:r>
            <w:r>
              <w:t>математические</w:t>
            </w:r>
            <w:r w:rsidRPr="00306B5D">
              <w:rPr>
                <w:spacing w:val="1"/>
              </w:rPr>
              <w:t xml:space="preserve"> </w:t>
            </w:r>
            <w:r>
              <w:t>методы</w:t>
            </w:r>
            <w:r w:rsidRPr="00306B5D">
              <w:rPr>
                <w:spacing w:val="1"/>
              </w:rPr>
              <w:t xml:space="preserve"> </w:t>
            </w:r>
            <w:r>
              <w:t>можно</w:t>
            </w:r>
            <w:r w:rsidRPr="00306B5D">
              <w:rPr>
                <w:spacing w:val="1"/>
              </w:rPr>
              <w:t xml:space="preserve"> </w:t>
            </w:r>
            <w:r>
              <w:t>применять</w:t>
            </w:r>
            <w:r w:rsidRPr="00306B5D">
              <w:rPr>
                <w:spacing w:val="1"/>
              </w:rPr>
              <w:t xml:space="preserve"> </w:t>
            </w:r>
            <w:r>
              <w:t>для</w:t>
            </w:r>
            <w:r w:rsidRPr="00306B5D">
              <w:rPr>
                <w:spacing w:val="1"/>
              </w:rPr>
              <w:t xml:space="preserve"> </w:t>
            </w:r>
            <w:r>
              <w:t>анализа</w:t>
            </w:r>
            <w:r w:rsidRPr="00306B5D">
              <w:rPr>
                <w:spacing w:val="1"/>
              </w:rPr>
              <w:t xml:space="preserve"> </w:t>
            </w:r>
            <w:r>
              <w:t>показаний</w:t>
            </w:r>
            <w:r w:rsidRPr="00306B5D">
              <w:rPr>
                <w:spacing w:val="1"/>
              </w:rPr>
              <w:t xml:space="preserve"> </w:t>
            </w:r>
            <w:r>
              <w:t>датчиков?</w:t>
            </w:r>
            <w:r w:rsidRPr="00306B5D">
              <w:rPr>
                <w:spacing w:val="1"/>
              </w:rPr>
              <w:t xml:space="preserve"> </w:t>
            </w:r>
            <w:r>
              <w:t>(Методы</w:t>
            </w:r>
            <w:r w:rsidRPr="00306B5D">
              <w:rPr>
                <w:spacing w:val="1"/>
              </w:rPr>
              <w:t xml:space="preserve"> </w:t>
            </w:r>
            <w:r>
              <w:t>фильтрации</w:t>
            </w:r>
            <w:r w:rsidRPr="00306B5D">
              <w:rPr>
                <w:spacing w:val="1"/>
              </w:rPr>
              <w:t xml:space="preserve"> </w:t>
            </w:r>
            <w:r>
              <w:t>показаний:</w:t>
            </w:r>
            <w:r w:rsidRPr="00306B5D">
              <w:rPr>
                <w:spacing w:val="1"/>
              </w:rPr>
              <w:t xml:space="preserve"> </w:t>
            </w:r>
            <w:r>
              <w:t>скользящего</w:t>
            </w:r>
            <w:r w:rsidRPr="00306B5D">
              <w:rPr>
                <w:spacing w:val="1"/>
              </w:rPr>
              <w:t xml:space="preserve"> </w:t>
            </w:r>
            <w:r>
              <w:t>среднего,</w:t>
            </w:r>
            <w:r w:rsidRPr="00306B5D">
              <w:rPr>
                <w:spacing w:val="1"/>
              </w:rPr>
              <w:t xml:space="preserve"> </w:t>
            </w:r>
            <w:r>
              <w:t>фильтр</w:t>
            </w:r>
            <w:r w:rsidRPr="00306B5D">
              <w:rPr>
                <w:spacing w:val="1"/>
              </w:rPr>
              <w:t xml:space="preserve"> </w:t>
            </w:r>
            <w:r>
              <w:t>Калмана,</w:t>
            </w:r>
            <w:r w:rsidRPr="00306B5D">
              <w:rPr>
                <w:spacing w:val="-1"/>
              </w:rPr>
              <w:t xml:space="preserve"> </w:t>
            </w:r>
            <w:r>
              <w:t>альфа-бетта фильтр и</w:t>
            </w:r>
            <w:r w:rsidRPr="00306B5D">
              <w:rPr>
                <w:spacing w:val="-1"/>
              </w:rPr>
              <w:t xml:space="preserve"> </w:t>
            </w:r>
            <w:r>
              <w:t>т.п.</w:t>
            </w:r>
            <w:r w:rsidRPr="00306B5D">
              <w:rPr>
                <w:spacing w:val="-1"/>
              </w:rPr>
              <w:t xml:space="preserve"> </w:t>
            </w:r>
            <w:r>
              <w:t>Методы</w:t>
            </w:r>
            <w:r w:rsidRPr="00306B5D">
              <w:rPr>
                <w:spacing w:val="-2"/>
              </w:rPr>
              <w:t xml:space="preserve"> </w:t>
            </w:r>
            <w:r>
              <w:t>аппроксимации).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Какие</w:t>
            </w:r>
            <w:r w:rsidRPr="00306B5D">
              <w:rPr>
                <w:spacing w:val="1"/>
              </w:rPr>
              <w:t xml:space="preserve"> </w:t>
            </w:r>
            <w:r>
              <w:t>математические</w:t>
            </w:r>
            <w:r w:rsidRPr="00306B5D">
              <w:rPr>
                <w:spacing w:val="1"/>
              </w:rPr>
              <w:t xml:space="preserve"> </w:t>
            </w:r>
            <w:r>
              <w:t>методы</w:t>
            </w:r>
            <w:r w:rsidRPr="00306B5D">
              <w:rPr>
                <w:spacing w:val="1"/>
              </w:rPr>
              <w:t xml:space="preserve"> </w:t>
            </w:r>
            <w:r>
              <w:t>можно</w:t>
            </w:r>
            <w:r w:rsidRPr="00306B5D">
              <w:rPr>
                <w:spacing w:val="1"/>
              </w:rPr>
              <w:t xml:space="preserve"> </w:t>
            </w:r>
            <w:r>
              <w:t>применять</w:t>
            </w:r>
            <w:r w:rsidRPr="00306B5D">
              <w:rPr>
                <w:spacing w:val="1"/>
              </w:rPr>
              <w:t xml:space="preserve"> </w:t>
            </w:r>
            <w:r>
              <w:t>для</w:t>
            </w:r>
            <w:r w:rsidRPr="00306B5D">
              <w:rPr>
                <w:spacing w:val="1"/>
              </w:rPr>
              <w:t xml:space="preserve"> </w:t>
            </w:r>
            <w:r>
              <w:t>анализа</w:t>
            </w:r>
            <w:r w:rsidRPr="00306B5D">
              <w:rPr>
                <w:spacing w:val="1"/>
              </w:rPr>
              <w:t xml:space="preserve"> </w:t>
            </w:r>
            <w:r>
              <w:t>различных</w:t>
            </w:r>
            <w:r w:rsidRPr="00306B5D">
              <w:rPr>
                <w:spacing w:val="1"/>
              </w:rPr>
              <w:t xml:space="preserve"> </w:t>
            </w:r>
            <w:r>
              <w:t>характеристик</w:t>
            </w:r>
            <w:r w:rsidRPr="00306B5D">
              <w:rPr>
                <w:spacing w:val="-2"/>
              </w:rPr>
              <w:t xml:space="preserve"> </w:t>
            </w:r>
            <w:r>
              <w:t>робота?</w:t>
            </w:r>
          </w:p>
          <w:p w:rsidR="000C5864" w:rsidRDefault="000C5864" w:rsidP="00C73534">
            <w:pPr>
              <w:pStyle w:val="TableParagraph"/>
              <w:ind w:right="-139"/>
              <w:jc w:val="both"/>
            </w:pPr>
            <w:r>
              <w:t>Где</w:t>
            </w:r>
            <w:r w:rsidRPr="00306B5D">
              <w:rPr>
                <w:spacing w:val="-2"/>
              </w:rPr>
              <w:t xml:space="preserve"> </w:t>
            </w:r>
            <w:r>
              <w:t>и</w:t>
            </w:r>
            <w:r w:rsidRPr="00306B5D">
              <w:rPr>
                <w:spacing w:val="-2"/>
              </w:rPr>
              <w:t xml:space="preserve"> </w:t>
            </w:r>
            <w:r>
              <w:t>для</w:t>
            </w:r>
            <w:r w:rsidRPr="00306B5D">
              <w:rPr>
                <w:spacing w:val="-2"/>
              </w:rPr>
              <w:t xml:space="preserve"> </w:t>
            </w:r>
            <w:r>
              <w:t>чего</w:t>
            </w:r>
            <w:r w:rsidRPr="00306B5D">
              <w:rPr>
                <w:spacing w:val="-2"/>
              </w:rPr>
              <w:t xml:space="preserve"> </w:t>
            </w:r>
            <w:r>
              <w:t>ещё</w:t>
            </w:r>
            <w:r w:rsidRPr="00306B5D">
              <w:rPr>
                <w:spacing w:val="-1"/>
              </w:rPr>
              <w:t xml:space="preserve"> </w:t>
            </w:r>
            <w:r>
              <w:t>можно</w:t>
            </w:r>
            <w:r w:rsidRPr="00306B5D">
              <w:rPr>
                <w:spacing w:val="-5"/>
              </w:rPr>
              <w:t xml:space="preserve"> </w:t>
            </w:r>
            <w:r>
              <w:t>применить</w:t>
            </w:r>
            <w:r w:rsidRPr="00306B5D">
              <w:rPr>
                <w:spacing w:val="-2"/>
              </w:rPr>
              <w:t xml:space="preserve"> </w:t>
            </w:r>
            <w:r>
              <w:t>данное</w:t>
            </w:r>
            <w:r w:rsidRPr="00306B5D">
              <w:rPr>
                <w:spacing w:val="-2"/>
              </w:rPr>
              <w:t xml:space="preserve"> </w:t>
            </w:r>
            <w:r>
              <w:t>решение?</w:t>
            </w:r>
          </w:p>
        </w:tc>
      </w:tr>
      <w:tr w:rsidR="000C5864" w:rsidTr="00306B5D">
        <w:trPr>
          <w:trHeight w:val="2618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</w:pPr>
            <w:r>
              <w:t>Описание</w:t>
            </w:r>
            <w:r w:rsidRPr="00306B5D">
              <w:rPr>
                <w:spacing w:val="1"/>
              </w:rPr>
              <w:t xml:space="preserve"> </w:t>
            </w:r>
            <w:r>
              <w:t>стартового</w:t>
            </w:r>
            <w:r w:rsidRPr="00306B5D">
              <w:rPr>
                <w:spacing w:val="1"/>
              </w:rPr>
              <w:t xml:space="preserve"> </w:t>
            </w:r>
            <w:r>
              <w:t>демонстрационн</w:t>
            </w:r>
            <w:r w:rsidRPr="00306B5D">
              <w:rPr>
                <w:spacing w:val="-52"/>
              </w:rPr>
              <w:t xml:space="preserve"> </w:t>
            </w:r>
            <w:r>
              <w:t>ого</w:t>
            </w:r>
            <w:r w:rsidRPr="00306B5D">
              <w:rPr>
                <w:spacing w:val="-1"/>
              </w:rPr>
              <w:t xml:space="preserve"> </w:t>
            </w:r>
            <w:r>
              <w:t>опыта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Демонстрируется лабораторная установка, состоящая из импровизированного</w:t>
            </w:r>
            <w:r w:rsidRPr="00306B5D">
              <w:rPr>
                <w:spacing w:val="1"/>
              </w:rPr>
              <w:t xml:space="preserve"> </w:t>
            </w:r>
            <w:r>
              <w:t>белого поля с черной линией-траекторией движения роботележки по складу с</w:t>
            </w:r>
            <w:r w:rsidRPr="00306B5D">
              <w:rPr>
                <w:spacing w:val="1"/>
              </w:rPr>
              <w:t xml:space="preserve"> </w:t>
            </w:r>
            <w:r>
              <w:t>указанием мест сортировки с помощью цветовых меток.</w:t>
            </w:r>
            <w:r w:rsidRPr="00306B5D">
              <w:rPr>
                <w:spacing w:val="1"/>
              </w:rPr>
              <w:t xml:space="preserve"> </w:t>
            </w:r>
            <w:r>
              <w:t>В определенном месте</w:t>
            </w:r>
            <w:r w:rsidRPr="00306B5D">
              <w:rPr>
                <w:spacing w:val="-52"/>
              </w:rPr>
              <w:t xml:space="preserve"> </w:t>
            </w:r>
            <w:r>
              <w:t>организуется</w:t>
            </w:r>
            <w:r w:rsidRPr="00306B5D">
              <w:rPr>
                <w:spacing w:val="1"/>
              </w:rPr>
              <w:t xml:space="preserve"> </w:t>
            </w:r>
            <w:r>
              <w:t>склад</w:t>
            </w:r>
            <w:r w:rsidRPr="00306B5D">
              <w:rPr>
                <w:spacing w:val="1"/>
              </w:rPr>
              <w:t xml:space="preserve"> </w:t>
            </w:r>
            <w:r>
              <w:t>приходящей</w:t>
            </w:r>
            <w:r w:rsidRPr="00306B5D">
              <w:rPr>
                <w:spacing w:val="1"/>
              </w:rPr>
              <w:t xml:space="preserve"> </w:t>
            </w:r>
            <w:r>
              <w:t>почты</w:t>
            </w:r>
            <w:r w:rsidRPr="00306B5D">
              <w:rPr>
                <w:spacing w:val="1"/>
              </w:rPr>
              <w:t xml:space="preserve"> </w:t>
            </w:r>
            <w:r>
              <w:t>(посылки</w:t>
            </w:r>
            <w:r w:rsidRPr="00306B5D">
              <w:rPr>
                <w:spacing w:val="1"/>
              </w:rPr>
              <w:t xml:space="preserve"> </w:t>
            </w:r>
            <w:r>
              <w:t>с</w:t>
            </w:r>
            <w:r w:rsidRPr="00306B5D">
              <w:rPr>
                <w:spacing w:val="1"/>
              </w:rPr>
              <w:t xml:space="preserve"> </w:t>
            </w:r>
            <w:r>
              <w:t>цветовыми</w:t>
            </w:r>
            <w:r w:rsidRPr="00306B5D">
              <w:rPr>
                <w:spacing w:val="1"/>
              </w:rPr>
              <w:t xml:space="preserve"> </w:t>
            </w:r>
            <w:r>
              <w:t>метками)</w:t>
            </w:r>
            <w:r w:rsidRPr="00306B5D">
              <w:rPr>
                <w:spacing w:val="-52"/>
              </w:rPr>
              <w:t xml:space="preserve"> </w:t>
            </w:r>
            <w:r>
              <w:t>Эксперимент</w:t>
            </w:r>
            <w:r w:rsidRPr="00306B5D">
              <w:rPr>
                <w:spacing w:val="1"/>
              </w:rPr>
              <w:t xml:space="preserve"> </w:t>
            </w:r>
            <w:r>
              <w:t>проводится</w:t>
            </w:r>
            <w:r w:rsidRPr="00306B5D">
              <w:rPr>
                <w:spacing w:val="1"/>
              </w:rPr>
              <w:t xml:space="preserve"> </w:t>
            </w:r>
            <w:r>
              <w:t>при</w:t>
            </w:r>
            <w:r w:rsidRPr="00306B5D">
              <w:rPr>
                <w:spacing w:val="1"/>
              </w:rPr>
              <w:t xml:space="preserve"> </w:t>
            </w:r>
            <w:r>
              <w:t>различных</w:t>
            </w:r>
            <w:r w:rsidRPr="00306B5D">
              <w:rPr>
                <w:spacing w:val="1"/>
              </w:rPr>
              <w:t xml:space="preserve"> </w:t>
            </w:r>
            <w:r>
              <w:t>состояниях:</w:t>
            </w:r>
            <w:r w:rsidRPr="00306B5D">
              <w:rPr>
                <w:spacing w:val="1"/>
              </w:rPr>
              <w:t xml:space="preserve"> </w:t>
            </w:r>
            <w:r>
              <w:t>различные</w:t>
            </w:r>
            <w:r w:rsidRPr="00306B5D">
              <w:rPr>
                <w:spacing w:val="1"/>
              </w:rPr>
              <w:t xml:space="preserve"> </w:t>
            </w:r>
            <w:r>
              <w:t>цветовые</w:t>
            </w:r>
            <w:r w:rsidRPr="00306B5D">
              <w:rPr>
                <w:spacing w:val="1"/>
              </w:rPr>
              <w:t xml:space="preserve"> </w:t>
            </w:r>
            <w:r>
              <w:t>метки.</w:t>
            </w:r>
            <w:r w:rsidRPr="00306B5D">
              <w:rPr>
                <w:spacing w:val="1"/>
              </w:rPr>
              <w:t xml:space="preserve"> </w:t>
            </w:r>
            <w:r>
              <w:t>Различная</w:t>
            </w:r>
            <w:r w:rsidRPr="00306B5D">
              <w:rPr>
                <w:spacing w:val="1"/>
              </w:rPr>
              <w:t xml:space="preserve"> </w:t>
            </w:r>
            <w:r>
              <w:t>траектория</w:t>
            </w:r>
            <w:r w:rsidRPr="00306B5D">
              <w:rPr>
                <w:spacing w:val="1"/>
              </w:rPr>
              <w:t xml:space="preserve"> </w:t>
            </w:r>
            <w:r>
              <w:t>движения,</w:t>
            </w:r>
            <w:r w:rsidRPr="00306B5D">
              <w:rPr>
                <w:spacing w:val="1"/>
              </w:rPr>
              <w:t xml:space="preserve"> </w:t>
            </w:r>
            <w:r>
              <w:t>переходы</w:t>
            </w:r>
            <w:r w:rsidRPr="00306B5D">
              <w:rPr>
                <w:spacing w:val="1"/>
              </w:rPr>
              <w:t xml:space="preserve"> </w:t>
            </w:r>
            <w:r>
              <w:t>с</w:t>
            </w:r>
            <w:r w:rsidRPr="00306B5D">
              <w:rPr>
                <w:spacing w:val="1"/>
              </w:rPr>
              <w:t xml:space="preserve"> </w:t>
            </w:r>
            <w:r>
              <w:t>черного</w:t>
            </w:r>
            <w:r w:rsidRPr="00306B5D">
              <w:rPr>
                <w:spacing w:val="1"/>
              </w:rPr>
              <w:t xml:space="preserve"> </w:t>
            </w:r>
            <w:r>
              <w:t>на</w:t>
            </w:r>
            <w:r w:rsidRPr="00306B5D">
              <w:rPr>
                <w:spacing w:val="1"/>
              </w:rPr>
              <w:t xml:space="preserve"> </w:t>
            </w:r>
            <w:r>
              <w:t>белое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наоборот.</w:t>
            </w:r>
            <w:r w:rsidRPr="00306B5D">
              <w:rPr>
                <w:spacing w:val="-1"/>
              </w:rPr>
              <w:t xml:space="preserve"> </w:t>
            </w:r>
            <w:r>
              <w:t>Различные</w:t>
            </w:r>
            <w:r w:rsidRPr="00306B5D">
              <w:rPr>
                <w:spacing w:val="54"/>
              </w:rPr>
              <w:t xml:space="preserve"> </w:t>
            </w:r>
            <w:r>
              <w:t>типы</w:t>
            </w:r>
            <w:r w:rsidRPr="00306B5D">
              <w:rPr>
                <w:spacing w:val="-1"/>
              </w:rPr>
              <w:t xml:space="preserve"> </w:t>
            </w:r>
            <w:r>
              <w:t>механизмов</w:t>
            </w:r>
            <w:r w:rsidRPr="00306B5D">
              <w:rPr>
                <w:spacing w:val="-3"/>
              </w:rPr>
              <w:t xml:space="preserve"> </w:t>
            </w:r>
            <w:r>
              <w:t>для транспортировки</w:t>
            </w:r>
            <w:r w:rsidRPr="00306B5D">
              <w:rPr>
                <w:spacing w:val="-1"/>
              </w:rPr>
              <w:t xml:space="preserve"> </w:t>
            </w:r>
            <w:r>
              <w:t>посылов.</w:t>
            </w:r>
          </w:p>
          <w:p w:rsidR="000C5864" w:rsidRDefault="000C5864" w:rsidP="00C73534">
            <w:pPr>
              <w:pStyle w:val="TableParagraph"/>
              <w:tabs>
                <w:tab w:val="left" w:pos="951"/>
                <w:tab w:val="left" w:pos="1813"/>
                <w:tab w:val="left" w:pos="3295"/>
                <w:tab w:val="left" w:pos="4432"/>
                <w:tab w:val="left" w:pos="4809"/>
                <w:tab w:val="left" w:pos="6770"/>
              </w:tabs>
              <w:ind w:right="-139"/>
            </w:pPr>
            <w:r>
              <w:t>Детям</w:t>
            </w:r>
            <w:r>
              <w:tab/>
              <w:t>дается</w:t>
            </w:r>
            <w:r>
              <w:tab/>
              <w:t>возможность</w:t>
            </w:r>
            <w:r>
              <w:tab/>
              <w:t>обдумать</w:t>
            </w:r>
            <w:r>
              <w:tab/>
              <w:t>и</w:t>
            </w:r>
            <w:r>
              <w:tab/>
              <w:t>проанализировать</w:t>
            </w:r>
            <w:r>
              <w:tab/>
              <w:t>результат</w:t>
            </w:r>
          </w:p>
          <w:p w:rsidR="000C5864" w:rsidRDefault="000C5864" w:rsidP="00C73534">
            <w:pPr>
              <w:pStyle w:val="TableParagraph"/>
              <w:spacing w:before="27"/>
              <w:ind w:right="-139"/>
            </w:pPr>
            <w:r>
              <w:t>эксперимента.</w:t>
            </w:r>
          </w:p>
        </w:tc>
      </w:tr>
      <w:tr w:rsidR="000C5864" w:rsidTr="00306B5D">
        <w:trPr>
          <w:trHeight w:val="2037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</w:pPr>
            <w:r>
              <w:t>Методика</w:t>
            </w:r>
            <w:r w:rsidRPr="00306B5D">
              <w:rPr>
                <w:spacing w:val="1"/>
              </w:rPr>
              <w:t xml:space="preserve"> </w:t>
            </w:r>
            <w:r>
              <w:t>выполнения</w:t>
            </w:r>
            <w:r w:rsidRPr="00306B5D">
              <w:rPr>
                <w:spacing w:val="1"/>
              </w:rPr>
              <w:t xml:space="preserve"> </w:t>
            </w:r>
            <w:r>
              <w:t>демонстрационн</w:t>
            </w:r>
            <w:r w:rsidRPr="00306B5D">
              <w:rPr>
                <w:spacing w:val="-52"/>
              </w:rPr>
              <w:t xml:space="preserve"> </w:t>
            </w:r>
            <w:r>
              <w:t>ого</w:t>
            </w:r>
            <w:r w:rsidRPr="00306B5D">
              <w:rPr>
                <w:spacing w:val="-1"/>
              </w:rPr>
              <w:t xml:space="preserve"> </w:t>
            </w:r>
            <w:r>
              <w:t>опыта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41" w:lineRule="exact"/>
              <w:ind w:right="-139" w:hanging="362"/>
            </w:pPr>
            <w:r>
              <w:t>Собрать</w:t>
            </w:r>
            <w:r w:rsidRPr="00306B5D">
              <w:rPr>
                <w:spacing w:val="-2"/>
              </w:rPr>
              <w:t xml:space="preserve"> </w:t>
            </w:r>
            <w:r>
              <w:t>установку.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37"/>
              <w:ind w:right="-139" w:hanging="362"/>
            </w:pPr>
            <w:r>
              <w:t>Запустить</w:t>
            </w:r>
            <w:r w:rsidRPr="00306B5D">
              <w:rPr>
                <w:spacing w:val="-3"/>
              </w:rPr>
              <w:t xml:space="preserve"> </w:t>
            </w:r>
            <w:r>
              <w:t>демонстрационную</w:t>
            </w:r>
            <w:r w:rsidRPr="00306B5D">
              <w:rPr>
                <w:spacing w:val="-2"/>
              </w:rPr>
              <w:t xml:space="preserve"> </w:t>
            </w:r>
            <w:r>
              <w:t>программу</w:t>
            </w:r>
            <w:r w:rsidRPr="00306B5D">
              <w:rPr>
                <w:spacing w:val="-5"/>
              </w:rPr>
              <w:t xml:space="preserve"> </w:t>
            </w:r>
            <w:r>
              <w:t>работы</w:t>
            </w:r>
            <w:r w:rsidRPr="00306B5D">
              <w:rPr>
                <w:spacing w:val="-5"/>
              </w:rPr>
              <w:t xml:space="preserve"> </w:t>
            </w:r>
            <w:r>
              <w:t>роботележки.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40"/>
              <w:ind w:right="-139" w:hanging="362"/>
            </w:pPr>
            <w:r>
              <w:t>Показать,</w:t>
            </w:r>
            <w:r w:rsidRPr="00306B5D">
              <w:rPr>
                <w:spacing w:val="-2"/>
              </w:rPr>
              <w:t xml:space="preserve"> </w:t>
            </w:r>
            <w:r>
              <w:t>что</w:t>
            </w:r>
            <w:r w:rsidRPr="00306B5D">
              <w:rPr>
                <w:spacing w:val="-1"/>
              </w:rPr>
              <w:t xml:space="preserve"> </w:t>
            </w:r>
            <w:r>
              <w:t>робот</w:t>
            </w:r>
            <w:r w:rsidRPr="00306B5D">
              <w:rPr>
                <w:spacing w:val="-1"/>
              </w:rPr>
              <w:t xml:space="preserve"> </w:t>
            </w:r>
            <w:r>
              <w:t>распознает</w:t>
            </w:r>
            <w:r w:rsidRPr="00306B5D">
              <w:rPr>
                <w:spacing w:val="-1"/>
              </w:rPr>
              <w:t xml:space="preserve"> </w:t>
            </w:r>
            <w:r>
              <w:t>цвет</w:t>
            </w:r>
            <w:r w:rsidRPr="00306B5D">
              <w:rPr>
                <w:spacing w:val="-1"/>
              </w:rPr>
              <w:t xml:space="preserve"> </w:t>
            </w:r>
            <w:r>
              <w:t>метки.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37" w:line="276" w:lineRule="auto"/>
              <w:ind w:right="-139"/>
            </w:pPr>
            <w:r>
              <w:t>Показать,</w:t>
            </w:r>
            <w:r w:rsidRPr="00306B5D">
              <w:rPr>
                <w:spacing w:val="2"/>
              </w:rPr>
              <w:t xml:space="preserve"> </w:t>
            </w:r>
            <w:r>
              <w:t>что робот</w:t>
            </w:r>
            <w:r w:rsidRPr="00306B5D">
              <w:rPr>
                <w:spacing w:val="1"/>
              </w:rPr>
              <w:t xml:space="preserve"> </w:t>
            </w:r>
            <w:r>
              <w:t>способен</w:t>
            </w:r>
            <w:r w:rsidRPr="00306B5D">
              <w:rPr>
                <w:spacing w:val="3"/>
              </w:rPr>
              <w:t xml:space="preserve"> </w:t>
            </w:r>
            <w:r>
              <w:t>преодолевать</w:t>
            </w:r>
            <w:r w:rsidRPr="00306B5D">
              <w:rPr>
                <w:spacing w:val="3"/>
              </w:rPr>
              <w:t xml:space="preserve"> </w:t>
            </w:r>
            <w:r>
              <w:t>различные</w:t>
            </w:r>
            <w:r w:rsidRPr="00306B5D">
              <w:rPr>
                <w:spacing w:val="3"/>
              </w:rPr>
              <w:t xml:space="preserve"> </w:t>
            </w:r>
            <w:r>
              <w:t>участи</w:t>
            </w:r>
            <w:r w:rsidRPr="00306B5D">
              <w:rPr>
                <w:spacing w:val="2"/>
              </w:rPr>
              <w:t xml:space="preserve"> </w:t>
            </w:r>
            <w:r>
              <w:t>траектории,</w:t>
            </w:r>
            <w:r w:rsidRPr="00306B5D">
              <w:rPr>
                <w:spacing w:val="-1"/>
              </w:rPr>
              <w:t xml:space="preserve"> </w:t>
            </w:r>
            <w:r>
              <w:t>в</w:t>
            </w:r>
            <w:r w:rsidRPr="00306B5D">
              <w:rPr>
                <w:spacing w:val="-52"/>
              </w:rPr>
              <w:t xml:space="preserve"> </w:t>
            </w:r>
            <w:r>
              <w:t>т.ч.</w:t>
            </w:r>
            <w:r w:rsidRPr="00306B5D">
              <w:rPr>
                <w:spacing w:val="-1"/>
              </w:rPr>
              <w:t xml:space="preserve"> </w:t>
            </w:r>
            <w:r>
              <w:t>препятствия.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line="253" w:lineRule="exact"/>
              <w:ind w:right="-139" w:hanging="362"/>
            </w:pPr>
            <w:r>
              <w:t>Показать,</w:t>
            </w:r>
            <w:r w:rsidRPr="00306B5D">
              <w:rPr>
                <w:spacing w:val="-2"/>
              </w:rPr>
              <w:t xml:space="preserve"> </w:t>
            </w:r>
            <w:r>
              <w:t>что</w:t>
            </w:r>
            <w:r w:rsidRPr="00306B5D">
              <w:rPr>
                <w:spacing w:val="-1"/>
              </w:rPr>
              <w:t xml:space="preserve"> </w:t>
            </w:r>
            <w:r>
              <w:t>робот</w:t>
            </w:r>
            <w:r w:rsidRPr="00306B5D">
              <w:rPr>
                <w:spacing w:val="-1"/>
              </w:rPr>
              <w:t xml:space="preserve"> </w:t>
            </w:r>
            <w:r>
              <w:t>работает</w:t>
            </w:r>
            <w:r w:rsidRPr="00306B5D">
              <w:rPr>
                <w:spacing w:val="-1"/>
              </w:rPr>
              <w:t xml:space="preserve"> </w:t>
            </w:r>
            <w:r>
              <w:t>стабильно</w:t>
            </w:r>
            <w:r w:rsidRPr="00306B5D">
              <w:rPr>
                <w:spacing w:val="-2"/>
              </w:rPr>
              <w:t xml:space="preserve"> </w:t>
            </w:r>
            <w:r>
              <w:t>при</w:t>
            </w:r>
            <w:r w:rsidRPr="00306B5D">
              <w:rPr>
                <w:spacing w:val="-1"/>
              </w:rPr>
              <w:t xml:space="preserve"> </w:t>
            </w:r>
            <w:r>
              <w:t>различной</w:t>
            </w:r>
            <w:r w:rsidRPr="00306B5D">
              <w:rPr>
                <w:spacing w:val="-2"/>
              </w:rPr>
              <w:t xml:space="preserve"> </w:t>
            </w:r>
            <w:r>
              <w:t>освещенности.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</w:tabs>
              <w:spacing w:before="38"/>
              <w:ind w:right="-139" w:hanging="362"/>
            </w:pPr>
            <w:r>
              <w:t>Показать</w:t>
            </w:r>
            <w:r w:rsidRPr="00306B5D">
              <w:rPr>
                <w:spacing w:val="-4"/>
              </w:rPr>
              <w:t xml:space="preserve"> </w:t>
            </w:r>
            <w:r>
              <w:t>надежность</w:t>
            </w:r>
            <w:r w:rsidRPr="00306B5D">
              <w:rPr>
                <w:spacing w:val="-6"/>
              </w:rPr>
              <w:t xml:space="preserve"> </w:t>
            </w:r>
            <w:r>
              <w:t>конструкции.</w:t>
            </w:r>
          </w:p>
        </w:tc>
      </w:tr>
      <w:tr w:rsidR="000C5864" w:rsidTr="00306B5D">
        <w:trPr>
          <w:trHeight w:val="873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</w:pPr>
            <w:r>
              <w:t>Наблюдаемые и</w:t>
            </w:r>
            <w:r w:rsidRPr="00306B5D">
              <w:rPr>
                <w:spacing w:val="-52"/>
              </w:rPr>
              <w:t xml:space="preserve"> </w:t>
            </w:r>
            <w:r>
              <w:t>фиксируемые</w:t>
            </w:r>
          </w:p>
          <w:p w:rsidR="000C5864" w:rsidRDefault="000C5864" w:rsidP="00C73534">
            <w:pPr>
              <w:pStyle w:val="TableParagraph"/>
              <w:spacing w:line="252" w:lineRule="exact"/>
              <w:ind w:right="-139"/>
            </w:pPr>
            <w:r>
              <w:t>явления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ind w:left="828" w:right="-139"/>
            </w:pPr>
            <w:r>
              <w:t>Переходы</w:t>
            </w:r>
            <w:r w:rsidRPr="00306B5D">
              <w:rPr>
                <w:spacing w:val="29"/>
              </w:rPr>
              <w:t xml:space="preserve"> </w:t>
            </w:r>
            <w:r>
              <w:t>яркости</w:t>
            </w:r>
            <w:r w:rsidRPr="00306B5D">
              <w:rPr>
                <w:spacing w:val="28"/>
              </w:rPr>
              <w:t xml:space="preserve"> </w:t>
            </w:r>
            <w:r>
              <w:t>«белое-черное»,</w:t>
            </w:r>
            <w:r w:rsidRPr="00306B5D">
              <w:rPr>
                <w:spacing w:val="29"/>
              </w:rPr>
              <w:t xml:space="preserve"> </w:t>
            </w:r>
            <w:r>
              <w:t>цвет</w:t>
            </w:r>
            <w:r w:rsidRPr="00306B5D">
              <w:rPr>
                <w:spacing w:val="29"/>
              </w:rPr>
              <w:t xml:space="preserve"> </w:t>
            </w:r>
            <w:r>
              <w:t>метки,</w:t>
            </w:r>
            <w:r w:rsidRPr="00306B5D">
              <w:rPr>
                <w:spacing w:val="28"/>
              </w:rPr>
              <w:t xml:space="preserve"> </w:t>
            </w:r>
            <w:r>
              <w:t>влияние</w:t>
            </w:r>
            <w:r w:rsidRPr="00306B5D">
              <w:rPr>
                <w:spacing w:val="29"/>
              </w:rPr>
              <w:t xml:space="preserve"> </w:t>
            </w:r>
            <w:r>
              <w:t>освещенности</w:t>
            </w:r>
            <w:r w:rsidRPr="00306B5D">
              <w:rPr>
                <w:spacing w:val="-52"/>
              </w:rPr>
              <w:t xml:space="preserve"> </w:t>
            </w:r>
            <w:r>
              <w:t>на</w:t>
            </w:r>
            <w:r w:rsidRPr="00306B5D">
              <w:rPr>
                <w:spacing w:val="-1"/>
              </w:rPr>
              <w:t xml:space="preserve"> </w:t>
            </w:r>
            <w:r>
              <w:t>стабильность работы роботележки</w:t>
            </w:r>
          </w:p>
        </w:tc>
      </w:tr>
      <w:tr w:rsidR="000C5864" w:rsidTr="00306B5D">
        <w:trPr>
          <w:trHeight w:val="580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41" w:lineRule="exact"/>
              <w:ind w:right="-139"/>
            </w:pPr>
            <w:r>
              <w:t>Оборудование,</w:t>
            </w:r>
          </w:p>
          <w:p w:rsidR="000C5864" w:rsidRDefault="000C5864" w:rsidP="00C73534">
            <w:pPr>
              <w:pStyle w:val="TableParagraph"/>
              <w:spacing w:before="37"/>
              <w:ind w:right="-139"/>
            </w:pPr>
            <w:r>
              <w:t>используемое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1" w:lineRule="exact"/>
              <w:ind w:right="-139" w:hanging="361"/>
            </w:pPr>
            <w:r>
              <w:t>Конструктор</w:t>
            </w:r>
            <w:r w:rsidRPr="00306B5D">
              <w:rPr>
                <w:spacing w:val="-2"/>
              </w:rPr>
              <w:t xml:space="preserve"> </w:t>
            </w:r>
            <w:r>
              <w:t>EV3</w:t>
            </w:r>
            <w:r w:rsidRPr="00306B5D">
              <w:rPr>
                <w:spacing w:val="-1"/>
              </w:rPr>
              <w:t xml:space="preserve"> </w:t>
            </w:r>
            <w:r>
              <w:t>и</w:t>
            </w:r>
            <w:r w:rsidRPr="00306B5D">
              <w:rPr>
                <w:spacing w:val="-4"/>
              </w:rPr>
              <w:t xml:space="preserve"> </w:t>
            </w:r>
            <w:r>
              <w:t>конструктор</w:t>
            </w:r>
            <w:r w:rsidRPr="00306B5D">
              <w:rPr>
                <w:spacing w:val="-1"/>
              </w:rPr>
              <w:t xml:space="preserve"> </w:t>
            </w:r>
            <w:r>
              <w:t>«Технология</w:t>
            </w:r>
            <w:r w:rsidRPr="00306B5D">
              <w:rPr>
                <w:spacing w:val="-3"/>
              </w:rPr>
              <w:t xml:space="preserve"> </w:t>
            </w:r>
            <w:r>
              <w:t>и</w:t>
            </w:r>
            <w:r w:rsidRPr="00306B5D">
              <w:rPr>
                <w:spacing w:val="-1"/>
              </w:rPr>
              <w:t xml:space="preserve"> </w:t>
            </w:r>
            <w:r>
              <w:t>физика»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37"/>
              <w:ind w:right="-139" w:hanging="361"/>
            </w:pPr>
            <w:r>
              <w:t>Компьютер</w:t>
            </w:r>
            <w:r w:rsidRPr="00306B5D">
              <w:rPr>
                <w:spacing w:val="-2"/>
              </w:rPr>
              <w:t xml:space="preserve"> </w:t>
            </w:r>
            <w:r>
              <w:t>с</w:t>
            </w:r>
            <w:r w:rsidRPr="00306B5D">
              <w:rPr>
                <w:spacing w:val="-3"/>
              </w:rPr>
              <w:t xml:space="preserve"> </w:t>
            </w:r>
            <w:r>
              <w:t>программным</w:t>
            </w:r>
            <w:r w:rsidRPr="00306B5D">
              <w:rPr>
                <w:spacing w:val="-1"/>
              </w:rPr>
              <w:t xml:space="preserve"> </w:t>
            </w:r>
            <w:r>
              <w:t>обеспечением</w:t>
            </w:r>
          </w:p>
        </w:tc>
      </w:tr>
    </w:tbl>
    <w:p w:rsidR="000C5864" w:rsidRDefault="000C5864" w:rsidP="00C73534">
      <w:pPr>
        <w:ind w:right="-139"/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0C5864" w:rsidTr="00306B5D">
        <w:trPr>
          <w:trHeight w:val="582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43" w:lineRule="exact"/>
              <w:ind w:right="-139"/>
            </w:pPr>
            <w:r>
              <w:t>для</w:t>
            </w:r>
            <w:r w:rsidRPr="00306B5D">
              <w:rPr>
                <w:spacing w:val="-2"/>
              </w:rPr>
              <w:t xml:space="preserve"> </w:t>
            </w:r>
            <w:r>
              <w:t>изучения</w:t>
            </w:r>
          </w:p>
          <w:p w:rsidR="000C5864" w:rsidRDefault="000C5864" w:rsidP="00C73534">
            <w:pPr>
              <w:pStyle w:val="TableParagraph"/>
              <w:spacing w:before="37"/>
              <w:ind w:right="-139"/>
            </w:pPr>
            <w:r>
              <w:t>явлений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43" w:lineRule="exact"/>
              <w:ind w:right="-139" w:hanging="361"/>
            </w:pPr>
            <w:r>
              <w:t>Цветовые</w:t>
            </w:r>
            <w:r w:rsidRPr="00306B5D">
              <w:rPr>
                <w:spacing w:val="-1"/>
              </w:rPr>
              <w:t xml:space="preserve"> </w:t>
            </w:r>
            <w:r>
              <w:t>метки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37"/>
              <w:ind w:right="-139" w:hanging="361"/>
            </w:pPr>
            <w:r>
              <w:t>Линейка,</w:t>
            </w:r>
            <w:r w:rsidRPr="00306B5D">
              <w:rPr>
                <w:spacing w:val="-3"/>
              </w:rPr>
              <w:t xml:space="preserve"> </w:t>
            </w:r>
            <w:r>
              <w:t>препятствия</w:t>
            </w:r>
          </w:p>
        </w:tc>
      </w:tr>
      <w:tr w:rsidR="000C5864" w:rsidTr="00306B5D">
        <w:trPr>
          <w:trHeight w:val="2037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</w:pPr>
            <w:r>
              <w:t>Осваиваемые</w:t>
            </w:r>
            <w:r w:rsidRPr="00306B5D">
              <w:rPr>
                <w:spacing w:val="1"/>
              </w:rPr>
              <w:t xml:space="preserve"> </w:t>
            </w:r>
            <w:r>
              <w:t>методики</w:t>
            </w:r>
            <w:r w:rsidRPr="00306B5D">
              <w:rPr>
                <w:spacing w:val="1"/>
              </w:rPr>
              <w:t xml:space="preserve"> </w:t>
            </w:r>
            <w:r>
              <w:t>работы с</w:t>
            </w:r>
            <w:r w:rsidRPr="00306B5D">
              <w:rPr>
                <w:spacing w:val="1"/>
              </w:rPr>
              <w:t xml:space="preserve"> </w:t>
            </w:r>
            <w:r>
              <w:t>оборудованием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41" w:lineRule="exact"/>
              <w:ind w:right="-139" w:hanging="361"/>
            </w:pPr>
            <w:r>
              <w:t>Работа</w:t>
            </w:r>
            <w:r w:rsidRPr="00306B5D">
              <w:rPr>
                <w:spacing w:val="-1"/>
              </w:rPr>
              <w:t xml:space="preserve"> </w:t>
            </w:r>
            <w:r>
              <w:t>с</w:t>
            </w:r>
            <w:r w:rsidRPr="00306B5D">
              <w:rPr>
                <w:spacing w:val="-3"/>
              </w:rPr>
              <w:t xml:space="preserve"> </w:t>
            </w:r>
            <w:r>
              <w:t>ПО</w:t>
            </w:r>
            <w:r w:rsidRPr="00306B5D">
              <w:rPr>
                <w:spacing w:val="-2"/>
              </w:rPr>
              <w:t xml:space="preserve"> </w:t>
            </w:r>
            <w:r>
              <w:t>написания</w:t>
            </w:r>
            <w:r w:rsidRPr="00306B5D">
              <w:rPr>
                <w:spacing w:val="-2"/>
              </w:rPr>
              <w:t xml:space="preserve"> </w:t>
            </w:r>
            <w:r>
              <w:t>программ</w:t>
            </w:r>
            <w:r w:rsidRPr="00306B5D">
              <w:rPr>
                <w:spacing w:val="-4"/>
              </w:rPr>
              <w:t xml:space="preserve"> </w:t>
            </w:r>
            <w:r>
              <w:t>для EV3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7"/>
              <w:ind w:right="-139" w:hanging="361"/>
            </w:pPr>
            <w:r>
              <w:t>Освоение</w:t>
            </w:r>
            <w:r w:rsidRPr="00306B5D">
              <w:rPr>
                <w:spacing w:val="-1"/>
              </w:rPr>
              <w:t xml:space="preserve"> </w:t>
            </w:r>
            <w:r>
              <w:t>методик</w:t>
            </w:r>
            <w:r w:rsidRPr="00306B5D">
              <w:rPr>
                <w:spacing w:val="-1"/>
              </w:rPr>
              <w:t xml:space="preserve"> </w:t>
            </w:r>
            <w:r>
              <w:t>машинного</w:t>
            </w:r>
            <w:r w:rsidRPr="00306B5D">
              <w:rPr>
                <w:spacing w:val="-1"/>
              </w:rPr>
              <w:t xml:space="preserve"> </w:t>
            </w:r>
            <w:r>
              <w:t>определения</w:t>
            </w:r>
            <w:r w:rsidRPr="00306B5D">
              <w:rPr>
                <w:spacing w:val="-2"/>
              </w:rPr>
              <w:t xml:space="preserve"> </w:t>
            </w:r>
            <w:r>
              <w:t>цвета и</w:t>
            </w:r>
            <w:r w:rsidRPr="00306B5D">
              <w:rPr>
                <w:spacing w:val="-4"/>
              </w:rPr>
              <w:t xml:space="preserve"> </w:t>
            </w:r>
            <w:r>
              <w:t>яркости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40" w:line="276" w:lineRule="auto"/>
              <w:ind w:right="-139"/>
            </w:pPr>
            <w:r>
              <w:t>Навыки</w:t>
            </w:r>
            <w:r w:rsidRPr="00306B5D">
              <w:rPr>
                <w:spacing w:val="36"/>
              </w:rPr>
              <w:t xml:space="preserve"> </w:t>
            </w:r>
            <w:r>
              <w:t>создания</w:t>
            </w:r>
            <w:r w:rsidRPr="00306B5D">
              <w:rPr>
                <w:spacing w:val="35"/>
              </w:rPr>
              <w:t xml:space="preserve"> </w:t>
            </w:r>
            <w:r>
              <w:t>надежной</w:t>
            </w:r>
            <w:r w:rsidRPr="00306B5D">
              <w:rPr>
                <w:spacing w:val="35"/>
              </w:rPr>
              <w:t xml:space="preserve"> </w:t>
            </w:r>
            <w:r>
              <w:t>конструкции</w:t>
            </w:r>
            <w:r w:rsidRPr="00306B5D">
              <w:rPr>
                <w:spacing w:val="35"/>
              </w:rPr>
              <w:t xml:space="preserve"> </w:t>
            </w:r>
            <w:r>
              <w:t>с</w:t>
            </w:r>
            <w:r w:rsidRPr="00306B5D">
              <w:rPr>
                <w:spacing w:val="37"/>
              </w:rPr>
              <w:t xml:space="preserve"> </w:t>
            </w:r>
            <w:r>
              <w:t>минимально</w:t>
            </w:r>
            <w:r w:rsidRPr="00306B5D">
              <w:rPr>
                <w:spacing w:val="36"/>
              </w:rPr>
              <w:t xml:space="preserve"> </w:t>
            </w:r>
            <w:r>
              <w:t>необходимым</w:t>
            </w:r>
            <w:r w:rsidRPr="00306B5D">
              <w:rPr>
                <w:spacing w:val="-52"/>
              </w:rPr>
              <w:t xml:space="preserve"> </w:t>
            </w:r>
            <w:r>
              <w:t>количеством элементов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52" w:lineRule="exact"/>
              <w:ind w:right="-139" w:hanging="361"/>
            </w:pPr>
            <w:r>
              <w:t>Освоение</w:t>
            </w:r>
            <w:r w:rsidRPr="00306B5D">
              <w:rPr>
                <w:spacing w:val="-3"/>
              </w:rPr>
              <w:t xml:space="preserve"> </w:t>
            </w:r>
            <w:r>
              <w:t>методик</w:t>
            </w:r>
            <w:r w:rsidRPr="00306B5D">
              <w:rPr>
                <w:spacing w:val="-3"/>
              </w:rPr>
              <w:t xml:space="preserve"> </w:t>
            </w:r>
            <w:r>
              <w:t>управления</w:t>
            </w:r>
            <w:r w:rsidRPr="00306B5D">
              <w:rPr>
                <w:spacing w:val="-4"/>
              </w:rPr>
              <w:t xml:space="preserve"> </w:t>
            </w:r>
            <w:r>
              <w:t>приводами,</w:t>
            </w:r>
            <w:r w:rsidRPr="00306B5D">
              <w:rPr>
                <w:spacing w:val="-3"/>
              </w:rPr>
              <w:t xml:space="preserve"> </w:t>
            </w:r>
            <w:r>
              <w:t>настройки</w:t>
            </w:r>
            <w:r w:rsidRPr="00306B5D">
              <w:rPr>
                <w:spacing w:val="-2"/>
              </w:rPr>
              <w:t xml:space="preserve"> </w:t>
            </w:r>
            <w:r>
              <w:t>регуляторов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37"/>
              <w:ind w:right="-139" w:hanging="361"/>
            </w:pPr>
            <w:r>
              <w:t>Понятие</w:t>
            </w:r>
            <w:r w:rsidRPr="00306B5D">
              <w:rPr>
                <w:spacing w:val="-2"/>
              </w:rPr>
              <w:t xml:space="preserve"> </w:t>
            </w:r>
            <w:r>
              <w:t>«Обратная</w:t>
            </w:r>
            <w:r w:rsidRPr="00306B5D">
              <w:rPr>
                <w:spacing w:val="-4"/>
              </w:rPr>
              <w:t xml:space="preserve"> </w:t>
            </w:r>
            <w:r>
              <w:t>связь»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40"/>
              <w:ind w:right="-139" w:hanging="361"/>
            </w:pPr>
            <w:r>
              <w:t>Методики</w:t>
            </w:r>
            <w:r w:rsidRPr="00306B5D">
              <w:rPr>
                <w:spacing w:val="-2"/>
              </w:rPr>
              <w:t xml:space="preserve"> </w:t>
            </w:r>
            <w:r>
              <w:t>борьбы</w:t>
            </w:r>
            <w:r w:rsidRPr="00306B5D">
              <w:rPr>
                <w:spacing w:val="-3"/>
              </w:rPr>
              <w:t xml:space="preserve"> </w:t>
            </w:r>
            <w:r>
              <w:t>с</w:t>
            </w:r>
            <w:r w:rsidRPr="00306B5D">
              <w:rPr>
                <w:spacing w:val="-2"/>
              </w:rPr>
              <w:t xml:space="preserve"> </w:t>
            </w:r>
            <w:r>
              <w:t>шумами</w:t>
            </w:r>
            <w:r w:rsidRPr="00306B5D">
              <w:rPr>
                <w:spacing w:val="-2"/>
              </w:rPr>
              <w:t xml:space="preserve"> </w:t>
            </w:r>
            <w:r>
              <w:t>и</w:t>
            </w:r>
            <w:r w:rsidRPr="00306B5D">
              <w:rPr>
                <w:spacing w:val="-1"/>
              </w:rPr>
              <w:t xml:space="preserve"> </w:t>
            </w:r>
            <w:r>
              <w:t>оптимальным</w:t>
            </w:r>
            <w:r w:rsidRPr="00306B5D">
              <w:rPr>
                <w:spacing w:val="-2"/>
              </w:rPr>
              <w:t xml:space="preserve"> </w:t>
            </w:r>
            <w:r>
              <w:t>расположением</w:t>
            </w:r>
            <w:r w:rsidRPr="00306B5D">
              <w:rPr>
                <w:spacing w:val="-1"/>
              </w:rPr>
              <w:t xml:space="preserve"> </w:t>
            </w:r>
            <w:r>
              <w:t>датчика</w:t>
            </w:r>
          </w:p>
        </w:tc>
      </w:tr>
      <w:tr w:rsidR="000C5864" w:rsidTr="00306B5D">
        <w:trPr>
          <w:trHeight w:val="11638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</w:pPr>
            <w:r>
              <w:t>Теоретическая</w:t>
            </w:r>
            <w:r w:rsidRPr="00306B5D">
              <w:rPr>
                <w:spacing w:val="-52"/>
              </w:rPr>
              <w:t xml:space="preserve"> </w:t>
            </w:r>
            <w:r>
              <w:t>модель</w:t>
            </w:r>
            <w:r w:rsidRPr="00306B5D">
              <w:rPr>
                <w:spacing w:val="1"/>
              </w:rPr>
              <w:t xml:space="preserve"> </w:t>
            </w:r>
            <w:r>
              <w:t>исследуемого</w:t>
            </w:r>
            <w:r w:rsidRPr="00306B5D">
              <w:rPr>
                <w:spacing w:val="1"/>
              </w:rPr>
              <w:t xml:space="preserve"> </w:t>
            </w:r>
            <w:r>
              <w:t>явления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 w:rsidRPr="00306B5D">
              <w:rPr>
                <w:b/>
              </w:rPr>
              <w:t xml:space="preserve">Мобильный робот </w:t>
            </w:r>
            <w:r>
              <w:t>— это робот, который может самостоятельно передвигаться</w:t>
            </w:r>
            <w:r w:rsidRPr="00306B5D">
              <w:rPr>
                <w:spacing w:val="-52"/>
              </w:rPr>
              <w:t xml:space="preserve"> </w:t>
            </w:r>
            <w:r>
              <w:t>и перемещаться в пространстве. Есть три больших класса мобильных роботов:</w:t>
            </w:r>
            <w:r w:rsidRPr="00306B5D">
              <w:rPr>
                <w:spacing w:val="1"/>
              </w:rPr>
              <w:t xml:space="preserve"> </w:t>
            </w:r>
            <w:r>
              <w:t>первый — это наземные роботы, второй — воздушные, третий — морские.</w:t>
            </w:r>
            <w:r w:rsidRPr="00306B5D">
              <w:rPr>
                <w:spacing w:val="1"/>
              </w:rPr>
              <w:t xml:space="preserve"> </w:t>
            </w:r>
            <w:r>
              <w:t>Разнообразие морских несколько меньше, чем в остальных случаях. Морские</w:t>
            </w:r>
            <w:r w:rsidRPr="00306B5D">
              <w:rPr>
                <w:spacing w:val="1"/>
              </w:rPr>
              <w:t xml:space="preserve"> </w:t>
            </w:r>
            <w:r>
              <w:t>роботы бывают подводные и надводные. Надводные роботы очень интересны,</w:t>
            </w:r>
            <w:r w:rsidRPr="00306B5D">
              <w:rPr>
                <w:spacing w:val="1"/>
              </w:rPr>
              <w:t xml:space="preserve"> </w:t>
            </w:r>
            <w:r>
              <w:t>это прежде всего катера: радиоуправляемые либо с автономным управлением.</w:t>
            </w:r>
            <w:r w:rsidRPr="00306B5D">
              <w:rPr>
                <w:spacing w:val="1"/>
              </w:rPr>
              <w:t xml:space="preserve"> </w:t>
            </w:r>
            <w:r>
              <w:t>Сейчас</w:t>
            </w:r>
            <w:r w:rsidRPr="00306B5D">
              <w:rPr>
                <w:spacing w:val="-1"/>
              </w:rPr>
              <w:t xml:space="preserve"> </w:t>
            </w:r>
            <w:r>
              <w:t>их чаще всего</w:t>
            </w:r>
            <w:r w:rsidRPr="00306B5D">
              <w:rPr>
                <w:spacing w:val="-1"/>
              </w:rPr>
              <w:t xml:space="preserve"> </w:t>
            </w:r>
            <w:r>
              <w:t>используют для охраны</w:t>
            </w:r>
            <w:r w:rsidRPr="00306B5D">
              <w:rPr>
                <w:spacing w:val="-1"/>
              </w:rPr>
              <w:t xml:space="preserve"> </w:t>
            </w:r>
            <w:r>
              <w:t>границ.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 w:rsidRPr="00306B5D">
              <w:rPr>
                <w:b/>
              </w:rPr>
              <w:t xml:space="preserve">Датчик цвета </w:t>
            </w:r>
            <w:r>
              <w:t>имеет два основных компонента -трехцветный (RGB) светодиод,</w:t>
            </w:r>
            <w:r w:rsidRPr="00306B5D">
              <w:rPr>
                <w:spacing w:val="-52"/>
              </w:rPr>
              <w:t xml:space="preserve"> </w:t>
            </w:r>
            <w:r>
              <w:t>который излучает красный, синий и зеленый свет, а также светочувствительный</w:t>
            </w:r>
            <w:r w:rsidRPr="00306B5D">
              <w:rPr>
                <w:spacing w:val="-52"/>
              </w:rPr>
              <w:t xml:space="preserve"> </w:t>
            </w:r>
            <w:r>
              <w:t>датчик (фоторезистор), который определяет интенсивность падающего на него</w:t>
            </w:r>
            <w:r w:rsidRPr="00306B5D">
              <w:rPr>
                <w:spacing w:val="1"/>
              </w:rPr>
              <w:t xml:space="preserve"> </w:t>
            </w:r>
            <w:r>
              <w:t>света.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>
              <w:t>Белый свет состоит из всех цветов радуги. Когда свет падает на поверхность,</w:t>
            </w:r>
            <w:r w:rsidRPr="00306B5D">
              <w:rPr>
                <w:spacing w:val="1"/>
              </w:rPr>
              <w:t xml:space="preserve"> </w:t>
            </w:r>
            <w:r>
              <w:t>некоторые цвета поглощаются, а некоторые отражаются. Отраженные цвета –</w:t>
            </w:r>
            <w:r w:rsidRPr="00306B5D">
              <w:rPr>
                <w:spacing w:val="1"/>
              </w:rPr>
              <w:t xml:space="preserve"> </w:t>
            </w:r>
            <w:r>
              <w:t>это</w:t>
            </w:r>
            <w:r w:rsidRPr="00306B5D">
              <w:rPr>
                <w:spacing w:val="1"/>
              </w:rPr>
              <w:t xml:space="preserve"> </w:t>
            </w:r>
            <w:r>
              <w:t>цвета</w:t>
            </w:r>
            <w:r w:rsidRPr="00306B5D">
              <w:rPr>
                <w:spacing w:val="1"/>
              </w:rPr>
              <w:t xml:space="preserve"> </w:t>
            </w:r>
            <w:r>
              <w:t>воспринимаемого</w:t>
            </w:r>
            <w:r w:rsidRPr="00306B5D">
              <w:rPr>
                <w:spacing w:val="1"/>
              </w:rPr>
              <w:t xml:space="preserve"> </w:t>
            </w:r>
            <w:r>
              <w:t>нами</w:t>
            </w:r>
            <w:r w:rsidRPr="00306B5D">
              <w:rPr>
                <w:spacing w:val="1"/>
              </w:rPr>
              <w:t xml:space="preserve"> </w:t>
            </w:r>
            <w:r>
              <w:t>объекта.</w:t>
            </w:r>
            <w:r w:rsidRPr="00306B5D">
              <w:rPr>
                <w:spacing w:val="1"/>
              </w:rPr>
              <w:t xml:space="preserve"> </w:t>
            </w:r>
            <w:r>
              <w:t>Для</w:t>
            </w:r>
            <w:r w:rsidRPr="00306B5D">
              <w:rPr>
                <w:spacing w:val="1"/>
              </w:rPr>
              <w:t xml:space="preserve"> </w:t>
            </w:r>
            <w:r>
              <w:t>измерения</w:t>
            </w:r>
            <w:r w:rsidRPr="00306B5D">
              <w:rPr>
                <w:spacing w:val="1"/>
              </w:rPr>
              <w:t xml:space="preserve"> </w:t>
            </w:r>
            <w:r>
              <w:t>и</w:t>
            </w:r>
            <w:r w:rsidRPr="00306B5D">
              <w:rPr>
                <w:spacing w:val="1"/>
              </w:rPr>
              <w:t xml:space="preserve"> </w:t>
            </w:r>
            <w:r>
              <w:t>определения</w:t>
            </w:r>
            <w:r w:rsidRPr="00306B5D">
              <w:rPr>
                <w:spacing w:val="1"/>
              </w:rPr>
              <w:t xml:space="preserve"> </w:t>
            </w:r>
            <w:r>
              <w:t>количества цвета с помощью электронной схемы, вам необходимо измерить</w:t>
            </w:r>
            <w:r w:rsidRPr="00306B5D">
              <w:rPr>
                <w:spacing w:val="1"/>
              </w:rPr>
              <w:t xml:space="preserve"> </w:t>
            </w:r>
            <w:r>
              <w:t>интенсивность</w:t>
            </w:r>
            <w:r w:rsidRPr="00306B5D">
              <w:rPr>
                <w:spacing w:val="1"/>
              </w:rPr>
              <w:t xml:space="preserve"> </w:t>
            </w:r>
            <w:r>
              <w:t>различных</w:t>
            </w:r>
            <w:r w:rsidRPr="00306B5D">
              <w:rPr>
                <w:spacing w:val="1"/>
              </w:rPr>
              <w:t xml:space="preserve"> </w:t>
            </w:r>
            <w:r>
              <w:t>длин</w:t>
            </w:r>
            <w:r w:rsidRPr="00306B5D">
              <w:rPr>
                <w:spacing w:val="1"/>
              </w:rPr>
              <w:t xml:space="preserve"> </w:t>
            </w:r>
            <w:r>
              <w:t>волн</w:t>
            </w:r>
            <w:r w:rsidRPr="00306B5D">
              <w:rPr>
                <w:spacing w:val="1"/>
              </w:rPr>
              <w:t xml:space="preserve"> </w:t>
            </w:r>
            <w:r>
              <w:t>света,</w:t>
            </w:r>
            <w:r w:rsidRPr="00306B5D">
              <w:rPr>
                <w:spacing w:val="1"/>
              </w:rPr>
              <w:t xml:space="preserve"> </w:t>
            </w:r>
            <w:r>
              <w:t>отраженного</w:t>
            </w:r>
            <w:r w:rsidRPr="00306B5D">
              <w:rPr>
                <w:spacing w:val="1"/>
              </w:rPr>
              <w:t xml:space="preserve"> </w:t>
            </w:r>
            <w:r>
              <w:t>от</w:t>
            </w:r>
            <w:r w:rsidRPr="00306B5D">
              <w:rPr>
                <w:spacing w:val="55"/>
              </w:rPr>
              <w:t xml:space="preserve"> </w:t>
            </w:r>
            <w:r>
              <w:t>поверхности.</w:t>
            </w:r>
            <w:r w:rsidRPr="00306B5D">
              <w:rPr>
                <w:spacing w:val="1"/>
              </w:rPr>
              <w:t xml:space="preserve"> </w:t>
            </w:r>
            <w:r>
              <w:t>Самый простой способ сделать это – осветить поверхность разными цветами и</w:t>
            </w:r>
            <w:r w:rsidRPr="00306B5D">
              <w:rPr>
                <w:spacing w:val="1"/>
              </w:rPr>
              <w:t xml:space="preserve"> </w:t>
            </w:r>
            <w:r>
              <w:t>измерить, какой из цветов поверхность отражает лучше. Измеряя отраженный</w:t>
            </w:r>
            <w:r w:rsidRPr="00306B5D">
              <w:rPr>
                <w:spacing w:val="1"/>
              </w:rPr>
              <w:t xml:space="preserve"> </w:t>
            </w:r>
            <w:r>
              <w:t>свет</w:t>
            </w:r>
            <w:r w:rsidRPr="00306B5D">
              <w:rPr>
                <w:spacing w:val="-2"/>
              </w:rPr>
              <w:t xml:space="preserve"> </w:t>
            </w:r>
            <w:r>
              <w:t>для каждого цвета можно вычислить</w:t>
            </w:r>
            <w:r w:rsidRPr="00306B5D">
              <w:rPr>
                <w:spacing w:val="-1"/>
              </w:rPr>
              <w:t xml:space="preserve"> </w:t>
            </w:r>
            <w:r>
              <w:t>цвет объекта.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 w:rsidRPr="00306B5D">
              <w:rPr>
                <w:b/>
              </w:rPr>
              <w:t xml:space="preserve">Режим работы датчика </w:t>
            </w:r>
            <w:r>
              <w:t>"Яркость отраженного света". В этом режиме датчик</w:t>
            </w:r>
            <w:r w:rsidRPr="00306B5D">
              <w:rPr>
                <w:spacing w:val="1"/>
              </w:rPr>
              <w:t xml:space="preserve"> </w:t>
            </w:r>
            <w:r>
              <w:t>цвета направляет поток красного света на близкорасположенный предмет или</w:t>
            </w:r>
            <w:r w:rsidRPr="00306B5D">
              <w:rPr>
                <w:spacing w:val="1"/>
              </w:rPr>
              <w:t xml:space="preserve"> </w:t>
            </w:r>
            <w:r>
              <w:t>поверхность и измеряет количество отраженного света. Более темные предметы</w:t>
            </w:r>
            <w:r w:rsidRPr="00306B5D">
              <w:rPr>
                <w:spacing w:val="-52"/>
              </w:rPr>
              <w:t xml:space="preserve"> </w:t>
            </w:r>
            <w:r>
              <w:t>будут поглощать световой поток, поэтому датчик будет показывать меньшее</w:t>
            </w:r>
            <w:r w:rsidRPr="00306B5D">
              <w:rPr>
                <w:spacing w:val="1"/>
              </w:rPr>
              <w:t xml:space="preserve"> </w:t>
            </w:r>
            <w:r>
              <w:t>значение, по сравнению с более светлыми поверхностями. Диапазон значений</w:t>
            </w:r>
            <w:r w:rsidRPr="00306B5D">
              <w:rPr>
                <w:spacing w:val="1"/>
              </w:rPr>
              <w:t xml:space="preserve"> </w:t>
            </w:r>
            <w:r>
              <w:t xml:space="preserve">датчика измеряется от </w:t>
            </w:r>
            <w:r w:rsidRPr="00306B5D">
              <w:rPr>
                <w:b/>
              </w:rPr>
              <w:t xml:space="preserve">0 </w:t>
            </w:r>
            <w:r>
              <w:t xml:space="preserve">(очень темный) до </w:t>
            </w:r>
            <w:r w:rsidRPr="00306B5D">
              <w:rPr>
                <w:b/>
              </w:rPr>
              <w:t xml:space="preserve">100 </w:t>
            </w:r>
            <w:r>
              <w:t>(очень яркий). Данный режим</w:t>
            </w:r>
            <w:r w:rsidRPr="00306B5D">
              <w:rPr>
                <w:spacing w:val="1"/>
              </w:rPr>
              <w:t xml:space="preserve"> </w:t>
            </w:r>
            <w:r>
              <w:t>работы</w:t>
            </w:r>
            <w:r w:rsidRPr="00306B5D">
              <w:rPr>
                <w:spacing w:val="1"/>
              </w:rPr>
              <w:t xml:space="preserve"> </w:t>
            </w:r>
            <w:r>
              <w:t>датчика</w:t>
            </w:r>
            <w:r w:rsidRPr="00306B5D">
              <w:rPr>
                <w:spacing w:val="1"/>
              </w:rPr>
              <w:t xml:space="preserve"> </w:t>
            </w:r>
            <w:r>
              <w:t>цвета</w:t>
            </w:r>
            <w:r w:rsidRPr="00306B5D">
              <w:rPr>
                <w:spacing w:val="1"/>
              </w:rPr>
              <w:t xml:space="preserve"> </w:t>
            </w:r>
            <w:r>
              <w:t>используется</w:t>
            </w:r>
            <w:r w:rsidRPr="00306B5D">
              <w:rPr>
                <w:spacing w:val="1"/>
              </w:rPr>
              <w:t xml:space="preserve"> </w:t>
            </w:r>
            <w:r>
              <w:t>во</w:t>
            </w:r>
            <w:r w:rsidRPr="00306B5D">
              <w:rPr>
                <w:spacing w:val="1"/>
              </w:rPr>
              <w:t xml:space="preserve"> </w:t>
            </w:r>
            <w:r>
              <w:t>множестве</w:t>
            </w:r>
            <w:r w:rsidRPr="00306B5D">
              <w:rPr>
                <w:spacing w:val="1"/>
              </w:rPr>
              <w:t xml:space="preserve"> </w:t>
            </w:r>
            <w:r>
              <w:t>задач</w:t>
            </w:r>
            <w:r w:rsidRPr="00306B5D">
              <w:rPr>
                <w:spacing w:val="1"/>
              </w:rPr>
              <w:t xml:space="preserve"> </w:t>
            </w:r>
            <w:r>
              <w:t>по</w:t>
            </w:r>
            <w:r w:rsidRPr="00306B5D">
              <w:rPr>
                <w:spacing w:val="1"/>
              </w:rPr>
              <w:t xml:space="preserve"> </w:t>
            </w:r>
            <w:r>
              <w:t>робототехнике,</w:t>
            </w:r>
            <w:r w:rsidRPr="00306B5D">
              <w:rPr>
                <w:spacing w:val="1"/>
              </w:rPr>
              <w:t xml:space="preserve"> </w:t>
            </w:r>
            <w:r>
              <w:t>например, для организации движения робота по заданному маршруту вдоль</w:t>
            </w:r>
            <w:r w:rsidRPr="00306B5D">
              <w:rPr>
                <w:spacing w:val="1"/>
              </w:rPr>
              <w:t xml:space="preserve"> </w:t>
            </w:r>
            <w:r>
              <w:t>черной</w:t>
            </w:r>
            <w:r w:rsidRPr="00306B5D">
              <w:rPr>
                <w:spacing w:val="-2"/>
              </w:rPr>
              <w:t xml:space="preserve"> </w:t>
            </w:r>
            <w:r>
              <w:t>линии, нанесенной на белое покрытие.</w:t>
            </w:r>
          </w:p>
          <w:p w:rsidR="000C5864" w:rsidRDefault="000C5864" w:rsidP="00C73534">
            <w:pPr>
              <w:pStyle w:val="TableParagraph"/>
              <w:spacing w:line="276" w:lineRule="auto"/>
              <w:ind w:right="-139"/>
              <w:jc w:val="both"/>
            </w:pPr>
            <w:r w:rsidRPr="00306B5D">
              <w:rPr>
                <w:b/>
              </w:rPr>
              <w:t xml:space="preserve">Регулятор или управляющее устройство </w:t>
            </w:r>
            <w:r>
              <w:t>— в теории управления устройство,</w:t>
            </w:r>
            <w:r w:rsidRPr="00306B5D">
              <w:rPr>
                <w:spacing w:val="1"/>
              </w:rPr>
              <w:t xml:space="preserve"> </w:t>
            </w:r>
            <w:r>
              <w:t>которое следит за состоянием объекта управления как системы и вырабатывает</w:t>
            </w:r>
            <w:r w:rsidRPr="00306B5D">
              <w:rPr>
                <w:spacing w:val="1"/>
              </w:rPr>
              <w:t xml:space="preserve"> </w:t>
            </w:r>
            <w:r>
              <w:t>для неё управляющие сигналы. Регуляторы следят за изменением некоторых</w:t>
            </w:r>
            <w:r w:rsidRPr="00306B5D">
              <w:rPr>
                <w:spacing w:val="1"/>
              </w:rPr>
              <w:t xml:space="preserve"> </w:t>
            </w:r>
            <w:r>
              <w:t>параметров</w:t>
            </w:r>
            <w:r w:rsidRPr="00306B5D">
              <w:rPr>
                <w:spacing w:val="1"/>
              </w:rPr>
              <w:t xml:space="preserve"> </w:t>
            </w:r>
            <w:r>
              <w:t>объекта</w:t>
            </w:r>
            <w:r w:rsidRPr="00306B5D">
              <w:rPr>
                <w:spacing w:val="1"/>
              </w:rPr>
              <w:t xml:space="preserve"> </w:t>
            </w:r>
            <w:r>
              <w:t>управления</w:t>
            </w:r>
            <w:r w:rsidRPr="00306B5D">
              <w:rPr>
                <w:spacing w:val="1"/>
              </w:rPr>
              <w:t xml:space="preserve"> </w:t>
            </w:r>
            <w:r>
              <w:t>(непосредственно,</w:t>
            </w:r>
            <w:r w:rsidRPr="00306B5D">
              <w:rPr>
                <w:spacing w:val="1"/>
              </w:rPr>
              <w:t xml:space="preserve"> </w:t>
            </w:r>
            <w:r>
              <w:t>либо</w:t>
            </w:r>
            <w:r w:rsidRPr="00306B5D">
              <w:rPr>
                <w:spacing w:val="1"/>
              </w:rPr>
              <w:t xml:space="preserve"> </w:t>
            </w:r>
            <w:r>
              <w:t>с</w:t>
            </w:r>
            <w:r w:rsidRPr="00306B5D">
              <w:rPr>
                <w:spacing w:val="1"/>
              </w:rPr>
              <w:t xml:space="preserve"> </w:t>
            </w:r>
            <w:r>
              <w:t>помощью</w:t>
            </w:r>
            <w:r w:rsidRPr="00306B5D">
              <w:rPr>
                <w:spacing w:val="1"/>
              </w:rPr>
              <w:t xml:space="preserve"> </w:t>
            </w:r>
            <w:r>
              <w:t>наблюдателей) и реагируют на их изменение с помощью некоторых алгоритмов</w:t>
            </w:r>
            <w:r w:rsidRPr="00306B5D">
              <w:rPr>
                <w:spacing w:val="-52"/>
              </w:rPr>
              <w:t xml:space="preserve"> </w:t>
            </w:r>
            <w:r>
              <w:t>управления</w:t>
            </w:r>
            <w:r w:rsidRPr="00306B5D">
              <w:rPr>
                <w:spacing w:val="-3"/>
              </w:rPr>
              <w:t xml:space="preserve"> </w:t>
            </w:r>
            <w:r>
              <w:t>в</w:t>
            </w:r>
            <w:r w:rsidRPr="00306B5D">
              <w:rPr>
                <w:spacing w:val="-1"/>
              </w:rPr>
              <w:t xml:space="preserve"> </w:t>
            </w:r>
            <w:r>
              <w:t>соответствии</w:t>
            </w:r>
            <w:r w:rsidRPr="00306B5D">
              <w:rPr>
                <w:spacing w:val="-1"/>
              </w:rPr>
              <w:t xml:space="preserve"> </w:t>
            </w:r>
            <w:r>
              <w:t>с заданным</w:t>
            </w:r>
            <w:r w:rsidRPr="00306B5D">
              <w:rPr>
                <w:spacing w:val="-4"/>
              </w:rPr>
              <w:t xml:space="preserve"> </w:t>
            </w:r>
            <w:r>
              <w:t>качеством управления.</w:t>
            </w:r>
          </w:p>
          <w:p w:rsidR="000C5864" w:rsidRDefault="000C5864" w:rsidP="00C73534">
            <w:pPr>
              <w:pStyle w:val="TableParagraph"/>
              <w:ind w:right="-139"/>
              <w:jc w:val="both"/>
            </w:pPr>
            <w:r w:rsidRPr="00306B5D">
              <w:rPr>
                <w:b/>
                <w:spacing w:val="-1"/>
              </w:rPr>
              <w:t>Алгори</w:t>
            </w:r>
            <w:r w:rsidRPr="00306B5D">
              <w:rPr>
                <w:b/>
                <w:spacing w:val="-1"/>
                <w:position w:val="-3"/>
              </w:rPr>
              <w:t xml:space="preserve">́ </w:t>
            </w:r>
            <w:r w:rsidRPr="00306B5D">
              <w:rPr>
                <w:b/>
                <w:spacing w:val="-1"/>
              </w:rPr>
              <w:t xml:space="preserve">тм </w:t>
            </w:r>
            <w:r w:rsidRPr="00306B5D">
              <w:rPr>
                <w:spacing w:val="-1"/>
              </w:rPr>
              <w:t>— набор инструкций, описывающих порядок действий исполнителя</w:t>
            </w:r>
            <w:r>
              <w:t xml:space="preserve"> для</w:t>
            </w:r>
            <w:r w:rsidRPr="00306B5D">
              <w:rPr>
                <w:spacing w:val="86"/>
              </w:rPr>
              <w:t xml:space="preserve"> </w:t>
            </w:r>
            <w:r>
              <w:t>достижения</w:t>
            </w:r>
            <w:r w:rsidRPr="00306B5D">
              <w:rPr>
                <w:spacing w:val="87"/>
              </w:rPr>
              <w:t xml:space="preserve"> </w:t>
            </w:r>
            <w:r>
              <w:t>некоторого</w:t>
            </w:r>
            <w:r w:rsidRPr="00306B5D">
              <w:rPr>
                <w:spacing w:val="84"/>
              </w:rPr>
              <w:t xml:space="preserve"> </w:t>
            </w:r>
            <w:r>
              <w:t>результата.</w:t>
            </w:r>
            <w:r w:rsidRPr="00306B5D">
              <w:rPr>
                <w:spacing w:val="87"/>
              </w:rPr>
              <w:t xml:space="preserve"> </w:t>
            </w:r>
            <w:r>
              <w:t>В</w:t>
            </w:r>
            <w:r w:rsidRPr="00306B5D">
              <w:rPr>
                <w:spacing w:val="83"/>
              </w:rPr>
              <w:t xml:space="preserve"> </w:t>
            </w:r>
            <w:r>
              <w:t>старой</w:t>
            </w:r>
            <w:r w:rsidRPr="00306B5D">
              <w:rPr>
                <w:spacing w:val="87"/>
              </w:rPr>
              <w:t xml:space="preserve"> </w:t>
            </w:r>
            <w:r>
              <w:t>трактовке</w:t>
            </w:r>
            <w:r w:rsidRPr="00306B5D">
              <w:rPr>
                <w:spacing w:val="84"/>
              </w:rPr>
              <w:t xml:space="preserve"> </w:t>
            </w:r>
            <w:r>
              <w:t>вместо</w:t>
            </w:r>
            <w:r w:rsidRPr="00306B5D">
              <w:rPr>
                <w:spacing w:val="85"/>
              </w:rPr>
              <w:t xml:space="preserve"> </w:t>
            </w:r>
            <w:r>
              <w:t>слова</w:t>
            </w:r>
          </w:p>
          <w:p w:rsidR="000C5864" w:rsidRDefault="000C5864" w:rsidP="00C73534">
            <w:pPr>
              <w:pStyle w:val="TableParagraph"/>
              <w:spacing w:before="25" w:line="276" w:lineRule="auto"/>
              <w:ind w:right="-139"/>
              <w:jc w:val="both"/>
            </w:pPr>
            <w:r>
              <w:t>«порядок» использовалось слово «последовательность», но по мере развития</w:t>
            </w:r>
            <w:r w:rsidRPr="00306B5D">
              <w:rPr>
                <w:spacing w:val="1"/>
              </w:rPr>
              <w:t xml:space="preserve"> </w:t>
            </w:r>
            <w:r>
              <w:t>параллельности</w:t>
            </w:r>
            <w:r w:rsidRPr="00306B5D">
              <w:rPr>
                <w:spacing w:val="1"/>
              </w:rPr>
              <w:t xml:space="preserve"> </w:t>
            </w:r>
            <w:r>
              <w:t>в</w:t>
            </w:r>
            <w:r w:rsidRPr="00306B5D">
              <w:rPr>
                <w:spacing w:val="1"/>
              </w:rPr>
              <w:t xml:space="preserve"> </w:t>
            </w:r>
            <w:r>
              <w:t>работе</w:t>
            </w:r>
            <w:r w:rsidRPr="00306B5D">
              <w:rPr>
                <w:spacing w:val="1"/>
              </w:rPr>
              <w:t xml:space="preserve"> </w:t>
            </w:r>
            <w:r>
              <w:t>компьютеров</w:t>
            </w:r>
            <w:r w:rsidRPr="00306B5D">
              <w:rPr>
                <w:spacing w:val="1"/>
              </w:rPr>
              <w:t xml:space="preserve"> </w:t>
            </w:r>
            <w:r>
              <w:t>слово</w:t>
            </w:r>
            <w:r w:rsidRPr="00306B5D">
              <w:rPr>
                <w:spacing w:val="1"/>
              </w:rPr>
              <w:t xml:space="preserve"> </w:t>
            </w:r>
            <w:r>
              <w:t>«последовательность»</w:t>
            </w:r>
            <w:r w:rsidRPr="00306B5D">
              <w:rPr>
                <w:spacing w:val="1"/>
              </w:rPr>
              <w:t xml:space="preserve"> </w:t>
            </w:r>
            <w:r>
              <w:t>стали</w:t>
            </w:r>
            <w:r w:rsidRPr="00306B5D">
              <w:rPr>
                <w:spacing w:val="1"/>
              </w:rPr>
              <w:t xml:space="preserve"> </w:t>
            </w:r>
            <w:r>
              <w:t>заменять</w:t>
            </w:r>
            <w:r w:rsidRPr="00306B5D">
              <w:rPr>
                <w:spacing w:val="73"/>
              </w:rPr>
              <w:t xml:space="preserve"> </w:t>
            </w:r>
            <w:r>
              <w:t>более</w:t>
            </w:r>
            <w:r w:rsidRPr="00306B5D">
              <w:rPr>
                <w:spacing w:val="75"/>
              </w:rPr>
              <w:t xml:space="preserve"> </w:t>
            </w:r>
            <w:r>
              <w:t>общим</w:t>
            </w:r>
            <w:r w:rsidRPr="00306B5D">
              <w:rPr>
                <w:spacing w:val="71"/>
              </w:rPr>
              <w:t xml:space="preserve"> </w:t>
            </w:r>
            <w:r>
              <w:t>словом</w:t>
            </w:r>
            <w:r w:rsidRPr="00306B5D">
              <w:rPr>
                <w:spacing w:val="73"/>
              </w:rPr>
              <w:t xml:space="preserve"> </w:t>
            </w:r>
            <w:r>
              <w:t>«порядок».</w:t>
            </w:r>
            <w:r w:rsidRPr="00306B5D">
              <w:rPr>
                <w:spacing w:val="74"/>
              </w:rPr>
              <w:t xml:space="preserve"> </w:t>
            </w:r>
            <w:r>
              <w:t>Независимые</w:t>
            </w:r>
            <w:r w:rsidRPr="00306B5D">
              <w:rPr>
                <w:spacing w:val="75"/>
              </w:rPr>
              <w:t xml:space="preserve"> </w:t>
            </w:r>
            <w:r>
              <w:t>инструкции</w:t>
            </w:r>
            <w:r w:rsidRPr="00306B5D">
              <w:rPr>
                <w:spacing w:val="74"/>
              </w:rPr>
              <w:t xml:space="preserve"> </w:t>
            </w:r>
            <w:r>
              <w:t>могут</w:t>
            </w:r>
          </w:p>
          <w:p w:rsidR="000C5864" w:rsidRDefault="000C5864" w:rsidP="00C73534">
            <w:pPr>
              <w:pStyle w:val="TableParagraph"/>
              <w:spacing w:before="1"/>
              <w:ind w:right="-139"/>
              <w:jc w:val="both"/>
            </w:pPr>
            <w:r>
              <w:t>выполняться</w:t>
            </w:r>
            <w:r w:rsidRPr="00306B5D">
              <w:rPr>
                <w:spacing w:val="106"/>
              </w:rPr>
              <w:t xml:space="preserve"> </w:t>
            </w:r>
            <w:r>
              <w:t>в</w:t>
            </w:r>
            <w:r w:rsidRPr="00306B5D">
              <w:rPr>
                <w:spacing w:val="106"/>
              </w:rPr>
              <w:t xml:space="preserve"> </w:t>
            </w:r>
            <w:r>
              <w:t>произвольном</w:t>
            </w:r>
            <w:r w:rsidRPr="00306B5D">
              <w:rPr>
                <w:spacing w:val="107"/>
              </w:rPr>
              <w:t xml:space="preserve"> </w:t>
            </w:r>
            <w:r>
              <w:t>порядке,</w:t>
            </w:r>
            <w:r w:rsidRPr="00306B5D">
              <w:rPr>
                <w:spacing w:val="107"/>
              </w:rPr>
              <w:t xml:space="preserve"> </w:t>
            </w:r>
            <w:r>
              <w:t>параллельно,</w:t>
            </w:r>
            <w:r w:rsidRPr="00306B5D">
              <w:rPr>
                <w:spacing w:val="106"/>
              </w:rPr>
              <w:t xml:space="preserve"> </w:t>
            </w:r>
            <w:r>
              <w:t>если</w:t>
            </w:r>
            <w:r w:rsidRPr="00306B5D">
              <w:rPr>
                <w:spacing w:val="107"/>
              </w:rPr>
              <w:t xml:space="preserve"> </w:t>
            </w:r>
            <w:r>
              <w:t>это</w:t>
            </w:r>
            <w:r w:rsidRPr="00306B5D">
              <w:rPr>
                <w:spacing w:val="107"/>
              </w:rPr>
              <w:t xml:space="preserve"> </w:t>
            </w:r>
            <w:r>
              <w:t>позволяют</w:t>
            </w:r>
          </w:p>
        </w:tc>
      </w:tr>
    </w:tbl>
    <w:p w:rsidR="000C5864" w:rsidRDefault="000C5864" w:rsidP="00C73534">
      <w:pPr>
        <w:ind w:right="-139"/>
        <w:jc w:val="both"/>
        <w:sectPr w:rsidR="000C5864" w:rsidSect="00C73534">
          <w:pgSz w:w="11910" w:h="16840"/>
          <w:pgMar w:top="1134" w:right="1134" w:bottom="1134" w:left="1701" w:header="0" w:footer="654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88"/>
        <w:gridCol w:w="7785"/>
      </w:tblGrid>
      <w:tr w:rsidR="000C5864" w:rsidTr="00306B5D">
        <w:trPr>
          <w:trHeight w:val="292"/>
        </w:trPr>
        <w:tc>
          <w:tcPr>
            <w:tcW w:w="1788" w:type="dxa"/>
          </w:tcPr>
          <w:p w:rsidR="000C5864" w:rsidRPr="00306B5D" w:rsidRDefault="000C5864" w:rsidP="00C73534">
            <w:pPr>
              <w:pStyle w:val="TableParagraph"/>
              <w:ind w:left="0" w:right="-139"/>
              <w:rPr>
                <w:sz w:val="20"/>
              </w:rPr>
            </w:pP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spacing w:line="243" w:lineRule="exact"/>
              <w:ind w:right="-139"/>
            </w:pPr>
            <w:r>
              <w:t>используемые</w:t>
            </w:r>
            <w:r w:rsidRPr="00306B5D">
              <w:rPr>
                <w:spacing w:val="-4"/>
              </w:rPr>
              <w:t xml:space="preserve"> </w:t>
            </w:r>
            <w:r>
              <w:t>исполнители.</w:t>
            </w:r>
          </w:p>
        </w:tc>
      </w:tr>
      <w:tr w:rsidR="000C5864" w:rsidTr="00306B5D">
        <w:trPr>
          <w:trHeight w:val="1747"/>
        </w:trPr>
        <w:tc>
          <w:tcPr>
            <w:tcW w:w="1788" w:type="dxa"/>
          </w:tcPr>
          <w:p w:rsidR="000C5864" w:rsidRDefault="000C5864" w:rsidP="00C73534">
            <w:pPr>
              <w:pStyle w:val="TableParagraph"/>
              <w:spacing w:line="276" w:lineRule="auto"/>
              <w:ind w:right="-139"/>
            </w:pPr>
            <w:r>
              <w:t>Варианты</w:t>
            </w:r>
            <w:r w:rsidRPr="00306B5D">
              <w:rPr>
                <w:spacing w:val="1"/>
              </w:rPr>
              <w:t xml:space="preserve"> </w:t>
            </w:r>
            <w:r>
              <w:t>новых</w:t>
            </w:r>
            <w:r w:rsidRPr="00306B5D">
              <w:rPr>
                <w:spacing w:val="1"/>
              </w:rPr>
              <w:t xml:space="preserve"> </w:t>
            </w:r>
            <w:r>
              <w:t>экспериментов,</w:t>
            </w:r>
            <w:r w:rsidRPr="00306B5D">
              <w:rPr>
                <w:spacing w:val="-52"/>
              </w:rPr>
              <w:t xml:space="preserve"> </w:t>
            </w:r>
            <w:r>
              <w:t>предлагаемых</w:t>
            </w:r>
            <w:r w:rsidRPr="00306B5D">
              <w:rPr>
                <w:spacing w:val="1"/>
              </w:rPr>
              <w:t xml:space="preserve"> </w:t>
            </w:r>
            <w:r>
              <w:t>школьниками</w:t>
            </w:r>
          </w:p>
        </w:tc>
        <w:tc>
          <w:tcPr>
            <w:tcW w:w="7785" w:type="dxa"/>
          </w:tcPr>
          <w:p w:rsidR="000C5864" w:rsidRDefault="000C5864" w:rsidP="00C735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6" w:lineRule="auto"/>
              <w:ind w:right="-139"/>
            </w:pPr>
            <w:r>
              <w:t>Усовершенствование конструкции роботележки с возможность возврата</w:t>
            </w:r>
            <w:r w:rsidRPr="00306B5D">
              <w:rPr>
                <w:spacing w:val="-52"/>
              </w:rPr>
              <w:t xml:space="preserve"> </w:t>
            </w:r>
            <w:r>
              <w:t>на траекторию.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52" w:lineRule="exact"/>
              <w:ind w:right="-139" w:hanging="361"/>
            </w:pPr>
            <w:r>
              <w:t>Разработка</w:t>
            </w:r>
            <w:r w:rsidRPr="00306B5D">
              <w:rPr>
                <w:spacing w:val="-4"/>
              </w:rPr>
              <w:t xml:space="preserve"> </w:t>
            </w:r>
            <w:r>
              <w:t>механизма</w:t>
            </w:r>
            <w:r w:rsidRPr="00306B5D">
              <w:rPr>
                <w:spacing w:val="-3"/>
              </w:rPr>
              <w:t xml:space="preserve"> </w:t>
            </w:r>
            <w:r>
              <w:t>транспортировки,</w:t>
            </w:r>
            <w:r w:rsidRPr="00306B5D">
              <w:rPr>
                <w:spacing w:val="-3"/>
              </w:rPr>
              <w:t xml:space="preserve"> </w:t>
            </w:r>
            <w:r>
              <w:t>сортировки,</w:t>
            </w:r>
            <w:r w:rsidRPr="00306B5D">
              <w:rPr>
                <w:spacing w:val="-3"/>
              </w:rPr>
              <w:t xml:space="preserve"> </w:t>
            </w:r>
            <w:r>
              <w:t>расстановки.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8"/>
              <w:ind w:right="-139" w:hanging="361"/>
            </w:pPr>
            <w:r>
              <w:t>Использование</w:t>
            </w:r>
            <w:r w:rsidRPr="00306B5D">
              <w:rPr>
                <w:spacing w:val="-3"/>
              </w:rPr>
              <w:t xml:space="preserve"> </w:t>
            </w:r>
            <w:r>
              <w:t>других</w:t>
            </w:r>
            <w:r w:rsidRPr="00306B5D">
              <w:rPr>
                <w:spacing w:val="-2"/>
              </w:rPr>
              <w:t xml:space="preserve"> </w:t>
            </w:r>
            <w:r>
              <w:t>типов</w:t>
            </w:r>
            <w:r w:rsidRPr="00306B5D">
              <w:rPr>
                <w:spacing w:val="-4"/>
              </w:rPr>
              <w:t xml:space="preserve"> </w:t>
            </w:r>
            <w:r>
              <w:t>датчиков</w:t>
            </w:r>
            <w:r w:rsidRPr="00306B5D">
              <w:rPr>
                <w:spacing w:val="-3"/>
              </w:rPr>
              <w:t xml:space="preserve"> </w:t>
            </w:r>
            <w:r>
              <w:t>для</w:t>
            </w:r>
            <w:r w:rsidRPr="00306B5D">
              <w:rPr>
                <w:spacing w:val="-2"/>
              </w:rPr>
              <w:t xml:space="preserve"> </w:t>
            </w:r>
            <w:r>
              <w:t>измерений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37"/>
              <w:ind w:right="-139" w:hanging="361"/>
            </w:pPr>
            <w:r>
              <w:t>Исследование</w:t>
            </w:r>
            <w:r w:rsidRPr="00306B5D">
              <w:rPr>
                <w:spacing w:val="-3"/>
              </w:rPr>
              <w:t xml:space="preserve"> </w:t>
            </w:r>
            <w:r>
              <w:t>регуляторов</w:t>
            </w:r>
            <w:r w:rsidRPr="00306B5D">
              <w:rPr>
                <w:spacing w:val="-4"/>
              </w:rPr>
              <w:t xml:space="preserve"> </w:t>
            </w:r>
            <w:r>
              <w:t>различных</w:t>
            </w:r>
            <w:r w:rsidRPr="00306B5D">
              <w:rPr>
                <w:spacing w:val="-2"/>
              </w:rPr>
              <w:t xml:space="preserve"> </w:t>
            </w:r>
            <w:r>
              <w:t>видов</w:t>
            </w:r>
            <w:r w:rsidRPr="00306B5D">
              <w:rPr>
                <w:spacing w:val="-4"/>
              </w:rPr>
              <w:t xml:space="preserve"> </w:t>
            </w:r>
            <w:r>
              <w:t>с</w:t>
            </w:r>
            <w:r w:rsidRPr="00306B5D">
              <w:rPr>
                <w:spacing w:val="-3"/>
              </w:rPr>
              <w:t xml:space="preserve"> </w:t>
            </w:r>
            <w:r>
              <w:t>различными</w:t>
            </w:r>
            <w:r w:rsidRPr="00306B5D">
              <w:rPr>
                <w:spacing w:val="-1"/>
              </w:rPr>
              <w:t xml:space="preserve"> </w:t>
            </w:r>
            <w:r>
              <w:t>настройками</w:t>
            </w:r>
          </w:p>
          <w:p w:rsidR="000C5864" w:rsidRDefault="000C5864" w:rsidP="00C7353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37"/>
              <w:ind w:right="-139" w:hanging="361"/>
            </w:pPr>
            <w:r>
              <w:t>Методы</w:t>
            </w:r>
            <w:r w:rsidRPr="00306B5D">
              <w:rPr>
                <w:spacing w:val="-2"/>
              </w:rPr>
              <w:t xml:space="preserve"> </w:t>
            </w:r>
            <w:r>
              <w:t>борьбы</w:t>
            </w:r>
            <w:r w:rsidRPr="00306B5D">
              <w:rPr>
                <w:spacing w:val="-4"/>
              </w:rPr>
              <w:t xml:space="preserve"> </w:t>
            </w:r>
            <w:r>
              <w:t>с</w:t>
            </w:r>
            <w:r w:rsidRPr="00306B5D">
              <w:rPr>
                <w:spacing w:val="-1"/>
              </w:rPr>
              <w:t xml:space="preserve"> </w:t>
            </w:r>
            <w:r>
              <w:t>«засветкой»</w:t>
            </w:r>
            <w:r w:rsidRPr="00306B5D">
              <w:rPr>
                <w:spacing w:val="-8"/>
              </w:rPr>
              <w:t xml:space="preserve"> </w:t>
            </w:r>
            <w:r>
              <w:t>датчиков</w:t>
            </w:r>
          </w:p>
        </w:tc>
      </w:tr>
    </w:tbl>
    <w:p w:rsidR="000C5864" w:rsidRDefault="000C5864" w:rsidP="00C73534">
      <w:pPr>
        <w:ind w:right="-139"/>
      </w:pPr>
    </w:p>
    <w:sectPr w:rsidR="000C5864" w:rsidSect="00C73534">
      <w:pgSz w:w="11910" w:h="16840"/>
      <w:pgMar w:top="1134" w:right="1134" w:bottom="1134" w:left="1701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864" w:rsidRDefault="000C5864">
      <w:r>
        <w:separator/>
      </w:r>
    </w:p>
  </w:endnote>
  <w:endnote w:type="continuationSeparator" w:id="0">
    <w:p w:rsidR="000C5864" w:rsidRDefault="000C5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64" w:rsidRDefault="000C5864">
    <w:pPr>
      <w:pStyle w:val="BodyText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49" type="#_x0000_t202" style="position:absolute;margin-left:53.65pt;margin-top:794.2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X0M1UOEAAAANAQAADwAAAAAAAAAAAAAAAAAvBAAAZHJzL2Rvd25yZXYueG1sUEsFBgAAAAAEAAQA&#10;8wAAAD0FAAAAAA==&#10;" filled="f" stroked="f">
          <v:textbox inset="0,0,0,0">
            <w:txbxContent>
              <w:p w:rsidR="000C5864" w:rsidRDefault="000C58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64" w:rsidRDefault="000C5864">
    <w:pPr>
      <w:pStyle w:val="BodyText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53.65pt;margin-top:574.65pt;width:17.3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" filled="f" stroked="f">
          <v:textbox inset="0,0,0,0">
            <w:txbxContent>
              <w:p w:rsidR="000C5864" w:rsidRDefault="000C58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18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64" w:rsidRDefault="000C5864">
    <w:pPr>
      <w:pStyle w:val="BodyText"/>
      <w:spacing w:line="14" w:lineRule="auto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1" type="#_x0000_t202" style="position:absolute;margin-left:82.1pt;margin-top:794.2pt;width:17.3pt;height:13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" filled="f" stroked="f">
          <v:textbox inset="0,0,0,0">
            <w:txbxContent>
              <w:p w:rsidR="000C5864" w:rsidRDefault="000C58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  <w:noProof/>
                  </w:rPr>
                  <w:t>38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864" w:rsidRDefault="000C5864">
      <w:r>
        <w:separator/>
      </w:r>
    </w:p>
  </w:footnote>
  <w:footnote w:type="continuationSeparator" w:id="0">
    <w:p w:rsidR="000C5864" w:rsidRDefault="000C5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B21"/>
    <w:multiLevelType w:val="hybridMultilevel"/>
    <w:tmpl w:val="B0E84D3A"/>
    <w:lvl w:ilvl="0" w:tplc="19227E68">
      <w:start w:val="4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6E49BB6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1530238A"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D734837A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526675D0"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3FDC2C0A"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CD1E7182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098EF9EC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566CECA4">
      <w:numFmt w:val="bullet"/>
      <w:lvlText w:val="•"/>
      <w:lvlJc w:val="left"/>
      <w:pPr>
        <w:ind w:left="6384" w:hanging="360"/>
      </w:pPr>
      <w:rPr>
        <w:rFonts w:hint="default"/>
      </w:rPr>
    </w:lvl>
  </w:abstractNum>
  <w:abstractNum w:abstractNumId="1">
    <w:nsid w:val="06B02F14"/>
    <w:multiLevelType w:val="hybridMultilevel"/>
    <w:tmpl w:val="BA5A9BB4"/>
    <w:lvl w:ilvl="0" w:tplc="C2A0126C">
      <w:start w:val="7"/>
      <w:numFmt w:val="decimal"/>
      <w:lvlText w:val="%1."/>
      <w:lvlJc w:val="left"/>
      <w:pPr>
        <w:ind w:left="46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802437A">
      <w:numFmt w:val="bullet"/>
      <w:lvlText w:val="•"/>
      <w:lvlJc w:val="left"/>
      <w:pPr>
        <w:ind w:left="1191" w:hanging="361"/>
      </w:pPr>
      <w:rPr>
        <w:rFonts w:hint="default"/>
      </w:rPr>
    </w:lvl>
    <w:lvl w:ilvl="2" w:tplc="02F48BFC">
      <w:numFmt w:val="bullet"/>
      <w:lvlText w:val="•"/>
      <w:lvlJc w:val="left"/>
      <w:pPr>
        <w:ind w:left="1923" w:hanging="361"/>
      </w:pPr>
      <w:rPr>
        <w:rFonts w:hint="default"/>
      </w:rPr>
    </w:lvl>
    <w:lvl w:ilvl="3" w:tplc="A94C634C">
      <w:numFmt w:val="bullet"/>
      <w:lvlText w:val="•"/>
      <w:lvlJc w:val="left"/>
      <w:pPr>
        <w:ind w:left="2654" w:hanging="361"/>
      </w:pPr>
      <w:rPr>
        <w:rFonts w:hint="default"/>
      </w:rPr>
    </w:lvl>
    <w:lvl w:ilvl="4" w:tplc="CA049222">
      <w:numFmt w:val="bullet"/>
      <w:lvlText w:val="•"/>
      <w:lvlJc w:val="left"/>
      <w:pPr>
        <w:ind w:left="3386" w:hanging="361"/>
      </w:pPr>
      <w:rPr>
        <w:rFonts w:hint="default"/>
      </w:rPr>
    </w:lvl>
    <w:lvl w:ilvl="5" w:tplc="CCA43B9A">
      <w:numFmt w:val="bullet"/>
      <w:lvlText w:val="•"/>
      <w:lvlJc w:val="left"/>
      <w:pPr>
        <w:ind w:left="4117" w:hanging="361"/>
      </w:pPr>
      <w:rPr>
        <w:rFonts w:hint="default"/>
      </w:rPr>
    </w:lvl>
    <w:lvl w:ilvl="6" w:tplc="ED06ADE0">
      <w:numFmt w:val="bullet"/>
      <w:lvlText w:val="•"/>
      <w:lvlJc w:val="left"/>
      <w:pPr>
        <w:ind w:left="4849" w:hanging="361"/>
      </w:pPr>
      <w:rPr>
        <w:rFonts w:hint="default"/>
      </w:rPr>
    </w:lvl>
    <w:lvl w:ilvl="7" w:tplc="1B76EE14">
      <w:numFmt w:val="bullet"/>
      <w:lvlText w:val="•"/>
      <w:lvlJc w:val="left"/>
      <w:pPr>
        <w:ind w:left="5580" w:hanging="361"/>
      </w:pPr>
      <w:rPr>
        <w:rFonts w:hint="default"/>
      </w:rPr>
    </w:lvl>
    <w:lvl w:ilvl="8" w:tplc="0674FEAC">
      <w:numFmt w:val="bullet"/>
      <w:lvlText w:val="•"/>
      <w:lvlJc w:val="left"/>
      <w:pPr>
        <w:ind w:left="6312" w:hanging="361"/>
      </w:pPr>
      <w:rPr>
        <w:rFonts w:hint="default"/>
      </w:rPr>
    </w:lvl>
  </w:abstractNum>
  <w:abstractNum w:abstractNumId="2">
    <w:nsid w:val="0D790173"/>
    <w:multiLevelType w:val="hybridMultilevel"/>
    <w:tmpl w:val="A3EE5636"/>
    <w:lvl w:ilvl="0" w:tplc="C7244B04">
      <w:start w:val="1"/>
      <w:numFmt w:val="decimal"/>
      <w:lvlText w:val="%1.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244A614">
      <w:numFmt w:val="bullet"/>
      <w:lvlText w:val="•"/>
      <w:lvlJc w:val="left"/>
      <w:pPr>
        <w:ind w:left="867" w:hanging="336"/>
      </w:pPr>
      <w:rPr>
        <w:rFonts w:hint="default"/>
      </w:rPr>
    </w:lvl>
    <w:lvl w:ilvl="2" w:tplc="B8682204">
      <w:numFmt w:val="bullet"/>
      <w:lvlText w:val="•"/>
      <w:lvlJc w:val="left"/>
      <w:pPr>
        <w:ind w:left="1635" w:hanging="336"/>
      </w:pPr>
      <w:rPr>
        <w:rFonts w:hint="default"/>
      </w:rPr>
    </w:lvl>
    <w:lvl w:ilvl="3" w:tplc="6292D854">
      <w:numFmt w:val="bullet"/>
      <w:lvlText w:val="•"/>
      <w:lvlJc w:val="left"/>
      <w:pPr>
        <w:ind w:left="2402" w:hanging="336"/>
      </w:pPr>
      <w:rPr>
        <w:rFonts w:hint="default"/>
      </w:rPr>
    </w:lvl>
    <w:lvl w:ilvl="4" w:tplc="8B00E036">
      <w:numFmt w:val="bullet"/>
      <w:lvlText w:val="•"/>
      <w:lvlJc w:val="left"/>
      <w:pPr>
        <w:ind w:left="3170" w:hanging="336"/>
      </w:pPr>
      <w:rPr>
        <w:rFonts w:hint="default"/>
      </w:rPr>
    </w:lvl>
    <w:lvl w:ilvl="5" w:tplc="193C8E18">
      <w:numFmt w:val="bullet"/>
      <w:lvlText w:val="•"/>
      <w:lvlJc w:val="left"/>
      <w:pPr>
        <w:ind w:left="3937" w:hanging="336"/>
      </w:pPr>
      <w:rPr>
        <w:rFonts w:hint="default"/>
      </w:rPr>
    </w:lvl>
    <w:lvl w:ilvl="6" w:tplc="C74A1ECA">
      <w:numFmt w:val="bullet"/>
      <w:lvlText w:val="•"/>
      <w:lvlJc w:val="left"/>
      <w:pPr>
        <w:ind w:left="4705" w:hanging="336"/>
      </w:pPr>
      <w:rPr>
        <w:rFonts w:hint="default"/>
      </w:rPr>
    </w:lvl>
    <w:lvl w:ilvl="7" w:tplc="757481E8">
      <w:numFmt w:val="bullet"/>
      <w:lvlText w:val="•"/>
      <w:lvlJc w:val="left"/>
      <w:pPr>
        <w:ind w:left="5472" w:hanging="336"/>
      </w:pPr>
      <w:rPr>
        <w:rFonts w:hint="default"/>
      </w:rPr>
    </w:lvl>
    <w:lvl w:ilvl="8" w:tplc="49A245BA">
      <w:numFmt w:val="bullet"/>
      <w:lvlText w:val="•"/>
      <w:lvlJc w:val="left"/>
      <w:pPr>
        <w:ind w:left="6240" w:hanging="336"/>
      </w:pPr>
      <w:rPr>
        <w:rFonts w:hint="default"/>
      </w:rPr>
    </w:lvl>
  </w:abstractNum>
  <w:abstractNum w:abstractNumId="3">
    <w:nsid w:val="108021FA"/>
    <w:multiLevelType w:val="hybridMultilevel"/>
    <w:tmpl w:val="757ECC08"/>
    <w:lvl w:ilvl="0" w:tplc="080298BE">
      <w:start w:val="2"/>
      <w:numFmt w:val="decimal"/>
      <w:lvlText w:val="%1)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78C11BA">
      <w:numFmt w:val="bullet"/>
      <w:lvlText w:val="•"/>
      <w:lvlJc w:val="left"/>
      <w:pPr>
        <w:ind w:left="803" w:hanging="372"/>
      </w:pPr>
      <w:rPr>
        <w:rFonts w:hint="default"/>
      </w:rPr>
    </w:lvl>
    <w:lvl w:ilvl="2" w:tplc="4A062930">
      <w:numFmt w:val="bullet"/>
      <w:lvlText w:val="•"/>
      <w:lvlJc w:val="left"/>
      <w:pPr>
        <w:ind w:left="1507" w:hanging="372"/>
      </w:pPr>
      <w:rPr>
        <w:rFonts w:hint="default"/>
      </w:rPr>
    </w:lvl>
    <w:lvl w:ilvl="3" w:tplc="683C3B12">
      <w:numFmt w:val="bullet"/>
      <w:lvlText w:val="•"/>
      <w:lvlJc w:val="left"/>
      <w:pPr>
        <w:ind w:left="2210" w:hanging="372"/>
      </w:pPr>
      <w:rPr>
        <w:rFonts w:hint="default"/>
      </w:rPr>
    </w:lvl>
    <w:lvl w:ilvl="4" w:tplc="B0E24DA0">
      <w:numFmt w:val="bullet"/>
      <w:lvlText w:val="•"/>
      <w:lvlJc w:val="left"/>
      <w:pPr>
        <w:ind w:left="2914" w:hanging="372"/>
      </w:pPr>
      <w:rPr>
        <w:rFonts w:hint="default"/>
      </w:rPr>
    </w:lvl>
    <w:lvl w:ilvl="5" w:tplc="8C505A54">
      <w:numFmt w:val="bullet"/>
      <w:lvlText w:val="•"/>
      <w:lvlJc w:val="left"/>
      <w:pPr>
        <w:ind w:left="3618" w:hanging="372"/>
      </w:pPr>
      <w:rPr>
        <w:rFonts w:hint="default"/>
      </w:rPr>
    </w:lvl>
    <w:lvl w:ilvl="6" w:tplc="DE62D152">
      <w:numFmt w:val="bullet"/>
      <w:lvlText w:val="•"/>
      <w:lvlJc w:val="left"/>
      <w:pPr>
        <w:ind w:left="4321" w:hanging="372"/>
      </w:pPr>
      <w:rPr>
        <w:rFonts w:hint="default"/>
      </w:rPr>
    </w:lvl>
    <w:lvl w:ilvl="7" w:tplc="ED160558">
      <w:numFmt w:val="bullet"/>
      <w:lvlText w:val="•"/>
      <w:lvlJc w:val="left"/>
      <w:pPr>
        <w:ind w:left="5025" w:hanging="372"/>
      </w:pPr>
      <w:rPr>
        <w:rFonts w:hint="default"/>
      </w:rPr>
    </w:lvl>
    <w:lvl w:ilvl="8" w:tplc="79785D0A">
      <w:numFmt w:val="bullet"/>
      <w:lvlText w:val="•"/>
      <w:lvlJc w:val="left"/>
      <w:pPr>
        <w:ind w:left="5728" w:hanging="372"/>
      </w:pPr>
      <w:rPr>
        <w:rFonts w:hint="default"/>
      </w:rPr>
    </w:lvl>
  </w:abstractNum>
  <w:abstractNum w:abstractNumId="4">
    <w:nsid w:val="12ED4E24"/>
    <w:multiLevelType w:val="multilevel"/>
    <w:tmpl w:val="E50A574E"/>
    <w:lvl w:ilvl="0">
      <w:start w:val="1"/>
      <w:numFmt w:val="decimal"/>
      <w:lvlText w:val="%1."/>
      <w:lvlJc w:val="left"/>
      <w:pPr>
        <w:ind w:left="3321" w:hanging="709"/>
      </w:pPr>
      <w:rPr>
        <w:rFonts w:ascii="Times New Roman" w:eastAsia="Times New Roman" w:hAnsi="Times New Roman" w:cs="Times New Roman" w:hint="default"/>
        <w:b/>
        <w:bCs/>
        <w:color w:val="234060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3454" w:hanging="493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numFmt w:val="bullet"/>
      <w:lvlText w:val="•"/>
      <w:lvlJc w:val="left"/>
      <w:pPr>
        <w:ind w:left="3460" w:hanging="493"/>
      </w:pPr>
      <w:rPr>
        <w:rFonts w:hint="default"/>
      </w:rPr>
    </w:lvl>
    <w:lvl w:ilvl="3">
      <w:numFmt w:val="bullet"/>
      <w:lvlText w:val="•"/>
      <w:lvlJc w:val="left"/>
      <w:pPr>
        <w:ind w:left="4333" w:hanging="493"/>
      </w:pPr>
      <w:rPr>
        <w:rFonts w:hint="default"/>
      </w:rPr>
    </w:lvl>
    <w:lvl w:ilvl="4">
      <w:numFmt w:val="bullet"/>
      <w:lvlText w:val="•"/>
      <w:lvlJc w:val="left"/>
      <w:pPr>
        <w:ind w:left="5206" w:hanging="493"/>
      </w:pPr>
      <w:rPr>
        <w:rFonts w:hint="default"/>
      </w:rPr>
    </w:lvl>
    <w:lvl w:ilvl="5">
      <w:numFmt w:val="bullet"/>
      <w:lvlText w:val="•"/>
      <w:lvlJc w:val="left"/>
      <w:pPr>
        <w:ind w:left="6079" w:hanging="493"/>
      </w:pPr>
      <w:rPr>
        <w:rFonts w:hint="default"/>
      </w:rPr>
    </w:lvl>
    <w:lvl w:ilvl="6">
      <w:numFmt w:val="bullet"/>
      <w:lvlText w:val="•"/>
      <w:lvlJc w:val="left"/>
      <w:pPr>
        <w:ind w:left="6953" w:hanging="493"/>
      </w:pPr>
      <w:rPr>
        <w:rFonts w:hint="default"/>
      </w:rPr>
    </w:lvl>
    <w:lvl w:ilvl="7">
      <w:numFmt w:val="bullet"/>
      <w:lvlText w:val="•"/>
      <w:lvlJc w:val="left"/>
      <w:pPr>
        <w:ind w:left="7826" w:hanging="493"/>
      </w:pPr>
      <w:rPr>
        <w:rFonts w:hint="default"/>
      </w:rPr>
    </w:lvl>
    <w:lvl w:ilvl="8">
      <w:numFmt w:val="bullet"/>
      <w:lvlText w:val="•"/>
      <w:lvlJc w:val="left"/>
      <w:pPr>
        <w:ind w:left="8699" w:hanging="493"/>
      </w:pPr>
      <w:rPr>
        <w:rFonts w:hint="default"/>
      </w:rPr>
    </w:lvl>
  </w:abstractNum>
  <w:abstractNum w:abstractNumId="5">
    <w:nsid w:val="17EF614B"/>
    <w:multiLevelType w:val="hybridMultilevel"/>
    <w:tmpl w:val="9808E3B8"/>
    <w:lvl w:ilvl="0" w:tplc="95D8F18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hint="default"/>
        <w:w w:val="100"/>
        <w:sz w:val="24"/>
      </w:rPr>
    </w:lvl>
    <w:lvl w:ilvl="1" w:tplc="F9FCE5F6">
      <w:numFmt w:val="bullet"/>
      <w:lvlText w:val="•"/>
      <w:lvlJc w:val="left"/>
      <w:pPr>
        <w:ind w:left="351" w:hanging="180"/>
      </w:pPr>
      <w:rPr>
        <w:rFonts w:hint="default"/>
      </w:rPr>
    </w:lvl>
    <w:lvl w:ilvl="2" w:tplc="9C747C80">
      <w:numFmt w:val="bullet"/>
      <w:lvlText w:val="•"/>
      <w:lvlJc w:val="left"/>
      <w:pPr>
        <w:ind w:left="603" w:hanging="180"/>
      </w:pPr>
      <w:rPr>
        <w:rFonts w:hint="default"/>
      </w:rPr>
    </w:lvl>
    <w:lvl w:ilvl="3" w:tplc="CBC26154">
      <w:numFmt w:val="bullet"/>
      <w:lvlText w:val="•"/>
      <w:lvlJc w:val="left"/>
      <w:pPr>
        <w:ind w:left="855" w:hanging="180"/>
      </w:pPr>
      <w:rPr>
        <w:rFonts w:hint="default"/>
      </w:rPr>
    </w:lvl>
    <w:lvl w:ilvl="4" w:tplc="4768F5E6">
      <w:numFmt w:val="bullet"/>
      <w:lvlText w:val="•"/>
      <w:lvlJc w:val="left"/>
      <w:pPr>
        <w:ind w:left="1107" w:hanging="180"/>
      </w:pPr>
      <w:rPr>
        <w:rFonts w:hint="default"/>
      </w:rPr>
    </w:lvl>
    <w:lvl w:ilvl="5" w:tplc="1E2844CA">
      <w:numFmt w:val="bullet"/>
      <w:lvlText w:val="•"/>
      <w:lvlJc w:val="left"/>
      <w:pPr>
        <w:ind w:left="1359" w:hanging="180"/>
      </w:pPr>
      <w:rPr>
        <w:rFonts w:hint="default"/>
      </w:rPr>
    </w:lvl>
    <w:lvl w:ilvl="6" w:tplc="735E68CA">
      <w:numFmt w:val="bullet"/>
      <w:lvlText w:val="•"/>
      <w:lvlJc w:val="left"/>
      <w:pPr>
        <w:ind w:left="1610" w:hanging="180"/>
      </w:pPr>
      <w:rPr>
        <w:rFonts w:hint="default"/>
      </w:rPr>
    </w:lvl>
    <w:lvl w:ilvl="7" w:tplc="749AAE1E">
      <w:numFmt w:val="bullet"/>
      <w:lvlText w:val="•"/>
      <w:lvlJc w:val="left"/>
      <w:pPr>
        <w:ind w:left="1862" w:hanging="180"/>
      </w:pPr>
      <w:rPr>
        <w:rFonts w:hint="default"/>
      </w:rPr>
    </w:lvl>
    <w:lvl w:ilvl="8" w:tplc="21C604DC">
      <w:numFmt w:val="bullet"/>
      <w:lvlText w:val="•"/>
      <w:lvlJc w:val="left"/>
      <w:pPr>
        <w:ind w:left="2114" w:hanging="180"/>
      </w:pPr>
      <w:rPr>
        <w:rFonts w:hint="default"/>
      </w:rPr>
    </w:lvl>
  </w:abstractNum>
  <w:abstractNum w:abstractNumId="6">
    <w:nsid w:val="1F000D7B"/>
    <w:multiLevelType w:val="multilevel"/>
    <w:tmpl w:val="E6A6F85E"/>
    <w:lvl w:ilvl="0">
      <w:start w:val="1"/>
      <w:numFmt w:val="decimal"/>
      <w:lvlText w:val="%1"/>
      <w:lvlJc w:val="left"/>
      <w:pPr>
        <w:ind w:left="3218" w:hanging="493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218" w:hanging="493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numFmt w:val="bullet"/>
      <w:lvlText w:val="•"/>
      <w:lvlJc w:val="left"/>
      <w:pPr>
        <w:ind w:left="4665" w:hanging="493"/>
      </w:pPr>
      <w:rPr>
        <w:rFonts w:hint="default"/>
      </w:rPr>
    </w:lvl>
    <w:lvl w:ilvl="3">
      <w:numFmt w:val="bullet"/>
      <w:lvlText w:val="•"/>
      <w:lvlJc w:val="left"/>
      <w:pPr>
        <w:ind w:left="5387" w:hanging="493"/>
      </w:pPr>
      <w:rPr>
        <w:rFonts w:hint="default"/>
      </w:rPr>
    </w:lvl>
    <w:lvl w:ilvl="4">
      <w:numFmt w:val="bullet"/>
      <w:lvlText w:val="•"/>
      <w:lvlJc w:val="left"/>
      <w:pPr>
        <w:ind w:left="6110" w:hanging="493"/>
      </w:pPr>
      <w:rPr>
        <w:rFonts w:hint="default"/>
      </w:rPr>
    </w:lvl>
    <w:lvl w:ilvl="5">
      <w:numFmt w:val="bullet"/>
      <w:lvlText w:val="•"/>
      <w:lvlJc w:val="left"/>
      <w:pPr>
        <w:ind w:left="6833" w:hanging="493"/>
      </w:pPr>
      <w:rPr>
        <w:rFonts w:hint="default"/>
      </w:rPr>
    </w:lvl>
    <w:lvl w:ilvl="6">
      <w:numFmt w:val="bullet"/>
      <w:lvlText w:val="•"/>
      <w:lvlJc w:val="left"/>
      <w:pPr>
        <w:ind w:left="7555" w:hanging="493"/>
      </w:pPr>
      <w:rPr>
        <w:rFonts w:hint="default"/>
      </w:rPr>
    </w:lvl>
    <w:lvl w:ilvl="7">
      <w:numFmt w:val="bullet"/>
      <w:lvlText w:val="•"/>
      <w:lvlJc w:val="left"/>
      <w:pPr>
        <w:ind w:left="8278" w:hanging="493"/>
      </w:pPr>
      <w:rPr>
        <w:rFonts w:hint="default"/>
      </w:rPr>
    </w:lvl>
    <w:lvl w:ilvl="8">
      <w:numFmt w:val="bullet"/>
      <w:lvlText w:val="•"/>
      <w:lvlJc w:val="left"/>
      <w:pPr>
        <w:ind w:left="9001" w:hanging="493"/>
      </w:pPr>
      <w:rPr>
        <w:rFonts w:hint="default"/>
      </w:rPr>
    </w:lvl>
  </w:abstractNum>
  <w:abstractNum w:abstractNumId="7">
    <w:nsid w:val="1F4B4932"/>
    <w:multiLevelType w:val="multilevel"/>
    <w:tmpl w:val="C0AAED74"/>
    <w:lvl w:ilvl="0">
      <w:start w:val="1"/>
      <w:numFmt w:val="decimal"/>
      <w:lvlText w:val="%1."/>
      <w:lvlJc w:val="left"/>
      <w:pPr>
        <w:ind w:left="454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3"/>
      <w:numFmt w:val="decimal"/>
      <w:lvlText w:val="%2."/>
      <w:lvlJc w:val="left"/>
      <w:pPr>
        <w:ind w:left="4412" w:hanging="281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873" w:hanging="492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3">
      <w:numFmt w:val="bullet"/>
      <w:lvlText w:val="•"/>
      <w:lvlJc w:val="left"/>
      <w:pPr>
        <w:ind w:left="5049" w:hanging="492"/>
      </w:pPr>
      <w:rPr>
        <w:rFonts w:hint="default"/>
      </w:rPr>
    </w:lvl>
    <w:lvl w:ilvl="4">
      <w:numFmt w:val="bullet"/>
      <w:lvlText w:val="•"/>
      <w:lvlJc w:val="left"/>
      <w:pPr>
        <w:ind w:left="5678" w:hanging="492"/>
      </w:pPr>
      <w:rPr>
        <w:rFonts w:hint="default"/>
      </w:rPr>
    </w:lvl>
    <w:lvl w:ilvl="5">
      <w:numFmt w:val="bullet"/>
      <w:lvlText w:val="•"/>
      <w:lvlJc w:val="left"/>
      <w:pPr>
        <w:ind w:left="6308" w:hanging="492"/>
      </w:pPr>
      <w:rPr>
        <w:rFonts w:hint="default"/>
      </w:rPr>
    </w:lvl>
    <w:lvl w:ilvl="6">
      <w:numFmt w:val="bullet"/>
      <w:lvlText w:val="•"/>
      <w:lvlJc w:val="left"/>
      <w:pPr>
        <w:ind w:left="6937" w:hanging="492"/>
      </w:pPr>
      <w:rPr>
        <w:rFonts w:hint="default"/>
      </w:rPr>
    </w:lvl>
    <w:lvl w:ilvl="7">
      <w:numFmt w:val="bullet"/>
      <w:lvlText w:val="•"/>
      <w:lvlJc w:val="left"/>
      <w:pPr>
        <w:ind w:left="7567" w:hanging="492"/>
      </w:pPr>
      <w:rPr>
        <w:rFonts w:hint="default"/>
      </w:rPr>
    </w:lvl>
    <w:lvl w:ilvl="8">
      <w:numFmt w:val="bullet"/>
      <w:lvlText w:val="•"/>
      <w:lvlJc w:val="left"/>
      <w:pPr>
        <w:ind w:left="8196" w:hanging="492"/>
      </w:pPr>
      <w:rPr>
        <w:rFonts w:hint="default"/>
      </w:rPr>
    </w:lvl>
  </w:abstractNum>
  <w:abstractNum w:abstractNumId="8">
    <w:nsid w:val="2B261412"/>
    <w:multiLevelType w:val="hybridMultilevel"/>
    <w:tmpl w:val="68CA9DA2"/>
    <w:lvl w:ilvl="0" w:tplc="C6843122">
      <w:start w:val="1"/>
      <w:numFmt w:val="decimal"/>
      <w:lvlText w:val="%1)"/>
      <w:lvlJc w:val="left"/>
      <w:pPr>
        <w:ind w:left="402" w:hanging="2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CA801C0">
      <w:numFmt w:val="bullet"/>
      <w:lvlText w:val="•"/>
      <w:lvlJc w:val="left"/>
      <w:pPr>
        <w:ind w:left="1137" w:hanging="295"/>
      </w:pPr>
      <w:rPr>
        <w:rFonts w:hint="default"/>
      </w:rPr>
    </w:lvl>
    <w:lvl w:ilvl="2" w:tplc="943A212E">
      <w:numFmt w:val="bullet"/>
      <w:lvlText w:val="•"/>
      <w:lvlJc w:val="left"/>
      <w:pPr>
        <w:ind w:left="1875" w:hanging="295"/>
      </w:pPr>
      <w:rPr>
        <w:rFonts w:hint="default"/>
      </w:rPr>
    </w:lvl>
    <w:lvl w:ilvl="3" w:tplc="3F9CBB36">
      <w:numFmt w:val="bullet"/>
      <w:lvlText w:val="•"/>
      <w:lvlJc w:val="left"/>
      <w:pPr>
        <w:ind w:left="2612" w:hanging="295"/>
      </w:pPr>
      <w:rPr>
        <w:rFonts w:hint="default"/>
      </w:rPr>
    </w:lvl>
    <w:lvl w:ilvl="4" w:tplc="BCE06D16">
      <w:numFmt w:val="bullet"/>
      <w:lvlText w:val="•"/>
      <w:lvlJc w:val="left"/>
      <w:pPr>
        <w:ind w:left="3350" w:hanging="295"/>
      </w:pPr>
      <w:rPr>
        <w:rFonts w:hint="default"/>
      </w:rPr>
    </w:lvl>
    <w:lvl w:ilvl="5" w:tplc="5DD2C982">
      <w:numFmt w:val="bullet"/>
      <w:lvlText w:val="•"/>
      <w:lvlJc w:val="left"/>
      <w:pPr>
        <w:ind w:left="4087" w:hanging="295"/>
      </w:pPr>
      <w:rPr>
        <w:rFonts w:hint="default"/>
      </w:rPr>
    </w:lvl>
    <w:lvl w:ilvl="6" w:tplc="1942480E">
      <w:numFmt w:val="bullet"/>
      <w:lvlText w:val="•"/>
      <w:lvlJc w:val="left"/>
      <w:pPr>
        <w:ind w:left="4825" w:hanging="295"/>
      </w:pPr>
      <w:rPr>
        <w:rFonts w:hint="default"/>
      </w:rPr>
    </w:lvl>
    <w:lvl w:ilvl="7" w:tplc="B26EA0F4">
      <w:numFmt w:val="bullet"/>
      <w:lvlText w:val="•"/>
      <w:lvlJc w:val="left"/>
      <w:pPr>
        <w:ind w:left="5562" w:hanging="295"/>
      </w:pPr>
      <w:rPr>
        <w:rFonts w:hint="default"/>
      </w:rPr>
    </w:lvl>
    <w:lvl w:ilvl="8" w:tplc="60C4953A">
      <w:numFmt w:val="bullet"/>
      <w:lvlText w:val="•"/>
      <w:lvlJc w:val="left"/>
      <w:pPr>
        <w:ind w:left="6300" w:hanging="295"/>
      </w:pPr>
      <w:rPr>
        <w:rFonts w:hint="default"/>
      </w:rPr>
    </w:lvl>
  </w:abstractNum>
  <w:abstractNum w:abstractNumId="9">
    <w:nsid w:val="2D4729C9"/>
    <w:multiLevelType w:val="hybridMultilevel"/>
    <w:tmpl w:val="5F829382"/>
    <w:lvl w:ilvl="0" w:tplc="51885CBC">
      <w:start w:val="1"/>
      <w:numFmt w:val="decimal"/>
      <w:lvlText w:val="%1)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864B30">
      <w:numFmt w:val="bullet"/>
      <w:lvlText w:val="•"/>
      <w:lvlJc w:val="left"/>
      <w:pPr>
        <w:ind w:left="1083" w:hanging="240"/>
      </w:pPr>
      <w:rPr>
        <w:rFonts w:hint="default"/>
      </w:rPr>
    </w:lvl>
    <w:lvl w:ilvl="2" w:tplc="EFA63D50">
      <w:numFmt w:val="bullet"/>
      <w:lvlText w:val="•"/>
      <w:lvlJc w:val="left"/>
      <w:pPr>
        <w:ind w:left="1827" w:hanging="240"/>
      </w:pPr>
      <w:rPr>
        <w:rFonts w:hint="default"/>
      </w:rPr>
    </w:lvl>
    <w:lvl w:ilvl="3" w:tplc="9E387854">
      <w:numFmt w:val="bullet"/>
      <w:lvlText w:val="•"/>
      <w:lvlJc w:val="left"/>
      <w:pPr>
        <w:ind w:left="2570" w:hanging="240"/>
      </w:pPr>
      <w:rPr>
        <w:rFonts w:hint="default"/>
      </w:rPr>
    </w:lvl>
    <w:lvl w:ilvl="4" w:tplc="BAF610AA">
      <w:numFmt w:val="bullet"/>
      <w:lvlText w:val="•"/>
      <w:lvlJc w:val="left"/>
      <w:pPr>
        <w:ind w:left="3314" w:hanging="240"/>
      </w:pPr>
      <w:rPr>
        <w:rFonts w:hint="default"/>
      </w:rPr>
    </w:lvl>
    <w:lvl w:ilvl="5" w:tplc="B97C3E46">
      <w:numFmt w:val="bullet"/>
      <w:lvlText w:val="•"/>
      <w:lvlJc w:val="left"/>
      <w:pPr>
        <w:ind w:left="4057" w:hanging="240"/>
      </w:pPr>
      <w:rPr>
        <w:rFonts w:hint="default"/>
      </w:rPr>
    </w:lvl>
    <w:lvl w:ilvl="6" w:tplc="4E8A6C22">
      <w:numFmt w:val="bullet"/>
      <w:lvlText w:val="•"/>
      <w:lvlJc w:val="left"/>
      <w:pPr>
        <w:ind w:left="4801" w:hanging="240"/>
      </w:pPr>
      <w:rPr>
        <w:rFonts w:hint="default"/>
      </w:rPr>
    </w:lvl>
    <w:lvl w:ilvl="7" w:tplc="DA267ACA">
      <w:numFmt w:val="bullet"/>
      <w:lvlText w:val="•"/>
      <w:lvlJc w:val="left"/>
      <w:pPr>
        <w:ind w:left="5544" w:hanging="240"/>
      </w:pPr>
      <w:rPr>
        <w:rFonts w:hint="default"/>
      </w:rPr>
    </w:lvl>
    <w:lvl w:ilvl="8" w:tplc="1E6ED93C">
      <w:numFmt w:val="bullet"/>
      <w:lvlText w:val="•"/>
      <w:lvlJc w:val="left"/>
      <w:pPr>
        <w:ind w:left="6288" w:hanging="240"/>
      </w:pPr>
      <w:rPr>
        <w:rFonts w:hint="default"/>
      </w:rPr>
    </w:lvl>
  </w:abstractNum>
  <w:abstractNum w:abstractNumId="10">
    <w:nsid w:val="2EFF30C1"/>
    <w:multiLevelType w:val="hybridMultilevel"/>
    <w:tmpl w:val="391673E0"/>
    <w:lvl w:ilvl="0" w:tplc="E0A837C8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C6CF026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71CE51DE">
      <w:numFmt w:val="bullet"/>
      <w:lvlText w:val="•"/>
      <w:lvlJc w:val="left"/>
      <w:pPr>
        <w:ind w:left="2083" w:hanging="360"/>
      </w:pPr>
      <w:rPr>
        <w:rFonts w:hint="default"/>
      </w:rPr>
    </w:lvl>
    <w:lvl w:ilvl="3" w:tplc="0EA2A6A8">
      <w:numFmt w:val="bullet"/>
      <w:lvlText w:val="•"/>
      <w:lvlJc w:val="left"/>
      <w:pPr>
        <w:ind w:left="2714" w:hanging="360"/>
      </w:pPr>
      <w:rPr>
        <w:rFonts w:hint="default"/>
      </w:rPr>
    </w:lvl>
    <w:lvl w:ilvl="4" w:tplc="FF10971A">
      <w:numFmt w:val="bullet"/>
      <w:lvlText w:val="•"/>
      <w:lvlJc w:val="left"/>
      <w:pPr>
        <w:ind w:left="3346" w:hanging="360"/>
      </w:pPr>
      <w:rPr>
        <w:rFonts w:hint="default"/>
      </w:rPr>
    </w:lvl>
    <w:lvl w:ilvl="5" w:tplc="2C4EFEB6">
      <w:numFmt w:val="bullet"/>
      <w:lvlText w:val="•"/>
      <w:lvlJc w:val="left"/>
      <w:pPr>
        <w:ind w:left="3978" w:hanging="360"/>
      </w:pPr>
      <w:rPr>
        <w:rFonts w:hint="default"/>
      </w:rPr>
    </w:lvl>
    <w:lvl w:ilvl="6" w:tplc="5434D798">
      <w:numFmt w:val="bullet"/>
      <w:lvlText w:val="•"/>
      <w:lvlJc w:val="left"/>
      <w:pPr>
        <w:ind w:left="4609" w:hanging="360"/>
      </w:pPr>
      <w:rPr>
        <w:rFonts w:hint="default"/>
      </w:rPr>
    </w:lvl>
    <w:lvl w:ilvl="7" w:tplc="695E9E98">
      <w:numFmt w:val="bullet"/>
      <w:lvlText w:val="•"/>
      <w:lvlJc w:val="left"/>
      <w:pPr>
        <w:ind w:left="5241" w:hanging="360"/>
      </w:pPr>
      <w:rPr>
        <w:rFonts w:hint="default"/>
      </w:rPr>
    </w:lvl>
    <w:lvl w:ilvl="8" w:tplc="D5CEB7F4">
      <w:numFmt w:val="bullet"/>
      <w:lvlText w:val="•"/>
      <w:lvlJc w:val="left"/>
      <w:pPr>
        <w:ind w:left="5872" w:hanging="360"/>
      </w:pPr>
      <w:rPr>
        <w:rFonts w:hint="default"/>
      </w:rPr>
    </w:lvl>
  </w:abstractNum>
  <w:abstractNum w:abstractNumId="11">
    <w:nsid w:val="30667C38"/>
    <w:multiLevelType w:val="hybridMultilevel"/>
    <w:tmpl w:val="9F2E1B16"/>
    <w:lvl w:ilvl="0" w:tplc="98BA9BEE">
      <w:start w:val="8"/>
      <w:numFmt w:val="decimal"/>
      <w:lvlText w:val="%1)"/>
      <w:lvlJc w:val="left"/>
      <w:pPr>
        <w:ind w:left="107" w:hanging="24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F4EDF8">
      <w:numFmt w:val="bullet"/>
      <w:lvlText w:val="•"/>
      <w:lvlJc w:val="left"/>
      <w:pPr>
        <w:ind w:left="867" w:hanging="242"/>
      </w:pPr>
      <w:rPr>
        <w:rFonts w:hint="default"/>
      </w:rPr>
    </w:lvl>
    <w:lvl w:ilvl="2" w:tplc="D1C06574">
      <w:numFmt w:val="bullet"/>
      <w:lvlText w:val="•"/>
      <w:lvlJc w:val="left"/>
      <w:pPr>
        <w:ind w:left="1635" w:hanging="242"/>
      </w:pPr>
      <w:rPr>
        <w:rFonts w:hint="default"/>
      </w:rPr>
    </w:lvl>
    <w:lvl w:ilvl="3" w:tplc="84F67092">
      <w:numFmt w:val="bullet"/>
      <w:lvlText w:val="•"/>
      <w:lvlJc w:val="left"/>
      <w:pPr>
        <w:ind w:left="2402" w:hanging="242"/>
      </w:pPr>
      <w:rPr>
        <w:rFonts w:hint="default"/>
      </w:rPr>
    </w:lvl>
    <w:lvl w:ilvl="4" w:tplc="2FE235E8">
      <w:numFmt w:val="bullet"/>
      <w:lvlText w:val="•"/>
      <w:lvlJc w:val="left"/>
      <w:pPr>
        <w:ind w:left="3170" w:hanging="242"/>
      </w:pPr>
      <w:rPr>
        <w:rFonts w:hint="default"/>
      </w:rPr>
    </w:lvl>
    <w:lvl w:ilvl="5" w:tplc="4DA29308">
      <w:numFmt w:val="bullet"/>
      <w:lvlText w:val="•"/>
      <w:lvlJc w:val="left"/>
      <w:pPr>
        <w:ind w:left="3937" w:hanging="242"/>
      </w:pPr>
      <w:rPr>
        <w:rFonts w:hint="default"/>
      </w:rPr>
    </w:lvl>
    <w:lvl w:ilvl="6" w:tplc="28E41F4E">
      <w:numFmt w:val="bullet"/>
      <w:lvlText w:val="•"/>
      <w:lvlJc w:val="left"/>
      <w:pPr>
        <w:ind w:left="4705" w:hanging="242"/>
      </w:pPr>
      <w:rPr>
        <w:rFonts w:hint="default"/>
      </w:rPr>
    </w:lvl>
    <w:lvl w:ilvl="7" w:tplc="58B0BDCA">
      <w:numFmt w:val="bullet"/>
      <w:lvlText w:val="•"/>
      <w:lvlJc w:val="left"/>
      <w:pPr>
        <w:ind w:left="5472" w:hanging="242"/>
      </w:pPr>
      <w:rPr>
        <w:rFonts w:hint="default"/>
      </w:rPr>
    </w:lvl>
    <w:lvl w:ilvl="8" w:tplc="8B9669E8">
      <w:numFmt w:val="bullet"/>
      <w:lvlText w:val="•"/>
      <w:lvlJc w:val="left"/>
      <w:pPr>
        <w:ind w:left="6240" w:hanging="242"/>
      </w:pPr>
      <w:rPr>
        <w:rFonts w:hint="default"/>
      </w:rPr>
    </w:lvl>
  </w:abstractNum>
  <w:abstractNum w:abstractNumId="12">
    <w:nsid w:val="4628370A"/>
    <w:multiLevelType w:val="hybridMultilevel"/>
    <w:tmpl w:val="5DAAC4BE"/>
    <w:lvl w:ilvl="0" w:tplc="6562BA62">
      <w:numFmt w:val="bullet"/>
      <w:lvlText w:val=""/>
      <w:lvlJc w:val="left"/>
      <w:pPr>
        <w:ind w:left="1074" w:hanging="281"/>
      </w:pPr>
      <w:rPr>
        <w:rFonts w:ascii="Symbol" w:eastAsia="Times New Roman" w:hAnsi="Symbol" w:hint="default"/>
        <w:w w:val="100"/>
        <w:sz w:val="28"/>
      </w:rPr>
    </w:lvl>
    <w:lvl w:ilvl="1" w:tplc="B4546A6A">
      <w:numFmt w:val="bullet"/>
      <w:lvlText w:val="•"/>
      <w:lvlJc w:val="left"/>
      <w:pPr>
        <w:ind w:left="1952" w:hanging="281"/>
      </w:pPr>
      <w:rPr>
        <w:rFonts w:hint="default"/>
      </w:rPr>
    </w:lvl>
    <w:lvl w:ilvl="2" w:tplc="DAF8E8A0">
      <w:numFmt w:val="bullet"/>
      <w:lvlText w:val="•"/>
      <w:lvlJc w:val="left"/>
      <w:pPr>
        <w:ind w:left="2825" w:hanging="281"/>
      </w:pPr>
      <w:rPr>
        <w:rFonts w:hint="default"/>
      </w:rPr>
    </w:lvl>
    <w:lvl w:ilvl="3" w:tplc="BEBCB282">
      <w:numFmt w:val="bullet"/>
      <w:lvlText w:val="•"/>
      <w:lvlJc w:val="left"/>
      <w:pPr>
        <w:ind w:left="3697" w:hanging="281"/>
      </w:pPr>
      <w:rPr>
        <w:rFonts w:hint="default"/>
      </w:rPr>
    </w:lvl>
    <w:lvl w:ilvl="4" w:tplc="C1FC8AA2">
      <w:numFmt w:val="bullet"/>
      <w:lvlText w:val="•"/>
      <w:lvlJc w:val="left"/>
      <w:pPr>
        <w:ind w:left="4570" w:hanging="281"/>
      </w:pPr>
      <w:rPr>
        <w:rFonts w:hint="default"/>
      </w:rPr>
    </w:lvl>
    <w:lvl w:ilvl="5" w:tplc="EF843E4C">
      <w:numFmt w:val="bullet"/>
      <w:lvlText w:val="•"/>
      <w:lvlJc w:val="left"/>
      <w:pPr>
        <w:ind w:left="5443" w:hanging="281"/>
      </w:pPr>
      <w:rPr>
        <w:rFonts w:hint="default"/>
      </w:rPr>
    </w:lvl>
    <w:lvl w:ilvl="6" w:tplc="718A2564">
      <w:numFmt w:val="bullet"/>
      <w:lvlText w:val="•"/>
      <w:lvlJc w:val="left"/>
      <w:pPr>
        <w:ind w:left="6315" w:hanging="281"/>
      </w:pPr>
      <w:rPr>
        <w:rFonts w:hint="default"/>
      </w:rPr>
    </w:lvl>
    <w:lvl w:ilvl="7" w:tplc="BF66246E">
      <w:numFmt w:val="bullet"/>
      <w:lvlText w:val="•"/>
      <w:lvlJc w:val="left"/>
      <w:pPr>
        <w:ind w:left="7188" w:hanging="281"/>
      </w:pPr>
      <w:rPr>
        <w:rFonts w:hint="default"/>
      </w:rPr>
    </w:lvl>
    <w:lvl w:ilvl="8" w:tplc="041ADA42">
      <w:numFmt w:val="bullet"/>
      <w:lvlText w:val="•"/>
      <w:lvlJc w:val="left"/>
      <w:pPr>
        <w:ind w:left="8061" w:hanging="281"/>
      </w:pPr>
      <w:rPr>
        <w:rFonts w:hint="default"/>
      </w:rPr>
    </w:lvl>
  </w:abstractNum>
  <w:abstractNum w:abstractNumId="13">
    <w:nsid w:val="4FDE4886"/>
    <w:multiLevelType w:val="multilevel"/>
    <w:tmpl w:val="237CCA6C"/>
    <w:lvl w:ilvl="0">
      <w:start w:val="1"/>
      <w:numFmt w:val="decimal"/>
      <w:lvlText w:val="%1"/>
      <w:lvlJc w:val="left"/>
      <w:pPr>
        <w:ind w:left="107" w:hanging="471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" w:hanging="47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1635" w:hanging="471"/>
      </w:pPr>
      <w:rPr>
        <w:rFonts w:hint="default"/>
      </w:rPr>
    </w:lvl>
    <w:lvl w:ilvl="3">
      <w:numFmt w:val="bullet"/>
      <w:lvlText w:val="•"/>
      <w:lvlJc w:val="left"/>
      <w:pPr>
        <w:ind w:left="2402" w:hanging="471"/>
      </w:pPr>
      <w:rPr>
        <w:rFonts w:hint="default"/>
      </w:rPr>
    </w:lvl>
    <w:lvl w:ilvl="4">
      <w:numFmt w:val="bullet"/>
      <w:lvlText w:val="•"/>
      <w:lvlJc w:val="left"/>
      <w:pPr>
        <w:ind w:left="3170" w:hanging="471"/>
      </w:pPr>
      <w:rPr>
        <w:rFonts w:hint="default"/>
      </w:rPr>
    </w:lvl>
    <w:lvl w:ilvl="5">
      <w:numFmt w:val="bullet"/>
      <w:lvlText w:val="•"/>
      <w:lvlJc w:val="left"/>
      <w:pPr>
        <w:ind w:left="3937" w:hanging="471"/>
      </w:pPr>
      <w:rPr>
        <w:rFonts w:hint="default"/>
      </w:rPr>
    </w:lvl>
    <w:lvl w:ilvl="6">
      <w:numFmt w:val="bullet"/>
      <w:lvlText w:val="•"/>
      <w:lvlJc w:val="left"/>
      <w:pPr>
        <w:ind w:left="4705" w:hanging="471"/>
      </w:pPr>
      <w:rPr>
        <w:rFonts w:hint="default"/>
      </w:rPr>
    </w:lvl>
    <w:lvl w:ilvl="7">
      <w:numFmt w:val="bullet"/>
      <w:lvlText w:val="•"/>
      <w:lvlJc w:val="left"/>
      <w:pPr>
        <w:ind w:left="5472" w:hanging="471"/>
      </w:pPr>
      <w:rPr>
        <w:rFonts w:hint="default"/>
      </w:rPr>
    </w:lvl>
    <w:lvl w:ilvl="8">
      <w:numFmt w:val="bullet"/>
      <w:lvlText w:val="•"/>
      <w:lvlJc w:val="left"/>
      <w:pPr>
        <w:ind w:left="6240" w:hanging="471"/>
      </w:pPr>
      <w:rPr>
        <w:rFonts w:hint="default"/>
      </w:rPr>
    </w:lvl>
  </w:abstractNum>
  <w:abstractNum w:abstractNumId="14">
    <w:nsid w:val="52600434"/>
    <w:multiLevelType w:val="hybridMultilevel"/>
    <w:tmpl w:val="BE88139C"/>
    <w:lvl w:ilvl="0" w:tplc="CE460A78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F4CCE276">
      <w:numFmt w:val="bullet"/>
      <w:lvlText w:val="•"/>
      <w:lvlJc w:val="left"/>
      <w:pPr>
        <w:ind w:left="1127" w:hanging="360"/>
      </w:pPr>
      <w:rPr>
        <w:rFonts w:hint="default"/>
      </w:rPr>
    </w:lvl>
    <w:lvl w:ilvl="2" w:tplc="4E6A8E20">
      <w:numFmt w:val="bullet"/>
      <w:lvlText w:val="•"/>
      <w:lvlJc w:val="left"/>
      <w:pPr>
        <w:ind w:left="1795" w:hanging="360"/>
      </w:pPr>
      <w:rPr>
        <w:rFonts w:hint="default"/>
      </w:rPr>
    </w:lvl>
    <w:lvl w:ilvl="3" w:tplc="E50809EA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9F0AC7C6">
      <w:numFmt w:val="bullet"/>
      <w:lvlText w:val="•"/>
      <w:lvlJc w:val="left"/>
      <w:pPr>
        <w:ind w:left="3130" w:hanging="360"/>
      </w:pPr>
      <w:rPr>
        <w:rFonts w:hint="default"/>
      </w:rPr>
    </w:lvl>
    <w:lvl w:ilvl="5" w:tplc="8CC83FA2">
      <w:numFmt w:val="bullet"/>
      <w:lvlText w:val="•"/>
      <w:lvlJc w:val="left"/>
      <w:pPr>
        <w:ind w:left="3798" w:hanging="360"/>
      </w:pPr>
      <w:rPr>
        <w:rFonts w:hint="default"/>
      </w:rPr>
    </w:lvl>
    <w:lvl w:ilvl="6" w:tplc="A30EF4CE">
      <w:numFmt w:val="bullet"/>
      <w:lvlText w:val="•"/>
      <w:lvlJc w:val="left"/>
      <w:pPr>
        <w:ind w:left="4465" w:hanging="360"/>
      </w:pPr>
      <w:rPr>
        <w:rFonts w:hint="default"/>
      </w:rPr>
    </w:lvl>
    <w:lvl w:ilvl="7" w:tplc="2FE6CF8A">
      <w:numFmt w:val="bullet"/>
      <w:lvlText w:val="•"/>
      <w:lvlJc w:val="left"/>
      <w:pPr>
        <w:ind w:left="5133" w:hanging="360"/>
      </w:pPr>
      <w:rPr>
        <w:rFonts w:hint="default"/>
      </w:rPr>
    </w:lvl>
    <w:lvl w:ilvl="8" w:tplc="7AC8AEF8">
      <w:numFmt w:val="bullet"/>
      <w:lvlText w:val="•"/>
      <w:lvlJc w:val="left"/>
      <w:pPr>
        <w:ind w:left="5800" w:hanging="360"/>
      </w:pPr>
      <w:rPr>
        <w:rFonts w:hint="default"/>
      </w:rPr>
    </w:lvl>
  </w:abstractNum>
  <w:abstractNum w:abstractNumId="15">
    <w:nsid w:val="532442B2"/>
    <w:multiLevelType w:val="hybridMultilevel"/>
    <w:tmpl w:val="E79A8C26"/>
    <w:lvl w:ilvl="0" w:tplc="1F508DEE">
      <w:numFmt w:val="bullet"/>
      <w:lvlText w:val=""/>
      <w:lvlJc w:val="left"/>
      <w:pPr>
        <w:ind w:left="222" w:hanging="567"/>
      </w:pPr>
      <w:rPr>
        <w:rFonts w:ascii="Symbol" w:eastAsia="Times New Roman" w:hAnsi="Symbol" w:hint="default"/>
        <w:w w:val="100"/>
        <w:sz w:val="28"/>
      </w:rPr>
    </w:lvl>
    <w:lvl w:ilvl="1" w:tplc="6122E3AC">
      <w:numFmt w:val="bullet"/>
      <w:lvlText w:val="•"/>
      <w:lvlJc w:val="left"/>
      <w:pPr>
        <w:ind w:left="1178" w:hanging="567"/>
      </w:pPr>
      <w:rPr>
        <w:rFonts w:hint="default"/>
      </w:rPr>
    </w:lvl>
    <w:lvl w:ilvl="2" w:tplc="E95AC328">
      <w:numFmt w:val="bullet"/>
      <w:lvlText w:val="•"/>
      <w:lvlJc w:val="left"/>
      <w:pPr>
        <w:ind w:left="2137" w:hanging="567"/>
      </w:pPr>
      <w:rPr>
        <w:rFonts w:hint="default"/>
      </w:rPr>
    </w:lvl>
    <w:lvl w:ilvl="3" w:tplc="5BC4FF0A">
      <w:numFmt w:val="bullet"/>
      <w:lvlText w:val="•"/>
      <w:lvlJc w:val="left"/>
      <w:pPr>
        <w:ind w:left="3095" w:hanging="567"/>
      </w:pPr>
      <w:rPr>
        <w:rFonts w:hint="default"/>
      </w:rPr>
    </w:lvl>
    <w:lvl w:ilvl="4" w:tplc="CEB22238">
      <w:numFmt w:val="bullet"/>
      <w:lvlText w:val="•"/>
      <w:lvlJc w:val="left"/>
      <w:pPr>
        <w:ind w:left="4054" w:hanging="567"/>
      </w:pPr>
      <w:rPr>
        <w:rFonts w:hint="default"/>
      </w:rPr>
    </w:lvl>
    <w:lvl w:ilvl="5" w:tplc="2932CE4E">
      <w:numFmt w:val="bullet"/>
      <w:lvlText w:val="•"/>
      <w:lvlJc w:val="left"/>
      <w:pPr>
        <w:ind w:left="5013" w:hanging="567"/>
      </w:pPr>
      <w:rPr>
        <w:rFonts w:hint="default"/>
      </w:rPr>
    </w:lvl>
    <w:lvl w:ilvl="6" w:tplc="FF809360">
      <w:numFmt w:val="bullet"/>
      <w:lvlText w:val="•"/>
      <w:lvlJc w:val="left"/>
      <w:pPr>
        <w:ind w:left="5971" w:hanging="567"/>
      </w:pPr>
      <w:rPr>
        <w:rFonts w:hint="default"/>
      </w:rPr>
    </w:lvl>
    <w:lvl w:ilvl="7" w:tplc="31D2C502">
      <w:numFmt w:val="bullet"/>
      <w:lvlText w:val="•"/>
      <w:lvlJc w:val="left"/>
      <w:pPr>
        <w:ind w:left="6930" w:hanging="567"/>
      </w:pPr>
      <w:rPr>
        <w:rFonts w:hint="default"/>
      </w:rPr>
    </w:lvl>
    <w:lvl w:ilvl="8" w:tplc="558C34EA">
      <w:numFmt w:val="bullet"/>
      <w:lvlText w:val="•"/>
      <w:lvlJc w:val="left"/>
      <w:pPr>
        <w:ind w:left="7889" w:hanging="567"/>
      </w:pPr>
      <w:rPr>
        <w:rFonts w:hint="default"/>
      </w:rPr>
    </w:lvl>
  </w:abstractNum>
  <w:abstractNum w:abstractNumId="16">
    <w:nsid w:val="546F6A1B"/>
    <w:multiLevelType w:val="hybridMultilevel"/>
    <w:tmpl w:val="C40EF362"/>
    <w:lvl w:ilvl="0" w:tplc="AB16E44C">
      <w:start w:val="1"/>
      <w:numFmt w:val="decimal"/>
      <w:lvlText w:val="%1."/>
      <w:lvlJc w:val="left"/>
      <w:pPr>
        <w:ind w:left="22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4AEE732">
      <w:start w:val="1"/>
      <w:numFmt w:val="decimal"/>
      <w:lvlText w:val="%2."/>
      <w:lvlJc w:val="left"/>
      <w:pPr>
        <w:ind w:left="1354" w:hanging="281"/>
      </w:pPr>
      <w:rPr>
        <w:rFonts w:cs="Times New Roman" w:hint="default"/>
        <w:b/>
        <w:bCs/>
        <w:spacing w:val="0"/>
        <w:w w:val="100"/>
      </w:rPr>
    </w:lvl>
    <w:lvl w:ilvl="2" w:tplc="2514B5F6">
      <w:numFmt w:val="bullet"/>
      <w:lvlText w:val="•"/>
      <w:lvlJc w:val="left"/>
      <w:pPr>
        <w:ind w:left="2298" w:hanging="281"/>
      </w:pPr>
      <w:rPr>
        <w:rFonts w:hint="default"/>
      </w:rPr>
    </w:lvl>
    <w:lvl w:ilvl="3" w:tplc="4A9821FA">
      <w:numFmt w:val="bullet"/>
      <w:lvlText w:val="•"/>
      <w:lvlJc w:val="left"/>
      <w:pPr>
        <w:ind w:left="3236" w:hanging="281"/>
      </w:pPr>
      <w:rPr>
        <w:rFonts w:hint="default"/>
      </w:rPr>
    </w:lvl>
    <w:lvl w:ilvl="4" w:tplc="DECA6CC8">
      <w:numFmt w:val="bullet"/>
      <w:lvlText w:val="•"/>
      <w:lvlJc w:val="left"/>
      <w:pPr>
        <w:ind w:left="4175" w:hanging="281"/>
      </w:pPr>
      <w:rPr>
        <w:rFonts w:hint="default"/>
      </w:rPr>
    </w:lvl>
    <w:lvl w:ilvl="5" w:tplc="8FDC7824">
      <w:numFmt w:val="bullet"/>
      <w:lvlText w:val="•"/>
      <w:lvlJc w:val="left"/>
      <w:pPr>
        <w:ind w:left="5113" w:hanging="281"/>
      </w:pPr>
      <w:rPr>
        <w:rFonts w:hint="default"/>
      </w:rPr>
    </w:lvl>
    <w:lvl w:ilvl="6" w:tplc="78526CF0">
      <w:numFmt w:val="bullet"/>
      <w:lvlText w:val="•"/>
      <w:lvlJc w:val="left"/>
      <w:pPr>
        <w:ind w:left="6052" w:hanging="281"/>
      </w:pPr>
      <w:rPr>
        <w:rFonts w:hint="default"/>
      </w:rPr>
    </w:lvl>
    <w:lvl w:ilvl="7" w:tplc="D400A5AC">
      <w:numFmt w:val="bullet"/>
      <w:lvlText w:val="•"/>
      <w:lvlJc w:val="left"/>
      <w:pPr>
        <w:ind w:left="6990" w:hanging="281"/>
      </w:pPr>
      <w:rPr>
        <w:rFonts w:hint="default"/>
      </w:rPr>
    </w:lvl>
    <w:lvl w:ilvl="8" w:tplc="53126DA4">
      <w:numFmt w:val="bullet"/>
      <w:lvlText w:val="•"/>
      <w:lvlJc w:val="left"/>
      <w:pPr>
        <w:ind w:left="7929" w:hanging="281"/>
      </w:pPr>
      <w:rPr>
        <w:rFonts w:hint="default"/>
      </w:rPr>
    </w:lvl>
  </w:abstractNum>
  <w:abstractNum w:abstractNumId="17">
    <w:nsid w:val="5512495F"/>
    <w:multiLevelType w:val="hybridMultilevel"/>
    <w:tmpl w:val="219A9A90"/>
    <w:lvl w:ilvl="0" w:tplc="FF70FF0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5448020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EFC29BDA">
      <w:numFmt w:val="bullet"/>
      <w:lvlText w:val="•"/>
      <w:lvlJc w:val="left"/>
      <w:pPr>
        <w:ind w:left="2083" w:hanging="360"/>
      </w:pPr>
      <w:rPr>
        <w:rFonts w:hint="default"/>
      </w:rPr>
    </w:lvl>
    <w:lvl w:ilvl="3" w:tplc="8B24633E">
      <w:numFmt w:val="bullet"/>
      <w:lvlText w:val="•"/>
      <w:lvlJc w:val="left"/>
      <w:pPr>
        <w:ind w:left="2714" w:hanging="360"/>
      </w:pPr>
      <w:rPr>
        <w:rFonts w:hint="default"/>
      </w:rPr>
    </w:lvl>
    <w:lvl w:ilvl="4" w:tplc="CBAE48A8">
      <w:numFmt w:val="bullet"/>
      <w:lvlText w:val="•"/>
      <w:lvlJc w:val="left"/>
      <w:pPr>
        <w:ind w:left="3346" w:hanging="360"/>
      </w:pPr>
      <w:rPr>
        <w:rFonts w:hint="default"/>
      </w:rPr>
    </w:lvl>
    <w:lvl w:ilvl="5" w:tplc="D29C33D0">
      <w:numFmt w:val="bullet"/>
      <w:lvlText w:val="•"/>
      <w:lvlJc w:val="left"/>
      <w:pPr>
        <w:ind w:left="3978" w:hanging="360"/>
      </w:pPr>
      <w:rPr>
        <w:rFonts w:hint="default"/>
      </w:rPr>
    </w:lvl>
    <w:lvl w:ilvl="6" w:tplc="3E18B1C8">
      <w:numFmt w:val="bullet"/>
      <w:lvlText w:val="•"/>
      <w:lvlJc w:val="left"/>
      <w:pPr>
        <w:ind w:left="4609" w:hanging="360"/>
      </w:pPr>
      <w:rPr>
        <w:rFonts w:hint="default"/>
      </w:rPr>
    </w:lvl>
    <w:lvl w:ilvl="7" w:tplc="C974F34A">
      <w:numFmt w:val="bullet"/>
      <w:lvlText w:val="•"/>
      <w:lvlJc w:val="left"/>
      <w:pPr>
        <w:ind w:left="5241" w:hanging="360"/>
      </w:pPr>
      <w:rPr>
        <w:rFonts w:hint="default"/>
      </w:rPr>
    </w:lvl>
    <w:lvl w:ilvl="8" w:tplc="12DA801E">
      <w:numFmt w:val="bullet"/>
      <w:lvlText w:val="•"/>
      <w:lvlJc w:val="left"/>
      <w:pPr>
        <w:ind w:left="5872" w:hanging="360"/>
      </w:pPr>
      <w:rPr>
        <w:rFonts w:hint="default"/>
      </w:rPr>
    </w:lvl>
  </w:abstractNum>
  <w:abstractNum w:abstractNumId="18">
    <w:nsid w:val="58086477"/>
    <w:multiLevelType w:val="hybridMultilevel"/>
    <w:tmpl w:val="EBACEA42"/>
    <w:lvl w:ilvl="0" w:tplc="931E6D3A">
      <w:numFmt w:val="bullet"/>
      <w:lvlText w:val=""/>
      <w:lvlJc w:val="left"/>
      <w:pPr>
        <w:ind w:left="222" w:hanging="284"/>
      </w:pPr>
      <w:rPr>
        <w:rFonts w:ascii="Symbol" w:eastAsia="Times New Roman" w:hAnsi="Symbol" w:hint="default"/>
        <w:w w:val="100"/>
        <w:sz w:val="28"/>
      </w:rPr>
    </w:lvl>
    <w:lvl w:ilvl="1" w:tplc="AA003188">
      <w:numFmt w:val="bullet"/>
      <w:lvlText w:val=""/>
      <w:lvlJc w:val="left"/>
      <w:pPr>
        <w:ind w:left="222" w:hanging="567"/>
      </w:pPr>
      <w:rPr>
        <w:rFonts w:ascii="Symbol" w:eastAsia="Times New Roman" w:hAnsi="Symbol" w:hint="default"/>
        <w:w w:val="100"/>
        <w:sz w:val="28"/>
      </w:rPr>
    </w:lvl>
    <w:lvl w:ilvl="2" w:tplc="7526D7E6">
      <w:numFmt w:val="bullet"/>
      <w:lvlText w:val="•"/>
      <w:lvlJc w:val="left"/>
      <w:pPr>
        <w:ind w:left="2137" w:hanging="567"/>
      </w:pPr>
      <w:rPr>
        <w:rFonts w:hint="default"/>
      </w:rPr>
    </w:lvl>
    <w:lvl w:ilvl="3" w:tplc="31D40412">
      <w:numFmt w:val="bullet"/>
      <w:lvlText w:val="•"/>
      <w:lvlJc w:val="left"/>
      <w:pPr>
        <w:ind w:left="3095" w:hanging="567"/>
      </w:pPr>
      <w:rPr>
        <w:rFonts w:hint="default"/>
      </w:rPr>
    </w:lvl>
    <w:lvl w:ilvl="4" w:tplc="72E67D3A">
      <w:numFmt w:val="bullet"/>
      <w:lvlText w:val="•"/>
      <w:lvlJc w:val="left"/>
      <w:pPr>
        <w:ind w:left="4054" w:hanging="567"/>
      </w:pPr>
      <w:rPr>
        <w:rFonts w:hint="default"/>
      </w:rPr>
    </w:lvl>
    <w:lvl w:ilvl="5" w:tplc="A3F6B612">
      <w:numFmt w:val="bullet"/>
      <w:lvlText w:val="•"/>
      <w:lvlJc w:val="left"/>
      <w:pPr>
        <w:ind w:left="5013" w:hanging="567"/>
      </w:pPr>
      <w:rPr>
        <w:rFonts w:hint="default"/>
      </w:rPr>
    </w:lvl>
    <w:lvl w:ilvl="6" w:tplc="71764E20">
      <w:numFmt w:val="bullet"/>
      <w:lvlText w:val="•"/>
      <w:lvlJc w:val="left"/>
      <w:pPr>
        <w:ind w:left="5971" w:hanging="567"/>
      </w:pPr>
      <w:rPr>
        <w:rFonts w:hint="default"/>
      </w:rPr>
    </w:lvl>
    <w:lvl w:ilvl="7" w:tplc="B80E98BA">
      <w:numFmt w:val="bullet"/>
      <w:lvlText w:val="•"/>
      <w:lvlJc w:val="left"/>
      <w:pPr>
        <w:ind w:left="6930" w:hanging="567"/>
      </w:pPr>
      <w:rPr>
        <w:rFonts w:hint="default"/>
      </w:rPr>
    </w:lvl>
    <w:lvl w:ilvl="8" w:tplc="C388F0A8">
      <w:numFmt w:val="bullet"/>
      <w:lvlText w:val="•"/>
      <w:lvlJc w:val="left"/>
      <w:pPr>
        <w:ind w:left="7889" w:hanging="567"/>
      </w:pPr>
      <w:rPr>
        <w:rFonts w:hint="default"/>
      </w:rPr>
    </w:lvl>
  </w:abstractNum>
  <w:abstractNum w:abstractNumId="19">
    <w:nsid w:val="5A58354D"/>
    <w:multiLevelType w:val="hybridMultilevel"/>
    <w:tmpl w:val="30604972"/>
    <w:lvl w:ilvl="0" w:tplc="04BC1B6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19E003A">
      <w:start w:val="1"/>
      <w:numFmt w:val="decimal"/>
      <w:lvlText w:val="%2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31DAD3D0">
      <w:numFmt w:val="bullet"/>
      <w:lvlText w:val="•"/>
      <w:lvlJc w:val="left"/>
      <w:pPr>
        <w:ind w:left="1498" w:hanging="286"/>
      </w:pPr>
      <w:rPr>
        <w:rFonts w:hint="default"/>
      </w:rPr>
    </w:lvl>
    <w:lvl w:ilvl="3" w:tplc="5D68D0F4">
      <w:numFmt w:val="bullet"/>
      <w:lvlText w:val="•"/>
      <w:lvlJc w:val="left"/>
      <w:pPr>
        <w:ind w:left="2536" w:hanging="286"/>
      </w:pPr>
      <w:rPr>
        <w:rFonts w:hint="default"/>
      </w:rPr>
    </w:lvl>
    <w:lvl w:ilvl="4" w:tplc="CD62DC94">
      <w:numFmt w:val="bullet"/>
      <w:lvlText w:val="•"/>
      <w:lvlJc w:val="left"/>
      <w:pPr>
        <w:ind w:left="3575" w:hanging="286"/>
      </w:pPr>
      <w:rPr>
        <w:rFonts w:hint="default"/>
      </w:rPr>
    </w:lvl>
    <w:lvl w:ilvl="5" w:tplc="DB34D27C">
      <w:numFmt w:val="bullet"/>
      <w:lvlText w:val="•"/>
      <w:lvlJc w:val="left"/>
      <w:pPr>
        <w:ind w:left="4613" w:hanging="286"/>
      </w:pPr>
      <w:rPr>
        <w:rFonts w:hint="default"/>
      </w:rPr>
    </w:lvl>
    <w:lvl w:ilvl="6" w:tplc="9AB21ACA">
      <w:numFmt w:val="bullet"/>
      <w:lvlText w:val="•"/>
      <w:lvlJc w:val="left"/>
      <w:pPr>
        <w:ind w:left="5652" w:hanging="286"/>
      </w:pPr>
      <w:rPr>
        <w:rFonts w:hint="default"/>
      </w:rPr>
    </w:lvl>
    <w:lvl w:ilvl="7" w:tplc="1D54942E">
      <w:numFmt w:val="bullet"/>
      <w:lvlText w:val="•"/>
      <w:lvlJc w:val="left"/>
      <w:pPr>
        <w:ind w:left="6690" w:hanging="286"/>
      </w:pPr>
      <w:rPr>
        <w:rFonts w:hint="default"/>
      </w:rPr>
    </w:lvl>
    <w:lvl w:ilvl="8" w:tplc="154A26E6">
      <w:numFmt w:val="bullet"/>
      <w:lvlText w:val="•"/>
      <w:lvlJc w:val="left"/>
      <w:pPr>
        <w:ind w:left="7729" w:hanging="286"/>
      </w:pPr>
      <w:rPr>
        <w:rFonts w:hint="default"/>
      </w:rPr>
    </w:lvl>
  </w:abstractNum>
  <w:abstractNum w:abstractNumId="20">
    <w:nsid w:val="5B12195B"/>
    <w:multiLevelType w:val="hybridMultilevel"/>
    <w:tmpl w:val="F4D2CFEE"/>
    <w:lvl w:ilvl="0" w:tplc="641AB532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F96C44A">
      <w:numFmt w:val="bullet"/>
      <w:lvlText w:val="•"/>
      <w:lvlJc w:val="left"/>
      <w:pPr>
        <w:ind w:left="1451" w:hanging="360"/>
      </w:pPr>
      <w:rPr>
        <w:rFonts w:hint="default"/>
      </w:rPr>
    </w:lvl>
    <w:lvl w:ilvl="2" w:tplc="C700D4DE">
      <w:numFmt w:val="bullet"/>
      <w:lvlText w:val="•"/>
      <w:lvlJc w:val="left"/>
      <w:pPr>
        <w:ind w:left="2083" w:hanging="360"/>
      </w:pPr>
      <w:rPr>
        <w:rFonts w:hint="default"/>
      </w:rPr>
    </w:lvl>
    <w:lvl w:ilvl="3" w:tplc="C09A6118">
      <w:numFmt w:val="bullet"/>
      <w:lvlText w:val="•"/>
      <w:lvlJc w:val="left"/>
      <w:pPr>
        <w:ind w:left="2714" w:hanging="360"/>
      </w:pPr>
      <w:rPr>
        <w:rFonts w:hint="default"/>
      </w:rPr>
    </w:lvl>
    <w:lvl w:ilvl="4" w:tplc="316C6086">
      <w:numFmt w:val="bullet"/>
      <w:lvlText w:val="•"/>
      <w:lvlJc w:val="left"/>
      <w:pPr>
        <w:ind w:left="3346" w:hanging="360"/>
      </w:pPr>
      <w:rPr>
        <w:rFonts w:hint="default"/>
      </w:rPr>
    </w:lvl>
    <w:lvl w:ilvl="5" w:tplc="92FC41BE">
      <w:numFmt w:val="bullet"/>
      <w:lvlText w:val="•"/>
      <w:lvlJc w:val="left"/>
      <w:pPr>
        <w:ind w:left="3978" w:hanging="360"/>
      </w:pPr>
      <w:rPr>
        <w:rFonts w:hint="default"/>
      </w:rPr>
    </w:lvl>
    <w:lvl w:ilvl="6" w:tplc="7D42B69C">
      <w:numFmt w:val="bullet"/>
      <w:lvlText w:val="•"/>
      <w:lvlJc w:val="left"/>
      <w:pPr>
        <w:ind w:left="4609" w:hanging="360"/>
      </w:pPr>
      <w:rPr>
        <w:rFonts w:hint="default"/>
      </w:rPr>
    </w:lvl>
    <w:lvl w:ilvl="7" w:tplc="0E74FF32">
      <w:numFmt w:val="bullet"/>
      <w:lvlText w:val="•"/>
      <w:lvlJc w:val="left"/>
      <w:pPr>
        <w:ind w:left="5241" w:hanging="360"/>
      </w:pPr>
      <w:rPr>
        <w:rFonts w:hint="default"/>
      </w:rPr>
    </w:lvl>
    <w:lvl w:ilvl="8" w:tplc="BE2C4036">
      <w:numFmt w:val="bullet"/>
      <w:lvlText w:val="•"/>
      <w:lvlJc w:val="left"/>
      <w:pPr>
        <w:ind w:left="5872" w:hanging="360"/>
      </w:pPr>
      <w:rPr>
        <w:rFonts w:hint="default"/>
      </w:rPr>
    </w:lvl>
  </w:abstractNum>
  <w:abstractNum w:abstractNumId="21">
    <w:nsid w:val="5CB137BA"/>
    <w:multiLevelType w:val="hybridMultilevel"/>
    <w:tmpl w:val="274AAAFC"/>
    <w:lvl w:ilvl="0" w:tplc="0F50B43A">
      <w:numFmt w:val="bullet"/>
      <w:lvlText w:val="–"/>
      <w:lvlJc w:val="left"/>
      <w:pPr>
        <w:ind w:left="274" w:hanging="166"/>
      </w:pPr>
      <w:rPr>
        <w:rFonts w:ascii="Times New Roman" w:eastAsia="Times New Roman" w:hAnsi="Times New Roman" w:hint="default"/>
        <w:w w:val="100"/>
        <w:sz w:val="24"/>
      </w:rPr>
    </w:lvl>
    <w:lvl w:ilvl="1" w:tplc="96F0DA9C">
      <w:numFmt w:val="bullet"/>
      <w:lvlText w:val="•"/>
      <w:lvlJc w:val="left"/>
      <w:pPr>
        <w:ind w:left="513" w:hanging="166"/>
      </w:pPr>
      <w:rPr>
        <w:rFonts w:hint="default"/>
      </w:rPr>
    </w:lvl>
    <w:lvl w:ilvl="2" w:tplc="133EA79A">
      <w:numFmt w:val="bullet"/>
      <w:lvlText w:val="•"/>
      <w:lvlJc w:val="left"/>
      <w:pPr>
        <w:ind w:left="747" w:hanging="166"/>
      </w:pPr>
      <w:rPr>
        <w:rFonts w:hint="default"/>
      </w:rPr>
    </w:lvl>
    <w:lvl w:ilvl="3" w:tplc="371EF8F0">
      <w:numFmt w:val="bullet"/>
      <w:lvlText w:val="•"/>
      <w:lvlJc w:val="left"/>
      <w:pPr>
        <w:ind w:left="981" w:hanging="166"/>
      </w:pPr>
      <w:rPr>
        <w:rFonts w:hint="default"/>
      </w:rPr>
    </w:lvl>
    <w:lvl w:ilvl="4" w:tplc="D390D2D6">
      <w:numFmt w:val="bullet"/>
      <w:lvlText w:val="•"/>
      <w:lvlJc w:val="left"/>
      <w:pPr>
        <w:ind w:left="1215" w:hanging="166"/>
      </w:pPr>
      <w:rPr>
        <w:rFonts w:hint="default"/>
      </w:rPr>
    </w:lvl>
    <w:lvl w:ilvl="5" w:tplc="13EA7CC2">
      <w:numFmt w:val="bullet"/>
      <w:lvlText w:val="•"/>
      <w:lvlJc w:val="left"/>
      <w:pPr>
        <w:ind w:left="1449" w:hanging="166"/>
      </w:pPr>
      <w:rPr>
        <w:rFonts w:hint="default"/>
      </w:rPr>
    </w:lvl>
    <w:lvl w:ilvl="6" w:tplc="97841386">
      <w:numFmt w:val="bullet"/>
      <w:lvlText w:val="•"/>
      <w:lvlJc w:val="left"/>
      <w:pPr>
        <w:ind w:left="1682" w:hanging="166"/>
      </w:pPr>
      <w:rPr>
        <w:rFonts w:hint="default"/>
      </w:rPr>
    </w:lvl>
    <w:lvl w:ilvl="7" w:tplc="72940BB8">
      <w:numFmt w:val="bullet"/>
      <w:lvlText w:val="•"/>
      <w:lvlJc w:val="left"/>
      <w:pPr>
        <w:ind w:left="1916" w:hanging="166"/>
      </w:pPr>
      <w:rPr>
        <w:rFonts w:hint="default"/>
      </w:rPr>
    </w:lvl>
    <w:lvl w:ilvl="8" w:tplc="E9CAB1FA">
      <w:numFmt w:val="bullet"/>
      <w:lvlText w:val="•"/>
      <w:lvlJc w:val="left"/>
      <w:pPr>
        <w:ind w:left="2150" w:hanging="166"/>
      </w:pPr>
      <w:rPr>
        <w:rFonts w:hint="default"/>
      </w:rPr>
    </w:lvl>
  </w:abstractNum>
  <w:abstractNum w:abstractNumId="22">
    <w:nsid w:val="5DE85543"/>
    <w:multiLevelType w:val="hybridMultilevel"/>
    <w:tmpl w:val="4A90FEDE"/>
    <w:lvl w:ilvl="0" w:tplc="30E8B220">
      <w:start w:val="7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A88462E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AF224FA4"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C98CA4DE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4288DBCC"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C41E4306"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8D407092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F83A7BEE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C94E5674">
      <w:numFmt w:val="bullet"/>
      <w:lvlText w:val="•"/>
      <w:lvlJc w:val="left"/>
      <w:pPr>
        <w:ind w:left="6384" w:hanging="360"/>
      </w:pPr>
      <w:rPr>
        <w:rFonts w:hint="default"/>
      </w:rPr>
    </w:lvl>
  </w:abstractNum>
  <w:abstractNum w:abstractNumId="23">
    <w:nsid w:val="61A54596"/>
    <w:multiLevelType w:val="multilevel"/>
    <w:tmpl w:val="31643C5E"/>
    <w:lvl w:ilvl="0">
      <w:start w:val="2"/>
      <w:numFmt w:val="decimal"/>
      <w:lvlText w:val="%1."/>
      <w:lvlJc w:val="left"/>
      <w:pPr>
        <w:ind w:left="1279" w:hanging="206"/>
      </w:pPr>
      <w:rPr>
        <w:rFonts w:cs="Times New Roman" w:hint="default"/>
        <w:spacing w:val="-8"/>
        <w:w w:val="100"/>
      </w:rPr>
    </w:lvl>
    <w:lvl w:ilvl="1">
      <w:start w:val="1"/>
      <w:numFmt w:val="decimal"/>
      <w:lvlText w:val="%1.%2."/>
      <w:lvlJc w:val="left"/>
      <w:pPr>
        <w:ind w:left="4146" w:hanging="493"/>
      </w:pPr>
      <w:rPr>
        <w:rFonts w:ascii="Times New Roman" w:eastAsia="Times New Roman" w:hAnsi="Times New Roman" w:cs="Times New Roman" w:hint="default"/>
        <w:b/>
        <w:bCs/>
        <w:color w:val="234060"/>
        <w:w w:val="100"/>
        <w:sz w:val="28"/>
        <w:szCs w:val="28"/>
      </w:rPr>
    </w:lvl>
    <w:lvl w:ilvl="2">
      <w:numFmt w:val="bullet"/>
      <w:lvlText w:val="–"/>
      <w:lvlJc w:val="left"/>
      <w:pPr>
        <w:ind w:left="222" w:hanging="224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4848" w:hanging="224"/>
      </w:pPr>
      <w:rPr>
        <w:rFonts w:hint="default"/>
      </w:rPr>
    </w:lvl>
    <w:lvl w:ilvl="4">
      <w:numFmt w:val="bullet"/>
      <w:lvlText w:val="•"/>
      <w:lvlJc w:val="left"/>
      <w:pPr>
        <w:ind w:left="5556" w:hanging="224"/>
      </w:pPr>
      <w:rPr>
        <w:rFonts w:hint="default"/>
      </w:rPr>
    </w:lvl>
    <w:lvl w:ilvl="5">
      <w:numFmt w:val="bullet"/>
      <w:lvlText w:val="•"/>
      <w:lvlJc w:val="left"/>
      <w:pPr>
        <w:ind w:left="6264" w:hanging="224"/>
      </w:pPr>
      <w:rPr>
        <w:rFonts w:hint="default"/>
      </w:rPr>
    </w:lvl>
    <w:lvl w:ilvl="6">
      <w:numFmt w:val="bullet"/>
      <w:lvlText w:val="•"/>
      <w:lvlJc w:val="left"/>
      <w:pPr>
        <w:ind w:left="6973" w:hanging="224"/>
      </w:pPr>
      <w:rPr>
        <w:rFonts w:hint="default"/>
      </w:rPr>
    </w:lvl>
    <w:lvl w:ilvl="7">
      <w:numFmt w:val="bullet"/>
      <w:lvlText w:val="•"/>
      <w:lvlJc w:val="left"/>
      <w:pPr>
        <w:ind w:left="7681" w:hanging="224"/>
      </w:pPr>
      <w:rPr>
        <w:rFonts w:hint="default"/>
      </w:rPr>
    </w:lvl>
    <w:lvl w:ilvl="8">
      <w:numFmt w:val="bullet"/>
      <w:lvlText w:val="•"/>
      <w:lvlJc w:val="left"/>
      <w:pPr>
        <w:ind w:left="8389" w:hanging="224"/>
      </w:pPr>
      <w:rPr>
        <w:rFonts w:hint="default"/>
      </w:rPr>
    </w:lvl>
  </w:abstractNum>
  <w:abstractNum w:abstractNumId="24">
    <w:nsid w:val="68BA0377"/>
    <w:multiLevelType w:val="hybridMultilevel"/>
    <w:tmpl w:val="18306296"/>
    <w:lvl w:ilvl="0" w:tplc="AE92C990">
      <w:numFmt w:val="bullet"/>
      <w:lvlText w:val=""/>
      <w:lvlJc w:val="left"/>
      <w:pPr>
        <w:ind w:left="212" w:hanging="425"/>
      </w:pPr>
      <w:rPr>
        <w:rFonts w:ascii="Symbol" w:eastAsia="Times New Roman" w:hAnsi="Symbol" w:hint="default"/>
        <w:w w:val="100"/>
        <w:sz w:val="28"/>
      </w:rPr>
    </w:lvl>
    <w:lvl w:ilvl="1" w:tplc="4C363E6A">
      <w:numFmt w:val="bullet"/>
      <w:lvlText w:val="•"/>
      <w:lvlJc w:val="left"/>
      <w:pPr>
        <w:ind w:left="1242" w:hanging="425"/>
      </w:pPr>
      <w:rPr>
        <w:rFonts w:hint="default"/>
      </w:rPr>
    </w:lvl>
    <w:lvl w:ilvl="2" w:tplc="DAB4ADE0">
      <w:numFmt w:val="bullet"/>
      <w:lvlText w:val="•"/>
      <w:lvlJc w:val="left"/>
      <w:pPr>
        <w:ind w:left="2265" w:hanging="425"/>
      </w:pPr>
      <w:rPr>
        <w:rFonts w:hint="default"/>
      </w:rPr>
    </w:lvl>
    <w:lvl w:ilvl="3" w:tplc="0CECF8D6">
      <w:numFmt w:val="bullet"/>
      <w:lvlText w:val="•"/>
      <w:lvlJc w:val="left"/>
      <w:pPr>
        <w:ind w:left="3287" w:hanging="425"/>
      </w:pPr>
      <w:rPr>
        <w:rFonts w:hint="default"/>
      </w:rPr>
    </w:lvl>
    <w:lvl w:ilvl="4" w:tplc="C8E457CE">
      <w:numFmt w:val="bullet"/>
      <w:lvlText w:val="•"/>
      <w:lvlJc w:val="left"/>
      <w:pPr>
        <w:ind w:left="4310" w:hanging="425"/>
      </w:pPr>
      <w:rPr>
        <w:rFonts w:hint="default"/>
      </w:rPr>
    </w:lvl>
    <w:lvl w:ilvl="5" w:tplc="CB3AFA92">
      <w:numFmt w:val="bullet"/>
      <w:lvlText w:val="•"/>
      <w:lvlJc w:val="left"/>
      <w:pPr>
        <w:ind w:left="5333" w:hanging="425"/>
      </w:pPr>
      <w:rPr>
        <w:rFonts w:hint="default"/>
      </w:rPr>
    </w:lvl>
    <w:lvl w:ilvl="6" w:tplc="443E8BC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A9A4A1E0">
      <w:numFmt w:val="bullet"/>
      <w:lvlText w:val="•"/>
      <w:lvlJc w:val="left"/>
      <w:pPr>
        <w:ind w:left="7378" w:hanging="425"/>
      </w:pPr>
      <w:rPr>
        <w:rFonts w:hint="default"/>
      </w:rPr>
    </w:lvl>
    <w:lvl w:ilvl="8" w:tplc="A40E4F7E">
      <w:numFmt w:val="bullet"/>
      <w:lvlText w:val="•"/>
      <w:lvlJc w:val="left"/>
      <w:pPr>
        <w:ind w:left="8401" w:hanging="425"/>
      </w:pPr>
      <w:rPr>
        <w:rFonts w:hint="default"/>
      </w:rPr>
    </w:lvl>
  </w:abstractNum>
  <w:abstractNum w:abstractNumId="25">
    <w:nsid w:val="692D394A"/>
    <w:multiLevelType w:val="hybridMultilevel"/>
    <w:tmpl w:val="161A53A8"/>
    <w:lvl w:ilvl="0" w:tplc="C3E48384">
      <w:numFmt w:val="bullet"/>
      <w:lvlText w:val="–"/>
      <w:lvlJc w:val="left"/>
      <w:pPr>
        <w:ind w:left="274" w:hanging="166"/>
      </w:pPr>
      <w:rPr>
        <w:rFonts w:ascii="Times New Roman" w:eastAsia="Times New Roman" w:hAnsi="Times New Roman" w:hint="default"/>
        <w:w w:val="100"/>
        <w:sz w:val="24"/>
      </w:rPr>
    </w:lvl>
    <w:lvl w:ilvl="1" w:tplc="FED85592">
      <w:numFmt w:val="bullet"/>
      <w:lvlText w:val="•"/>
      <w:lvlJc w:val="left"/>
      <w:pPr>
        <w:ind w:left="513" w:hanging="166"/>
      </w:pPr>
      <w:rPr>
        <w:rFonts w:hint="default"/>
      </w:rPr>
    </w:lvl>
    <w:lvl w:ilvl="2" w:tplc="297E27AE">
      <w:numFmt w:val="bullet"/>
      <w:lvlText w:val="•"/>
      <w:lvlJc w:val="left"/>
      <w:pPr>
        <w:ind w:left="747" w:hanging="166"/>
      </w:pPr>
      <w:rPr>
        <w:rFonts w:hint="default"/>
      </w:rPr>
    </w:lvl>
    <w:lvl w:ilvl="3" w:tplc="9D8A669A">
      <w:numFmt w:val="bullet"/>
      <w:lvlText w:val="•"/>
      <w:lvlJc w:val="left"/>
      <w:pPr>
        <w:ind w:left="981" w:hanging="166"/>
      </w:pPr>
      <w:rPr>
        <w:rFonts w:hint="default"/>
      </w:rPr>
    </w:lvl>
    <w:lvl w:ilvl="4" w:tplc="82A68582">
      <w:numFmt w:val="bullet"/>
      <w:lvlText w:val="•"/>
      <w:lvlJc w:val="left"/>
      <w:pPr>
        <w:ind w:left="1215" w:hanging="166"/>
      </w:pPr>
      <w:rPr>
        <w:rFonts w:hint="default"/>
      </w:rPr>
    </w:lvl>
    <w:lvl w:ilvl="5" w:tplc="54166A78">
      <w:numFmt w:val="bullet"/>
      <w:lvlText w:val="•"/>
      <w:lvlJc w:val="left"/>
      <w:pPr>
        <w:ind w:left="1449" w:hanging="166"/>
      </w:pPr>
      <w:rPr>
        <w:rFonts w:hint="default"/>
      </w:rPr>
    </w:lvl>
    <w:lvl w:ilvl="6" w:tplc="05500912">
      <w:numFmt w:val="bullet"/>
      <w:lvlText w:val="•"/>
      <w:lvlJc w:val="left"/>
      <w:pPr>
        <w:ind w:left="1682" w:hanging="166"/>
      </w:pPr>
      <w:rPr>
        <w:rFonts w:hint="default"/>
      </w:rPr>
    </w:lvl>
    <w:lvl w:ilvl="7" w:tplc="7C9CCBEA">
      <w:numFmt w:val="bullet"/>
      <w:lvlText w:val="•"/>
      <w:lvlJc w:val="left"/>
      <w:pPr>
        <w:ind w:left="1916" w:hanging="166"/>
      </w:pPr>
      <w:rPr>
        <w:rFonts w:hint="default"/>
      </w:rPr>
    </w:lvl>
    <w:lvl w:ilvl="8" w:tplc="5F98D876">
      <w:numFmt w:val="bullet"/>
      <w:lvlText w:val="•"/>
      <w:lvlJc w:val="left"/>
      <w:pPr>
        <w:ind w:left="2150" w:hanging="166"/>
      </w:pPr>
      <w:rPr>
        <w:rFonts w:hint="default"/>
      </w:rPr>
    </w:lvl>
  </w:abstractNum>
  <w:abstractNum w:abstractNumId="26">
    <w:nsid w:val="6A6563E4"/>
    <w:multiLevelType w:val="multilevel"/>
    <w:tmpl w:val="76A65272"/>
    <w:lvl w:ilvl="0">
      <w:start w:val="1"/>
      <w:numFmt w:val="decimal"/>
      <w:lvlText w:val="%1"/>
      <w:lvlJc w:val="left"/>
      <w:pPr>
        <w:ind w:left="107" w:hanging="62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" w:hanging="622"/>
      </w:pPr>
      <w:rPr>
        <w:rFonts w:cs="Times New Roman" w:hint="default"/>
        <w:b/>
        <w:bCs/>
        <w:w w:val="100"/>
      </w:rPr>
    </w:lvl>
    <w:lvl w:ilvl="2">
      <w:numFmt w:val="bullet"/>
      <w:lvlText w:val="•"/>
      <w:lvlJc w:val="left"/>
      <w:pPr>
        <w:ind w:left="1507" w:hanging="622"/>
      </w:pPr>
      <w:rPr>
        <w:rFonts w:hint="default"/>
      </w:rPr>
    </w:lvl>
    <w:lvl w:ilvl="3">
      <w:numFmt w:val="bullet"/>
      <w:lvlText w:val="•"/>
      <w:lvlJc w:val="left"/>
      <w:pPr>
        <w:ind w:left="2210" w:hanging="622"/>
      </w:pPr>
      <w:rPr>
        <w:rFonts w:hint="default"/>
      </w:rPr>
    </w:lvl>
    <w:lvl w:ilvl="4">
      <w:numFmt w:val="bullet"/>
      <w:lvlText w:val="•"/>
      <w:lvlJc w:val="left"/>
      <w:pPr>
        <w:ind w:left="2914" w:hanging="622"/>
      </w:pPr>
      <w:rPr>
        <w:rFonts w:hint="default"/>
      </w:rPr>
    </w:lvl>
    <w:lvl w:ilvl="5">
      <w:numFmt w:val="bullet"/>
      <w:lvlText w:val="•"/>
      <w:lvlJc w:val="left"/>
      <w:pPr>
        <w:ind w:left="3618" w:hanging="622"/>
      </w:pPr>
      <w:rPr>
        <w:rFonts w:hint="default"/>
      </w:rPr>
    </w:lvl>
    <w:lvl w:ilvl="6">
      <w:numFmt w:val="bullet"/>
      <w:lvlText w:val="•"/>
      <w:lvlJc w:val="left"/>
      <w:pPr>
        <w:ind w:left="4321" w:hanging="622"/>
      </w:pPr>
      <w:rPr>
        <w:rFonts w:hint="default"/>
      </w:rPr>
    </w:lvl>
    <w:lvl w:ilvl="7">
      <w:numFmt w:val="bullet"/>
      <w:lvlText w:val="•"/>
      <w:lvlJc w:val="left"/>
      <w:pPr>
        <w:ind w:left="5025" w:hanging="622"/>
      </w:pPr>
      <w:rPr>
        <w:rFonts w:hint="default"/>
      </w:rPr>
    </w:lvl>
    <w:lvl w:ilvl="8">
      <w:numFmt w:val="bullet"/>
      <w:lvlText w:val="•"/>
      <w:lvlJc w:val="left"/>
      <w:pPr>
        <w:ind w:left="5728" w:hanging="622"/>
      </w:pPr>
      <w:rPr>
        <w:rFonts w:hint="default"/>
      </w:rPr>
    </w:lvl>
  </w:abstractNum>
  <w:abstractNum w:abstractNumId="27">
    <w:nsid w:val="6BB67262"/>
    <w:multiLevelType w:val="hybridMultilevel"/>
    <w:tmpl w:val="C7A47A08"/>
    <w:lvl w:ilvl="0" w:tplc="031A3E58">
      <w:start w:val="1"/>
      <w:numFmt w:val="decimal"/>
      <w:lvlText w:val="%1)"/>
      <w:lvlJc w:val="left"/>
      <w:pPr>
        <w:ind w:left="107" w:hanging="41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37D6884E">
      <w:numFmt w:val="bullet"/>
      <w:lvlText w:val="•"/>
      <w:lvlJc w:val="left"/>
      <w:pPr>
        <w:ind w:left="803" w:hanging="418"/>
      </w:pPr>
      <w:rPr>
        <w:rFonts w:hint="default"/>
      </w:rPr>
    </w:lvl>
    <w:lvl w:ilvl="2" w:tplc="AFAE2264">
      <w:numFmt w:val="bullet"/>
      <w:lvlText w:val="•"/>
      <w:lvlJc w:val="left"/>
      <w:pPr>
        <w:ind w:left="1507" w:hanging="418"/>
      </w:pPr>
      <w:rPr>
        <w:rFonts w:hint="default"/>
      </w:rPr>
    </w:lvl>
    <w:lvl w:ilvl="3" w:tplc="A0600E38">
      <w:numFmt w:val="bullet"/>
      <w:lvlText w:val="•"/>
      <w:lvlJc w:val="left"/>
      <w:pPr>
        <w:ind w:left="2210" w:hanging="418"/>
      </w:pPr>
      <w:rPr>
        <w:rFonts w:hint="default"/>
      </w:rPr>
    </w:lvl>
    <w:lvl w:ilvl="4" w:tplc="D534C7B6">
      <w:numFmt w:val="bullet"/>
      <w:lvlText w:val="•"/>
      <w:lvlJc w:val="left"/>
      <w:pPr>
        <w:ind w:left="2914" w:hanging="418"/>
      </w:pPr>
      <w:rPr>
        <w:rFonts w:hint="default"/>
      </w:rPr>
    </w:lvl>
    <w:lvl w:ilvl="5" w:tplc="3B909286">
      <w:numFmt w:val="bullet"/>
      <w:lvlText w:val="•"/>
      <w:lvlJc w:val="left"/>
      <w:pPr>
        <w:ind w:left="3618" w:hanging="418"/>
      </w:pPr>
      <w:rPr>
        <w:rFonts w:hint="default"/>
      </w:rPr>
    </w:lvl>
    <w:lvl w:ilvl="6" w:tplc="94EA4BBE">
      <w:numFmt w:val="bullet"/>
      <w:lvlText w:val="•"/>
      <w:lvlJc w:val="left"/>
      <w:pPr>
        <w:ind w:left="4321" w:hanging="418"/>
      </w:pPr>
      <w:rPr>
        <w:rFonts w:hint="default"/>
      </w:rPr>
    </w:lvl>
    <w:lvl w:ilvl="7" w:tplc="3806BA90">
      <w:numFmt w:val="bullet"/>
      <w:lvlText w:val="•"/>
      <w:lvlJc w:val="left"/>
      <w:pPr>
        <w:ind w:left="5025" w:hanging="418"/>
      </w:pPr>
      <w:rPr>
        <w:rFonts w:hint="default"/>
      </w:rPr>
    </w:lvl>
    <w:lvl w:ilvl="8" w:tplc="B030CE66">
      <w:numFmt w:val="bullet"/>
      <w:lvlText w:val="•"/>
      <w:lvlJc w:val="left"/>
      <w:pPr>
        <w:ind w:left="5728" w:hanging="418"/>
      </w:pPr>
      <w:rPr>
        <w:rFonts w:hint="default"/>
      </w:rPr>
    </w:lvl>
  </w:abstractNum>
  <w:abstractNum w:abstractNumId="28">
    <w:nsid w:val="6D35530C"/>
    <w:multiLevelType w:val="hybridMultilevel"/>
    <w:tmpl w:val="9296322C"/>
    <w:lvl w:ilvl="0" w:tplc="331E54FA">
      <w:start w:val="5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51C7D86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EA2AD356"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062E67B6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206C100A"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D0780074"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BB229640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A70AA920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CCA098C8">
      <w:numFmt w:val="bullet"/>
      <w:lvlText w:val="•"/>
      <w:lvlJc w:val="left"/>
      <w:pPr>
        <w:ind w:left="6384" w:hanging="360"/>
      </w:pPr>
      <w:rPr>
        <w:rFonts w:hint="default"/>
      </w:rPr>
    </w:lvl>
  </w:abstractNum>
  <w:abstractNum w:abstractNumId="29">
    <w:nsid w:val="6DFA4F46"/>
    <w:multiLevelType w:val="multilevel"/>
    <w:tmpl w:val="35D0BC06"/>
    <w:lvl w:ilvl="0">
      <w:start w:val="1"/>
      <w:numFmt w:val="decimal"/>
      <w:lvlText w:val="%1"/>
      <w:lvlJc w:val="left"/>
      <w:pPr>
        <w:ind w:left="107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" w:hanging="493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1635" w:hanging="493"/>
      </w:pPr>
      <w:rPr>
        <w:rFonts w:hint="default"/>
      </w:rPr>
    </w:lvl>
    <w:lvl w:ilvl="3">
      <w:numFmt w:val="bullet"/>
      <w:lvlText w:val="•"/>
      <w:lvlJc w:val="left"/>
      <w:pPr>
        <w:ind w:left="2402" w:hanging="493"/>
      </w:pPr>
      <w:rPr>
        <w:rFonts w:hint="default"/>
      </w:rPr>
    </w:lvl>
    <w:lvl w:ilvl="4">
      <w:numFmt w:val="bullet"/>
      <w:lvlText w:val="•"/>
      <w:lvlJc w:val="left"/>
      <w:pPr>
        <w:ind w:left="3170" w:hanging="493"/>
      </w:pPr>
      <w:rPr>
        <w:rFonts w:hint="default"/>
      </w:rPr>
    </w:lvl>
    <w:lvl w:ilvl="5">
      <w:numFmt w:val="bullet"/>
      <w:lvlText w:val="•"/>
      <w:lvlJc w:val="left"/>
      <w:pPr>
        <w:ind w:left="3937" w:hanging="493"/>
      </w:pPr>
      <w:rPr>
        <w:rFonts w:hint="default"/>
      </w:rPr>
    </w:lvl>
    <w:lvl w:ilvl="6">
      <w:numFmt w:val="bullet"/>
      <w:lvlText w:val="•"/>
      <w:lvlJc w:val="left"/>
      <w:pPr>
        <w:ind w:left="4705" w:hanging="493"/>
      </w:pPr>
      <w:rPr>
        <w:rFonts w:hint="default"/>
      </w:rPr>
    </w:lvl>
    <w:lvl w:ilvl="7">
      <w:numFmt w:val="bullet"/>
      <w:lvlText w:val="•"/>
      <w:lvlJc w:val="left"/>
      <w:pPr>
        <w:ind w:left="5472" w:hanging="493"/>
      </w:pPr>
      <w:rPr>
        <w:rFonts w:hint="default"/>
      </w:rPr>
    </w:lvl>
    <w:lvl w:ilvl="8">
      <w:numFmt w:val="bullet"/>
      <w:lvlText w:val="•"/>
      <w:lvlJc w:val="left"/>
      <w:pPr>
        <w:ind w:left="6240" w:hanging="493"/>
      </w:pPr>
      <w:rPr>
        <w:rFonts w:hint="default"/>
      </w:rPr>
    </w:lvl>
  </w:abstractNum>
  <w:abstractNum w:abstractNumId="30">
    <w:nsid w:val="717A26A1"/>
    <w:multiLevelType w:val="hybridMultilevel"/>
    <w:tmpl w:val="223C99EC"/>
    <w:lvl w:ilvl="0" w:tplc="180A99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29810C6"/>
    <w:multiLevelType w:val="hybridMultilevel"/>
    <w:tmpl w:val="732CF6FE"/>
    <w:lvl w:ilvl="0" w:tplc="097AD9AE">
      <w:numFmt w:val="bullet"/>
      <w:lvlText w:val="–"/>
      <w:lvlJc w:val="left"/>
      <w:pPr>
        <w:ind w:left="108" w:hanging="166"/>
      </w:pPr>
      <w:rPr>
        <w:rFonts w:ascii="Times New Roman" w:eastAsia="Times New Roman" w:hAnsi="Times New Roman" w:hint="default"/>
        <w:w w:val="100"/>
        <w:sz w:val="24"/>
      </w:rPr>
    </w:lvl>
    <w:lvl w:ilvl="1" w:tplc="7EBEB504">
      <w:numFmt w:val="bullet"/>
      <w:lvlText w:val="•"/>
      <w:lvlJc w:val="left"/>
      <w:pPr>
        <w:ind w:left="351" w:hanging="166"/>
      </w:pPr>
      <w:rPr>
        <w:rFonts w:hint="default"/>
      </w:rPr>
    </w:lvl>
    <w:lvl w:ilvl="2" w:tplc="0A907A1C">
      <w:numFmt w:val="bullet"/>
      <w:lvlText w:val="•"/>
      <w:lvlJc w:val="left"/>
      <w:pPr>
        <w:ind w:left="603" w:hanging="166"/>
      </w:pPr>
      <w:rPr>
        <w:rFonts w:hint="default"/>
      </w:rPr>
    </w:lvl>
    <w:lvl w:ilvl="3" w:tplc="E54C28B4">
      <w:numFmt w:val="bullet"/>
      <w:lvlText w:val="•"/>
      <w:lvlJc w:val="left"/>
      <w:pPr>
        <w:ind w:left="855" w:hanging="166"/>
      </w:pPr>
      <w:rPr>
        <w:rFonts w:hint="default"/>
      </w:rPr>
    </w:lvl>
    <w:lvl w:ilvl="4" w:tplc="CFD25D60">
      <w:numFmt w:val="bullet"/>
      <w:lvlText w:val="•"/>
      <w:lvlJc w:val="left"/>
      <w:pPr>
        <w:ind w:left="1107" w:hanging="166"/>
      </w:pPr>
      <w:rPr>
        <w:rFonts w:hint="default"/>
      </w:rPr>
    </w:lvl>
    <w:lvl w:ilvl="5" w:tplc="8E085B26">
      <w:numFmt w:val="bullet"/>
      <w:lvlText w:val="•"/>
      <w:lvlJc w:val="left"/>
      <w:pPr>
        <w:ind w:left="1359" w:hanging="166"/>
      </w:pPr>
      <w:rPr>
        <w:rFonts w:hint="default"/>
      </w:rPr>
    </w:lvl>
    <w:lvl w:ilvl="6" w:tplc="3C2490BA">
      <w:numFmt w:val="bullet"/>
      <w:lvlText w:val="•"/>
      <w:lvlJc w:val="left"/>
      <w:pPr>
        <w:ind w:left="1610" w:hanging="166"/>
      </w:pPr>
      <w:rPr>
        <w:rFonts w:hint="default"/>
      </w:rPr>
    </w:lvl>
    <w:lvl w:ilvl="7" w:tplc="AB4E44FA">
      <w:numFmt w:val="bullet"/>
      <w:lvlText w:val="•"/>
      <w:lvlJc w:val="left"/>
      <w:pPr>
        <w:ind w:left="1862" w:hanging="166"/>
      </w:pPr>
      <w:rPr>
        <w:rFonts w:hint="default"/>
      </w:rPr>
    </w:lvl>
    <w:lvl w:ilvl="8" w:tplc="B8288020">
      <w:numFmt w:val="bullet"/>
      <w:lvlText w:val="•"/>
      <w:lvlJc w:val="left"/>
      <w:pPr>
        <w:ind w:left="2114" w:hanging="166"/>
      </w:pPr>
      <w:rPr>
        <w:rFonts w:hint="default"/>
      </w:rPr>
    </w:lvl>
  </w:abstractNum>
  <w:abstractNum w:abstractNumId="32">
    <w:nsid w:val="73BE2367"/>
    <w:multiLevelType w:val="hybridMultilevel"/>
    <w:tmpl w:val="CBC0036A"/>
    <w:lvl w:ilvl="0" w:tplc="65A02C44">
      <w:start w:val="1"/>
      <w:numFmt w:val="decimal"/>
      <w:lvlText w:val="%1."/>
      <w:lvlJc w:val="left"/>
      <w:pPr>
        <w:ind w:left="107" w:hanging="76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A803D2C">
      <w:numFmt w:val="bullet"/>
      <w:lvlText w:val="•"/>
      <w:lvlJc w:val="left"/>
      <w:pPr>
        <w:ind w:left="803" w:hanging="764"/>
      </w:pPr>
      <w:rPr>
        <w:rFonts w:hint="default"/>
      </w:rPr>
    </w:lvl>
    <w:lvl w:ilvl="2" w:tplc="38847A82">
      <w:numFmt w:val="bullet"/>
      <w:lvlText w:val="•"/>
      <w:lvlJc w:val="left"/>
      <w:pPr>
        <w:ind w:left="1507" w:hanging="764"/>
      </w:pPr>
      <w:rPr>
        <w:rFonts w:hint="default"/>
      </w:rPr>
    </w:lvl>
    <w:lvl w:ilvl="3" w:tplc="731A10E8">
      <w:numFmt w:val="bullet"/>
      <w:lvlText w:val="•"/>
      <w:lvlJc w:val="left"/>
      <w:pPr>
        <w:ind w:left="2210" w:hanging="764"/>
      </w:pPr>
      <w:rPr>
        <w:rFonts w:hint="default"/>
      </w:rPr>
    </w:lvl>
    <w:lvl w:ilvl="4" w:tplc="E786B470">
      <w:numFmt w:val="bullet"/>
      <w:lvlText w:val="•"/>
      <w:lvlJc w:val="left"/>
      <w:pPr>
        <w:ind w:left="2914" w:hanging="764"/>
      </w:pPr>
      <w:rPr>
        <w:rFonts w:hint="default"/>
      </w:rPr>
    </w:lvl>
    <w:lvl w:ilvl="5" w:tplc="BD028B88">
      <w:numFmt w:val="bullet"/>
      <w:lvlText w:val="•"/>
      <w:lvlJc w:val="left"/>
      <w:pPr>
        <w:ind w:left="3618" w:hanging="764"/>
      </w:pPr>
      <w:rPr>
        <w:rFonts w:hint="default"/>
      </w:rPr>
    </w:lvl>
    <w:lvl w:ilvl="6" w:tplc="499A0098">
      <w:numFmt w:val="bullet"/>
      <w:lvlText w:val="•"/>
      <w:lvlJc w:val="left"/>
      <w:pPr>
        <w:ind w:left="4321" w:hanging="764"/>
      </w:pPr>
      <w:rPr>
        <w:rFonts w:hint="default"/>
      </w:rPr>
    </w:lvl>
    <w:lvl w:ilvl="7" w:tplc="0FA6A16E">
      <w:numFmt w:val="bullet"/>
      <w:lvlText w:val="•"/>
      <w:lvlJc w:val="left"/>
      <w:pPr>
        <w:ind w:left="5025" w:hanging="764"/>
      </w:pPr>
      <w:rPr>
        <w:rFonts w:hint="default"/>
      </w:rPr>
    </w:lvl>
    <w:lvl w:ilvl="8" w:tplc="997EF6D6">
      <w:numFmt w:val="bullet"/>
      <w:lvlText w:val="•"/>
      <w:lvlJc w:val="left"/>
      <w:pPr>
        <w:ind w:left="5728" w:hanging="764"/>
      </w:pPr>
      <w:rPr>
        <w:rFonts w:hint="default"/>
      </w:rPr>
    </w:lvl>
  </w:abstractNum>
  <w:abstractNum w:abstractNumId="33">
    <w:nsid w:val="79772E7D"/>
    <w:multiLevelType w:val="hybridMultilevel"/>
    <w:tmpl w:val="76146128"/>
    <w:lvl w:ilvl="0" w:tplc="9F4227F6">
      <w:start w:val="5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A840B7C">
      <w:numFmt w:val="bullet"/>
      <w:lvlText w:val="•"/>
      <w:lvlJc w:val="left"/>
      <w:pPr>
        <w:ind w:left="1515" w:hanging="360"/>
      </w:pPr>
      <w:rPr>
        <w:rFonts w:hint="default"/>
      </w:rPr>
    </w:lvl>
    <w:lvl w:ilvl="2" w:tplc="DC02E2E2">
      <w:numFmt w:val="bullet"/>
      <w:lvlText w:val="•"/>
      <w:lvlJc w:val="left"/>
      <w:pPr>
        <w:ind w:left="2211" w:hanging="360"/>
      </w:pPr>
      <w:rPr>
        <w:rFonts w:hint="default"/>
      </w:rPr>
    </w:lvl>
    <w:lvl w:ilvl="3" w:tplc="84A427C6">
      <w:numFmt w:val="bullet"/>
      <w:lvlText w:val="•"/>
      <w:lvlJc w:val="left"/>
      <w:pPr>
        <w:ind w:left="2906" w:hanging="360"/>
      </w:pPr>
      <w:rPr>
        <w:rFonts w:hint="default"/>
      </w:rPr>
    </w:lvl>
    <w:lvl w:ilvl="4" w:tplc="25245D0A">
      <w:numFmt w:val="bullet"/>
      <w:lvlText w:val="•"/>
      <w:lvlJc w:val="left"/>
      <w:pPr>
        <w:ind w:left="3602" w:hanging="360"/>
      </w:pPr>
      <w:rPr>
        <w:rFonts w:hint="default"/>
      </w:rPr>
    </w:lvl>
    <w:lvl w:ilvl="5" w:tplc="CB3C6CE6">
      <w:numFmt w:val="bullet"/>
      <w:lvlText w:val="•"/>
      <w:lvlJc w:val="left"/>
      <w:pPr>
        <w:ind w:left="4297" w:hanging="360"/>
      </w:pPr>
      <w:rPr>
        <w:rFonts w:hint="default"/>
      </w:rPr>
    </w:lvl>
    <w:lvl w:ilvl="6" w:tplc="4D2CFF2E">
      <w:numFmt w:val="bullet"/>
      <w:lvlText w:val="•"/>
      <w:lvlJc w:val="left"/>
      <w:pPr>
        <w:ind w:left="4993" w:hanging="360"/>
      </w:pPr>
      <w:rPr>
        <w:rFonts w:hint="default"/>
      </w:rPr>
    </w:lvl>
    <w:lvl w:ilvl="7" w:tplc="43E07A94">
      <w:numFmt w:val="bullet"/>
      <w:lvlText w:val="•"/>
      <w:lvlJc w:val="left"/>
      <w:pPr>
        <w:ind w:left="5688" w:hanging="360"/>
      </w:pPr>
      <w:rPr>
        <w:rFonts w:hint="default"/>
      </w:rPr>
    </w:lvl>
    <w:lvl w:ilvl="8" w:tplc="1C623BBC">
      <w:numFmt w:val="bullet"/>
      <w:lvlText w:val="•"/>
      <w:lvlJc w:val="left"/>
      <w:pPr>
        <w:ind w:left="6384" w:hanging="360"/>
      </w:pPr>
      <w:rPr>
        <w:rFonts w:hint="default"/>
      </w:rPr>
    </w:lvl>
  </w:abstractNum>
  <w:abstractNum w:abstractNumId="34">
    <w:nsid w:val="79F160DC"/>
    <w:multiLevelType w:val="hybridMultilevel"/>
    <w:tmpl w:val="5E487E22"/>
    <w:lvl w:ilvl="0" w:tplc="8A5668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D22B6F"/>
    <w:multiLevelType w:val="hybridMultilevel"/>
    <w:tmpl w:val="0B2AA6A8"/>
    <w:lvl w:ilvl="0" w:tplc="E8E08E6C">
      <w:numFmt w:val="bullet"/>
      <w:lvlText w:val=""/>
      <w:lvlJc w:val="left"/>
      <w:pPr>
        <w:ind w:left="212" w:hanging="281"/>
      </w:pPr>
      <w:rPr>
        <w:rFonts w:ascii="Symbol" w:eastAsia="Times New Roman" w:hAnsi="Symbol" w:hint="default"/>
        <w:w w:val="100"/>
        <w:sz w:val="28"/>
      </w:rPr>
    </w:lvl>
    <w:lvl w:ilvl="1" w:tplc="4A646208">
      <w:numFmt w:val="bullet"/>
      <w:lvlText w:val="•"/>
      <w:lvlJc w:val="left"/>
      <w:pPr>
        <w:ind w:left="1242" w:hanging="281"/>
      </w:pPr>
      <w:rPr>
        <w:rFonts w:hint="default"/>
      </w:rPr>
    </w:lvl>
    <w:lvl w:ilvl="2" w:tplc="2AF0BE28">
      <w:numFmt w:val="bullet"/>
      <w:lvlText w:val="•"/>
      <w:lvlJc w:val="left"/>
      <w:pPr>
        <w:ind w:left="2265" w:hanging="281"/>
      </w:pPr>
      <w:rPr>
        <w:rFonts w:hint="default"/>
      </w:rPr>
    </w:lvl>
    <w:lvl w:ilvl="3" w:tplc="89620DF0">
      <w:numFmt w:val="bullet"/>
      <w:lvlText w:val="•"/>
      <w:lvlJc w:val="left"/>
      <w:pPr>
        <w:ind w:left="3287" w:hanging="281"/>
      </w:pPr>
      <w:rPr>
        <w:rFonts w:hint="default"/>
      </w:rPr>
    </w:lvl>
    <w:lvl w:ilvl="4" w:tplc="2752DF3C">
      <w:numFmt w:val="bullet"/>
      <w:lvlText w:val="•"/>
      <w:lvlJc w:val="left"/>
      <w:pPr>
        <w:ind w:left="4310" w:hanging="281"/>
      </w:pPr>
      <w:rPr>
        <w:rFonts w:hint="default"/>
      </w:rPr>
    </w:lvl>
    <w:lvl w:ilvl="5" w:tplc="A9FEE362">
      <w:numFmt w:val="bullet"/>
      <w:lvlText w:val="•"/>
      <w:lvlJc w:val="left"/>
      <w:pPr>
        <w:ind w:left="5333" w:hanging="281"/>
      </w:pPr>
      <w:rPr>
        <w:rFonts w:hint="default"/>
      </w:rPr>
    </w:lvl>
    <w:lvl w:ilvl="6" w:tplc="A8AAF0E6">
      <w:numFmt w:val="bullet"/>
      <w:lvlText w:val="•"/>
      <w:lvlJc w:val="left"/>
      <w:pPr>
        <w:ind w:left="6355" w:hanging="281"/>
      </w:pPr>
      <w:rPr>
        <w:rFonts w:hint="default"/>
      </w:rPr>
    </w:lvl>
    <w:lvl w:ilvl="7" w:tplc="589EF6BA">
      <w:numFmt w:val="bullet"/>
      <w:lvlText w:val="•"/>
      <w:lvlJc w:val="left"/>
      <w:pPr>
        <w:ind w:left="7378" w:hanging="281"/>
      </w:pPr>
      <w:rPr>
        <w:rFonts w:hint="default"/>
      </w:rPr>
    </w:lvl>
    <w:lvl w:ilvl="8" w:tplc="CEA050E0">
      <w:numFmt w:val="bullet"/>
      <w:lvlText w:val="•"/>
      <w:lvlJc w:val="left"/>
      <w:pPr>
        <w:ind w:left="8401" w:hanging="281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28"/>
  </w:num>
  <w:num w:numId="4">
    <w:abstractNumId w:val="22"/>
  </w:num>
  <w:num w:numId="5">
    <w:abstractNumId w:val="33"/>
  </w:num>
  <w:num w:numId="6">
    <w:abstractNumId w:val="1"/>
  </w:num>
  <w:num w:numId="7">
    <w:abstractNumId w:val="13"/>
  </w:num>
  <w:num w:numId="8">
    <w:abstractNumId w:val="29"/>
  </w:num>
  <w:num w:numId="9">
    <w:abstractNumId w:val="2"/>
  </w:num>
  <w:num w:numId="10">
    <w:abstractNumId w:val="11"/>
  </w:num>
  <w:num w:numId="11">
    <w:abstractNumId w:val="8"/>
  </w:num>
  <w:num w:numId="12">
    <w:abstractNumId w:val="9"/>
  </w:num>
  <w:num w:numId="13">
    <w:abstractNumId w:val="10"/>
  </w:num>
  <w:num w:numId="14">
    <w:abstractNumId w:val="20"/>
  </w:num>
  <w:num w:numId="15">
    <w:abstractNumId w:val="17"/>
  </w:num>
  <w:num w:numId="16">
    <w:abstractNumId w:val="14"/>
  </w:num>
  <w:num w:numId="17">
    <w:abstractNumId w:val="26"/>
  </w:num>
  <w:num w:numId="18">
    <w:abstractNumId w:val="32"/>
  </w:num>
  <w:num w:numId="19">
    <w:abstractNumId w:val="3"/>
  </w:num>
  <w:num w:numId="20">
    <w:abstractNumId w:val="27"/>
  </w:num>
  <w:num w:numId="21">
    <w:abstractNumId w:val="16"/>
  </w:num>
  <w:num w:numId="22">
    <w:abstractNumId w:val="19"/>
  </w:num>
  <w:num w:numId="23">
    <w:abstractNumId w:val="12"/>
  </w:num>
  <w:num w:numId="24">
    <w:abstractNumId w:val="18"/>
  </w:num>
  <w:num w:numId="25">
    <w:abstractNumId w:val="31"/>
  </w:num>
  <w:num w:numId="26">
    <w:abstractNumId w:val="25"/>
  </w:num>
  <w:num w:numId="27">
    <w:abstractNumId w:val="21"/>
  </w:num>
  <w:num w:numId="28">
    <w:abstractNumId w:val="5"/>
  </w:num>
  <w:num w:numId="29">
    <w:abstractNumId w:val="23"/>
  </w:num>
  <w:num w:numId="30">
    <w:abstractNumId w:val="15"/>
  </w:num>
  <w:num w:numId="31">
    <w:abstractNumId w:val="7"/>
  </w:num>
  <w:num w:numId="32">
    <w:abstractNumId w:val="6"/>
  </w:num>
  <w:num w:numId="33">
    <w:abstractNumId w:val="35"/>
  </w:num>
  <w:num w:numId="34">
    <w:abstractNumId w:val="4"/>
  </w:num>
  <w:num w:numId="35">
    <w:abstractNumId w:val="34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B7F"/>
    <w:rsid w:val="00063CC9"/>
    <w:rsid w:val="000713D5"/>
    <w:rsid w:val="00086F03"/>
    <w:rsid w:val="000C5864"/>
    <w:rsid w:val="000E74E6"/>
    <w:rsid w:val="00187318"/>
    <w:rsid w:val="001A034E"/>
    <w:rsid w:val="001C179D"/>
    <w:rsid w:val="001C7A1F"/>
    <w:rsid w:val="00266ED3"/>
    <w:rsid w:val="00270D4D"/>
    <w:rsid w:val="002E7041"/>
    <w:rsid w:val="00306B5D"/>
    <w:rsid w:val="00361206"/>
    <w:rsid w:val="003C2FE3"/>
    <w:rsid w:val="003F70C8"/>
    <w:rsid w:val="00432ABD"/>
    <w:rsid w:val="0045189A"/>
    <w:rsid w:val="00451F01"/>
    <w:rsid w:val="00453EB2"/>
    <w:rsid w:val="004B17BF"/>
    <w:rsid w:val="005061B5"/>
    <w:rsid w:val="005242A3"/>
    <w:rsid w:val="005846FE"/>
    <w:rsid w:val="005C6A2D"/>
    <w:rsid w:val="005F3521"/>
    <w:rsid w:val="006444BC"/>
    <w:rsid w:val="006A1B48"/>
    <w:rsid w:val="006D5E27"/>
    <w:rsid w:val="00700B7F"/>
    <w:rsid w:val="00775BE7"/>
    <w:rsid w:val="007C03D2"/>
    <w:rsid w:val="007C5394"/>
    <w:rsid w:val="007D7284"/>
    <w:rsid w:val="00812801"/>
    <w:rsid w:val="008262EB"/>
    <w:rsid w:val="008870B7"/>
    <w:rsid w:val="008C048B"/>
    <w:rsid w:val="008C73F8"/>
    <w:rsid w:val="0090370D"/>
    <w:rsid w:val="00905C37"/>
    <w:rsid w:val="009107BB"/>
    <w:rsid w:val="009C5E4F"/>
    <w:rsid w:val="00A10CCF"/>
    <w:rsid w:val="00A51042"/>
    <w:rsid w:val="00A56AA5"/>
    <w:rsid w:val="00A71F62"/>
    <w:rsid w:val="00A82648"/>
    <w:rsid w:val="00A839B8"/>
    <w:rsid w:val="00A95D7F"/>
    <w:rsid w:val="00AD2029"/>
    <w:rsid w:val="00AE0B3A"/>
    <w:rsid w:val="00B00373"/>
    <w:rsid w:val="00B12387"/>
    <w:rsid w:val="00B35809"/>
    <w:rsid w:val="00B53D77"/>
    <w:rsid w:val="00B62BE8"/>
    <w:rsid w:val="00B76F71"/>
    <w:rsid w:val="00B9380A"/>
    <w:rsid w:val="00BD4C7A"/>
    <w:rsid w:val="00C26612"/>
    <w:rsid w:val="00C30203"/>
    <w:rsid w:val="00C73534"/>
    <w:rsid w:val="00C910C7"/>
    <w:rsid w:val="00CE1B83"/>
    <w:rsid w:val="00CF7E93"/>
    <w:rsid w:val="00D14BF7"/>
    <w:rsid w:val="00D67B22"/>
    <w:rsid w:val="00D73F53"/>
    <w:rsid w:val="00E47DA6"/>
    <w:rsid w:val="00E6292C"/>
    <w:rsid w:val="00E759F3"/>
    <w:rsid w:val="00EA4E68"/>
    <w:rsid w:val="00EC65ED"/>
    <w:rsid w:val="00EF7983"/>
    <w:rsid w:val="00F04695"/>
    <w:rsid w:val="00F87B8B"/>
    <w:rsid w:val="00F96AD7"/>
    <w:rsid w:val="00FA00DA"/>
    <w:rsid w:val="00FA2C38"/>
    <w:rsid w:val="00FB5889"/>
    <w:rsid w:val="00FE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8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D7284"/>
    <w:pPr>
      <w:ind w:left="1346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D7284"/>
    <w:pPr>
      <w:ind w:left="212" w:firstLine="852"/>
      <w:jc w:val="both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5D7F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5D7F"/>
    <w:rPr>
      <w:rFonts w:ascii="Cambria" w:hAnsi="Cambria"/>
      <w:b/>
      <w:i/>
      <w:sz w:val="28"/>
      <w:lang w:eastAsia="en-US"/>
    </w:rPr>
  </w:style>
  <w:style w:type="table" w:customStyle="1" w:styleId="TableNormal1">
    <w:name w:val="Table Normal1"/>
    <w:uiPriority w:val="99"/>
    <w:semiHidden/>
    <w:rsid w:val="007D728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7D7284"/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5D7F"/>
    <w:rPr>
      <w:rFonts w:ascii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7D7284"/>
    <w:pPr>
      <w:ind w:left="1137" w:right="565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95D7F"/>
    <w:rPr>
      <w:rFonts w:ascii="Cambria" w:hAnsi="Cambria"/>
      <w:b/>
      <w:kern w:val="28"/>
      <w:sz w:val="32"/>
      <w:lang w:eastAsia="en-US"/>
    </w:rPr>
  </w:style>
  <w:style w:type="paragraph" w:styleId="ListParagraph">
    <w:name w:val="List Paragraph"/>
    <w:basedOn w:val="Normal"/>
    <w:uiPriority w:val="99"/>
    <w:qFormat/>
    <w:rsid w:val="007D7284"/>
    <w:pPr>
      <w:ind w:left="212" w:firstLine="852"/>
    </w:pPr>
  </w:style>
  <w:style w:type="paragraph" w:customStyle="1" w:styleId="TableParagraph">
    <w:name w:val="Table Paragraph"/>
    <w:basedOn w:val="Normal"/>
    <w:uiPriority w:val="99"/>
    <w:rsid w:val="007D7284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rsid w:val="008870B7"/>
    <w:rPr>
      <w:rFonts w:ascii="Tahoma" w:eastAsia="Calibri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0B7"/>
    <w:rPr>
      <w:rFonts w:ascii="Tahoma" w:hAnsi="Tahoma"/>
      <w:sz w:val="16"/>
      <w:lang w:val="ru-RU"/>
    </w:rPr>
  </w:style>
  <w:style w:type="paragraph" w:styleId="NoSpacing">
    <w:name w:val="No Spacing"/>
    <w:aliases w:val="основа"/>
    <w:link w:val="NoSpacingChar"/>
    <w:uiPriority w:val="99"/>
    <w:qFormat/>
    <w:rsid w:val="007C5394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NoSpacingChar">
    <w:name w:val="No Spacing Char"/>
    <w:aliases w:val="основа Char"/>
    <w:link w:val="NoSpacing"/>
    <w:uiPriority w:val="99"/>
    <w:locked/>
    <w:rsid w:val="007C5394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E47D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7DA6"/>
    <w:rPr>
      <w:rFonts w:ascii="Times New Roman" w:hAnsi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47D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7DA6"/>
    <w:rPr>
      <w:rFonts w:ascii="Times New Roman" w:hAnsi="Times New Roman"/>
      <w:sz w:val="22"/>
      <w:lang w:eastAsia="en-US"/>
    </w:rPr>
  </w:style>
  <w:style w:type="table" w:styleId="TableGrid">
    <w:name w:val="Table Grid"/>
    <w:basedOn w:val="TableNormal"/>
    <w:uiPriority w:val="99"/>
    <w:locked/>
    <w:rsid w:val="003F7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5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hyperlink" Target="http://shop.ligarobotov.ru/manipulyatory-ev3" TargetMode="External"/><Relationship Id="rId39" Type="http://schemas.openxmlformats.org/officeDocument/2006/relationships/hyperlink" Target="https://robot-help.ru/lessons/lesson-6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ussianrobofest.ru/" TargetMode="External"/><Relationship Id="rId34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yperlink" Target="http://edurobots.ru/project/robot-manipulyator-arm-h25-iz-lego-mindstorms/" TargetMode="External"/><Relationship Id="rId33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38" Type="http://schemas.openxmlformats.org/officeDocument/2006/relationships/hyperlink" Target="http://wroboto.ru/rules/RobotExample/RobotExamples-component_54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arduino.ru/" TargetMode="External"/><Relationship Id="rId29" Type="http://schemas.openxmlformats.org/officeDocument/2006/relationships/hyperlink" Target="http://robocraft.ru/blog/news/3048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edurobots.ru/project/robot-manipulyator-arm-h25-iz-lego-mindstorms/" TargetMode="External"/><Relationship Id="rId32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37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scrumtrek.ru/blog/agile-scrum/3777/scrum-chto-eto/" TargetMode="External"/><Relationship Id="rId28" Type="http://schemas.openxmlformats.org/officeDocument/2006/relationships/hyperlink" Target="http://arduino-diy.com/arduino-robot-manipulyator" TargetMode="External"/><Relationship Id="rId36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Relationship Id="rId10" Type="http://schemas.openxmlformats.org/officeDocument/2006/relationships/footer" Target="footer3.xml"/><Relationship Id="rId19" Type="http://schemas.openxmlformats.org/officeDocument/2006/relationships/image" Target="media/image10.png"/><Relationship Id="rId31" Type="http://schemas.openxmlformats.org/officeDocument/2006/relationships/hyperlink" Target="https://www.lego.com/ru-ru/mindstorms/learn-to-progra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hyperlink" Target="https://4brain.ru/triz/" TargetMode="External"/><Relationship Id="rId27" Type="http://schemas.openxmlformats.org/officeDocument/2006/relationships/hyperlink" Target="http://lib.madi.ru/fel/fel1/fel16M491.pdf" TargetMode="External"/><Relationship Id="rId30" Type="http://schemas.openxmlformats.org/officeDocument/2006/relationships/hyperlink" Target="https://www.lego.com/ru-ru/mindstorms/learn-to-program" TargetMode="External"/><Relationship Id="rId35" Type="http://schemas.openxmlformats.org/officeDocument/2006/relationships/hyperlink" Target="http://studrobots.ru/%D0%B4%D0%B2%D0%B8%D0%B6%D0%B5%D0%BD%D0%B8%D0%B5-%D0%BF%D0%BE-%D0%BB%D0%B8%D0%BD%D0%B8%D0%B8-%D0%BD%D0%B0-%D0%BE%D0%B4%D0%BD%D0%BE%D0%BC-%D0%B4%D0%B0%D1%82%D1%87%D0%B8%D0%BA%D0%B5-%D1%86%D0%B2%D0%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38</Pages>
  <Words>9942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7</cp:lastModifiedBy>
  <cp:revision>11</cp:revision>
  <dcterms:created xsi:type="dcterms:W3CDTF">2024-04-08T11:11:00Z</dcterms:created>
  <dcterms:modified xsi:type="dcterms:W3CDTF">2024-11-07T10:57:00Z</dcterms:modified>
</cp:coreProperties>
</file>