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BED" w:rsidRDefault="00092BED" w:rsidP="00702F4C">
      <w:pPr>
        <w:widowControl/>
        <w:suppressAutoHyphens/>
        <w:autoSpaceDE/>
        <w:autoSpaceDN/>
        <w:adjustRightInd/>
        <w:ind w:left="360" w:right="-365"/>
        <w:jc w:val="center"/>
        <w:rPr>
          <w:b/>
          <w:color w:val="000000"/>
          <w:w w:val="134"/>
          <w:sz w:val="28"/>
        </w:rPr>
      </w:pPr>
      <w:r w:rsidRPr="0046397B">
        <w:rPr>
          <w:b/>
          <w:color w:val="000000"/>
          <w:w w:val="134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pt;height:684.75pt">
            <v:imagedata r:id="rId7" o:title=""/>
          </v:shape>
        </w:pict>
      </w:r>
    </w:p>
    <w:p w:rsidR="00092BED" w:rsidRDefault="00092BED" w:rsidP="00702F4C">
      <w:pPr>
        <w:widowControl/>
        <w:suppressAutoHyphens/>
        <w:autoSpaceDE/>
        <w:autoSpaceDN/>
        <w:adjustRightInd/>
        <w:ind w:left="360" w:right="-365"/>
        <w:jc w:val="center"/>
        <w:rPr>
          <w:b/>
          <w:color w:val="000000"/>
          <w:w w:val="134"/>
          <w:sz w:val="28"/>
        </w:rPr>
      </w:pPr>
    </w:p>
    <w:p w:rsidR="00092BED" w:rsidRDefault="00092BED" w:rsidP="00702F4C">
      <w:pPr>
        <w:widowControl/>
        <w:suppressAutoHyphens/>
        <w:autoSpaceDE/>
        <w:autoSpaceDN/>
        <w:adjustRightInd/>
        <w:ind w:left="360" w:right="-365"/>
        <w:jc w:val="center"/>
        <w:rPr>
          <w:b/>
          <w:color w:val="000000"/>
          <w:w w:val="134"/>
          <w:sz w:val="28"/>
        </w:rPr>
      </w:pPr>
    </w:p>
    <w:p w:rsidR="00092BED" w:rsidRDefault="00092BED" w:rsidP="00702F4C">
      <w:pPr>
        <w:widowControl/>
        <w:suppressAutoHyphens/>
        <w:autoSpaceDE/>
        <w:autoSpaceDN/>
        <w:adjustRightInd/>
        <w:ind w:left="360" w:right="-365"/>
        <w:jc w:val="center"/>
        <w:rPr>
          <w:b/>
          <w:color w:val="000000"/>
          <w:w w:val="134"/>
          <w:sz w:val="28"/>
        </w:rPr>
      </w:pPr>
    </w:p>
    <w:p w:rsidR="00092BED" w:rsidRDefault="00092BED" w:rsidP="00702F4C">
      <w:pPr>
        <w:widowControl/>
        <w:suppressAutoHyphens/>
        <w:autoSpaceDE/>
        <w:autoSpaceDN/>
        <w:adjustRightInd/>
        <w:ind w:left="360" w:right="-365"/>
        <w:jc w:val="center"/>
        <w:rPr>
          <w:b/>
          <w:color w:val="000000"/>
          <w:w w:val="134"/>
          <w:sz w:val="28"/>
        </w:rPr>
      </w:pPr>
    </w:p>
    <w:p w:rsidR="00092BED" w:rsidRDefault="00092BED" w:rsidP="00702F4C">
      <w:pPr>
        <w:widowControl/>
        <w:suppressAutoHyphens/>
        <w:autoSpaceDE/>
        <w:autoSpaceDN/>
        <w:adjustRightInd/>
        <w:ind w:left="360" w:right="-365"/>
        <w:jc w:val="center"/>
        <w:rPr>
          <w:b/>
          <w:color w:val="000000"/>
          <w:w w:val="134"/>
          <w:sz w:val="28"/>
        </w:rPr>
      </w:pPr>
    </w:p>
    <w:p w:rsidR="00092BED" w:rsidRDefault="00092BED" w:rsidP="00702F4C">
      <w:pPr>
        <w:widowControl/>
        <w:suppressAutoHyphens/>
        <w:autoSpaceDE/>
        <w:autoSpaceDN/>
        <w:adjustRightInd/>
        <w:ind w:left="360" w:right="-365"/>
        <w:jc w:val="center"/>
        <w:rPr>
          <w:b/>
          <w:color w:val="000000"/>
          <w:w w:val="134"/>
          <w:sz w:val="28"/>
        </w:rPr>
      </w:pPr>
    </w:p>
    <w:p w:rsidR="00092BED" w:rsidRPr="00BC411F" w:rsidRDefault="00092BED" w:rsidP="00702F4C">
      <w:pPr>
        <w:widowControl/>
        <w:suppressAutoHyphens/>
        <w:autoSpaceDE/>
        <w:autoSpaceDN/>
        <w:adjustRightInd/>
        <w:ind w:left="360" w:right="-365"/>
        <w:jc w:val="center"/>
        <w:rPr>
          <w:rFonts w:cs="Arial"/>
          <w:b/>
          <w:sz w:val="28"/>
          <w:szCs w:val="28"/>
        </w:rPr>
      </w:pPr>
      <w:r w:rsidRPr="00BC411F">
        <w:rPr>
          <w:b/>
          <w:color w:val="000000"/>
          <w:w w:val="134"/>
          <w:sz w:val="28"/>
        </w:rPr>
        <w:t>1.</w:t>
      </w:r>
      <w:r w:rsidRPr="00BC411F">
        <w:rPr>
          <w:rFonts w:cs="Arial"/>
          <w:b/>
          <w:sz w:val="28"/>
          <w:szCs w:val="28"/>
        </w:rPr>
        <w:t xml:space="preserve"> П</w:t>
      </w:r>
      <w:r>
        <w:rPr>
          <w:rFonts w:cs="Arial"/>
          <w:b/>
          <w:sz w:val="28"/>
          <w:szCs w:val="28"/>
        </w:rPr>
        <w:t>ояснительная записка</w:t>
      </w:r>
    </w:p>
    <w:p w:rsidR="00092BED" w:rsidRDefault="00092BED" w:rsidP="0016438D">
      <w:pPr>
        <w:shd w:val="clear" w:color="auto" w:fill="FFFFFF"/>
        <w:ind w:firstLine="709"/>
        <w:jc w:val="both"/>
        <w:rPr>
          <w:color w:val="000000"/>
          <w:sz w:val="28"/>
        </w:rPr>
      </w:pPr>
      <w:r w:rsidRPr="00BC411F">
        <w:rPr>
          <w:color w:val="000000"/>
          <w:sz w:val="28"/>
        </w:rPr>
        <w:t>Авиамоделизм – первая ступень овладения авиационной техникой. Модель самолета – это самолет в миниатюре со всеми его свойствами, с его аэродинамикой, прочностью, конструкцией. Чтобы построить летающую модель, нужны определенные навыки и знания.</w:t>
      </w:r>
      <w:r w:rsidRPr="0016438D">
        <w:t xml:space="preserve"> </w:t>
      </w:r>
      <w:r w:rsidRPr="0016438D">
        <w:rPr>
          <w:color w:val="000000"/>
          <w:sz w:val="28"/>
        </w:rPr>
        <w:t xml:space="preserve">Направление «Аэро» в образовании – это междисциплинарные занятия, интегрирующие в себе науку, технологию, инженерное дело и математику. </w:t>
      </w:r>
      <w:r w:rsidRPr="00BC411F">
        <w:rPr>
          <w:color w:val="000000"/>
          <w:sz w:val="28"/>
        </w:rPr>
        <w:t>В процессе</w:t>
      </w:r>
      <w:r>
        <w:rPr>
          <w:color w:val="000000"/>
          <w:sz w:val="28"/>
        </w:rPr>
        <w:t xml:space="preserve"> изготовления моделей, учащиеся</w:t>
      </w:r>
      <w:r w:rsidRPr="00BC411F">
        <w:rPr>
          <w:color w:val="000000"/>
          <w:sz w:val="28"/>
        </w:rPr>
        <w:t xml:space="preserve"> приобретают разнообразные технологические навыки, знакомятся с конструкцией летательных аппаратов, с основами аэродинамики и прочности.</w:t>
      </w:r>
    </w:p>
    <w:p w:rsidR="00092BED" w:rsidRDefault="00092BED" w:rsidP="005C188E">
      <w:pPr>
        <w:shd w:val="clear" w:color="auto" w:fill="FFFFFF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Отдельным видом авиационной техники являются б</w:t>
      </w:r>
      <w:r w:rsidRPr="0016438D">
        <w:rPr>
          <w:color w:val="000000"/>
          <w:sz w:val="28"/>
        </w:rPr>
        <w:t>еспилотные летательные аппараты</w:t>
      </w:r>
      <w:r>
        <w:rPr>
          <w:color w:val="000000"/>
          <w:sz w:val="28"/>
        </w:rPr>
        <w:t>. Они все больше входят в нашу жизнь и</w:t>
      </w:r>
      <w:r w:rsidRPr="0016438D">
        <w:rPr>
          <w:color w:val="000000"/>
          <w:sz w:val="28"/>
        </w:rPr>
        <w:t xml:space="preserve"> стали универсальным инструментом</w:t>
      </w:r>
      <w:r>
        <w:rPr>
          <w:color w:val="000000"/>
          <w:sz w:val="28"/>
        </w:rPr>
        <w:t xml:space="preserve"> в сельском и лесном хозяйстве</w:t>
      </w:r>
      <w:r w:rsidRPr="0016438D">
        <w:rPr>
          <w:color w:val="000000"/>
          <w:sz w:val="28"/>
        </w:rPr>
        <w:t>, строительстве,</w:t>
      </w:r>
      <w:r>
        <w:rPr>
          <w:color w:val="000000"/>
          <w:sz w:val="28"/>
        </w:rPr>
        <w:t xml:space="preserve"> </w:t>
      </w:r>
      <w:r w:rsidRPr="0016438D">
        <w:rPr>
          <w:color w:val="000000"/>
          <w:sz w:val="28"/>
        </w:rPr>
        <w:t>геологии и конечно в военной сфере</w:t>
      </w:r>
      <w:r>
        <w:rPr>
          <w:color w:val="000000"/>
          <w:sz w:val="28"/>
        </w:rPr>
        <w:t>.</w:t>
      </w:r>
      <w:r w:rsidRPr="0016438D">
        <w:rPr>
          <w:color w:val="000000"/>
          <w:sz w:val="28"/>
        </w:rPr>
        <w:t xml:space="preserve"> Подготовка операторов и инженеров, которые могут работать с таким видом техники, для наше</w:t>
      </w:r>
      <w:r>
        <w:rPr>
          <w:color w:val="000000"/>
          <w:sz w:val="28"/>
        </w:rPr>
        <w:t>й страны является наиважнейшей</w:t>
      </w:r>
      <w:r w:rsidRPr="0016438D">
        <w:rPr>
          <w:color w:val="000000"/>
          <w:sz w:val="28"/>
        </w:rPr>
        <w:t xml:space="preserve"> задачей.</w:t>
      </w:r>
    </w:p>
    <w:p w:rsidR="00092BED" w:rsidRPr="00BC411F" w:rsidRDefault="00092BED" w:rsidP="00917399">
      <w:pPr>
        <w:shd w:val="clear" w:color="auto" w:fill="FFFFFF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Изучение БПЛА позволяет учащимся </w:t>
      </w:r>
      <w:r w:rsidRPr="005C188E">
        <w:rPr>
          <w:color w:val="000000"/>
          <w:sz w:val="28"/>
        </w:rPr>
        <w:t>знакомиться с технологиями двадцать первого века, способствует развитию их коммуникативных способностей, развивает навыки взаимодействия, самостоятельности при принятии решений, раскрывает их творческий потенциал.</w:t>
      </w:r>
    </w:p>
    <w:p w:rsidR="00092BED" w:rsidRDefault="00092BED" w:rsidP="00313F6B">
      <w:pPr>
        <w:shd w:val="clear" w:color="auto" w:fill="FFFFFF"/>
        <w:ind w:firstLine="709"/>
        <w:jc w:val="both"/>
        <w:rPr>
          <w:color w:val="000000"/>
          <w:sz w:val="28"/>
        </w:rPr>
      </w:pPr>
      <w:r w:rsidRPr="00BC411F">
        <w:rPr>
          <w:color w:val="000000"/>
          <w:sz w:val="28"/>
        </w:rPr>
        <w:t xml:space="preserve">Главной целью является </w:t>
      </w:r>
      <w:r>
        <w:rPr>
          <w:color w:val="000000"/>
          <w:sz w:val="28"/>
        </w:rPr>
        <w:t xml:space="preserve">формирования знаний по аэродинамике, получения опыта конструирования авиационных моделей самолетов и БПЛА, получение навыков программирования полета. </w:t>
      </w:r>
    </w:p>
    <w:p w:rsidR="00092BED" w:rsidRPr="00BC411F" w:rsidRDefault="00092BED" w:rsidP="00313F6B">
      <w:pPr>
        <w:shd w:val="clear" w:color="auto" w:fill="FFFFFF"/>
        <w:ind w:firstLine="709"/>
        <w:jc w:val="both"/>
        <w:rPr>
          <w:color w:val="000000"/>
          <w:sz w:val="28"/>
        </w:rPr>
      </w:pPr>
    </w:p>
    <w:p w:rsidR="00092BED" w:rsidRPr="00BC411F" w:rsidRDefault="00092BED" w:rsidP="00702F4C">
      <w:pPr>
        <w:shd w:val="clear" w:color="auto" w:fill="FFFFFF"/>
        <w:ind w:right="34" w:firstLine="709"/>
        <w:jc w:val="center"/>
        <w:rPr>
          <w:b/>
          <w:sz w:val="28"/>
        </w:rPr>
      </w:pPr>
      <w:r w:rsidRPr="00BC411F">
        <w:rPr>
          <w:b/>
          <w:sz w:val="28"/>
        </w:rPr>
        <w:t>1.1. Классификация образовательной программы</w:t>
      </w:r>
    </w:p>
    <w:p w:rsidR="00092BED" w:rsidRPr="00793234" w:rsidRDefault="00092BED" w:rsidP="00917399">
      <w:pPr>
        <w:shd w:val="clear" w:color="auto" w:fill="FFFFFF"/>
        <w:ind w:firstLine="720"/>
        <w:jc w:val="both"/>
        <w:rPr>
          <w:color w:val="000000"/>
          <w:sz w:val="28"/>
        </w:rPr>
      </w:pPr>
      <w:r w:rsidRPr="00793234">
        <w:rPr>
          <w:color w:val="000000"/>
          <w:sz w:val="28"/>
        </w:rPr>
        <w:t>Дополнительная общеобразовательная (общеразвивающая) программа</w:t>
      </w:r>
      <w:r>
        <w:rPr>
          <w:color w:val="000000"/>
          <w:sz w:val="28"/>
        </w:rPr>
        <w:t xml:space="preserve"> «Авиамоделирование» -программ</w:t>
      </w:r>
      <w:r w:rsidRPr="00793234">
        <w:rPr>
          <w:color w:val="000000"/>
          <w:sz w:val="28"/>
        </w:rPr>
        <w:t xml:space="preserve"> технической направленности. Программа ориентирована в первую очередь н</w:t>
      </w:r>
      <w:r>
        <w:rPr>
          <w:color w:val="000000"/>
          <w:sz w:val="28"/>
        </w:rPr>
        <w:t xml:space="preserve">а обучающихся, желающих научиться самостоятельно конструировать различные модели самолетов, планеров и БПЛА. Получить практические навыки в изготовлении, </w:t>
      </w:r>
      <w:r w:rsidRPr="00793234">
        <w:rPr>
          <w:color w:val="000000"/>
          <w:sz w:val="28"/>
        </w:rPr>
        <w:t>пилотировании, настройке и программировании</w:t>
      </w:r>
      <w:r>
        <w:rPr>
          <w:color w:val="000000"/>
          <w:sz w:val="28"/>
        </w:rPr>
        <w:t>.</w:t>
      </w:r>
      <w:r w:rsidRPr="00793234">
        <w:rPr>
          <w:color w:val="000000"/>
          <w:sz w:val="28"/>
        </w:rPr>
        <w:t xml:space="preserve"> Программа направлена на ознакомление обучающихся с физическими основами и современными возможностями</w:t>
      </w:r>
      <w:r>
        <w:rPr>
          <w:color w:val="000000"/>
          <w:sz w:val="28"/>
        </w:rPr>
        <w:t xml:space="preserve"> авиационной техники</w:t>
      </w:r>
      <w:r w:rsidRPr="00793234">
        <w:rPr>
          <w:color w:val="000000"/>
          <w:sz w:val="28"/>
        </w:rPr>
        <w:t xml:space="preserve">, на выявление, развитие и поддержку талантливых обучающихся и лиц, проявивших выдающиеся способности, которые станут надежной основой </w:t>
      </w:r>
      <w:r>
        <w:rPr>
          <w:color w:val="000000"/>
          <w:sz w:val="28"/>
        </w:rPr>
        <w:t>будущих инженерных кадров.</w:t>
      </w:r>
    </w:p>
    <w:p w:rsidR="00092BED" w:rsidRPr="00793234" w:rsidRDefault="00092BED" w:rsidP="00917399">
      <w:pPr>
        <w:shd w:val="clear" w:color="auto" w:fill="FFFFFF"/>
        <w:ind w:firstLine="709"/>
        <w:jc w:val="both"/>
        <w:rPr>
          <w:color w:val="000000"/>
          <w:sz w:val="28"/>
        </w:rPr>
      </w:pPr>
      <w:r w:rsidRPr="00793234">
        <w:rPr>
          <w:color w:val="000000"/>
          <w:sz w:val="28"/>
        </w:rPr>
        <w:t>Нормативно-правовая основа Программы</w:t>
      </w:r>
    </w:p>
    <w:p w:rsidR="00092BED" w:rsidRPr="00793234" w:rsidRDefault="00092BED" w:rsidP="00917399">
      <w:pPr>
        <w:shd w:val="clear" w:color="auto" w:fill="FFFFFF"/>
        <w:ind w:firstLine="709"/>
        <w:jc w:val="both"/>
        <w:rPr>
          <w:color w:val="000000"/>
          <w:sz w:val="28"/>
        </w:rPr>
      </w:pPr>
      <w:r w:rsidRPr="00793234">
        <w:rPr>
          <w:color w:val="000000"/>
          <w:sz w:val="28"/>
        </w:rPr>
        <w:t>− Федеральный закон Министерства просвещения РФ от 29 декабря 2012 г. N 273-ФЗ «Об образовании в Российской Федерации»;</w:t>
      </w:r>
    </w:p>
    <w:p w:rsidR="00092BED" w:rsidRPr="00793234" w:rsidRDefault="00092BED" w:rsidP="00917399">
      <w:pPr>
        <w:shd w:val="clear" w:color="auto" w:fill="FFFFFF"/>
        <w:ind w:firstLine="709"/>
        <w:jc w:val="both"/>
        <w:rPr>
          <w:color w:val="000000"/>
          <w:sz w:val="28"/>
        </w:rPr>
      </w:pPr>
      <w:r w:rsidRPr="00793234">
        <w:rPr>
          <w:color w:val="000000"/>
          <w:sz w:val="28"/>
        </w:rPr>
        <w:t>− ГОСТ Р 58485-2019 «Обеспечение безопасности образовательных организаций. Оказание охранных услуг на объектах дошкольных, общеобразовательных и профессиональны</w:t>
      </w:r>
      <w:r>
        <w:rPr>
          <w:color w:val="000000"/>
          <w:sz w:val="28"/>
        </w:rPr>
        <w:t>х образовательных организаций»;</w:t>
      </w:r>
    </w:p>
    <w:p w:rsidR="00092BED" w:rsidRPr="00793234" w:rsidRDefault="00092BED" w:rsidP="00917399">
      <w:pPr>
        <w:shd w:val="clear" w:color="auto" w:fill="FFFFFF"/>
        <w:ind w:firstLine="709"/>
        <w:jc w:val="both"/>
        <w:rPr>
          <w:color w:val="000000"/>
          <w:sz w:val="28"/>
        </w:rPr>
      </w:pPr>
      <w:r w:rsidRPr="00793234">
        <w:rPr>
          <w:color w:val="000000"/>
          <w:sz w:val="28"/>
        </w:rPr>
        <w:t>− Постановление Правительства РФ от 02.08.2019 г. №1006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(территорий)»;</w:t>
      </w:r>
    </w:p>
    <w:p w:rsidR="00092BED" w:rsidRPr="00793234" w:rsidRDefault="00092BED" w:rsidP="00917399">
      <w:pPr>
        <w:shd w:val="clear" w:color="auto" w:fill="FFFFFF"/>
        <w:ind w:firstLine="709"/>
        <w:jc w:val="both"/>
        <w:rPr>
          <w:color w:val="000000"/>
          <w:sz w:val="28"/>
        </w:rPr>
      </w:pPr>
      <w:r w:rsidRPr="00793234">
        <w:rPr>
          <w:color w:val="000000"/>
          <w:sz w:val="28"/>
        </w:rPr>
        <w:t>− Приказ Министерства просвещения РФ от 27.07.2022 г. №629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092BED" w:rsidRPr="00793234" w:rsidRDefault="00092BED" w:rsidP="00917399">
      <w:pPr>
        <w:shd w:val="clear" w:color="auto" w:fill="FFFFFF"/>
        <w:ind w:firstLine="709"/>
        <w:jc w:val="both"/>
        <w:rPr>
          <w:color w:val="000000"/>
          <w:sz w:val="28"/>
        </w:rPr>
      </w:pPr>
      <w:r w:rsidRPr="00793234">
        <w:rPr>
          <w:color w:val="000000"/>
          <w:sz w:val="28"/>
        </w:rPr>
        <w:t>− ГОСТ 22046-2016. «Мебель для учебных заведений. Общие технические условия»;</w:t>
      </w:r>
    </w:p>
    <w:p w:rsidR="00092BED" w:rsidRPr="00793234" w:rsidRDefault="00092BED" w:rsidP="00917399">
      <w:pPr>
        <w:shd w:val="clear" w:color="auto" w:fill="FFFFFF"/>
        <w:ind w:firstLine="709"/>
        <w:jc w:val="both"/>
        <w:rPr>
          <w:color w:val="000000"/>
          <w:sz w:val="28"/>
        </w:rPr>
      </w:pPr>
      <w:r w:rsidRPr="00793234">
        <w:rPr>
          <w:color w:val="000000"/>
          <w:sz w:val="28"/>
        </w:rPr>
        <w:t>−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092BED" w:rsidRPr="00793234" w:rsidRDefault="00092BED" w:rsidP="00917399">
      <w:pPr>
        <w:shd w:val="clear" w:color="auto" w:fill="FFFFFF"/>
        <w:ind w:firstLine="709"/>
        <w:jc w:val="both"/>
        <w:rPr>
          <w:color w:val="000000"/>
          <w:sz w:val="28"/>
        </w:rPr>
      </w:pPr>
      <w:r w:rsidRPr="00793234">
        <w:rPr>
          <w:color w:val="000000"/>
          <w:sz w:val="28"/>
        </w:rPr>
        <w:t>−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092BED" w:rsidRDefault="00092BED" w:rsidP="00917399">
      <w:pPr>
        <w:shd w:val="clear" w:color="auto" w:fill="FFFFFF"/>
        <w:ind w:firstLine="709"/>
        <w:jc w:val="both"/>
        <w:rPr>
          <w:color w:val="000000"/>
          <w:sz w:val="28"/>
        </w:rPr>
      </w:pPr>
      <w:r w:rsidRPr="00793234">
        <w:rPr>
          <w:color w:val="000000"/>
          <w:sz w:val="28"/>
        </w:rPr>
        <w:t xml:space="preserve">− Устав </w:t>
      </w:r>
      <w:r>
        <w:rPr>
          <w:color w:val="000000"/>
          <w:sz w:val="28"/>
        </w:rPr>
        <w:t>МУ ДО ВГСЮТ</w:t>
      </w:r>
    </w:p>
    <w:p w:rsidR="00092BED" w:rsidRPr="00793234" w:rsidRDefault="00092BED" w:rsidP="00917399">
      <w:pPr>
        <w:shd w:val="clear" w:color="auto" w:fill="FFFFFF"/>
        <w:ind w:firstLine="709"/>
        <w:jc w:val="both"/>
        <w:rPr>
          <w:color w:val="000000"/>
          <w:sz w:val="28"/>
        </w:rPr>
      </w:pPr>
      <w:r w:rsidRPr="00793234">
        <w:rPr>
          <w:color w:val="000000"/>
          <w:sz w:val="28"/>
        </w:rPr>
        <w:t>− Положение о внутренней систем</w:t>
      </w:r>
      <w:r>
        <w:rPr>
          <w:color w:val="000000"/>
          <w:sz w:val="28"/>
        </w:rPr>
        <w:t>е оценки качества образования МУ ДО ВГСЮТ (Приказ №126</w:t>
      </w:r>
      <w:r w:rsidRPr="00793234">
        <w:rPr>
          <w:color w:val="000000"/>
          <w:sz w:val="28"/>
        </w:rPr>
        <w:t>-ОД от 22.06.2022 г.);</w:t>
      </w:r>
    </w:p>
    <w:p w:rsidR="00092BED" w:rsidRPr="00793234" w:rsidRDefault="00092BED" w:rsidP="00917399">
      <w:pPr>
        <w:shd w:val="clear" w:color="auto" w:fill="FFFFFF"/>
        <w:ind w:firstLine="709"/>
        <w:jc w:val="both"/>
        <w:rPr>
          <w:color w:val="000000"/>
          <w:sz w:val="28"/>
        </w:rPr>
      </w:pPr>
      <w:r w:rsidRPr="00793234">
        <w:rPr>
          <w:color w:val="000000"/>
          <w:sz w:val="28"/>
        </w:rPr>
        <w:t>− Положение о реализации дополнительных общеобразовательных (общеразвивающих) программ с применением дистанционных образовательных технологий (П</w:t>
      </w:r>
      <w:r>
        <w:rPr>
          <w:color w:val="000000"/>
          <w:sz w:val="28"/>
        </w:rPr>
        <w:t>риказ №128-ОД от 22.06.2022 г).</w:t>
      </w:r>
    </w:p>
    <w:p w:rsidR="00092BED" w:rsidRPr="00793234" w:rsidRDefault="00092BED" w:rsidP="00917399">
      <w:pPr>
        <w:shd w:val="clear" w:color="auto" w:fill="FFFFFF"/>
        <w:ind w:firstLine="709"/>
        <w:jc w:val="both"/>
        <w:rPr>
          <w:color w:val="000000"/>
          <w:sz w:val="28"/>
        </w:rPr>
      </w:pPr>
      <w:r w:rsidRPr="00793234">
        <w:rPr>
          <w:color w:val="000000"/>
          <w:sz w:val="28"/>
        </w:rPr>
        <w:t>− Положение о формах и периодичности промежуточной аттестации обу</w:t>
      </w:r>
      <w:r>
        <w:rPr>
          <w:color w:val="000000"/>
          <w:sz w:val="28"/>
        </w:rPr>
        <w:t>чающихся МУ ДО ВГСЮТ</w:t>
      </w:r>
      <w:r w:rsidRPr="00793234">
        <w:rPr>
          <w:color w:val="000000"/>
          <w:sz w:val="28"/>
        </w:rPr>
        <w:t xml:space="preserve"> (Приказ №128-ОД от 22.06.2022 г.).</w:t>
      </w:r>
    </w:p>
    <w:p w:rsidR="00092BED" w:rsidRPr="00BC411F" w:rsidRDefault="00092BED" w:rsidP="00917399">
      <w:pPr>
        <w:shd w:val="clear" w:color="auto" w:fill="FFFFFF"/>
        <w:ind w:firstLine="709"/>
        <w:jc w:val="both"/>
        <w:rPr>
          <w:color w:val="000000"/>
          <w:sz w:val="28"/>
        </w:rPr>
      </w:pPr>
      <w:r w:rsidRPr="00793234">
        <w:rPr>
          <w:color w:val="000000"/>
          <w:sz w:val="28"/>
        </w:rPr>
        <w:t>Программа отвечает требованиям «Концепции развития дополнительного образования детей до 2030 г.» (Распоряжение Правител</w:t>
      </w:r>
      <w:r>
        <w:rPr>
          <w:color w:val="000000"/>
          <w:sz w:val="28"/>
        </w:rPr>
        <w:t>ьства РФ от 31.03.2022 №678-р).</w:t>
      </w:r>
    </w:p>
    <w:p w:rsidR="00092BED" w:rsidRDefault="00092BED" w:rsidP="00702F4C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BC411F">
        <w:rPr>
          <w:b/>
          <w:sz w:val="28"/>
          <w:szCs w:val="28"/>
        </w:rPr>
        <w:t>1.2. Актуальность и новизна</w:t>
      </w:r>
    </w:p>
    <w:p w:rsidR="00092BED" w:rsidRPr="00BC411F" w:rsidRDefault="00092BED" w:rsidP="00917399">
      <w:pPr>
        <w:widowControl/>
        <w:autoSpaceDE/>
        <w:autoSpaceDN/>
        <w:adjustRightInd/>
        <w:rPr>
          <w:b/>
          <w:sz w:val="28"/>
          <w:szCs w:val="28"/>
        </w:rPr>
      </w:pPr>
    </w:p>
    <w:p w:rsidR="00092BED" w:rsidRDefault="00092BED" w:rsidP="00313F6B">
      <w:pPr>
        <w:ind w:firstLine="709"/>
        <w:jc w:val="both"/>
        <w:rPr>
          <w:sz w:val="28"/>
          <w:szCs w:val="28"/>
        </w:rPr>
      </w:pPr>
      <w:r w:rsidRPr="00BC411F">
        <w:rPr>
          <w:sz w:val="28"/>
          <w:szCs w:val="28"/>
        </w:rPr>
        <w:t xml:space="preserve">Авиамоделизм </w:t>
      </w:r>
      <w:r w:rsidRPr="00BC411F">
        <w:rPr>
          <w:color w:val="000000"/>
          <w:sz w:val="28"/>
        </w:rPr>
        <w:t>–</w:t>
      </w:r>
      <w:r w:rsidRPr="00BC411F">
        <w:rPr>
          <w:sz w:val="28"/>
          <w:szCs w:val="28"/>
        </w:rPr>
        <w:t xml:space="preserve"> это и спортивный азарт, и поиски исследователя, и дорога в большую авиацию. Занятия авиамоделизмом, техническим творчеством имеют огромное значение в раскрытии творческих способностей подростка. Занятия способствуют развитию у учащихся интереса к науке, технике, исследованиям, помогают сознательному выбору будущей профессии. </w:t>
      </w:r>
    </w:p>
    <w:p w:rsidR="00092BED" w:rsidRPr="00A90CF1" w:rsidRDefault="00092BED" w:rsidP="00A90CF1">
      <w:pPr>
        <w:ind w:firstLine="709"/>
        <w:jc w:val="both"/>
        <w:rPr>
          <w:sz w:val="28"/>
          <w:szCs w:val="28"/>
        </w:rPr>
      </w:pPr>
      <w:r w:rsidRPr="00A90CF1">
        <w:rPr>
          <w:sz w:val="28"/>
          <w:szCs w:val="28"/>
        </w:rPr>
        <w:t>Актуальность. Программа особо востребована для будущих специалистов инженерной области, что определяется социальным и государственным заказом. И</w:t>
      </w:r>
      <w:r>
        <w:rPr>
          <w:sz w:val="28"/>
          <w:szCs w:val="28"/>
        </w:rPr>
        <w:t>зучение авиационной техники</w:t>
      </w:r>
      <w:r w:rsidRPr="00A90CF1">
        <w:rPr>
          <w:sz w:val="28"/>
          <w:szCs w:val="28"/>
        </w:rPr>
        <w:t xml:space="preserve"> дает возможность объединить конструирование и программирование в одном курсе, что способствует интегрированию преподавания технологии, информатики, математики, физики, черчения, </w:t>
      </w:r>
      <w:r>
        <w:rPr>
          <w:sz w:val="28"/>
          <w:szCs w:val="28"/>
        </w:rPr>
        <w:t>развитию</w:t>
      </w:r>
      <w:r w:rsidRPr="00A90CF1">
        <w:rPr>
          <w:sz w:val="28"/>
          <w:szCs w:val="28"/>
        </w:rPr>
        <w:t xml:space="preserve"> инженерного мышления, через техническое творчество.</w:t>
      </w:r>
    </w:p>
    <w:p w:rsidR="00092BED" w:rsidRPr="00A90CF1" w:rsidRDefault="00092BED" w:rsidP="00A90CF1">
      <w:pPr>
        <w:ind w:firstLine="709"/>
        <w:jc w:val="both"/>
        <w:rPr>
          <w:sz w:val="28"/>
          <w:szCs w:val="28"/>
        </w:rPr>
      </w:pPr>
      <w:r w:rsidRPr="00A90CF1">
        <w:rPr>
          <w:sz w:val="28"/>
          <w:szCs w:val="28"/>
        </w:rPr>
        <w:t>Педагогическая целесообразность Программы:</w:t>
      </w:r>
    </w:p>
    <w:p w:rsidR="00092BED" w:rsidRPr="00A90CF1" w:rsidRDefault="00092BED" w:rsidP="00A90CF1">
      <w:pPr>
        <w:ind w:firstLine="709"/>
        <w:jc w:val="both"/>
        <w:rPr>
          <w:sz w:val="28"/>
          <w:szCs w:val="28"/>
        </w:rPr>
      </w:pPr>
      <w:r w:rsidRPr="00A90CF1">
        <w:rPr>
          <w:sz w:val="28"/>
          <w:szCs w:val="28"/>
        </w:rPr>
        <w:t>− профессиональная ориентация школьников;</w:t>
      </w:r>
    </w:p>
    <w:p w:rsidR="00092BED" w:rsidRPr="00A90CF1" w:rsidRDefault="00092BED" w:rsidP="00A90CF1">
      <w:pPr>
        <w:ind w:firstLine="709"/>
        <w:jc w:val="both"/>
        <w:rPr>
          <w:sz w:val="28"/>
          <w:szCs w:val="28"/>
        </w:rPr>
      </w:pPr>
      <w:r w:rsidRPr="00A90CF1">
        <w:rPr>
          <w:sz w:val="28"/>
          <w:szCs w:val="28"/>
        </w:rPr>
        <w:t>− подготовка лиц, обладающих уникальными компетенциями для развития отрасли</w:t>
      </w:r>
      <w:r>
        <w:rPr>
          <w:sz w:val="28"/>
          <w:szCs w:val="28"/>
        </w:rPr>
        <w:t xml:space="preserve"> авиастроения</w:t>
      </w:r>
      <w:r w:rsidRPr="00A90CF1">
        <w:rPr>
          <w:sz w:val="28"/>
          <w:szCs w:val="28"/>
        </w:rPr>
        <w:t>;</w:t>
      </w:r>
    </w:p>
    <w:p w:rsidR="00092BED" w:rsidRPr="00A90CF1" w:rsidRDefault="00092BED" w:rsidP="00A90CF1">
      <w:pPr>
        <w:ind w:firstLine="709"/>
        <w:jc w:val="both"/>
        <w:rPr>
          <w:sz w:val="28"/>
          <w:szCs w:val="28"/>
        </w:rPr>
      </w:pPr>
      <w:r w:rsidRPr="00A90CF1">
        <w:rPr>
          <w:sz w:val="28"/>
          <w:szCs w:val="28"/>
        </w:rPr>
        <w:t>− развитие у обучающихся интереса к научно-технической сфере;</w:t>
      </w:r>
    </w:p>
    <w:p w:rsidR="00092BED" w:rsidRPr="00A90CF1" w:rsidRDefault="00092BED" w:rsidP="00A90CF1">
      <w:pPr>
        <w:ind w:firstLine="709"/>
        <w:jc w:val="both"/>
        <w:rPr>
          <w:sz w:val="28"/>
          <w:szCs w:val="28"/>
        </w:rPr>
      </w:pPr>
      <w:r w:rsidRPr="00A90CF1">
        <w:rPr>
          <w:sz w:val="28"/>
          <w:szCs w:val="28"/>
        </w:rPr>
        <w:t>− формирование осознания роли техники и технологий для прогрессивного развития общества;</w:t>
      </w:r>
    </w:p>
    <w:p w:rsidR="00092BED" w:rsidRPr="00A90CF1" w:rsidRDefault="00092BED" w:rsidP="00A90CF1">
      <w:pPr>
        <w:ind w:firstLine="709"/>
        <w:jc w:val="both"/>
        <w:rPr>
          <w:sz w:val="28"/>
          <w:szCs w:val="28"/>
        </w:rPr>
      </w:pPr>
      <w:r w:rsidRPr="00A90CF1">
        <w:rPr>
          <w:sz w:val="28"/>
          <w:szCs w:val="28"/>
        </w:rPr>
        <w:t>− формирование целостного представления о техно</w:t>
      </w:r>
      <w:r>
        <w:rPr>
          <w:sz w:val="28"/>
          <w:szCs w:val="28"/>
        </w:rPr>
        <w:t>-</w:t>
      </w:r>
      <w:r w:rsidRPr="00A90CF1">
        <w:rPr>
          <w:sz w:val="28"/>
          <w:szCs w:val="28"/>
        </w:rPr>
        <w:t>сфере, сущности технологической культуры и культуры труда;</w:t>
      </w:r>
    </w:p>
    <w:p w:rsidR="00092BED" w:rsidRDefault="00092BED" w:rsidP="001B2F1C">
      <w:pPr>
        <w:ind w:firstLine="709"/>
        <w:jc w:val="both"/>
        <w:rPr>
          <w:sz w:val="28"/>
          <w:szCs w:val="28"/>
        </w:rPr>
      </w:pPr>
      <w:r w:rsidRPr="00A90CF1">
        <w:rPr>
          <w:sz w:val="28"/>
          <w:szCs w:val="28"/>
        </w:rPr>
        <w:t>− уяснение социальных и экологических последствий развития технологий промышленного и сельскохозяйственного производства, энергетики и транспорта, в том числе беспилотного.</w:t>
      </w:r>
    </w:p>
    <w:p w:rsidR="00092BED" w:rsidRPr="001B2F1C" w:rsidRDefault="00092BED" w:rsidP="00917399">
      <w:pPr>
        <w:shd w:val="clear" w:color="auto" w:fill="FFFFFF"/>
        <w:ind w:firstLine="720"/>
        <w:jc w:val="both"/>
        <w:rPr>
          <w:sz w:val="28"/>
          <w:szCs w:val="28"/>
        </w:rPr>
      </w:pPr>
      <w:r w:rsidRPr="001B2F1C">
        <w:rPr>
          <w:sz w:val="28"/>
          <w:szCs w:val="28"/>
        </w:rPr>
        <w:t>Отличительной особенностью Программы является ее направленность на развитие обучающихся в проектной деятельности современными методиками с помощью современных технологий и оборудования, на баз</w:t>
      </w:r>
      <w:r>
        <w:rPr>
          <w:sz w:val="28"/>
          <w:szCs w:val="28"/>
        </w:rPr>
        <w:t xml:space="preserve">е технопарка «Перспектива» </w:t>
      </w:r>
      <w:r w:rsidRPr="001B2F1C">
        <w:rPr>
          <w:sz w:val="28"/>
          <w:szCs w:val="28"/>
        </w:rPr>
        <w:t>В основе Программы – проектная деятельность в команде. В процессе изучения окружающего мира с позиции пилотирования, обучающиеся получат дополнительное образование в области технологии, информатики, математики, физики, черчения, естественных наук.</w:t>
      </w:r>
    </w:p>
    <w:p w:rsidR="00092BED" w:rsidRPr="001B2F1C" w:rsidRDefault="00092BED" w:rsidP="001B2F1C">
      <w:pPr>
        <w:shd w:val="clear" w:color="auto" w:fill="FFFFFF"/>
        <w:ind w:firstLine="709"/>
        <w:jc w:val="both"/>
        <w:rPr>
          <w:sz w:val="28"/>
          <w:szCs w:val="28"/>
        </w:rPr>
      </w:pPr>
      <w:r w:rsidRPr="001B2F1C">
        <w:rPr>
          <w:sz w:val="28"/>
          <w:szCs w:val="28"/>
        </w:rPr>
        <w:t>Программа обеспечивает реализацию следующих принципов:</w:t>
      </w:r>
    </w:p>
    <w:p w:rsidR="00092BED" w:rsidRPr="001B2F1C" w:rsidRDefault="00092BED" w:rsidP="001B2F1C">
      <w:pPr>
        <w:shd w:val="clear" w:color="auto" w:fill="FFFFFF"/>
        <w:ind w:firstLine="709"/>
        <w:jc w:val="both"/>
        <w:rPr>
          <w:sz w:val="28"/>
          <w:szCs w:val="28"/>
        </w:rPr>
      </w:pPr>
      <w:r w:rsidRPr="001B2F1C">
        <w:rPr>
          <w:sz w:val="28"/>
          <w:szCs w:val="28"/>
        </w:rPr>
        <w:t>–</w:t>
      </w:r>
      <w:r w:rsidRPr="001B2F1C">
        <w:rPr>
          <w:sz w:val="28"/>
          <w:szCs w:val="28"/>
        </w:rPr>
        <w:tab/>
        <w:t>непрерывность дополнительного образования как механизма полноты и целостности образования в целом;</w:t>
      </w:r>
    </w:p>
    <w:p w:rsidR="00092BED" w:rsidRPr="001B2F1C" w:rsidRDefault="00092BED" w:rsidP="001B2F1C">
      <w:pPr>
        <w:shd w:val="clear" w:color="auto" w:fill="FFFFFF"/>
        <w:ind w:firstLine="709"/>
        <w:jc w:val="both"/>
        <w:rPr>
          <w:sz w:val="28"/>
          <w:szCs w:val="28"/>
        </w:rPr>
      </w:pPr>
      <w:r w:rsidRPr="001B2F1C">
        <w:rPr>
          <w:sz w:val="28"/>
          <w:szCs w:val="28"/>
        </w:rPr>
        <w:t>–</w:t>
      </w:r>
      <w:r w:rsidRPr="001B2F1C">
        <w:rPr>
          <w:sz w:val="28"/>
          <w:szCs w:val="28"/>
        </w:rPr>
        <w:tab/>
        <w:t>развитие индивидуальности каждого ребенка в процессе социального самоопределения в системе внеурочной деятельности;</w:t>
      </w:r>
    </w:p>
    <w:p w:rsidR="00092BED" w:rsidRPr="001B2F1C" w:rsidRDefault="00092BED" w:rsidP="001B2F1C">
      <w:pPr>
        <w:shd w:val="clear" w:color="auto" w:fill="FFFFFF"/>
        <w:ind w:firstLine="709"/>
        <w:jc w:val="both"/>
        <w:rPr>
          <w:sz w:val="28"/>
          <w:szCs w:val="28"/>
        </w:rPr>
      </w:pPr>
      <w:r w:rsidRPr="001B2F1C">
        <w:rPr>
          <w:sz w:val="28"/>
          <w:szCs w:val="28"/>
        </w:rPr>
        <w:t>–</w:t>
      </w:r>
      <w:r w:rsidRPr="001B2F1C">
        <w:rPr>
          <w:sz w:val="28"/>
          <w:szCs w:val="28"/>
        </w:rPr>
        <w:tab/>
        <w:t>системность организации учебно-воспитательного процесса;</w:t>
      </w:r>
    </w:p>
    <w:p w:rsidR="00092BED" w:rsidRDefault="00092BED" w:rsidP="001B2F1C">
      <w:pPr>
        <w:shd w:val="clear" w:color="auto" w:fill="FFFFFF"/>
        <w:ind w:firstLine="709"/>
        <w:jc w:val="both"/>
        <w:rPr>
          <w:sz w:val="28"/>
          <w:szCs w:val="28"/>
        </w:rPr>
      </w:pPr>
      <w:r w:rsidRPr="001B2F1C">
        <w:rPr>
          <w:sz w:val="28"/>
          <w:szCs w:val="28"/>
        </w:rPr>
        <w:t>–</w:t>
      </w:r>
      <w:r w:rsidRPr="001B2F1C">
        <w:rPr>
          <w:sz w:val="28"/>
          <w:szCs w:val="28"/>
        </w:rPr>
        <w:tab/>
        <w:t>раскрытие способностей и поддержка одаренности детей.</w:t>
      </w:r>
    </w:p>
    <w:p w:rsidR="00092BED" w:rsidRPr="00816E0F" w:rsidRDefault="00092BED" w:rsidP="00816E0F">
      <w:pPr>
        <w:shd w:val="clear" w:color="auto" w:fill="FFFFFF"/>
        <w:ind w:firstLine="709"/>
        <w:jc w:val="both"/>
        <w:rPr>
          <w:sz w:val="28"/>
          <w:szCs w:val="28"/>
        </w:rPr>
      </w:pPr>
      <w:r w:rsidRPr="00816E0F">
        <w:rPr>
          <w:sz w:val="28"/>
          <w:szCs w:val="28"/>
        </w:rPr>
        <w:t>Новизна прог</w:t>
      </w:r>
      <w:r>
        <w:rPr>
          <w:sz w:val="28"/>
          <w:szCs w:val="28"/>
        </w:rPr>
        <w:t>раммы заключается в том, что</w:t>
      </w:r>
      <w:r w:rsidRPr="00816E0F">
        <w:rPr>
          <w:sz w:val="28"/>
          <w:szCs w:val="28"/>
        </w:rPr>
        <w:t xml:space="preserve"> объединяет в себе обучение ребят построению различных моделей планеров и самолетов с тем, чтобы каждый мог выбрать свою направленность в занятиях авиамоделизмом и рассчитана, кроме того, на подготовку моделистов-спортсменов. </w:t>
      </w:r>
    </w:p>
    <w:p w:rsidR="00092BED" w:rsidRPr="001B2F1C" w:rsidRDefault="00092BED" w:rsidP="001B2F1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 Программа предусматривает технологичный подход</w:t>
      </w:r>
      <w:r w:rsidRPr="001B2F1C">
        <w:rPr>
          <w:sz w:val="28"/>
          <w:szCs w:val="28"/>
        </w:rPr>
        <w:t xml:space="preserve"> к использованию </w:t>
      </w:r>
      <w:r>
        <w:rPr>
          <w:sz w:val="28"/>
          <w:szCs w:val="28"/>
        </w:rPr>
        <w:t>навыков в процессе эксплуатации</w:t>
      </w:r>
      <w:r w:rsidRPr="001B2F1C">
        <w:rPr>
          <w:sz w:val="28"/>
          <w:szCs w:val="28"/>
        </w:rPr>
        <w:t xml:space="preserve"> БПЛА, который позволит обучающемуся освоить навыки конструирования, настройки и управления беспилотным летательным аппаратом.</w:t>
      </w:r>
    </w:p>
    <w:p w:rsidR="00092BED" w:rsidRDefault="00092BED" w:rsidP="001B2F1C">
      <w:pPr>
        <w:shd w:val="clear" w:color="auto" w:fill="FFFFFF"/>
        <w:ind w:firstLine="709"/>
        <w:jc w:val="both"/>
        <w:rPr>
          <w:sz w:val="28"/>
          <w:szCs w:val="28"/>
        </w:rPr>
      </w:pPr>
      <w:r w:rsidRPr="001B2F1C">
        <w:rPr>
          <w:sz w:val="28"/>
          <w:szCs w:val="28"/>
        </w:rPr>
        <w:t>В случае введения ограничительных мер на реализацию образовательного процесса в очном формате в Программе предусмотрена вариативная часть для организации электронного обучения и обучения с применением дистанционных образовательных технологий.</w:t>
      </w:r>
    </w:p>
    <w:p w:rsidR="00092BED" w:rsidRPr="00BC411F" w:rsidRDefault="00092BED" w:rsidP="00313F6B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092BED" w:rsidRDefault="00092BED" w:rsidP="00702F4C">
      <w:pPr>
        <w:shd w:val="clear" w:color="auto" w:fill="FFFFFF"/>
        <w:ind w:right="34" w:firstLine="709"/>
        <w:jc w:val="center"/>
        <w:rPr>
          <w:b/>
          <w:sz w:val="28"/>
          <w:szCs w:val="28"/>
        </w:rPr>
      </w:pPr>
      <w:r w:rsidRPr="00BC411F">
        <w:rPr>
          <w:b/>
          <w:sz w:val="28"/>
          <w:szCs w:val="28"/>
        </w:rPr>
        <w:t>1.3. Отличительная особенность программы</w:t>
      </w:r>
    </w:p>
    <w:p w:rsidR="00092BED" w:rsidRDefault="00092BED" w:rsidP="00313F6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Отличительные особенности данной программы заключаются в создании условий, благодаря которым учащиеся проектируют, конструируют действующие модели самолетов, планеров и квадрокоптеров для участия в соревнованиях.</w:t>
      </w:r>
    </w:p>
    <w:p w:rsidR="00092BED" w:rsidRDefault="00092BED" w:rsidP="00313F6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 личностно-ориентирована и составлена так, чтобы каждый ребенок имел возможность свободно выбрать наиболее интересную сферу, приемлемую для него.</w:t>
      </w:r>
    </w:p>
    <w:p w:rsidR="00092BED" w:rsidRPr="00080B5E" w:rsidRDefault="00092BED" w:rsidP="00313F6B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092BED" w:rsidRPr="00BC411F" w:rsidRDefault="00092BED" w:rsidP="0038077A">
      <w:pPr>
        <w:widowControl/>
        <w:autoSpaceDE/>
        <w:autoSpaceDN/>
        <w:adjustRightInd/>
        <w:ind w:firstLine="318"/>
        <w:jc w:val="center"/>
        <w:rPr>
          <w:b/>
          <w:sz w:val="28"/>
          <w:szCs w:val="28"/>
        </w:rPr>
      </w:pPr>
      <w:r w:rsidRPr="00BC411F">
        <w:rPr>
          <w:b/>
          <w:sz w:val="28"/>
          <w:szCs w:val="28"/>
        </w:rPr>
        <w:t>1.4. Цель и задачи программы</w:t>
      </w:r>
    </w:p>
    <w:p w:rsidR="00092BED" w:rsidRPr="0038077A" w:rsidRDefault="00092BED" w:rsidP="00917399">
      <w:pPr>
        <w:widowControl/>
        <w:shd w:val="clear" w:color="auto" w:fill="FFFFFF"/>
        <w:jc w:val="center"/>
        <w:rPr>
          <w:b/>
          <w:color w:val="000000"/>
          <w:sz w:val="28"/>
        </w:rPr>
      </w:pPr>
      <w:r w:rsidRPr="0038077A">
        <w:rPr>
          <w:b/>
          <w:color w:val="000000"/>
          <w:sz w:val="28"/>
        </w:rPr>
        <w:t>Цель программы:</w:t>
      </w:r>
    </w:p>
    <w:p w:rsidR="00092BED" w:rsidRPr="0038077A" w:rsidRDefault="00092BED" w:rsidP="00917399">
      <w:pPr>
        <w:ind w:firstLine="720"/>
        <w:jc w:val="both"/>
        <w:rPr>
          <w:sz w:val="28"/>
          <w:szCs w:val="28"/>
        </w:rPr>
      </w:pPr>
      <w:r w:rsidRPr="0038077A">
        <w:rPr>
          <w:sz w:val="28"/>
          <w:szCs w:val="28"/>
        </w:rPr>
        <w:t>- создание условий для индивидуального развития творческого потенциала обучающихся через занятия авиамодельным спортом.</w:t>
      </w:r>
    </w:p>
    <w:p w:rsidR="00092BED" w:rsidRPr="00337505" w:rsidRDefault="00092BED" w:rsidP="00917399">
      <w:pPr>
        <w:ind w:firstLine="720"/>
        <w:jc w:val="both"/>
        <w:rPr>
          <w:sz w:val="28"/>
          <w:szCs w:val="28"/>
        </w:rPr>
      </w:pPr>
      <w:r w:rsidRPr="00337505">
        <w:rPr>
          <w:sz w:val="28"/>
          <w:szCs w:val="28"/>
        </w:rPr>
        <w:t xml:space="preserve">− </w:t>
      </w:r>
      <w:r>
        <w:rPr>
          <w:sz w:val="28"/>
          <w:szCs w:val="28"/>
        </w:rPr>
        <w:t>дать представление о</w:t>
      </w:r>
      <w:r w:rsidRPr="00337505">
        <w:rPr>
          <w:sz w:val="28"/>
          <w:szCs w:val="28"/>
        </w:rPr>
        <w:t xml:space="preserve"> летательных аппаратах</w:t>
      </w:r>
      <w:r>
        <w:rPr>
          <w:sz w:val="28"/>
          <w:szCs w:val="28"/>
        </w:rPr>
        <w:t xml:space="preserve"> и БПЛА</w:t>
      </w:r>
      <w:r w:rsidRPr="00337505">
        <w:rPr>
          <w:sz w:val="28"/>
          <w:szCs w:val="28"/>
        </w:rPr>
        <w:t>, познакомить с историей и тенденциями их развития;</w:t>
      </w:r>
    </w:p>
    <w:p w:rsidR="00092BED" w:rsidRPr="00337505" w:rsidRDefault="00092BED" w:rsidP="00917399">
      <w:pPr>
        <w:ind w:firstLine="720"/>
        <w:jc w:val="both"/>
        <w:rPr>
          <w:sz w:val="28"/>
          <w:szCs w:val="28"/>
        </w:rPr>
      </w:pPr>
      <w:r w:rsidRPr="00337505">
        <w:rPr>
          <w:sz w:val="28"/>
          <w:szCs w:val="28"/>
        </w:rPr>
        <w:t>− познакомить с основными правилами техники безопасности при работе с беспилотными летательными аппаратами;</w:t>
      </w:r>
    </w:p>
    <w:p w:rsidR="00092BED" w:rsidRPr="00337505" w:rsidRDefault="00092BED" w:rsidP="00917399">
      <w:pPr>
        <w:ind w:firstLine="720"/>
        <w:jc w:val="both"/>
        <w:rPr>
          <w:sz w:val="28"/>
          <w:szCs w:val="28"/>
        </w:rPr>
      </w:pPr>
      <w:r w:rsidRPr="00337505">
        <w:rPr>
          <w:sz w:val="28"/>
          <w:szCs w:val="28"/>
        </w:rPr>
        <w:t>− познакомить с методами и приёмами сбора и анализа информации;</w:t>
      </w:r>
    </w:p>
    <w:p w:rsidR="00092BED" w:rsidRPr="00337505" w:rsidRDefault="00092BED" w:rsidP="00917399">
      <w:pPr>
        <w:ind w:firstLine="720"/>
        <w:jc w:val="both"/>
        <w:rPr>
          <w:sz w:val="28"/>
          <w:szCs w:val="28"/>
        </w:rPr>
      </w:pPr>
      <w:r w:rsidRPr="00337505">
        <w:rPr>
          <w:sz w:val="28"/>
          <w:szCs w:val="28"/>
        </w:rPr>
        <w:t>− дать представление о работе на специализированном оборудовании и в программных средах;</w:t>
      </w:r>
    </w:p>
    <w:p w:rsidR="00092BED" w:rsidRPr="00337505" w:rsidRDefault="00092BED" w:rsidP="0091739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− познакомить со специализированными программами, </w:t>
      </w:r>
      <w:r w:rsidRPr="00337505">
        <w:rPr>
          <w:sz w:val="28"/>
          <w:szCs w:val="28"/>
        </w:rPr>
        <w:t>позволяющими применять теоретические знания на практике в соответствии с современным уровнем развития технологий и согласно возрасту, обучающихся;</w:t>
      </w:r>
    </w:p>
    <w:p w:rsidR="00092BED" w:rsidRPr="00816E0F" w:rsidRDefault="00092BED" w:rsidP="00917399">
      <w:pPr>
        <w:ind w:firstLine="720"/>
        <w:jc w:val="both"/>
        <w:rPr>
          <w:sz w:val="28"/>
          <w:szCs w:val="28"/>
          <w:highlight w:val="yellow"/>
        </w:rPr>
      </w:pPr>
      <w:r w:rsidRPr="00337505">
        <w:rPr>
          <w:sz w:val="28"/>
          <w:szCs w:val="28"/>
        </w:rPr>
        <w:t>− формировать систему представлений, обучающихся о великих отечественных деятелях науки в области изучаемого профильного направления.</w:t>
      </w:r>
    </w:p>
    <w:p w:rsidR="00092BED" w:rsidRPr="0038077A" w:rsidRDefault="00092BED" w:rsidP="00313F6B">
      <w:pPr>
        <w:widowControl/>
        <w:autoSpaceDE/>
        <w:autoSpaceDN/>
        <w:adjustRightInd/>
        <w:ind w:firstLine="709"/>
        <w:jc w:val="both"/>
        <w:rPr>
          <w:sz w:val="32"/>
          <w:szCs w:val="32"/>
        </w:rPr>
      </w:pPr>
      <w:r w:rsidRPr="0038077A">
        <w:rPr>
          <w:b/>
          <w:sz w:val="28"/>
          <w:szCs w:val="28"/>
        </w:rPr>
        <w:t>Задачи программы</w:t>
      </w:r>
      <w:r w:rsidRPr="0038077A">
        <w:rPr>
          <w:sz w:val="32"/>
          <w:szCs w:val="32"/>
        </w:rPr>
        <w:t>:</w:t>
      </w:r>
    </w:p>
    <w:p w:rsidR="00092BED" w:rsidRPr="0038077A" w:rsidRDefault="00092BED" w:rsidP="00917399">
      <w:pPr>
        <w:widowControl/>
        <w:numPr>
          <w:ilvl w:val="1"/>
          <w:numId w:val="14"/>
        </w:numPr>
        <w:tabs>
          <w:tab w:val="clear" w:pos="1800"/>
          <w:tab w:val="num" w:pos="426"/>
        </w:tabs>
        <w:autoSpaceDE/>
        <w:autoSpaceDN/>
        <w:adjustRightInd/>
        <w:ind w:left="0" w:firstLine="709"/>
        <w:jc w:val="both"/>
        <w:rPr>
          <w:i/>
          <w:sz w:val="28"/>
          <w:szCs w:val="28"/>
        </w:rPr>
      </w:pPr>
      <w:r w:rsidRPr="0038077A">
        <w:rPr>
          <w:i/>
          <w:sz w:val="28"/>
          <w:szCs w:val="28"/>
        </w:rPr>
        <w:t>Образовательные:</w:t>
      </w:r>
    </w:p>
    <w:p w:rsidR="00092BED" w:rsidRPr="0038077A" w:rsidRDefault="00092BED" w:rsidP="00917399">
      <w:pPr>
        <w:widowControl/>
        <w:numPr>
          <w:ilvl w:val="2"/>
          <w:numId w:val="14"/>
        </w:numPr>
        <w:tabs>
          <w:tab w:val="clear" w:pos="2520"/>
          <w:tab w:val="num" w:pos="426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38077A">
        <w:rPr>
          <w:sz w:val="28"/>
          <w:szCs w:val="28"/>
        </w:rPr>
        <w:t>знать основы и основные пути развития и прогрессивного значения авиации;</w:t>
      </w:r>
    </w:p>
    <w:p w:rsidR="00092BED" w:rsidRPr="0038077A" w:rsidRDefault="00092BED" w:rsidP="00917399">
      <w:pPr>
        <w:widowControl/>
        <w:numPr>
          <w:ilvl w:val="2"/>
          <w:numId w:val="14"/>
        </w:numPr>
        <w:tabs>
          <w:tab w:val="clear" w:pos="2520"/>
          <w:tab w:val="num" w:pos="426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38077A">
        <w:rPr>
          <w:sz w:val="28"/>
          <w:szCs w:val="28"/>
        </w:rPr>
        <w:t>познакомить обучающихся с различными техническими устройствами;</w:t>
      </w:r>
    </w:p>
    <w:p w:rsidR="00092BED" w:rsidRPr="0038077A" w:rsidRDefault="00092BED" w:rsidP="00917399">
      <w:pPr>
        <w:widowControl/>
        <w:numPr>
          <w:ilvl w:val="2"/>
          <w:numId w:val="14"/>
        </w:numPr>
        <w:tabs>
          <w:tab w:val="clear" w:pos="2520"/>
          <w:tab w:val="num" w:pos="426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38077A">
        <w:rPr>
          <w:sz w:val="28"/>
          <w:szCs w:val="28"/>
        </w:rPr>
        <w:t>научить разрабатывать и выполнять несложные технические устройства;</w:t>
      </w:r>
    </w:p>
    <w:p w:rsidR="00092BED" w:rsidRPr="0038077A" w:rsidRDefault="00092BED" w:rsidP="00917399">
      <w:pPr>
        <w:widowControl/>
        <w:numPr>
          <w:ilvl w:val="2"/>
          <w:numId w:val="14"/>
        </w:numPr>
        <w:tabs>
          <w:tab w:val="clear" w:pos="2520"/>
          <w:tab w:val="num" w:pos="426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38077A">
        <w:rPr>
          <w:sz w:val="28"/>
          <w:szCs w:val="28"/>
        </w:rPr>
        <w:t>уметь выполнять технические расчеты и работать с технической литературой.</w:t>
      </w:r>
    </w:p>
    <w:p w:rsidR="00092BED" w:rsidRPr="0038077A" w:rsidRDefault="00092BED" w:rsidP="00917399">
      <w:pPr>
        <w:widowControl/>
        <w:numPr>
          <w:ilvl w:val="1"/>
          <w:numId w:val="14"/>
        </w:numPr>
        <w:tabs>
          <w:tab w:val="clear" w:pos="1800"/>
          <w:tab w:val="num" w:pos="0"/>
          <w:tab w:val="num" w:pos="284"/>
        </w:tabs>
        <w:autoSpaceDE/>
        <w:autoSpaceDN/>
        <w:adjustRightInd/>
        <w:ind w:left="0" w:firstLine="709"/>
        <w:jc w:val="both"/>
        <w:rPr>
          <w:i/>
          <w:sz w:val="28"/>
          <w:szCs w:val="28"/>
        </w:rPr>
      </w:pPr>
      <w:r w:rsidRPr="0038077A">
        <w:rPr>
          <w:i/>
          <w:sz w:val="28"/>
          <w:szCs w:val="28"/>
        </w:rPr>
        <w:t>Воспитательные:</w:t>
      </w:r>
    </w:p>
    <w:p w:rsidR="00092BED" w:rsidRPr="0038077A" w:rsidRDefault="00092BED" w:rsidP="00917399">
      <w:pPr>
        <w:widowControl/>
        <w:numPr>
          <w:ilvl w:val="0"/>
          <w:numId w:val="16"/>
        </w:numPr>
        <w:tabs>
          <w:tab w:val="clear" w:pos="2160"/>
          <w:tab w:val="num" w:pos="0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38077A">
        <w:rPr>
          <w:sz w:val="28"/>
          <w:szCs w:val="28"/>
        </w:rPr>
        <w:t>формировать мировоззрение, по комплексной оценке, окружающего мира, направленной на его позитивное изменение;</w:t>
      </w:r>
    </w:p>
    <w:p w:rsidR="00092BED" w:rsidRPr="0038077A" w:rsidRDefault="00092BED" w:rsidP="00917399">
      <w:pPr>
        <w:widowControl/>
        <w:numPr>
          <w:ilvl w:val="0"/>
          <w:numId w:val="16"/>
        </w:numPr>
        <w:tabs>
          <w:tab w:val="clear" w:pos="2160"/>
          <w:tab w:val="num" w:pos="0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38077A">
        <w:rPr>
          <w:sz w:val="28"/>
          <w:szCs w:val="28"/>
        </w:rPr>
        <w:t xml:space="preserve"> воспитывать собственную позицию по отношению к деятельности и умение сопоставлять её с другими позициями в конструктивном диалоге;</w:t>
      </w:r>
    </w:p>
    <w:p w:rsidR="00092BED" w:rsidRPr="0038077A" w:rsidRDefault="00092BED" w:rsidP="00917399">
      <w:pPr>
        <w:widowControl/>
        <w:numPr>
          <w:ilvl w:val="0"/>
          <w:numId w:val="16"/>
        </w:numPr>
        <w:tabs>
          <w:tab w:val="clear" w:pos="2160"/>
          <w:tab w:val="num" w:pos="0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38077A">
        <w:rPr>
          <w:sz w:val="28"/>
          <w:szCs w:val="28"/>
        </w:rPr>
        <w:t xml:space="preserve"> воспитывать культуру работы в команде;</w:t>
      </w:r>
    </w:p>
    <w:p w:rsidR="00092BED" w:rsidRPr="0038077A" w:rsidRDefault="00092BED" w:rsidP="00917399">
      <w:pPr>
        <w:widowControl/>
        <w:numPr>
          <w:ilvl w:val="0"/>
          <w:numId w:val="16"/>
        </w:numPr>
        <w:tabs>
          <w:tab w:val="clear" w:pos="2160"/>
          <w:tab w:val="num" w:pos="0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38077A">
        <w:rPr>
          <w:sz w:val="28"/>
          <w:szCs w:val="28"/>
        </w:rPr>
        <w:t>формировать интерес к основам изобретательской деятельности;</w:t>
      </w:r>
    </w:p>
    <w:p w:rsidR="00092BED" w:rsidRPr="0038077A" w:rsidRDefault="00092BED" w:rsidP="00917399">
      <w:pPr>
        <w:widowControl/>
        <w:numPr>
          <w:ilvl w:val="0"/>
          <w:numId w:val="16"/>
        </w:numPr>
        <w:tabs>
          <w:tab w:val="clear" w:pos="2160"/>
          <w:tab w:val="num" w:pos="0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38077A">
        <w:rPr>
          <w:sz w:val="28"/>
          <w:szCs w:val="28"/>
        </w:rPr>
        <w:t>формировать ценностно-мотивационные основы профессионального самоопределения обучающихся;</w:t>
      </w:r>
    </w:p>
    <w:p w:rsidR="00092BED" w:rsidRPr="0038077A" w:rsidRDefault="00092BED" w:rsidP="00917399">
      <w:pPr>
        <w:widowControl/>
        <w:numPr>
          <w:ilvl w:val="0"/>
          <w:numId w:val="16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38077A">
        <w:rPr>
          <w:sz w:val="28"/>
          <w:szCs w:val="28"/>
        </w:rPr>
        <w:t>формировать позитивное отношение к профессионально-трудовой деятельности, устойчивый интерес к миру труда и профессий, систему представлений о многообразии мира современных профессий, о роли современных профессий в жизни человека и общества;</w:t>
      </w:r>
    </w:p>
    <w:p w:rsidR="00092BED" w:rsidRPr="0038077A" w:rsidRDefault="00092BED" w:rsidP="00917399">
      <w:pPr>
        <w:widowControl/>
        <w:autoSpaceDE/>
        <w:autoSpaceDN/>
        <w:adjustRightInd/>
        <w:ind w:firstLine="709"/>
        <w:jc w:val="both"/>
        <w:rPr>
          <w:sz w:val="28"/>
          <w:szCs w:val="28"/>
          <w:highlight w:val="yellow"/>
        </w:rPr>
      </w:pPr>
      <w:r w:rsidRPr="0038077A">
        <w:rPr>
          <w:sz w:val="28"/>
          <w:szCs w:val="28"/>
        </w:rPr>
        <w:t>формировать собственную жизненную позицию на этапе первичного профессионального выбора и проектирования карьерной стратегии.</w:t>
      </w:r>
    </w:p>
    <w:p w:rsidR="00092BED" w:rsidRPr="0038077A" w:rsidRDefault="00092BED" w:rsidP="00917399">
      <w:pPr>
        <w:pStyle w:val="ListParagraph"/>
        <w:numPr>
          <w:ilvl w:val="0"/>
          <w:numId w:val="16"/>
        </w:numPr>
        <w:tabs>
          <w:tab w:val="clear" w:pos="2160"/>
          <w:tab w:val="num" w:pos="0"/>
        </w:tabs>
        <w:ind w:left="0" w:firstLine="709"/>
        <w:jc w:val="both"/>
        <w:rPr>
          <w:sz w:val="28"/>
          <w:szCs w:val="28"/>
        </w:rPr>
      </w:pPr>
      <w:r w:rsidRPr="0038077A">
        <w:rPr>
          <w:sz w:val="28"/>
          <w:szCs w:val="28"/>
        </w:rPr>
        <w:t>подготовить к труду и сознательному выбору профессии;</w:t>
      </w:r>
    </w:p>
    <w:p w:rsidR="00092BED" w:rsidRPr="00816E0F" w:rsidRDefault="00092BED" w:rsidP="0038077A">
      <w:pPr>
        <w:widowControl/>
        <w:autoSpaceDE/>
        <w:autoSpaceDN/>
        <w:adjustRightInd/>
        <w:ind w:left="2160"/>
        <w:jc w:val="both"/>
        <w:rPr>
          <w:sz w:val="28"/>
          <w:szCs w:val="28"/>
          <w:highlight w:val="yellow"/>
        </w:rPr>
      </w:pPr>
    </w:p>
    <w:p w:rsidR="00092BED" w:rsidRPr="0038077A" w:rsidRDefault="00092BED" w:rsidP="00917399">
      <w:pPr>
        <w:widowControl/>
        <w:numPr>
          <w:ilvl w:val="1"/>
          <w:numId w:val="14"/>
        </w:numPr>
        <w:tabs>
          <w:tab w:val="clear" w:pos="1800"/>
          <w:tab w:val="num" w:pos="284"/>
          <w:tab w:val="num" w:pos="720"/>
        </w:tabs>
        <w:autoSpaceDE/>
        <w:autoSpaceDN/>
        <w:adjustRightInd/>
        <w:ind w:left="0" w:firstLine="709"/>
        <w:jc w:val="both"/>
        <w:rPr>
          <w:i/>
          <w:sz w:val="28"/>
          <w:szCs w:val="28"/>
        </w:rPr>
      </w:pPr>
      <w:r w:rsidRPr="0038077A">
        <w:rPr>
          <w:i/>
          <w:sz w:val="28"/>
          <w:szCs w:val="28"/>
        </w:rPr>
        <w:t>Развивающие:</w:t>
      </w:r>
    </w:p>
    <w:p w:rsidR="00092BED" w:rsidRPr="00337505" w:rsidRDefault="00092BED" w:rsidP="00917399">
      <w:pPr>
        <w:widowControl/>
        <w:numPr>
          <w:ilvl w:val="0"/>
          <w:numId w:val="15"/>
        </w:numPr>
        <w:tabs>
          <w:tab w:val="clear" w:pos="2160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337505">
        <w:rPr>
          <w:sz w:val="28"/>
          <w:szCs w:val="28"/>
        </w:rPr>
        <w:t>развивать гео</w:t>
      </w:r>
      <w:r>
        <w:rPr>
          <w:sz w:val="28"/>
          <w:szCs w:val="28"/>
        </w:rPr>
        <w:t>-</w:t>
      </w:r>
      <w:r w:rsidRPr="00337505">
        <w:rPr>
          <w:sz w:val="28"/>
          <w:szCs w:val="28"/>
        </w:rPr>
        <w:t>пространственное мышление, навыки моделирования и конструирования;</w:t>
      </w:r>
    </w:p>
    <w:p w:rsidR="00092BED" w:rsidRDefault="00092BED" w:rsidP="00917399">
      <w:pPr>
        <w:widowControl/>
        <w:numPr>
          <w:ilvl w:val="0"/>
          <w:numId w:val="15"/>
        </w:numPr>
        <w:tabs>
          <w:tab w:val="clear" w:pos="2160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развивать </w:t>
      </w:r>
      <w:r w:rsidRPr="00337505">
        <w:rPr>
          <w:sz w:val="28"/>
          <w:szCs w:val="28"/>
        </w:rPr>
        <w:t>иссл</w:t>
      </w:r>
      <w:r>
        <w:rPr>
          <w:sz w:val="28"/>
          <w:szCs w:val="28"/>
        </w:rPr>
        <w:t xml:space="preserve">едовательские и коммуникативные </w:t>
      </w:r>
      <w:r w:rsidRPr="00337505">
        <w:rPr>
          <w:sz w:val="28"/>
          <w:szCs w:val="28"/>
        </w:rPr>
        <w:t>умения обучающихся, навыки работы в команде;</w:t>
      </w:r>
    </w:p>
    <w:p w:rsidR="00092BED" w:rsidRPr="00337505" w:rsidRDefault="00092BED" w:rsidP="00917399">
      <w:pPr>
        <w:pStyle w:val="ListParagraph"/>
        <w:numPr>
          <w:ilvl w:val="0"/>
          <w:numId w:val="15"/>
        </w:numPr>
        <w:tabs>
          <w:tab w:val="clear" w:pos="21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37505">
        <w:rPr>
          <w:sz w:val="28"/>
          <w:szCs w:val="28"/>
        </w:rPr>
        <w:t xml:space="preserve">развивать творческие способности; </w:t>
      </w:r>
    </w:p>
    <w:p w:rsidR="00092BED" w:rsidRPr="00BC411F" w:rsidRDefault="00092BED" w:rsidP="00040051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092BED" w:rsidRDefault="00092BED" w:rsidP="00702F4C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BC411F">
        <w:rPr>
          <w:b/>
          <w:sz w:val="28"/>
          <w:szCs w:val="28"/>
        </w:rPr>
        <w:t xml:space="preserve">1.5. Возрастные особенности детей </w:t>
      </w:r>
      <w:r>
        <w:rPr>
          <w:b/>
          <w:sz w:val="28"/>
          <w:szCs w:val="28"/>
        </w:rPr>
        <w:t>11-15</w:t>
      </w:r>
      <w:r w:rsidRPr="00BC411F">
        <w:rPr>
          <w:b/>
          <w:sz w:val="28"/>
          <w:szCs w:val="28"/>
        </w:rPr>
        <w:t xml:space="preserve"> летнего возраста</w:t>
      </w:r>
    </w:p>
    <w:p w:rsidR="00092BED" w:rsidRDefault="00092BED" w:rsidP="00702F4C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092BED" w:rsidRPr="00457EFC" w:rsidRDefault="00092BED" w:rsidP="00EA7F42">
      <w:pPr>
        <w:widowControl/>
        <w:autoSpaceDE/>
        <w:autoSpaceDN/>
        <w:adjustRightInd/>
        <w:ind w:firstLine="720"/>
        <w:jc w:val="both"/>
        <w:rPr>
          <w:sz w:val="28"/>
          <w:szCs w:val="28"/>
        </w:rPr>
      </w:pPr>
      <w:r w:rsidRPr="00457EFC">
        <w:rPr>
          <w:sz w:val="28"/>
          <w:szCs w:val="28"/>
        </w:rPr>
        <w:t>Согласно возрастной периодизации Даниила Борисовича Эл</w:t>
      </w:r>
      <w:r>
        <w:rPr>
          <w:sz w:val="28"/>
          <w:szCs w:val="28"/>
        </w:rPr>
        <w:t xml:space="preserve">ьконина </w:t>
      </w:r>
    </w:p>
    <w:p w:rsidR="00092BED" w:rsidRPr="00457EFC" w:rsidRDefault="00092BED" w:rsidP="00EA7F42">
      <w:pPr>
        <w:widowControl/>
        <w:autoSpaceDE/>
        <w:autoSpaceDN/>
        <w:adjustRightInd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457EFC">
        <w:rPr>
          <w:sz w:val="28"/>
          <w:szCs w:val="28"/>
        </w:rPr>
        <w:t xml:space="preserve"> конце подросткового возраста (и позже) прояв</w:t>
      </w:r>
      <w:r>
        <w:rPr>
          <w:sz w:val="28"/>
          <w:szCs w:val="28"/>
        </w:rPr>
        <w:t xml:space="preserve">ляются индивидуальные различия среди обучающихся. Психологами выделяются </w:t>
      </w:r>
      <w:r w:rsidRPr="00457EFC">
        <w:rPr>
          <w:sz w:val="28"/>
          <w:szCs w:val="28"/>
        </w:rPr>
        <w:t>группы</w:t>
      </w:r>
    </w:p>
    <w:p w:rsidR="00092BED" w:rsidRDefault="00092BED" w:rsidP="00EA7F42">
      <w:pPr>
        <w:widowControl/>
        <w:autoSpaceDE/>
        <w:autoSpaceDN/>
        <w:adjustRightInd/>
        <w:ind w:firstLine="720"/>
        <w:jc w:val="both"/>
        <w:rPr>
          <w:sz w:val="28"/>
          <w:szCs w:val="28"/>
        </w:rPr>
      </w:pPr>
      <w:r w:rsidRPr="00457EFC">
        <w:rPr>
          <w:sz w:val="28"/>
          <w:szCs w:val="28"/>
        </w:rPr>
        <w:t xml:space="preserve">«теоретиков» или «мыслителей», которые легко решают учебные задачи в словесном плане, «практиков», которым нужна опора на наглядность и практические действия, и «художников» с ярким образным мышлением. </w:t>
      </w:r>
    </w:p>
    <w:p w:rsidR="00092BED" w:rsidRPr="00457EFC" w:rsidRDefault="00092BED" w:rsidP="00EA7F42">
      <w:pPr>
        <w:widowControl/>
        <w:autoSpaceDE/>
        <w:autoSpaceDN/>
        <w:adjustRightInd/>
        <w:ind w:firstLine="720"/>
        <w:jc w:val="both"/>
        <w:rPr>
          <w:sz w:val="28"/>
          <w:szCs w:val="28"/>
        </w:rPr>
      </w:pPr>
      <w:r w:rsidRPr="00457EFC">
        <w:rPr>
          <w:sz w:val="28"/>
          <w:szCs w:val="28"/>
        </w:rPr>
        <w:t>У большинства обучающихся наблюдается относительное равновесие межд</w:t>
      </w:r>
      <w:r>
        <w:rPr>
          <w:sz w:val="28"/>
          <w:szCs w:val="28"/>
        </w:rPr>
        <w:t xml:space="preserve">у </w:t>
      </w:r>
      <w:r w:rsidRPr="00457EFC">
        <w:rPr>
          <w:sz w:val="28"/>
          <w:szCs w:val="28"/>
        </w:rPr>
        <w:t>разными видами мышления.</w:t>
      </w:r>
    </w:p>
    <w:p w:rsidR="00092BED" w:rsidRPr="00457EFC" w:rsidRDefault="00092BED" w:rsidP="00EA7F42">
      <w:pPr>
        <w:widowControl/>
        <w:autoSpaceDE/>
        <w:autoSpaceDN/>
        <w:adjustRightInd/>
        <w:ind w:firstLine="720"/>
        <w:jc w:val="both"/>
        <w:rPr>
          <w:sz w:val="28"/>
          <w:szCs w:val="28"/>
        </w:rPr>
      </w:pPr>
      <w:r w:rsidRPr="00457EFC">
        <w:rPr>
          <w:sz w:val="28"/>
          <w:szCs w:val="28"/>
        </w:rPr>
        <w:t>Важным условием для формирования теоретического мышления является формирование научных понятий. Теоретическое мышление позволяет обучающемуся решать задачи, ориентируясь не на внешние, наглядные признаки и связи объектов, а на внутренние, существенные свойства и отношения.</w:t>
      </w:r>
    </w:p>
    <w:p w:rsidR="00092BED" w:rsidRDefault="00092BED" w:rsidP="00EA7F42">
      <w:pPr>
        <w:widowControl/>
        <w:autoSpaceDE/>
        <w:autoSpaceDN/>
        <w:adjustRightInd/>
        <w:ind w:firstLine="720"/>
        <w:jc w:val="both"/>
        <w:rPr>
          <w:sz w:val="28"/>
          <w:szCs w:val="28"/>
        </w:rPr>
      </w:pPr>
      <w:r w:rsidRPr="00817AA3">
        <w:rPr>
          <w:sz w:val="28"/>
          <w:szCs w:val="28"/>
        </w:rPr>
        <w:t>С учетом цели и задач содержание Программы реализуется поэтапно с постепенным усложнением заданий. Все это позволяет закрепить и повторить пройденный материал. Большое внимание уделяется истории развития науки и техники, людям науки, изобретателям,</w:t>
      </w:r>
      <w:r>
        <w:rPr>
          <w:sz w:val="28"/>
          <w:szCs w:val="28"/>
        </w:rPr>
        <w:t xml:space="preserve"> исследователям, испытателям. В </w:t>
      </w:r>
      <w:r w:rsidRPr="00817AA3">
        <w:rPr>
          <w:sz w:val="28"/>
          <w:szCs w:val="28"/>
        </w:rPr>
        <w:t>Программу включен единый комплекс практических работ, который обеспечивает усвоение новых теоретических знаний, приобретение умений и н</w:t>
      </w:r>
      <w:r>
        <w:rPr>
          <w:sz w:val="28"/>
          <w:szCs w:val="28"/>
        </w:rPr>
        <w:t>авыков работы.</w:t>
      </w:r>
    </w:p>
    <w:p w:rsidR="00092BED" w:rsidRPr="00457EFC" w:rsidRDefault="00092BED" w:rsidP="00EA7F42">
      <w:pPr>
        <w:widowControl/>
        <w:autoSpaceDE/>
        <w:autoSpaceDN/>
        <w:adjustRightInd/>
        <w:ind w:firstLine="720"/>
        <w:jc w:val="both"/>
        <w:rPr>
          <w:sz w:val="28"/>
          <w:szCs w:val="28"/>
        </w:rPr>
      </w:pPr>
      <w:r w:rsidRPr="00457EFC">
        <w:rPr>
          <w:sz w:val="28"/>
          <w:szCs w:val="28"/>
        </w:rPr>
        <w:t>Соответствие Программы возрастным особенностям обучающихся проявляется в преобладании индивидуальной и групповой форм работы в сочетании с дифференцированным подходом. Доминируют наглядно</w:t>
      </w:r>
      <w:r>
        <w:rPr>
          <w:sz w:val="28"/>
          <w:szCs w:val="28"/>
        </w:rPr>
        <w:t xml:space="preserve"> </w:t>
      </w:r>
      <w:r w:rsidRPr="00457EFC">
        <w:rPr>
          <w:sz w:val="28"/>
          <w:szCs w:val="28"/>
        </w:rPr>
        <w:t>- образные и практические методы преподавания с опорой на опыт ребенка.</w:t>
      </w:r>
    </w:p>
    <w:p w:rsidR="00092BED" w:rsidRDefault="00092BED" w:rsidP="00A002E1">
      <w:pPr>
        <w:widowControl/>
        <w:autoSpaceDE/>
        <w:autoSpaceDN/>
        <w:adjustRightInd/>
        <w:rPr>
          <w:b/>
          <w:sz w:val="28"/>
          <w:szCs w:val="28"/>
        </w:rPr>
      </w:pPr>
    </w:p>
    <w:p w:rsidR="00092BED" w:rsidRPr="00BC411F" w:rsidRDefault="00092BED" w:rsidP="00702F4C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BC411F">
        <w:rPr>
          <w:b/>
          <w:sz w:val="28"/>
          <w:szCs w:val="28"/>
        </w:rPr>
        <w:t>1.6. Сроки реализации образовательной программы и режим занятий</w:t>
      </w:r>
    </w:p>
    <w:p w:rsidR="00092BED" w:rsidRDefault="00092BED" w:rsidP="00313F6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C411F">
        <w:rPr>
          <w:color w:val="000000"/>
          <w:sz w:val="28"/>
          <w:szCs w:val="28"/>
        </w:rPr>
        <w:t xml:space="preserve">В реализации данной программы участвуют дети </w:t>
      </w:r>
      <w:r>
        <w:rPr>
          <w:color w:val="000000"/>
          <w:sz w:val="28"/>
          <w:szCs w:val="28"/>
        </w:rPr>
        <w:t>11-15 лет.</w:t>
      </w:r>
      <w:r w:rsidRPr="004B0585">
        <w:t xml:space="preserve"> </w:t>
      </w:r>
      <w:r>
        <w:rPr>
          <w:color w:val="000000"/>
          <w:sz w:val="28"/>
          <w:szCs w:val="28"/>
        </w:rPr>
        <w:t>Программа рассчитана на 36 учебных часов.</w:t>
      </w:r>
    </w:p>
    <w:p w:rsidR="00092BED" w:rsidRPr="004B0585" w:rsidRDefault="00092BED" w:rsidP="004B058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4B0585">
        <w:rPr>
          <w:color w:val="000000"/>
          <w:sz w:val="28"/>
          <w:szCs w:val="28"/>
        </w:rPr>
        <w:t>опускается комплектование разновоз</w:t>
      </w:r>
      <w:r>
        <w:rPr>
          <w:color w:val="000000"/>
          <w:sz w:val="28"/>
          <w:szCs w:val="28"/>
        </w:rPr>
        <w:t>растной группы в зависимости от уровня подготовки учащихся.</w:t>
      </w:r>
    </w:p>
    <w:p w:rsidR="00092BED" w:rsidRPr="004B0585" w:rsidRDefault="00092BED" w:rsidP="004B058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4B0585">
        <w:rPr>
          <w:color w:val="000000"/>
          <w:sz w:val="28"/>
          <w:szCs w:val="28"/>
        </w:rPr>
        <w:t>Наполняемость в гр</w:t>
      </w:r>
      <w:r>
        <w:rPr>
          <w:color w:val="000000"/>
          <w:sz w:val="28"/>
          <w:szCs w:val="28"/>
        </w:rPr>
        <w:t>уппе составляет: 10</w:t>
      </w:r>
      <w:r w:rsidRPr="004B0585">
        <w:rPr>
          <w:color w:val="000000"/>
          <w:sz w:val="28"/>
          <w:szCs w:val="28"/>
        </w:rPr>
        <w:t xml:space="preserve"> человек </w:t>
      </w:r>
    </w:p>
    <w:p w:rsidR="00092BED" w:rsidRPr="004B0585" w:rsidRDefault="00092BED" w:rsidP="004B058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Группы занимаются 2</w:t>
      </w:r>
      <w:r w:rsidRPr="004B0585">
        <w:rPr>
          <w:color w:val="000000"/>
          <w:sz w:val="28"/>
          <w:szCs w:val="28"/>
        </w:rPr>
        <w:t xml:space="preserve"> раз</w:t>
      </w:r>
      <w:r>
        <w:rPr>
          <w:color w:val="000000"/>
          <w:sz w:val="28"/>
          <w:szCs w:val="28"/>
        </w:rPr>
        <w:t>а</w:t>
      </w:r>
      <w:r w:rsidRPr="004B0585">
        <w:rPr>
          <w:color w:val="000000"/>
          <w:sz w:val="28"/>
          <w:szCs w:val="28"/>
        </w:rPr>
        <w:t xml:space="preserve"> в неделю по 2 часа. Один академический час – 45 минут; между занятиями перерыв не менее 10 минут.</w:t>
      </w:r>
    </w:p>
    <w:p w:rsidR="00092BED" w:rsidRPr="004B0585" w:rsidRDefault="00092BED" w:rsidP="004B058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4B0585">
        <w:rPr>
          <w:color w:val="000000"/>
          <w:sz w:val="28"/>
          <w:szCs w:val="28"/>
        </w:rPr>
        <w:t>Занятия проводятся в кабинете, оборудованном согласно санитарным правилам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092BED" w:rsidRPr="00BC411F" w:rsidRDefault="00092BED" w:rsidP="004B058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4B0585">
        <w:rPr>
          <w:color w:val="000000"/>
          <w:sz w:val="28"/>
          <w:szCs w:val="28"/>
        </w:rPr>
        <w:t>При переходе на электронное обучение или обучение с применением дистанционных образовательных технологий сохраняется расписание учебных занятий при продолжительности одного академического часа – 30 минут.</w:t>
      </w:r>
    </w:p>
    <w:p w:rsidR="00092BED" w:rsidRPr="00BC411F" w:rsidRDefault="00092BED" w:rsidP="00697313">
      <w:pPr>
        <w:jc w:val="both"/>
        <w:rPr>
          <w:rFonts w:cs="Arial"/>
          <w:sz w:val="28"/>
          <w:szCs w:val="28"/>
        </w:rPr>
      </w:pPr>
    </w:p>
    <w:p w:rsidR="00092BED" w:rsidRDefault="00092BED" w:rsidP="00702F4C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BC411F">
        <w:rPr>
          <w:b/>
          <w:sz w:val="28"/>
          <w:szCs w:val="28"/>
        </w:rPr>
        <w:t>1.7. Педагогическая целесообразность</w:t>
      </w:r>
    </w:p>
    <w:p w:rsidR="00092BED" w:rsidRDefault="00092BED" w:rsidP="00EA7F42">
      <w:pPr>
        <w:widowControl/>
        <w:autoSpaceDE/>
        <w:autoSpaceDN/>
        <w:adjustRightInd/>
        <w:ind w:firstLine="720"/>
        <w:jc w:val="both"/>
        <w:rPr>
          <w:sz w:val="28"/>
          <w:szCs w:val="28"/>
        </w:rPr>
      </w:pPr>
      <w:r w:rsidRPr="00BC411F">
        <w:rPr>
          <w:sz w:val="28"/>
          <w:szCs w:val="28"/>
        </w:rPr>
        <w:t>Педагогическая целесообразность состоит в том, что данная программа</w:t>
      </w:r>
      <w:r>
        <w:rPr>
          <w:sz w:val="28"/>
          <w:szCs w:val="28"/>
        </w:rPr>
        <w:t xml:space="preserve"> позволит выявить заинтересованных обучающихся, проявивших интерес к знаниям, оказать им помощь в формировании устойчивого интереса к беспилотным летательным аппаратам и пилотируемым полетам. В результате ее успешной реализации ожидается увеличение числа желающих продолжить свое обучение в профильных учреждениях высшего и среднего звена.</w:t>
      </w:r>
    </w:p>
    <w:p w:rsidR="00092BED" w:rsidRPr="00BC411F" w:rsidRDefault="00092BED" w:rsidP="00EA7F42">
      <w:pPr>
        <w:widowControl/>
        <w:autoSpaceDE/>
        <w:autoSpaceDN/>
        <w:adjustRightInd/>
        <w:ind w:firstLine="720"/>
        <w:jc w:val="both"/>
        <w:rPr>
          <w:sz w:val="28"/>
          <w:szCs w:val="28"/>
        </w:rPr>
      </w:pPr>
    </w:p>
    <w:p w:rsidR="00092BED" w:rsidRPr="00BC411F" w:rsidRDefault="00092BED" w:rsidP="00702F4C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286129">
        <w:rPr>
          <w:b/>
          <w:sz w:val="28"/>
          <w:szCs w:val="28"/>
        </w:rPr>
        <w:t>1.8. Специфика организации образовательного процесса</w:t>
      </w:r>
    </w:p>
    <w:p w:rsidR="00092BED" w:rsidRPr="00BC411F" w:rsidRDefault="00092BED" w:rsidP="00313F6B">
      <w:pPr>
        <w:widowControl/>
        <w:shd w:val="clear" w:color="auto" w:fill="FFFFFF"/>
        <w:ind w:firstLine="709"/>
        <w:jc w:val="both"/>
        <w:rPr>
          <w:rFonts w:cs="Arial"/>
          <w:sz w:val="28"/>
          <w:szCs w:val="28"/>
        </w:rPr>
      </w:pPr>
      <w:r w:rsidRPr="00BC411F">
        <w:rPr>
          <w:rFonts w:cs="Arial"/>
          <w:sz w:val="28"/>
          <w:szCs w:val="28"/>
        </w:rPr>
        <w:t xml:space="preserve">Данная программа реализуется в течение </w:t>
      </w:r>
      <w:r>
        <w:rPr>
          <w:rFonts w:cs="Arial"/>
          <w:sz w:val="28"/>
          <w:szCs w:val="28"/>
        </w:rPr>
        <w:t>одного учебного года.</w:t>
      </w:r>
    </w:p>
    <w:p w:rsidR="00092BED" w:rsidRPr="00BC411F" w:rsidRDefault="00092BED" w:rsidP="00313F6B">
      <w:pPr>
        <w:shd w:val="clear" w:color="auto" w:fill="FFFFFF"/>
        <w:ind w:firstLine="709"/>
        <w:jc w:val="both"/>
        <w:rPr>
          <w:sz w:val="28"/>
          <w:szCs w:val="28"/>
        </w:rPr>
      </w:pPr>
      <w:r w:rsidRPr="00BC411F">
        <w:rPr>
          <w:sz w:val="28"/>
          <w:szCs w:val="28"/>
        </w:rPr>
        <w:t>Программа охватывает круг первоначальных знаний и навыков, необходимых для работы по изготовлению и запуску несложных летающих моделей,</w:t>
      </w:r>
      <w:r>
        <w:rPr>
          <w:sz w:val="28"/>
          <w:szCs w:val="28"/>
        </w:rPr>
        <w:t xml:space="preserve"> получению навыков пилотирования, конструирования и программирования БПЛА </w:t>
      </w:r>
      <w:r w:rsidRPr="00BC411F">
        <w:rPr>
          <w:sz w:val="28"/>
          <w:szCs w:val="28"/>
        </w:rPr>
        <w:t xml:space="preserve">усвоение этики общения в результате работы в объединении и участия в соревнованиях. Основная задача теоретических занятий </w:t>
      </w:r>
      <w:r>
        <w:rPr>
          <w:sz w:val="28"/>
          <w:szCs w:val="28"/>
        </w:rPr>
        <w:t>–</w:t>
      </w:r>
      <w:r w:rsidRPr="00BC411F">
        <w:rPr>
          <w:sz w:val="28"/>
          <w:szCs w:val="28"/>
        </w:rPr>
        <w:t xml:space="preserve"> объяснить</w:t>
      </w:r>
      <w:r>
        <w:rPr>
          <w:sz w:val="28"/>
          <w:szCs w:val="28"/>
        </w:rPr>
        <w:t xml:space="preserve"> в основных чертах конструкцию</w:t>
      </w:r>
      <w:r w:rsidRPr="00BC411F">
        <w:rPr>
          <w:sz w:val="28"/>
          <w:szCs w:val="28"/>
        </w:rPr>
        <w:t>, познакомить с историей развития авиации.</w:t>
      </w:r>
    </w:p>
    <w:p w:rsidR="00092BED" w:rsidRPr="00BC411F" w:rsidRDefault="00092BED" w:rsidP="00313F6B">
      <w:pPr>
        <w:shd w:val="clear" w:color="auto" w:fill="FFFFFF"/>
        <w:ind w:firstLine="709"/>
        <w:jc w:val="both"/>
        <w:rPr>
          <w:sz w:val="28"/>
          <w:szCs w:val="28"/>
        </w:rPr>
      </w:pPr>
      <w:r w:rsidRPr="00BC411F">
        <w:rPr>
          <w:sz w:val="28"/>
          <w:szCs w:val="28"/>
        </w:rPr>
        <w:t xml:space="preserve">Основная задача теоретических занятий </w:t>
      </w:r>
      <w:r>
        <w:rPr>
          <w:sz w:val="28"/>
          <w:szCs w:val="28"/>
        </w:rPr>
        <w:t>–</w:t>
      </w:r>
      <w:r w:rsidRPr="00BC411F">
        <w:rPr>
          <w:sz w:val="28"/>
          <w:szCs w:val="28"/>
        </w:rPr>
        <w:t xml:space="preserve"> расшири</w:t>
      </w:r>
      <w:r>
        <w:rPr>
          <w:sz w:val="28"/>
          <w:szCs w:val="28"/>
        </w:rPr>
        <w:t>ть</w:t>
      </w:r>
      <w:r w:rsidRPr="00BC411F">
        <w:rPr>
          <w:sz w:val="28"/>
          <w:szCs w:val="28"/>
        </w:rPr>
        <w:t xml:space="preserve"> знания по физике полета, аэродинамике моделей и технике моделирования при постройке летающих моделей.</w:t>
      </w:r>
    </w:p>
    <w:p w:rsidR="00092BED" w:rsidRPr="00B70023" w:rsidRDefault="00092BED" w:rsidP="00313F6B">
      <w:pPr>
        <w:shd w:val="clear" w:color="auto" w:fill="FFFFFF"/>
        <w:ind w:firstLine="709"/>
        <w:jc w:val="both"/>
        <w:rPr>
          <w:sz w:val="28"/>
          <w:szCs w:val="28"/>
        </w:rPr>
      </w:pPr>
      <w:r w:rsidRPr="00BC411F">
        <w:rPr>
          <w:sz w:val="28"/>
          <w:szCs w:val="28"/>
        </w:rPr>
        <w:t>Обучающ</w:t>
      </w:r>
      <w:r>
        <w:rPr>
          <w:sz w:val="28"/>
          <w:szCs w:val="28"/>
        </w:rPr>
        <w:t>иеся самостоятельно проектируют</w:t>
      </w:r>
      <w:r w:rsidRPr="00BC41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изготавливают </w:t>
      </w:r>
      <w:r w:rsidRPr="00BC411F">
        <w:rPr>
          <w:sz w:val="28"/>
          <w:szCs w:val="28"/>
        </w:rPr>
        <w:t>модели</w:t>
      </w:r>
      <w:r>
        <w:rPr>
          <w:sz w:val="28"/>
          <w:szCs w:val="28"/>
        </w:rPr>
        <w:t xml:space="preserve"> планеров, самолетов и БПЛА</w:t>
      </w:r>
      <w:r w:rsidRPr="00BC411F">
        <w:rPr>
          <w:sz w:val="28"/>
          <w:szCs w:val="28"/>
        </w:rPr>
        <w:t>,</w:t>
      </w:r>
      <w:r>
        <w:rPr>
          <w:sz w:val="28"/>
          <w:szCs w:val="28"/>
        </w:rPr>
        <w:t xml:space="preserve"> учатся программировать полет квадрокоптеров, </w:t>
      </w:r>
      <w:r w:rsidRPr="00BC411F">
        <w:rPr>
          <w:sz w:val="28"/>
          <w:szCs w:val="28"/>
        </w:rPr>
        <w:t>в том числе, отрабатыв</w:t>
      </w:r>
      <w:r>
        <w:rPr>
          <w:sz w:val="28"/>
          <w:szCs w:val="28"/>
        </w:rPr>
        <w:t xml:space="preserve">ают технологию их изготовления </w:t>
      </w:r>
      <w:r w:rsidRPr="00BC411F">
        <w:rPr>
          <w:sz w:val="28"/>
          <w:szCs w:val="28"/>
        </w:rPr>
        <w:t>и принимают участие в соревнованиях по авиамодельному спорту.</w:t>
      </w:r>
      <w:r>
        <w:rPr>
          <w:sz w:val="28"/>
          <w:szCs w:val="28"/>
        </w:rPr>
        <w:t xml:space="preserve"> </w:t>
      </w:r>
    </w:p>
    <w:p w:rsidR="00092BED" w:rsidRPr="0011050B" w:rsidRDefault="00092BED" w:rsidP="00313F6B">
      <w:pPr>
        <w:ind w:firstLine="709"/>
        <w:jc w:val="both"/>
        <w:rPr>
          <w:rFonts w:cs="Arial"/>
          <w:b/>
          <w:sz w:val="28"/>
          <w:szCs w:val="28"/>
        </w:rPr>
      </w:pPr>
      <w:r w:rsidRPr="0011050B">
        <w:rPr>
          <w:rFonts w:cs="Arial"/>
          <w:b/>
          <w:sz w:val="28"/>
          <w:szCs w:val="28"/>
        </w:rPr>
        <w:t>Принципы, лежащие в основе программы:</w:t>
      </w:r>
    </w:p>
    <w:p w:rsidR="00092BED" w:rsidRDefault="00092BED" w:rsidP="00EA7F42">
      <w:pPr>
        <w:ind w:firstLine="72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- доступность (соответствие возрастным и индивидуальным особенностям);</w:t>
      </w:r>
    </w:p>
    <w:p w:rsidR="00092BED" w:rsidRDefault="00092BED" w:rsidP="00EA7F42">
      <w:pPr>
        <w:ind w:firstLine="72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- наглядность (иллюстративность, наличие дидактических материалов);</w:t>
      </w:r>
    </w:p>
    <w:p w:rsidR="00092BED" w:rsidRDefault="00092BED" w:rsidP="00EA7F42">
      <w:pPr>
        <w:ind w:firstLine="72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- демократичность и гуманизм (взаимодействие педагога и ученика в социуме, реализация собственных творческих потребностей);</w:t>
      </w:r>
    </w:p>
    <w:p w:rsidR="00092BED" w:rsidRDefault="00092BED" w:rsidP="00EA7F42">
      <w:pPr>
        <w:ind w:firstLine="72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- творческой индивидуальности (характеристика личности, которая в полной мере реализует, развивает свой творческий потенциал);</w:t>
      </w:r>
    </w:p>
    <w:p w:rsidR="00092BED" w:rsidRDefault="00092BED" w:rsidP="00EA7F42">
      <w:pPr>
        <w:ind w:firstLine="72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- научность (обоснованность, наличие методологической базы и теоретической основы);</w:t>
      </w:r>
    </w:p>
    <w:p w:rsidR="00092BED" w:rsidRDefault="00092BED" w:rsidP="00EA7F42">
      <w:pPr>
        <w:ind w:firstLine="72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- уважения и доверия (добровольное вовлечение ребенка в ту или иную деятельность);</w:t>
      </w:r>
    </w:p>
    <w:p w:rsidR="00092BED" w:rsidRDefault="00092BED" w:rsidP="00EA7F42">
      <w:pPr>
        <w:ind w:firstLine="720"/>
        <w:jc w:val="both"/>
        <w:rPr>
          <w:rFonts w:cs="Arial"/>
          <w:b/>
          <w:sz w:val="28"/>
          <w:szCs w:val="28"/>
        </w:rPr>
      </w:pPr>
      <w:r>
        <w:rPr>
          <w:rFonts w:cs="Arial"/>
          <w:sz w:val="28"/>
          <w:szCs w:val="28"/>
        </w:rPr>
        <w:t>- «от простого к сложному» (научившись элементарным навыкам работы, ребенок применяет свои знания в выполнении сложных творческих работ).</w:t>
      </w:r>
      <w:r w:rsidRPr="0011050B">
        <w:rPr>
          <w:rFonts w:cs="Arial"/>
          <w:b/>
          <w:sz w:val="28"/>
          <w:szCs w:val="28"/>
        </w:rPr>
        <w:t xml:space="preserve"> </w:t>
      </w:r>
    </w:p>
    <w:p w:rsidR="00092BED" w:rsidRDefault="00092BED" w:rsidP="00313F6B">
      <w:pPr>
        <w:ind w:firstLine="709"/>
        <w:jc w:val="both"/>
        <w:rPr>
          <w:rFonts w:cs="Arial"/>
          <w:b/>
          <w:sz w:val="28"/>
          <w:szCs w:val="28"/>
        </w:rPr>
      </w:pPr>
    </w:p>
    <w:p w:rsidR="00092BED" w:rsidRDefault="00092BED" w:rsidP="00EA7F42">
      <w:pPr>
        <w:ind w:firstLine="709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Используются различные формы и методы организации учебного процесса:</w:t>
      </w:r>
    </w:p>
    <w:p w:rsidR="00092BED" w:rsidRPr="00C50DA8" w:rsidRDefault="00092BED" w:rsidP="00EA7F42">
      <w:pPr>
        <w:ind w:firstLine="720"/>
        <w:jc w:val="both"/>
        <w:rPr>
          <w:rFonts w:cs="Arial"/>
          <w:sz w:val="28"/>
          <w:szCs w:val="28"/>
        </w:rPr>
      </w:pPr>
      <w:r w:rsidRPr="00C50DA8">
        <w:rPr>
          <w:rFonts w:cs="Arial"/>
          <w:sz w:val="28"/>
          <w:szCs w:val="28"/>
        </w:rPr>
        <w:t>- беседы;</w:t>
      </w:r>
    </w:p>
    <w:p w:rsidR="00092BED" w:rsidRPr="00C50DA8" w:rsidRDefault="00092BED" w:rsidP="00EA7F42">
      <w:pPr>
        <w:ind w:firstLine="720"/>
        <w:jc w:val="both"/>
        <w:rPr>
          <w:rFonts w:cs="Arial"/>
          <w:sz w:val="28"/>
          <w:szCs w:val="28"/>
        </w:rPr>
      </w:pPr>
      <w:r w:rsidRPr="00C50DA8">
        <w:rPr>
          <w:rFonts w:cs="Arial"/>
          <w:sz w:val="28"/>
          <w:szCs w:val="28"/>
        </w:rPr>
        <w:t>- лекции;</w:t>
      </w:r>
    </w:p>
    <w:p w:rsidR="00092BED" w:rsidRPr="00C50DA8" w:rsidRDefault="00092BED" w:rsidP="00EA7F42">
      <w:pPr>
        <w:ind w:firstLine="720"/>
        <w:jc w:val="both"/>
        <w:rPr>
          <w:rFonts w:cs="Arial"/>
          <w:sz w:val="28"/>
          <w:szCs w:val="28"/>
        </w:rPr>
      </w:pPr>
      <w:r w:rsidRPr="00C50DA8">
        <w:rPr>
          <w:rFonts w:cs="Arial"/>
          <w:sz w:val="28"/>
          <w:szCs w:val="28"/>
        </w:rPr>
        <w:t>- репетиции;</w:t>
      </w:r>
    </w:p>
    <w:p w:rsidR="00092BED" w:rsidRPr="00C50DA8" w:rsidRDefault="00092BED" w:rsidP="00EA7F42">
      <w:pPr>
        <w:ind w:firstLine="720"/>
        <w:jc w:val="both"/>
        <w:rPr>
          <w:rFonts w:cs="Arial"/>
          <w:sz w:val="28"/>
          <w:szCs w:val="28"/>
        </w:rPr>
      </w:pPr>
      <w:r w:rsidRPr="00C50DA8">
        <w:rPr>
          <w:rFonts w:cs="Arial"/>
          <w:sz w:val="28"/>
          <w:szCs w:val="28"/>
        </w:rPr>
        <w:t>- индивидуальная работа;</w:t>
      </w:r>
    </w:p>
    <w:p w:rsidR="00092BED" w:rsidRPr="00C50DA8" w:rsidRDefault="00092BED" w:rsidP="00EA7F42">
      <w:pPr>
        <w:ind w:firstLine="720"/>
        <w:jc w:val="both"/>
        <w:rPr>
          <w:rFonts w:cs="Arial"/>
          <w:sz w:val="28"/>
          <w:szCs w:val="28"/>
        </w:rPr>
      </w:pPr>
      <w:r w:rsidRPr="00C50DA8">
        <w:rPr>
          <w:rFonts w:cs="Arial"/>
          <w:sz w:val="28"/>
          <w:szCs w:val="28"/>
        </w:rPr>
        <w:t>- практическая работа</w:t>
      </w:r>
    </w:p>
    <w:p w:rsidR="00092BED" w:rsidRPr="00C50DA8" w:rsidRDefault="00092BED" w:rsidP="00EA7F42">
      <w:pPr>
        <w:ind w:firstLine="720"/>
        <w:jc w:val="both"/>
        <w:rPr>
          <w:rFonts w:cs="Arial"/>
          <w:sz w:val="28"/>
          <w:szCs w:val="28"/>
        </w:rPr>
      </w:pPr>
      <w:r w:rsidRPr="00C50DA8">
        <w:rPr>
          <w:rFonts w:cs="Arial"/>
          <w:sz w:val="28"/>
          <w:szCs w:val="28"/>
        </w:rPr>
        <w:t>- коллективно-творческая деятельность;</w:t>
      </w:r>
    </w:p>
    <w:p w:rsidR="00092BED" w:rsidRPr="00C50DA8" w:rsidRDefault="00092BED" w:rsidP="00EA7F42">
      <w:pPr>
        <w:ind w:firstLine="720"/>
        <w:jc w:val="both"/>
        <w:rPr>
          <w:rFonts w:cs="Arial"/>
          <w:sz w:val="28"/>
          <w:szCs w:val="28"/>
        </w:rPr>
      </w:pPr>
      <w:r w:rsidRPr="00C50DA8">
        <w:rPr>
          <w:rFonts w:cs="Arial"/>
          <w:sz w:val="28"/>
          <w:szCs w:val="28"/>
        </w:rPr>
        <w:t>- презентации;</w:t>
      </w:r>
    </w:p>
    <w:p w:rsidR="00092BED" w:rsidRPr="00C50DA8" w:rsidRDefault="00092BED" w:rsidP="00EA7F42">
      <w:pPr>
        <w:ind w:firstLine="720"/>
        <w:jc w:val="both"/>
        <w:rPr>
          <w:rFonts w:cs="Arial"/>
          <w:sz w:val="28"/>
          <w:szCs w:val="28"/>
        </w:rPr>
      </w:pPr>
      <w:r w:rsidRPr="00C50DA8">
        <w:rPr>
          <w:rFonts w:cs="Arial"/>
          <w:sz w:val="28"/>
          <w:szCs w:val="28"/>
        </w:rPr>
        <w:t>- комбинированные занятия</w:t>
      </w:r>
    </w:p>
    <w:p w:rsidR="00092BED" w:rsidRPr="00C50DA8" w:rsidRDefault="00092BED" w:rsidP="00EA7F42">
      <w:pPr>
        <w:ind w:firstLine="720"/>
        <w:jc w:val="both"/>
        <w:rPr>
          <w:rFonts w:cs="Arial"/>
          <w:i/>
          <w:sz w:val="28"/>
          <w:szCs w:val="28"/>
        </w:rPr>
      </w:pPr>
      <w:r w:rsidRPr="00C50DA8">
        <w:rPr>
          <w:rFonts w:cs="Arial"/>
          <w:i/>
          <w:sz w:val="28"/>
          <w:szCs w:val="28"/>
        </w:rPr>
        <w:t xml:space="preserve">Используются также различные методы обучения: </w:t>
      </w:r>
    </w:p>
    <w:p w:rsidR="00092BED" w:rsidRPr="00C50DA8" w:rsidRDefault="00092BED" w:rsidP="00EA7F42">
      <w:pPr>
        <w:ind w:firstLine="720"/>
        <w:jc w:val="both"/>
        <w:rPr>
          <w:rFonts w:cs="Arial"/>
          <w:sz w:val="28"/>
          <w:szCs w:val="28"/>
        </w:rPr>
      </w:pPr>
      <w:r w:rsidRPr="00C50DA8">
        <w:rPr>
          <w:rFonts w:cs="Arial"/>
          <w:sz w:val="28"/>
          <w:szCs w:val="28"/>
        </w:rPr>
        <w:t>-</w:t>
      </w:r>
      <w:r w:rsidRPr="00C50DA8">
        <w:rPr>
          <w:rFonts w:cs="Arial"/>
          <w:i/>
          <w:sz w:val="28"/>
          <w:szCs w:val="28"/>
        </w:rPr>
        <w:t xml:space="preserve"> </w:t>
      </w:r>
      <w:r w:rsidRPr="00C50DA8">
        <w:rPr>
          <w:rFonts w:cs="Arial"/>
          <w:sz w:val="28"/>
          <w:szCs w:val="28"/>
        </w:rPr>
        <w:t xml:space="preserve">репродуктивный метод (деятельность обучаемых носит алгоритмический характер, т.е. выполняется по инструкциям, предписаниям, правилам в аналогичных, сходных с показанным образцом ситуациях); </w:t>
      </w:r>
    </w:p>
    <w:p w:rsidR="00092BED" w:rsidRPr="00C50DA8" w:rsidRDefault="00092BED" w:rsidP="00EA7F42">
      <w:pPr>
        <w:ind w:firstLine="720"/>
        <w:jc w:val="both"/>
        <w:rPr>
          <w:rFonts w:cs="Arial"/>
          <w:sz w:val="28"/>
          <w:szCs w:val="28"/>
        </w:rPr>
      </w:pPr>
      <w:r w:rsidRPr="00C50DA8">
        <w:rPr>
          <w:rFonts w:cs="Arial"/>
          <w:sz w:val="28"/>
          <w:szCs w:val="28"/>
        </w:rPr>
        <w:t>- объяснительно-иллюстративный;</w:t>
      </w:r>
    </w:p>
    <w:p w:rsidR="00092BED" w:rsidRPr="00C50DA8" w:rsidRDefault="00092BED" w:rsidP="00EA7F42">
      <w:pPr>
        <w:ind w:firstLine="720"/>
        <w:jc w:val="both"/>
        <w:rPr>
          <w:rFonts w:cs="Arial"/>
          <w:sz w:val="28"/>
          <w:szCs w:val="28"/>
        </w:rPr>
      </w:pPr>
      <w:r w:rsidRPr="00C50DA8">
        <w:rPr>
          <w:rFonts w:cs="Arial"/>
          <w:sz w:val="28"/>
          <w:szCs w:val="28"/>
        </w:rPr>
        <w:t>- метод проблемного изложения материала;</w:t>
      </w:r>
    </w:p>
    <w:p w:rsidR="00092BED" w:rsidRPr="00C50DA8" w:rsidRDefault="00092BED" w:rsidP="00EA7F42">
      <w:pPr>
        <w:ind w:firstLine="720"/>
        <w:jc w:val="both"/>
        <w:rPr>
          <w:rFonts w:cs="Arial"/>
          <w:sz w:val="28"/>
          <w:szCs w:val="28"/>
        </w:rPr>
      </w:pPr>
      <w:r w:rsidRPr="00C50DA8">
        <w:rPr>
          <w:rFonts w:cs="Arial"/>
          <w:sz w:val="28"/>
          <w:szCs w:val="28"/>
        </w:rPr>
        <w:t>- частично-поисковый метод;</w:t>
      </w:r>
    </w:p>
    <w:p w:rsidR="00092BED" w:rsidRDefault="00092BED" w:rsidP="00EA7F42">
      <w:pPr>
        <w:ind w:firstLine="72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- исследовательский метод.</w:t>
      </w:r>
    </w:p>
    <w:p w:rsidR="00092BED" w:rsidRPr="0017210D" w:rsidRDefault="00092BED" w:rsidP="00EA7F42">
      <w:pPr>
        <w:jc w:val="center"/>
        <w:rPr>
          <w:rFonts w:cs="Arial"/>
          <w:b/>
          <w:sz w:val="28"/>
          <w:szCs w:val="28"/>
        </w:rPr>
      </w:pPr>
      <w:r w:rsidRPr="0017210D">
        <w:rPr>
          <w:rFonts w:cs="Arial"/>
          <w:b/>
          <w:sz w:val="28"/>
          <w:szCs w:val="28"/>
        </w:rPr>
        <w:t>Педагогические образовательные технологии</w:t>
      </w:r>
    </w:p>
    <w:p w:rsidR="00092BED" w:rsidRPr="0017210D" w:rsidRDefault="00092BED" w:rsidP="00EA7F42">
      <w:pPr>
        <w:ind w:firstLine="720"/>
        <w:jc w:val="both"/>
        <w:rPr>
          <w:rFonts w:cs="Arial"/>
          <w:sz w:val="28"/>
          <w:szCs w:val="28"/>
        </w:rPr>
      </w:pPr>
      <w:r w:rsidRPr="0017210D">
        <w:rPr>
          <w:rFonts w:cs="Arial"/>
          <w:sz w:val="28"/>
          <w:szCs w:val="28"/>
        </w:rPr>
        <w:t>В соответствии с возрастными и индивидуальными особенностями обучения, на занятиях используются современные педагогические образовательные технологии: индивидуального обучения, группового обучения, проблемного обучения, коллективного взаимообучения, дифференцированного обучения, игровой деятельности, технология объяснительно – иллюстративного обучения, технология коллективной творческой деятельности, технология наставничества, здоровьесберегающие технологии.</w:t>
      </w:r>
    </w:p>
    <w:p w:rsidR="00092BED" w:rsidRPr="00C50DA8" w:rsidRDefault="00092BED" w:rsidP="009671B1">
      <w:pPr>
        <w:jc w:val="center"/>
        <w:rPr>
          <w:rFonts w:cs="Arial"/>
          <w:b/>
          <w:sz w:val="28"/>
          <w:szCs w:val="28"/>
        </w:rPr>
      </w:pPr>
      <w:r w:rsidRPr="0017210D">
        <w:rPr>
          <w:rFonts w:cs="Arial"/>
          <w:b/>
          <w:sz w:val="28"/>
          <w:szCs w:val="28"/>
        </w:rPr>
        <w:t>Типы учебных занятий:</w:t>
      </w:r>
    </w:p>
    <w:p w:rsidR="00092BED" w:rsidRPr="00C50DA8" w:rsidRDefault="00092BED" w:rsidP="00EA7F42">
      <w:pPr>
        <w:ind w:firstLine="720"/>
        <w:jc w:val="both"/>
        <w:rPr>
          <w:rFonts w:cs="Arial"/>
          <w:sz w:val="28"/>
          <w:szCs w:val="28"/>
        </w:rPr>
      </w:pPr>
      <w:r w:rsidRPr="00C50DA8">
        <w:rPr>
          <w:rFonts w:cs="Arial"/>
          <w:sz w:val="28"/>
          <w:szCs w:val="28"/>
        </w:rPr>
        <w:t>- изучения и первичного закрепления новых знаний;</w:t>
      </w:r>
    </w:p>
    <w:p w:rsidR="00092BED" w:rsidRPr="00C50DA8" w:rsidRDefault="00092BED" w:rsidP="00EA7F42">
      <w:pPr>
        <w:ind w:firstLine="720"/>
        <w:jc w:val="both"/>
        <w:rPr>
          <w:rFonts w:cs="Arial"/>
          <w:sz w:val="28"/>
          <w:szCs w:val="28"/>
        </w:rPr>
      </w:pPr>
      <w:r w:rsidRPr="00C50DA8">
        <w:rPr>
          <w:rFonts w:cs="Arial"/>
          <w:sz w:val="28"/>
          <w:szCs w:val="28"/>
        </w:rPr>
        <w:t>- закрепления знаний и способов деятельности;</w:t>
      </w:r>
    </w:p>
    <w:p w:rsidR="00092BED" w:rsidRPr="00C50DA8" w:rsidRDefault="00092BED" w:rsidP="00EA7F42">
      <w:pPr>
        <w:ind w:firstLine="720"/>
        <w:jc w:val="both"/>
        <w:rPr>
          <w:rFonts w:cs="Arial"/>
          <w:sz w:val="28"/>
          <w:szCs w:val="28"/>
        </w:rPr>
      </w:pPr>
      <w:r w:rsidRPr="00C50DA8">
        <w:rPr>
          <w:rFonts w:cs="Arial"/>
          <w:sz w:val="28"/>
          <w:szCs w:val="28"/>
        </w:rPr>
        <w:t>- комплексного применения знаний и способов деятельности;</w:t>
      </w:r>
    </w:p>
    <w:p w:rsidR="00092BED" w:rsidRPr="00C50DA8" w:rsidRDefault="00092BED" w:rsidP="00EA7F42">
      <w:pPr>
        <w:ind w:firstLine="720"/>
        <w:jc w:val="both"/>
        <w:rPr>
          <w:rFonts w:cs="Arial"/>
          <w:sz w:val="28"/>
          <w:szCs w:val="28"/>
        </w:rPr>
      </w:pPr>
      <w:r w:rsidRPr="00C50DA8">
        <w:rPr>
          <w:rFonts w:cs="Arial"/>
          <w:sz w:val="28"/>
          <w:szCs w:val="28"/>
        </w:rPr>
        <w:t>- обобщения и систематизации знаний и способов деятельности;</w:t>
      </w:r>
    </w:p>
    <w:p w:rsidR="00092BED" w:rsidRDefault="00092BED" w:rsidP="00EA7F42">
      <w:pPr>
        <w:ind w:firstLine="720"/>
        <w:jc w:val="both"/>
        <w:rPr>
          <w:rFonts w:cs="Arial"/>
          <w:sz w:val="28"/>
          <w:szCs w:val="28"/>
        </w:rPr>
      </w:pPr>
      <w:r w:rsidRPr="00C50DA8">
        <w:rPr>
          <w:rFonts w:cs="Arial"/>
          <w:sz w:val="28"/>
          <w:szCs w:val="28"/>
        </w:rPr>
        <w:t>- занятие по проверке, оценке, коррекции знаний и способов деятельности.</w:t>
      </w:r>
    </w:p>
    <w:p w:rsidR="00092BED" w:rsidRPr="00FA399B" w:rsidRDefault="00092BED" w:rsidP="00FA399B">
      <w:pPr>
        <w:ind w:right="-365"/>
        <w:jc w:val="both"/>
        <w:rPr>
          <w:rFonts w:cs="Arial"/>
          <w:sz w:val="28"/>
          <w:szCs w:val="28"/>
        </w:rPr>
      </w:pPr>
    </w:p>
    <w:p w:rsidR="00092BED" w:rsidRPr="00FA399B" w:rsidRDefault="00092BED" w:rsidP="00EA7F42">
      <w:pPr>
        <w:ind w:right="-365"/>
        <w:jc w:val="center"/>
        <w:rPr>
          <w:rFonts w:cs="Arial"/>
          <w:b/>
          <w:sz w:val="28"/>
          <w:szCs w:val="28"/>
        </w:rPr>
      </w:pPr>
      <w:r w:rsidRPr="00FA399B">
        <w:rPr>
          <w:rFonts w:cs="Arial"/>
          <w:b/>
          <w:sz w:val="28"/>
          <w:szCs w:val="28"/>
        </w:rPr>
        <w:t>Основные формы деятельности</w:t>
      </w:r>
    </w:p>
    <w:p w:rsidR="00092BED" w:rsidRPr="00FA399B" w:rsidRDefault="00092BED" w:rsidP="00EA7F42">
      <w:pPr>
        <w:ind w:firstLine="720"/>
        <w:jc w:val="both"/>
        <w:rPr>
          <w:rFonts w:cs="Arial"/>
          <w:sz w:val="28"/>
          <w:szCs w:val="28"/>
        </w:rPr>
      </w:pPr>
      <w:r w:rsidRPr="00FA399B">
        <w:rPr>
          <w:rFonts w:cs="Arial"/>
          <w:sz w:val="28"/>
          <w:szCs w:val="28"/>
        </w:rPr>
        <w:t>Основной формой организации учебного проц</w:t>
      </w:r>
      <w:r>
        <w:rPr>
          <w:rFonts w:cs="Arial"/>
          <w:sz w:val="28"/>
          <w:szCs w:val="28"/>
        </w:rPr>
        <w:t>есса выступает учебное занятие.</w:t>
      </w:r>
    </w:p>
    <w:p w:rsidR="00092BED" w:rsidRPr="00FA399B" w:rsidRDefault="00092BED" w:rsidP="00EA7F42">
      <w:pPr>
        <w:ind w:firstLine="720"/>
        <w:jc w:val="both"/>
        <w:rPr>
          <w:rFonts w:cs="Arial"/>
          <w:sz w:val="28"/>
          <w:szCs w:val="28"/>
        </w:rPr>
      </w:pPr>
      <w:r w:rsidRPr="00FA399B">
        <w:rPr>
          <w:rFonts w:cs="Arial"/>
          <w:sz w:val="28"/>
          <w:szCs w:val="28"/>
        </w:rPr>
        <w:t>Форма обучения по Программе – очная.</w:t>
      </w:r>
    </w:p>
    <w:p w:rsidR="00092BED" w:rsidRDefault="00092BED" w:rsidP="00EA7F42">
      <w:pPr>
        <w:ind w:firstLine="720"/>
        <w:jc w:val="both"/>
        <w:rPr>
          <w:rFonts w:cs="Arial"/>
          <w:sz w:val="28"/>
          <w:szCs w:val="28"/>
        </w:rPr>
      </w:pPr>
      <w:r w:rsidRPr="00FA399B">
        <w:rPr>
          <w:rFonts w:cs="Arial"/>
          <w:sz w:val="28"/>
          <w:szCs w:val="28"/>
        </w:rPr>
        <w:t>В исключительных случаях и в целях принятия мер по обеспечению безопасности обучающихся ДО(О)П реализуется очно с применением электронного обучения и дистанционных образовательных технологий.</w:t>
      </w:r>
    </w:p>
    <w:p w:rsidR="00092BED" w:rsidRPr="00352960" w:rsidRDefault="00092BED" w:rsidP="009671B1">
      <w:pPr>
        <w:ind w:right="-365"/>
        <w:jc w:val="both"/>
        <w:rPr>
          <w:rFonts w:cs="Arial"/>
          <w:sz w:val="28"/>
          <w:szCs w:val="28"/>
        </w:rPr>
      </w:pPr>
    </w:p>
    <w:p w:rsidR="00092BED" w:rsidRPr="00BC411F" w:rsidRDefault="00092BED" w:rsidP="00702F4C">
      <w:pPr>
        <w:jc w:val="center"/>
        <w:rPr>
          <w:rFonts w:cs="Arial"/>
          <w:b/>
          <w:sz w:val="28"/>
          <w:szCs w:val="28"/>
        </w:rPr>
      </w:pPr>
      <w:r w:rsidRPr="005F784F">
        <w:rPr>
          <w:rFonts w:cs="Arial"/>
          <w:b/>
          <w:sz w:val="28"/>
          <w:szCs w:val="28"/>
        </w:rPr>
        <w:t>1.9. Ожидаемые результаты</w:t>
      </w:r>
    </w:p>
    <w:p w:rsidR="00092BED" w:rsidRPr="00BC411F" w:rsidRDefault="00092BED" w:rsidP="009671B1">
      <w:pPr>
        <w:ind w:firstLine="709"/>
        <w:jc w:val="both"/>
        <w:rPr>
          <w:rFonts w:cs="Arial"/>
          <w:color w:val="000000"/>
          <w:sz w:val="28"/>
          <w:szCs w:val="28"/>
        </w:rPr>
      </w:pPr>
      <w:r w:rsidRPr="00BC411F">
        <w:rPr>
          <w:rFonts w:cs="Arial"/>
          <w:color w:val="000000"/>
          <w:sz w:val="28"/>
          <w:szCs w:val="28"/>
        </w:rPr>
        <w:t>Учебный материал программы состоит из теоретического, практического и контрольного раздела.</w:t>
      </w:r>
    </w:p>
    <w:p w:rsidR="00092BED" w:rsidRPr="00BC411F" w:rsidRDefault="00092BED" w:rsidP="009671B1">
      <w:pPr>
        <w:ind w:firstLine="709"/>
        <w:jc w:val="both"/>
        <w:rPr>
          <w:rFonts w:cs="Arial"/>
          <w:color w:val="000000"/>
          <w:sz w:val="28"/>
          <w:szCs w:val="28"/>
        </w:rPr>
      </w:pPr>
      <w:r w:rsidRPr="00BC411F">
        <w:rPr>
          <w:rFonts w:cs="Arial"/>
          <w:color w:val="000000"/>
          <w:sz w:val="28"/>
          <w:szCs w:val="28"/>
          <w:u w:val="single"/>
        </w:rPr>
        <w:t>Содержание теоретического раздела</w:t>
      </w:r>
      <w:r w:rsidRPr="00BC411F">
        <w:rPr>
          <w:rFonts w:cs="Arial"/>
          <w:color w:val="000000"/>
          <w:sz w:val="28"/>
          <w:szCs w:val="28"/>
        </w:rPr>
        <w:t xml:space="preserve"> пр</w:t>
      </w:r>
      <w:r>
        <w:rPr>
          <w:rFonts w:cs="Arial"/>
          <w:color w:val="000000"/>
          <w:sz w:val="28"/>
          <w:szCs w:val="28"/>
        </w:rPr>
        <w:t xml:space="preserve">ограммы предполагает овладение </w:t>
      </w:r>
      <w:r w:rsidRPr="00BC411F">
        <w:rPr>
          <w:rFonts w:cs="Arial"/>
          <w:color w:val="000000"/>
          <w:sz w:val="28"/>
          <w:szCs w:val="28"/>
        </w:rPr>
        <w:t>специальными знаниями по авиации, авиамоделизму,</w:t>
      </w:r>
      <w:r>
        <w:rPr>
          <w:rFonts w:cs="Arial"/>
          <w:color w:val="000000"/>
          <w:sz w:val="28"/>
          <w:szCs w:val="28"/>
        </w:rPr>
        <w:t xml:space="preserve"> беспилотным системам</w:t>
      </w:r>
      <w:r w:rsidRPr="00BC411F">
        <w:rPr>
          <w:rFonts w:cs="Arial"/>
          <w:color w:val="000000"/>
          <w:sz w:val="28"/>
          <w:szCs w:val="28"/>
        </w:rPr>
        <w:t xml:space="preserve"> необходимых для формирования мировоззрения в области авиационной техники, а также умения творчески использовать их на практических занятиях. На теоретических занятиях особое внимание уделяется основам теории полета, важнейшим законам аэродинамики.</w:t>
      </w:r>
    </w:p>
    <w:p w:rsidR="00092BED" w:rsidRPr="00BC411F" w:rsidRDefault="00092BED" w:rsidP="00787A62">
      <w:pPr>
        <w:ind w:firstLine="709"/>
        <w:rPr>
          <w:rFonts w:cs="Arial"/>
          <w:color w:val="000000"/>
          <w:sz w:val="28"/>
          <w:szCs w:val="28"/>
        </w:rPr>
      </w:pPr>
      <w:r w:rsidRPr="00BC411F">
        <w:rPr>
          <w:rFonts w:cs="Arial"/>
          <w:color w:val="000000"/>
          <w:sz w:val="28"/>
          <w:szCs w:val="28"/>
          <w:u w:val="single"/>
        </w:rPr>
        <w:t>Практический раздел программы</w:t>
      </w:r>
      <w:r w:rsidRPr="00BC411F">
        <w:rPr>
          <w:rFonts w:cs="Arial"/>
          <w:color w:val="000000"/>
          <w:sz w:val="28"/>
          <w:szCs w:val="28"/>
        </w:rPr>
        <w:t xml:space="preserve"> направлен на приобретение практического опыта при изготовлении моделей самолетов,</w:t>
      </w:r>
      <w:r>
        <w:rPr>
          <w:rFonts w:cs="Arial"/>
          <w:color w:val="000000"/>
          <w:sz w:val="28"/>
          <w:szCs w:val="28"/>
        </w:rPr>
        <w:t xml:space="preserve"> планеров, квадрокоптеров, специальных умений,</w:t>
      </w:r>
      <w:r w:rsidRPr="00BC411F">
        <w:rPr>
          <w:rFonts w:cs="Arial"/>
          <w:color w:val="000000"/>
          <w:sz w:val="28"/>
          <w:szCs w:val="28"/>
        </w:rPr>
        <w:t xml:space="preserve"> навыков при их пи</w:t>
      </w:r>
      <w:r>
        <w:rPr>
          <w:rFonts w:cs="Arial"/>
          <w:color w:val="000000"/>
          <w:sz w:val="28"/>
          <w:szCs w:val="28"/>
        </w:rPr>
        <w:t>лотировании и программировании.</w:t>
      </w:r>
    </w:p>
    <w:p w:rsidR="00092BED" w:rsidRPr="00BC411F" w:rsidRDefault="00092BED" w:rsidP="009671B1">
      <w:pPr>
        <w:ind w:firstLine="709"/>
        <w:jc w:val="both"/>
        <w:rPr>
          <w:rFonts w:cs="Arial"/>
          <w:color w:val="000000"/>
          <w:sz w:val="28"/>
          <w:szCs w:val="28"/>
        </w:rPr>
      </w:pPr>
      <w:r w:rsidRPr="00BC411F">
        <w:rPr>
          <w:rFonts w:cs="Arial"/>
          <w:color w:val="000000"/>
          <w:sz w:val="28"/>
          <w:szCs w:val="28"/>
          <w:u w:val="single"/>
        </w:rPr>
        <w:t>Контрольный раздел</w:t>
      </w:r>
      <w:r w:rsidRPr="00BC411F">
        <w:rPr>
          <w:rFonts w:cs="Arial"/>
          <w:color w:val="000000"/>
          <w:sz w:val="28"/>
          <w:szCs w:val="28"/>
        </w:rPr>
        <w:t xml:space="preserve"> позволяет оценивать результаты теоретической и практич</w:t>
      </w:r>
      <w:r>
        <w:rPr>
          <w:rFonts w:cs="Arial"/>
          <w:color w:val="000000"/>
          <w:sz w:val="28"/>
          <w:szCs w:val="28"/>
        </w:rPr>
        <w:t>еской подготовки обучающихся,</w:t>
      </w:r>
      <w:r w:rsidRPr="00BC411F">
        <w:rPr>
          <w:rFonts w:cs="Arial"/>
          <w:color w:val="000000"/>
          <w:sz w:val="28"/>
          <w:szCs w:val="28"/>
        </w:rPr>
        <w:t xml:space="preserve"> степень освоения детьми знан</w:t>
      </w:r>
      <w:r>
        <w:rPr>
          <w:rFonts w:cs="Arial"/>
          <w:color w:val="000000"/>
          <w:sz w:val="28"/>
          <w:szCs w:val="28"/>
        </w:rPr>
        <w:t>ий и умений в области авиации, авиамоделизма и беспилотных систем.</w:t>
      </w:r>
      <w:r w:rsidRPr="00BC411F">
        <w:rPr>
          <w:rFonts w:cs="Arial"/>
          <w:color w:val="000000"/>
          <w:sz w:val="28"/>
          <w:szCs w:val="28"/>
        </w:rPr>
        <w:t xml:space="preserve"> </w:t>
      </w:r>
    </w:p>
    <w:p w:rsidR="00092BED" w:rsidRPr="00BC411F" w:rsidRDefault="00092BED" w:rsidP="009671B1">
      <w:pPr>
        <w:ind w:firstLine="709"/>
        <w:jc w:val="both"/>
        <w:rPr>
          <w:rFonts w:cs="Arial"/>
          <w:i/>
          <w:color w:val="000000"/>
          <w:sz w:val="28"/>
          <w:szCs w:val="28"/>
        </w:rPr>
      </w:pPr>
      <w:r w:rsidRPr="00BC411F">
        <w:rPr>
          <w:rFonts w:cs="Arial"/>
          <w:i/>
          <w:color w:val="000000"/>
          <w:sz w:val="28"/>
          <w:szCs w:val="28"/>
        </w:rPr>
        <w:t xml:space="preserve">В </w:t>
      </w:r>
      <w:r>
        <w:rPr>
          <w:rFonts w:cs="Arial"/>
          <w:i/>
          <w:color w:val="000000"/>
          <w:sz w:val="28"/>
          <w:szCs w:val="28"/>
        </w:rPr>
        <w:t xml:space="preserve">конце </w:t>
      </w:r>
      <w:r w:rsidRPr="00BC411F">
        <w:rPr>
          <w:rFonts w:cs="Arial"/>
          <w:i/>
          <w:color w:val="000000"/>
          <w:sz w:val="28"/>
          <w:szCs w:val="28"/>
        </w:rPr>
        <w:t>обучения учащиеся должны</w:t>
      </w:r>
      <w:r>
        <w:rPr>
          <w:rFonts w:cs="Arial"/>
          <w:i/>
          <w:color w:val="000000"/>
          <w:sz w:val="28"/>
          <w:szCs w:val="28"/>
        </w:rPr>
        <w:t>:</w:t>
      </w:r>
    </w:p>
    <w:p w:rsidR="00092BED" w:rsidRPr="005F784F" w:rsidRDefault="00092BED" w:rsidP="00EA7F42">
      <w:pPr>
        <w:ind w:firstLine="720"/>
        <w:jc w:val="both"/>
        <w:rPr>
          <w:b/>
          <w:color w:val="000000"/>
          <w:sz w:val="28"/>
          <w:szCs w:val="28"/>
          <w:u w:val="single"/>
        </w:rPr>
      </w:pPr>
      <w:r w:rsidRPr="005F784F">
        <w:rPr>
          <w:b/>
          <w:color w:val="000000"/>
          <w:sz w:val="28"/>
          <w:szCs w:val="28"/>
          <w:u w:val="single"/>
        </w:rPr>
        <w:t xml:space="preserve">Знать: </w:t>
      </w:r>
    </w:p>
    <w:p w:rsidR="00092BED" w:rsidRPr="00BC411F" w:rsidRDefault="00092BED" w:rsidP="00EA7F42">
      <w:pPr>
        <w:ind w:firstLine="720"/>
        <w:jc w:val="both"/>
        <w:rPr>
          <w:color w:val="000000"/>
          <w:sz w:val="28"/>
          <w:szCs w:val="28"/>
        </w:rPr>
      </w:pPr>
      <w:r w:rsidRPr="00BC411F">
        <w:rPr>
          <w:color w:val="000000"/>
          <w:sz w:val="28"/>
          <w:szCs w:val="28"/>
        </w:rPr>
        <w:t>- основные сведения по авиации, авиамоделизму</w:t>
      </w:r>
      <w:r>
        <w:rPr>
          <w:color w:val="000000"/>
          <w:sz w:val="28"/>
          <w:szCs w:val="28"/>
        </w:rPr>
        <w:t>;</w:t>
      </w:r>
    </w:p>
    <w:p w:rsidR="00092BED" w:rsidRPr="00BC411F" w:rsidRDefault="00092BED" w:rsidP="00EA7F42">
      <w:pPr>
        <w:ind w:firstLine="720"/>
        <w:jc w:val="both"/>
        <w:rPr>
          <w:color w:val="000000"/>
          <w:sz w:val="28"/>
          <w:szCs w:val="28"/>
        </w:rPr>
      </w:pPr>
      <w:r w:rsidRPr="00BC411F">
        <w:rPr>
          <w:color w:val="000000"/>
          <w:sz w:val="28"/>
          <w:szCs w:val="28"/>
        </w:rPr>
        <w:t>- конструкцию и принцип действия летательного аппарата</w:t>
      </w:r>
      <w:r>
        <w:rPr>
          <w:color w:val="000000"/>
          <w:sz w:val="28"/>
          <w:szCs w:val="28"/>
        </w:rPr>
        <w:t>;</w:t>
      </w:r>
    </w:p>
    <w:p w:rsidR="00092BED" w:rsidRDefault="00092BED" w:rsidP="00EA7F42">
      <w:pPr>
        <w:ind w:firstLine="720"/>
        <w:jc w:val="both"/>
        <w:rPr>
          <w:rFonts w:cs="Arial"/>
          <w:color w:val="000000"/>
          <w:sz w:val="28"/>
          <w:szCs w:val="28"/>
        </w:rPr>
      </w:pPr>
      <w:r w:rsidRPr="00BC411F">
        <w:rPr>
          <w:rFonts w:cs="Arial"/>
          <w:color w:val="000000"/>
          <w:sz w:val="28"/>
          <w:szCs w:val="28"/>
        </w:rPr>
        <w:t xml:space="preserve">- </w:t>
      </w:r>
      <w:r w:rsidRPr="00BC411F">
        <w:rPr>
          <w:color w:val="000000"/>
          <w:sz w:val="28"/>
          <w:szCs w:val="28"/>
        </w:rPr>
        <w:t>технику безопасности при работе с ножницами,</w:t>
      </w:r>
      <w:r>
        <w:rPr>
          <w:color w:val="000000"/>
          <w:sz w:val="28"/>
          <w:szCs w:val="28"/>
        </w:rPr>
        <w:t xml:space="preserve"> канцелярским</w:t>
      </w:r>
      <w:r w:rsidRPr="00BC411F">
        <w:rPr>
          <w:color w:val="000000"/>
          <w:sz w:val="28"/>
          <w:szCs w:val="28"/>
        </w:rPr>
        <w:t xml:space="preserve"> ножом, </w:t>
      </w:r>
      <w:r>
        <w:rPr>
          <w:color w:val="000000"/>
          <w:sz w:val="28"/>
          <w:szCs w:val="28"/>
        </w:rPr>
        <w:t>клеями ПВА и др.;</w:t>
      </w:r>
    </w:p>
    <w:p w:rsidR="00092BED" w:rsidRPr="0002202F" w:rsidRDefault="00092BED" w:rsidP="00EA7F42">
      <w:pPr>
        <w:ind w:firstLine="720"/>
        <w:jc w:val="both"/>
        <w:rPr>
          <w:color w:val="000000"/>
          <w:sz w:val="28"/>
          <w:szCs w:val="28"/>
        </w:rPr>
      </w:pPr>
      <w:r w:rsidRPr="00BC411F">
        <w:rPr>
          <w:rFonts w:cs="Arial"/>
          <w:color w:val="000000"/>
          <w:sz w:val="28"/>
          <w:szCs w:val="28"/>
        </w:rPr>
        <w:t xml:space="preserve">- </w:t>
      </w:r>
      <w:r w:rsidRPr="00BC411F">
        <w:rPr>
          <w:color w:val="000000"/>
          <w:sz w:val="28"/>
          <w:szCs w:val="28"/>
        </w:rPr>
        <w:t>теоретические сведения из курса физики</w:t>
      </w:r>
      <w:r>
        <w:rPr>
          <w:rFonts w:cs="Arial"/>
          <w:color w:val="000000"/>
          <w:sz w:val="28"/>
          <w:szCs w:val="28"/>
        </w:rPr>
        <w:t>;</w:t>
      </w:r>
    </w:p>
    <w:p w:rsidR="00092BED" w:rsidRPr="00BC411F" w:rsidRDefault="00092BED" w:rsidP="00EA7F42">
      <w:pPr>
        <w:tabs>
          <w:tab w:val="left" w:pos="142"/>
        </w:tabs>
        <w:ind w:firstLine="720"/>
        <w:jc w:val="both"/>
        <w:rPr>
          <w:sz w:val="28"/>
          <w:szCs w:val="28"/>
        </w:rPr>
      </w:pPr>
      <w:r w:rsidRPr="00BC411F">
        <w:rPr>
          <w:rFonts w:cs="Arial"/>
          <w:sz w:val="28"/>
          <w:szCs w:val="28"/>
        </w:rPr>
        <w:t xml:space="preserve">- </w:t>
      </w:r>
      <w:r w:rsidRPr="00BC411F">
        <w:rPr>
          <w:sz w:val="28"/>
          <w:szCs w:val="28"/>
        </w:rPr>
        <w:t>технологию обработки материалов применяемых при постройке моделей</w:t>
      </w:r>
      <w:r>
        <w:rPr>
          <w:sz w:val="28"/>
          <w:szCs w:val="28"/>
        </w:rPr>
        <w:t>;</w:t>
      </w:r>
    </w:p>
    <w:p w:rsidR="00092BED" w:rsidRPr="00BC411F" w:rsidRDefault="00092BED" w:rsidP="00EA7F42">
      <w:pPr>
        <w:ind w:firstLine="720"/>
        <w:jc w:val="both"/>
        <w:rPr>
          <w:rFonts w:cs="Arial"/>
          <w:sz w:val="28"/>
          <w:szCs w:val="28"/>
        </w:rPr>
      </w:pPr>
      <w:r w:rsidRPr="00BC411F">
        <w:rPr>
          <w:rFonts w:cs="Arial"/>
          <w:sz w:val="28"/>
          <w:szCs w:val="28"/>
        </w:rPr>
        <w:t xml:space="preserve">- </w:t>
      </w:r>
      <w:r w:rsidRPr="00BC411F">
        <w:rPr>
          <w:sz w:val="28"/>
          <w:szCs w:val="28"/>
        </w:rPr>
        <w:t>необходимые сведения из области аэродинамики и конструирования</w:t>
      </w:r>
      <w:r>
        <w:rPr>
          <w:rFonts w:cs="Arial"/>
          <w:sz w:val="28"/>
          <w:szCs w:val="28"/>
        </w:rPr>
        <w:t>;</w:t>
      </w:r>
    </w:p>
    <w:p w:rsidR="00092BED" w:rsidRPr="0002202F" w:rsidRDefault="00092BED" w:rsidP="00EA7F42">
      <w:pPr>
        <w:ind w:firstLine="720"/>
        <w:jc w:val="both"/>
        <w:rPr>
          <w:rFonts w:cs="Arial"/>
          <w:sz w:val="28"/>
          <w:szCs w:val="28"/>
        </w:rPr>
      </w:pPr>
      <w:r w:rsidRPr="00BC411F">
        <w:rPr>
          <w:rFonts w:cs="Arial"/>
          <w:sz w:val="28"/>
          <w:szCs w:val="28"/>
        </w:rPr>
        <w:t xml:space="preserve">- </w:t>
      </w:r>
      <w:r w:rsidRPr="00BC411F">
        <w:rPr>
          <w:sz w:val="28"/>
          <w:szCs w:val="28"/>
        </w:rPr>
        <w:t>рассчитывать сложные модели самолетов и проводить эксперименты</w:t>
      </w:r>
      <w:r>
        <w:rPr>
          <w:rFonts w:cs="Arial"/>
          <w:sz w:val="28"/>
          <w:szCs w:val="28"/>
        </w:rPr>
        <w:t xml:space="preserve"> </w:t>
      </w:r>
      <w:r w:rsidRPr="00BC411F">
        <w:rPr>
          <w:sz w:val="28"/>
          <w:szCs w:val="28"/>
        </w:rPr>
        <w:t>с летающими моде</w:t>
      </w:r>
      <w:r>
        <w:rPr>
          <w:sz w:val="28"/>
          <w:szCs w:val="28"/>
        </w:rPr>
        <w:t>лями</w:t>
      </w:r>
      <w:r w:rsidRPr="00BC411F">
        <w:rPr>
          <w:sz w:val="28"/>
          <w:szCs w:val="28"/>
        </w:rPr>
        <w:t>;</w:t>
      </w:r>
    </w:p>
    <w:p w:rsidR="00092BED" w:rsidRPr="00BE64D7" w:rsidRDefault="00092BED" w:rsidP="00EA7F42">
      <w:pPr>
        <w:tabs>
          <w:tab w:val="left" w:pos="142"/>
        </w:tabs>
        <w:ind w:firstLine="720"/>
        <w:jc w:val="both"/>
        <w:rPr>
          <w:rFonts w:cs="Arial"/>
          <w:sz w:val="28"/>
          <w:szCs w:val="28"/>
        </w:rPr>
      </w:pPr>
      <w:r w:rsidRPr="00BC411F">
        <w:rPr>
          <w:sz w:val="28"/>
          <w:szCs w:val="28"/>
        </w:rPr>
        <w:t>- технологию изготовления моделей</w:t>
      </w:r>
      <w:r w:rsidRPr="00BC411F">
        <w:rPr>
          <w:rFonts w:cs="Arial"/>
          <w:sz w:val="28"/>
          <w:szCs w:val="28"/>
        </w:rPr>
        <w:t xml:space="preserve"> </w:t>
      </w:r>
    </w:p>
    <w:p w:rsidR="00092BED" w:rsidRPr="00DE7F9F" w:rsidRDefault="00092BED" w:rsidP="00EA7F42">
      <w:pPr>
        <w:tabs>
          <w:tab w:val="left" w:pos="142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 </w:t>
      </w:r>
      <w:r w:rsidRPr="00DE7F9F">
        <w:rPr>
          <w:sz w:val="28"/>
          <w:szCs w:val="28"/>
        </w:rPr>
        <w:t>тенденциях развития беспилотных летательных аппаратов, правила техники безопасности при эксплуатации БПЛА;</w:t>
      </w:r>
    </w:p>
    <w:p w:rsidR="00092BED" w:rsidRPr="00DE7F9F" w:rsidRDefault="00092BED" w:rsidP="00EA7F42">
      <w:pPr>
        <w:tabs>
          <w:tab w:val="left" w:pos="142"/>
        </w:tabs>
        <w:ind w:firstLine="720"/>
        <w:jc w:val="both"/>
        <w:rPr>
          <w:sz w:val="28"/>
          <w:szCs w:val="28"/>
        </w:rPr>
      </w:pPr>
      <w:r w:rsidRPr="00DE7F9F">
        <w:rPr>
          <w:sz w:val="28"/>
          <w:szCs w:val="28"/>
        </w:rPr>
        <w:t>- конструктивные</w:t>
      </w:r>
      <w:r w:rsidRPr="00DE7F9F">
        <w:rPr>
          <w:sz w:val="28"/>
          <w:szCs w:val="28"/>
        </w:rPr>
        <w:tab/>
      </w:r>
      <w:r>
        <w:rPr>
          <w:sz w:val="28"/>
          <w:szCs w:val="28"/>
        </w:rPr>
        <w:t xml:space="preserve"> особенности различных </w:t>
      </w:r>
      <w:r w:rsidRPr="00DE7F9F">
        <w:rPr>
          <w:sz w:val="28"/>
          <w:szCs w:val="28"/>
        </w:rPr>
        <w:t>мо</w:t>
      </w:r>
      <w:r>
        <w:rPr>
          <w:sz w:val="28"/>
          <w:szCs w:val="28"/>
        </w:rPr>
        <w:t>делей самолетов;</w:t>
      </w:r>
    </w:p>
    <w:p w:rsidR="00092BED" w:rsidRPr="00DE7F9F" w:rsidRDefault="00092BED" w:rsidP="00EA7F42">
      <w:pPr>
        <w:tabs>
          <w:tab w:val="left" w:pos="142"/>
        </w:tabs>
        <w:ind w:firstLine="720"/>
        <w:jc w:val="both"/>
        <w:rPr>
          <w:sz w:val="28"/>
          <w:szCs w:val="28"/>
        </w:rPr>
      </w:pPr>
      <w:r w:rsidRPr="00DE7F9F">
        <w:rPr>
          <w:sz w:val="28"/>
          <w:szCs w:val="28"/>
        </w:rPr>
        <w:t>- конструктивные особенности различных БПЛА и их применение;</w:t>
      </w:r>
    </w:p>
    <w:p w:rsidR="00092BED" w:rsidRDefault="00092BED" w:rsidP="00EA7F42">
      <w:pPr>
        <w:tabs>
          <w:tab w:val="left" w:pos="142"/>
        </w:tabs>
        <w:ind w:firstLine="720"/>
        <w:jc w:val="both"/>
        <w:rPr>
          <w:sz w:val="28"/>
          <w:szCs w:val="28"/>
        </w:rPr>
      </w:pPr>
      <w:r w:rsidRPr="00DE7F9F">
        <w:rPr>
          <w:sz w:val="28"/>
          <w:szCs w:val="28"/>
        </w:rPr>
        <w:t>- способы настройки</w:t>
      </w:r>
      <w:r>
        <w:rPr>
          <w:sz w:val="28"/>
          <w:szCs w:val="28"/>
        </w:rPr>
        <w:t xml:space="preserve"> и подготовки квадрокоптера к полету.</w:t>
      </w:r>
    </w:p>
    <w:p w:rsidR="00092BED" w:rsidRPr="005F784F" w:rsidRDefault="00092BED" w:rsidP="00EA7F42">
      <w:pPr>
        <w:ind w:firstLine="720"/>
        <w:jc w:val="both"/>
        <w:rPr>
          <w:rFonts w:cs="Arial"/>
          <w:b/>
          <w:color w:val="000000"/>
          <w:sz w:val="28"/>
          <w:szCs w:val="28"/>
        </w:rPr>
      </w:pPr>
      <w:r w:rsidRPr="005F784F">
        <w:rPr>
          <w:rFonts w:cs="Arial"/>
          <w:b/>
          <w:color w:val="000000"/>
          <w:sz w:val="28"/>
          <w:szCs w:val="28"/>
          <w:u w:val="single"/>
        </w:rPr>
        <w:t>Уметь:</w:t>
      </w:r>
      <w:r w:rsidRPr="005F784F">
        <w:rPr>
          <w:rFonts w:cs="Arial"/>
          <w:b/>
          <w:color w:val="000000"/>
          <w:sz w:val="28"/>
          <w:szCs w:val="28"/>
        </w:rPr>
        <w:t xml:space="preserve"> </w:t>
      </w:r>
    </w:p>
    <w:p w:rsidR="00092BED" w:rsidRPr="00803822" w:rsidRDefault="00092BED" w:rsidP="00EA7F42">
      <w:pPr>
        <w:ind w:firstLine="720"/>
        <w:jc w:val="both"/>
        <w:rPr>
          <w:color w:val="000000"/>
          <w:sz w:val="28"/>
          <w:szCs w:val="28"/>
        </w:rPr>
      </w:pPr>
      <w:r w:rsidRPr="00BC411F">
        <w:rPr>
          <w:rFonts w:cs="Arial"/>
          <w:color w:val="000000"/>
          <w:sz w:val="28"/>
          <w:szCs w:val="28"/>
        </w:rPr>
        <w:t xml:space="preserve">- </w:t>
      </w:r>
      <w:r w:rsidRPr="00BC411F">
        <w:rPr>
          <w:color w:val="000000"/>
          <w:sz w:val="28"/>
          <w:szCs w:val="28"/>
        </w:rPr>
        <w:t>строить и запу</w:t>
      </w:r>
      <w:r>
        <w:rPr>
          <w:color w:val="000000"/>
          <w:sz w:val="28"/>
          <w:szCs w:val="28"/>
        </w:rPr>
        <w:t>скать простейшие</w:t>
      </w:r>
      <w:r w:rsidRPr="00BC411F">
        <w:rPr>
          <w:color w:val="000000"/>
          <w:sz w:val="28"/>
          <w:szCs w:val="28"/>
        </w:rPr>
        <w:t xml:space="preserve"> модели планеров и самолетов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F</w:t>
      </w:r>
      <w:r w:rsidRPr="00743A9E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  <w:lang w:val="en-US"/>
        </w:rPr>
        <w:t>P</w:t>
      </w:r>
      <w:r>
        <w:rPr>
          <w:color w:val="000000"/>
          <w:sz w:val="28"/>
          <w:szCs w:val="28"/>
        </w:rPr>
        <w:t>;</w:t>
      </w:r>
    </w:p>
    <w:p w:rsidR="00092BED" w:rsidRPr="00BC411F" w:rsidRDefault="00092BED" w:rsidP="00EA7F42">
      <w:pPr>
        <w:ind w:firstLine="720"/>
        <w:jc w:val="both"/>
        <w:rPr>
          <w:sz w:val="28"/>
          <w:szCs w:val="28"/>
        </w:rPr>
      </w:pPr>
      <w:r w:rsidRPr="00BC411F">
        <w:rPr>
          <w:rFonts w:cs="Arial"/>
          <w:sz w:val="28"/>
          <w:szCs w:val="28"/>
        </w:rPr>
        <w:t>- соблюдать технику безопасности при изготовлении моделей</w:t>
      </w:r>
      <w:r>
        <w:rPr>
          <w:rFonts w:cs="Arial"/>
          <w:sz w:val="28"/>
          <w:szCs w:val="28"/>
        </w:rPr>
        <w:t>;</w:t>
      </w:r>
    </w:p>
    <w:p w:rsidR="00092BED" w:rsidRPr="00DE7F9F" w:rsidRDefault="00092BED" w:rsidP="00EA7F42">
      <w:pPr>
        <w:ind w:firstLine="720"/>
        <w:jc w:val="both"/>
        <w:rPr>
          <w:sz w:val="28"/>
          <w:szCs w:val="28"/>
        </w:rPr>
      </w:pPr>
      <w:r w:rsidRPr="00DE7F9F">
        <w:rPr>
          <w:sz w:val="28"/>
          <w:szCs w:val="28"/>
        </w:rPr>
        <w:t>- проводить предполетную подготовку</w:t>
      </w:r>
      <w:r w:rsidRPr="00BE64D7">
        <w:rPr>
          <w:sz w:val="28"/>
          <w:szCs w:val="28"/>
        </w:rPr>
        <w:t xml:space="preserve"> </w:t>
      </w:r>
      <w:r w:rsidRPr="00DE7F9F">
        <w:rPr>
          <w:sz w:val="28"/>
          <w:szCs w:val="28"/>
        </w:rPr>
        <w:t>квадрокоптеров;</w:t>
      </w:r>
    </w:p>
    <w:p w:rsidR="00092BED" w:rsidRPr="00DE7F9F" w:rsidRDefault="00092BED" w:rsidP="00EA7F42">
      <w:pPr>
        <w:ind w:firstLine="720"/>
        <w:jc w:val="both"/>
        <w:rPr>
          <w:sz w:val="28"/>
          <w:szCs w:val="28"/>
        </w:rPr>
      </w:pPr>
      <w:r w:rsidRPr="00DE7F9F">
        <w:rPr>
          <w:sz w:val="28"/>
          <w:szCs w:val="28"/>
        </w:rPr>
        <w:t>- настраивать и калибровать беспилотные летательные аппараты;</w:t>
      </w:r>
    </w:p>
    <w:p w:rsidR="00092BED" w:rsidRPr="00DE7F9F" w:rsidRDefault="00092BED" w:rsidP="00EA7F42">
      <w:pPr>
        <w:ind w:firstLine="720"/>
        <w:jc w:val="both"/>
        <w:rPr>
          <w:sz w:val="28"/>
          <w:szCs w:val="28"/>
        </w:rPr>
      </w:pPr>
      <w:r w:rsidRPr="00DE7F9F">
        <w:rPr>
          <w:sz w:val="28"/>
          <w:szCs w:val="28"/>
        </w:rPr>
        <w:t>- осуществлять пилотирование</w:t>
      </w:r>
      <w:r>
        <w:rPr>
          <w:sz w:val="28"/>
          <w:szCs w:val="28"/>
        </w:rPr>
        <w:t xml:space="preserve"> беспилотных летательных аппаратов</w:t>
      </w:r>
      <w:r w:rsidRPr="00DE7F9F">
        <w:rPr>
          <w:sz w:val="28"/>
          <w:szCs w:val="28"/>
        </w:rPr>
        <w:t xml:space="preserve">; </w:t>
      </w:r>
    </w:p>
    <w:p w:rsidR="00092BED" w:rsidRPr="0017210D" w:rsidRDefault="00092BED" w:rsidP="00EA7F42">
      <w:pPr>
        <w:ind w:firstLine="720"/>
        <w:jc w:val="both"/>
        <w:rPr>
          <w:sz w:val="28"/>
          <w:szCs w:val="28"/>
          <w:highlight w:val="yellow"/>
        </w:rPr>
      </w:pPr>
      <w:r w:rsidRPr="00DE7F9F">
        <w:rPr>
          <w:sz w:val="28"/>
          <w:szCs w:val="28"/>
        </w:rPr>
        <w:t>- применять методы учебно-исследовательской и проектной деятельности, решения творческих задач, моделирования, конструирования и эстетического оформления изделий, обеспечения сохранности продуктов труда;</w:t>
      </w:r>
    </w:p>
    <w:p w:rsidR="00092BED" w:rsidRPr="005F784F" w:rsidRDefault="00092BED" w:rsidP="00EA7F42">
      <w:pPr>
        <w:ind w:firstLine="720"/>
        <w:jc w:val="both"/>
        <w:rPr>
          <w:b/>
          <w:sz w:val="28"/>
          <w:szCs w:val="28"/>
        </w:rPr>
      </w:pPr>
      <w:r w:rsidRPr="005F784F">
        <w:rPr>
          <w:b/>
          <w:sz w:val="28"/>
          <w:szCs w:val="28"/>
        </w:rPr>
        <w:t>Воспитательный компонент</w:t>
      </w:r>
    </w:p>
    <w:p w:rsidR="00092BED" w:rsidRPr="005F784F" w:rsidRDefault="00092BED" w:rsidP="00EA7F42">
      <w:pPr>
        <w:ind w:firstLine="720"/>
        <w:jc w:val="both"/>
        <w:rPr>
          <w:sz w:val="28"/>
          <w:szCs w:val="28"/>
        </w:rPr>
      </w:pPr>
      <w:r w:rsidRPr="005F784F">
        <w:rPr>
          <w:sz w:val="28"/>
          <w:szCs w:val="28"/>
        </w:rPr>
        <w:t>Основной формой воспитания и обучения детей в системе дополнительного образования является учебное занятие.</w:t>
      </w:r>
    </w:p>
    <w:p w:rsidR="00092BED" w:rsidRPr="005F784F" w:rsidRDefault="00092BED" w:rsidP="00EA7F42">
      <w:pPr>
        <w:ind w:firstLine="720"/>
        <w:jc w:val="both"/>
        <w:rPr>
          <w:sz w:val="28"/>
          <w:szCs w:val="28"/>
        </w:rPr>
      </w:pPr>
      <w:r w:rsidRPr="005F784F">
        <w:rPr>
          <w:sz w:val="28"/>
          <w:szCs w:val="28"/>
        </w:rPr>
        <w:t xml:space="preserve">В соответствии с Концепцией развития дополнительного образования детей до 2030 года воспитательная работа в организации осуществляется в рамках программы воспитания </w:t>
      </w:r>
      <w:r>
        <w:rPr>
          <w:sz w:val="28"/>
          <w:szCs w:val="28"/>
        </w:rPr>
        <w:t>МУ ДО ВГСЮТ</w:t>
      </w:r>
    </w:p>
    <w:p w:rsidR="00092BED" w:rsidRPr="005F784F" w:rsidRDefault="00092BED" w:rsidP="00EA7F42">
      <w:pPr>
        <w:ind w:firstLine="720"/>
        <w:jc w:val="both"/>
        <w:rPr>
          <w:sz w:val="28"/>
          <w:szCs w:val="28"/>
        </w:rPr>
      </w:pPr>
      <w:r w:rsidRPr="005F784F">
        <w:rPr>
          <w:sz w:val="28"/>
          <w:szCs w:val="28"/>
        </w:rPr>
        <w:t>Цель – создание максимально благоприятных условий для развития, обучающегося с учетом его образовательных потребностей и способностей, особенностей психофизиологического развития, формирование у обучающихся духовно-нравственных ценностей, способности к осуществлению ответственного выбора собственной индивидуальной образовательной траектории, способности к успешной социализации в обществе.</w:t>
      </w:r>
    </w:p>
    <w:p w:rsidR="00092BED" w:rsidRPr="005F784F" w:rsidRDefault="00092BED" w:rsidP="00EA7F42">
      <w:pPr>
        <w:ind w:firstLine="720"/>
        <w:jc w:val="both"/>
        <w:rPr>
          <w:sz w:val="28"/>
          <w:szCs w:val="28"/>
        </w:rPr>
      </w:pPr>
      <w:r w:rsidRPr="005F784F">
        <w:rPr>
          <w:sz w:val="28"/>
          <w:szCs w:val="28"/>
        </w:rPr>
        <w:t>Достижению поставленной цели воспитания будет способствовать решение следующих основных задач:</w:t>
      </w:r>
    </w:p>
    <w:p w:rsidR="00092BED" w:rsidRPr="005F784F" w:rsidRDefault="00092BED" w:rsidP="00EA7F42">
      <w:pPr>
        <w:ind w:firstLine="720"/>
        <w:jc w:val="both"/>
        <w:rPr>
          <w:sz w:val="28"/>
          <w:szCs w:val="28"/>
        </w:rPr>
      </w:pPr>
      <w:r w:rsidRPr="005F784F">
        <w:rPr>
          <w:sz w:val="28"/>
          <w:szCs w:val="28"/>
        </w:rPr>
        <w:t>–</w:t>
      </w:r>
      <w:r w:rsidRPr="005F784F">
        <w:rPr>
          <w:sz w:val="28"/>
          <w:szCs w:val="28"/>
        </w:rPr>
        <w:tab/>
        <w:t>поддерживать традиции образовательной организации и инициативы по созданию новых в рамках уклада образовательной организации, реализовывать воспитательные возможности ключевых дел;</w:t>
      </w:r>
    </w:p>
    <w:p w:rsidR="00092BED" w:rsidRPr="005F784F" w:rsidRDefault="00092BED" w:rsidP="00EA7F42">
      <w:pPr>
        <w:ind w:firstLine="720"/>
        <w:jc w:val="both"/>
        <w:rPr>
          <w:sz w:val="28"/>
          <w:szCs w:val="28"/>
        </w:rPr>
      </w:pPr>
      <w:r w:rsidRPr="005F784F">
        <w:rPr>
          <w:sz w:val="28"/>
          <w:szCs w:val="28"/>
        </w:rPr>
        <w:t>–</w:t>
      </w:r>
      <w:r w:rsidRPr="005F784F">
        <w:rPr>
          <w:sz w:val="28"/>
          <w:szCs w:val="28"/>
        </w:rPr>
        <w:tab/>
        <w:t>реализовывать воспитательный потенциал и возможности учебного занятия, поддерживать использование интерактивных форм занятий с обучающимися на занятии;</w:t>
      </w:r>
    </w:p>
    <w:p w:rsidR="00092BED" w:rsidRPr="005F784F" w:rsidRDefault="00092BED" w:rsidP="00EA7F42">
      <w:pPr>
        <w:ind w:firstLine="720"/>
        <w:jc w:val="both"/>
        <w:rPr>
          <w:sz w:val="28"/>
          <w:szCs w:val="28"/>
        </w:rPr>
      </w:pPr>
      <w:r w:rsidRPr="005F784F">
        <w:rPr>
          <w:sz w:val="28"/>
          <w:szCs w:val="28"/>
        </w:rPr>
        <w:t>–</w:t>
      </w:r>
      <w:r w:rsidRPr="005F784F">
        <w:rPr>
          <w:sz w:val="28"/>
          <w:szCs w:val="28"/>
        </w:rPr>
        <w:tab/>
        <w:t>организовать работу с родителями или законными представителями, направленную на совместное решение проблем личностного развития обучающихся;</w:t>
      </w:r>
    </w:p>
    <w:p w:rsidR="00092BED" w:rsidRPr="005F784F" w:rsidRDefault="00092BED" w:rsidP="00EA7F42">
      <w:pPr>
        <w:ind w:firstLine="720"/>
        <w:jc w:val="both"/>
        <w:rPr>
          <w:sz w:val="28"/>
          <w:szCs w:val="28"/>
        </w:rPr>
      </w:pPr>
      <w:r w:rsidRPr="005F784F">
        <w:rPr>
          <w:sz w:val="28"/>
          <w:szCs w:val="28"/>
        </w:rPr>
        <w:t>–</w:t>
      </w:r>
      <w:r w:rsidRPr="005F784F">
        <w:rPr>
          <w:sz w:val="28"/>
          <w:szCs w:val="28"/>
        </w:rPr>
        <w:tab/>
        <w:t>реализовывать потенциал наставничества в воспитании обучающихся как основу взаимодействия людей разных поколений, мотивировать к саморазвитию и самореализации на пользу людям;</w:t>
      </w:r>
    </w:p>
    <w:p w:rsidR="00092BED" w:rsidRPr="005F784F" w:rsidRDefault="00092BED" w:rsidP="00EA7F42">
      <w:pPr>
        <w:ind w:firstLine="720"/>
        <w:jc w:val="both"/>
        <w:rPr>
          <w:sz w:val="28"/>
          <w:szCs w:val="28"/>
        </w:rPr>
      </w:pPr>
      <w:r w:rsidRPr="005F784F">
        <w:rPr>
          <w:sz w:val="28"/>
          <w:szCs w:val="28"/>
        </w:rPr>
        <w:t>–</w:t>
      </w:r>
      <w:r w:rsidRPr="005F784F">
        <w:rPr>
          <w:sz w:val="28"/>
          <w:szCs w:val="28"/>
        </w:rPr>
        <w:tab/>
        <w:t>создавать инновационную среду, формирующую у</w:t>
      </w:r>
      <w:r>
        <w:rPr>
          <w:sz w:val="28"/>
          <w:szCs w:val="28"/>
        </w:rPr>
        <w:t xml:space="preserve"> обучающихся изобретательское, </w:t>
      </w:r>
      <w:r w:rsidRPr="005F784F">
        <w:rPr>
          <w:sz w:val="28"/>
          <w:szCs w:val="28"/>
        </w:rPr>
        <w:t>креативное,</w:t>
      </w:r>
      <w:r>
        <w:rPr>
          <w:sz w:val="28"/>
          <w:szCs w:val="28"/>
        </w:rPr>
        <w:t xml:space="preserve"> критическое, мышление через освоение </w:t>
      </w:r>
      <w:r w:rsidRPr="005F784F">
        <w:rPr>
          <w:sz w:val="28"/>
          <w:szCs w:val="28"/>
        </w:rPr>
        <w:t>дополнительных общеобразовательных программ нового поколения в области инженерных и цифровых технологий;</w:t>
      </w:r>
    </w:p>
    <w:p w:rsidR="00092BED" w:rsidRPr="005F784F" w:rsidRDefault="00092BED" w:rsidP="00EA7F42">
      <w:pPr>
        <w:ind w:firstLine="720"/>
        <w:jc w:val="both"/>
        <w:rPr>
          <w:sz w:val="28"/>
          <w:szCs w:val="28"/>
        </w:rPr>
      </w:pPr>
      <w:r w:rsidRPr="005F784F">
        <w:rPr>
          <w:sz w:val="28"/>
          <w:szCs w:val="28"/>
        </w:rPr>
        <w:t>–</w:t>
      </w:r>
      <w:r w:rsidRPr="005F784F">
        <w:rPr>
          <w:sz w:val="28"/>
          <w:szCs w:val="28"/>
        </w:rPr>
        <w:tab/>
        <w:t>оптимизировать систему выявления, поддержки и развития способностей и талантов у обучающихся, направленной на самоопределение и профессиональную ориентацию обучающихся;</w:t>
      </w:r>
    </w:p>
    <w:p w:rsidR="00092BED" w:rsidRPr="005F784F" w:rsidRDefault="00092BED" w:rsidP="00EA7F42">
      <w:pPr>
        <w:ind w:firstLine="720"/>
        <w:jc w:val="both"/>
        <w:rPr>
          <w:sz w:val="28"/>
          <w:szCs w:val="28"/>
        </w:rPr>
      </w:pPr>
      <w:r w:rsidRPr="005F784F">
        <w:rPr>
          <w:sz w:val="28"/>
          <w:szCs w:val="28"/>
        </w:rPr>
        <w:t>Ожидаемый результат в образе обучающегося:</w:t>
      </w:r>
    </w:p>
    <w:p w:rsidR="00092BED" w:rsidRPr="005F784F" w:rsidRDefault="00092BED" w:rsidP="00EA7F42">
      <w:pPr>
        <w:ind w:firstLine="720"/>
        <w:jc w:val="both"/>
        <w:rPr>
          <w:sz w:val="28"/>
          <w:szCs w:val="28"/>
        </w:rPr>
      </w:pPr>
      <w:r w:rsidRPr="005F784F">
        <w:rPr>
          <w:sz w:val="28"/>
          <w:szCs w:val="28"/>
        </w:rPr>
        <w:t>–</w:t>
      </w:r>
      <w:r w:rsidRPr="005F784F">
        <w:rPr>
          <w:sz w:val="28"/>
          <w:szCs w:val="28"/>
        </w:rPr>
        <w:tab/>
        <w:t>формирование компетенций, направленных на продуктивное сотрудничество с людьми разных возрастов и разного социального положения; формирование отношения к миру как главному принципу человеческого общежития, к своему Отечеству;</w:t>
      </w:r>
    </w:p>
    <w:p w:rsidR="00092BED" w:rsidRPr="005F784F" w:rsidRDefault="00092BED" w:rsidP="00EA7F42">
      <w:pPr>
        <w:ind w:firstLine="720"/>
        <w:jc w:val="both"/>
        <w:rPr>
          <w:sz w:val="28"/>
          <w:szCs w:val="28"/>
        </w:rPr>
      </w:pPr>
      <w:r w:rsidRPr="005F784F">
        <w:rPr>
          <w:sz w:val="28"/>
          <w:szCs w:val="28"/>
        </w:rPr>
        <w:t>–</w:t>
      </w:r>
      <w:r w:rsidRPr="005F784F">
        <w:rPr>
          <w:sz w:val="28"/>
          <w:szCs w:val="28"/>
        </w:rPr>
        <w:tab/>
        <w:t>в историко-краеведческой сфере: осознание ответственности за судьбу страны, формирование гордости за сопричастность к деяниям предыдущих поколений;</w:t>
      </w:r>
    </w:p>
    <w:p w:rsidR="00092BED" w:rsidRPr="005F784F" w:rsidRDefault="00092BED" w:rsidP="00EA7F42">
      <w:pPr>
        <w:ind w:firstLine="720"/>
        <w:jc w:val="both"/>
        <w:rPr>
          <w:sz w:val="28"/>
          <w:szCs w:val="28"/>
        </w:rPr>
      </w:pPr>
      <w:r w:rsidRPr="005F784F">
        <w:rPr>
          <w:sz w:val="28"/>
          <w:szCs w:val="28"/>
        </w:rPr>
        <w:t>–</w:t>
      </w:r>
      <w:r w:rsidRPr="005F784F">
        <w:rPr>
          <w:sz w:val="28"/>
          <w:szCs w:val="28"/>
        </w:rPr>
        <w:tab/>
        <w:t>в социальной сфере: способность к самореализации в пространстве своей малой Родины, формирование активной жизненной позиции; знание и соблюдение норм правового государства;</w:t>
      </w:r>
    </w:p>
    <w:p w:rsidR="00092BED" w:rsidRPr="005F784F" w:rsidRDefault="00092BED" w:rsidP="00EA7F42">
      <w:pPr>
        <w:ind w:firstLine="720"/>
        <w:jc w:val="both"/>
        <w:rPr>
          <w:sz w:val="28"/>
          <w:szCs w:val="28"/>
        </w:rPr>
      </w:pPr>
      <w:r w:rsidRPr="005F784F">
        <w:rPr>
          <w:sz w:val="28"/>
          <w:szCs w:val="28"/>
        </w:rPr>
        <w:t>–</w:t>
      </w:r>
      <w:r w:rsidRPr="005F784F">
        <w:rPr>
          <w:sz w:val="28"/>
          <w:szCs w:val="28"/>
        </w:rPr>
        <w:tab/>
        <w:t>в духовно-нравственной сфере: осознание обучающимися высших ценностей, идеалов, ориентиров, способность руководствоваться ими в практической деятельности;</w:t>
      </w:r>
    </w:p>
    <w:p w:rsidR="00092BED" w:rsidRPr="005F784F" w:rsidRDefault="00092BED" w:rsidP="00EA7F42">
      <w:pPr>
        <w:ind w:firstLine="720"/>
        <w:jc w:val="both"/>
        <w:rPr>
          <w:sz w:val="28"/>
          <w:szCs w:val="28"/>
        </w:rPr>
      </w:pPr>
      <w:r w:rsidRPr="005F784F">
        <w:rPr>
          <w:sz w:val="28"/>
          <w:szCs w:val="28"/>
        </w:rPr>
        <w:t>–</w:t>
      </w:r>
      <w:r w:rsidRPr="005F784F">
        <w:rPr>
          <w:sz w:val="28"/>
          <w:szCs w:val="28"/>
        </w:rPr>
        <w:tab/>
        <w:t>в познавательной сфере: готовность и способность к реализации творческого потенциала в духовной и предметно-продуктивной деятельности, социальной и профессиональной мобильности на основе моральных норм, непрерывного образования и универсальной духовно-нравственной установки</w:t>
      </w:r>
    </w:p>
    <w:p w:rsidR="00092BED" w:rsidRPr="005F784F" w:rsidRDefault="00092BED" w:rsidP="00EA7F42">
      <w:pPr>
        <w:ind w:firstLine="720"/>
        <w:jc w:val="both"/>
        <w:rPr>
          <w:sz w:val="28"/>
          <w:szCs w:val="28"/>
        </w:rPr>
      </w:pPr>
      <w:r w:rsidRPr="005F784F">
        <w:rPr>
          <w:sz w:val="28"/>
          <w:szCs w:val="28"/>
        </w:rPr>
        <w:t>«становиться лучше»;</w:t>
      </w:r>
    </w:p>
    <w:p w:rsidR="00092BED" w:rsidRPr="005F784F" w:rsidRDefault="00092BED" w:rsidP="00EA7F42">
      <w:pPr>
        <w:ind w:firstLine="720"/>
        <w:jc w:val="both"/>
        <w:rPr>
          <w:sz w:val="28"/>
          <w:szCs w:val="28"/>
        </w:rPr>
      </w:pPr>
      <w:r w:rsidRPr="005F784F">
        <w:rPr>
          <w:sz w:val="28"/>
          <w:szCs w:val="28"/>
        </w:rPr>
        <w:t>–</w:t>
      </w:r>
      <w:r w:rsidRPr="005F784F">
        <w:rPr>
          <w:sz w:val="28"/>
          <w:szCs w:val="28"/>
        </w:rPr>
        <w:tab/>
        <w:t>в социальной сфере: формировать готовность и способность к духовному развитию, нравственному самосовершенствованию, самооценке, пониманию смысла своей жизни, индивидуально-ответственному поведению;</w:t>
      </w:r>
    </w:p>
    <w:p w:rsidR="00092BED" w:rsidRDefault="00092BED" w:rsidP="00EA7F42">
      <w:pPr>
        <w:ind w:firstLine="720"/>
        <w:jc w:val="both"/>
        <w:rPr>
          <w:sz w:val="28"/>
          <w:szCs w:val="28"/>
        </w:rPr>
      </w:pPr>
      <w:r w:rsidRPr="005F784F">
        <w:rPr>
          <w:sz w:val="28"/>
          <w:szCs w:val="28"/>
        </w:rPr>
        <w:t>–</w:t>
      </w:r>
      <w:r w:rsidRPr="005F784F">
        <w:rPr>
          <w:sz w:val="28"/>
          <w:szCs w:val="28"/>
        </w:rPr>
        <w:tab/>
        <w:t>воспитание ответственного отношения к состоянию своего здоровья.</w:t>
      </w:r>
    </w:p>
    <w:p w:rsidR="00092BED" w:rsidRPr="00FA399B" w:rsidRDefault="00092BED" w:rsidP="00EA7F42">
      <w:pPr>
        <w:jc w:val="center"/>
        <w:rPr>
          <w:b/>
          <w:sz w:val="28"/>
          <w:szCs w:val="28"/>
        </w:rPr>
      </w:pPr>
      <w:r w:rsidRPr="00FA399B">
        <w:rPr>
          <w:b/>
          <w:sz w:val="28"/>
          <w:szCs w:val="28"/>
        </w:rPr>
        <w:t>Профориентационный компонент</w:t>
      </w:r>
    </w:p>
    <w:p w:rsidR="00092BED" w:rsidRPr="00FA399B" w:rsidRDefault="00092BED" w:rsidP="00EA7F42">
      <w:pPr>
        <w:ind w:firstLine="720"/>
        <w:jc w:val="both"/>
        <w:rPr>
          <w:sz w:val="28"/>
          <w:szCs w:val="28"/>
        </w:rPr>
      </w:pPr>
      <w:r w:rsidRPr="00FA399B">
        <w:rPr>
          <w:sz w:val="28"/>
          <w:szCs w:val="28"/>
        </w:rPr>
        <w:t>Цель – поддержка обучающихся в процессе выбора профиля обучения и сферы будущей профессиональной деятельности в соответствии со своими возможностями, способностями и с учетом требований современного рынка труда.</w:t>
      </w:r>
    </w:p>
    <w:p w:rsidR="00092BED" w:rsidRPr="00FA399B" w:rsidRDefault="00092BED" w:rsidP="00EA7F42">
      <w:pPr>
        <w:ind w:firstLine="720"/>
        <w:jc w:val="both"/>
        <w:rPr>
          <w:sz w:val="28"/>
          <w:szCs w:val="28"/>
        </w:rPr>
      </w:pPr>
      <w:r w:rsidRPr="00FA399B">
        <w:rPr>
          <w:sz w:val="28"/>
          <w:szCs w:val="28"/>
        </w:rPr>
        <w:t>Задачи профориентационного блока:</w:t>
      </w:r>
    </w:p>
    <w:p w:rsidR="00092BED" w:rsidRPr="00FA399B" w:rsidRDefault="00092BED" w:rsidP="00EA7F4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A399B">
        <w:rPr>
          <w:sz w:val="28"/>
          <w:szCs w:val="28"/>
        </w:rPr>
        <w:t>организовать системную предпрофильную работу для обеспечения самоопределения обучающихся в отношении профилирующих направлений будущего обучения в условиях дополнительного образования;</w:t>
      </w:r>
    </w:p>
    <w:p w:rsidR="00092BED" w:rsidRPr="00FA399B" w:rsidRDefault="00092BED" w:rsidP="00EA7F4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A399B">
        <w:rPr>
          <w:sz w:val="28"/>
          <w:szCs w:val="28"/>
        </w:rPr>
        <w:t>ориентировать обучающихся на получение профессий, востребованных на современном рынке трудовых услуг;</w:t>
      </w:r>
    </w:p>
    <w:p w:rsidR="00092BED" w:rsidRPr="00FA399B" w:rsidRDefault="00092BED" w:rsidP="00EA7F4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A399B">
        <w:rPr>
          <w:sz w:val="28"/>
          <w:szCs w:val="28"/>
        </w:rPr>
        <w:t>формировать у обучающихся готовность совершить осознанный выбор будущей профессии и профиля профессионального обучения;</w:t>
      </w:r>
    </w:p>
    <w:p w:rsidR="00092BED" w:rsidRDefault="00092BED" w:rsidP="00EA7F4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A399B">
        <w:rPr>
          <w:sz w:val="28"/>
          <w:szCs w:val="28"/>
        </w:rPr>
        <w:t>заложить основы профессионального развития личности и создавать предпосылки для успешного профессионального становления обучающихся.</w:t>
      </w:r>
    </w:p>
    <w:p w:rsidR="00092BED" w:rsidRPr="00BC411F" w:rsidRDefault="00092BED" w:rsidP="009671B1">
      <w:pPr>
        <w:jc w:val="both"/>
        <w:rPr>
          <w:sz w:val="28"/>
          <w:szCs w:val="28"/>
        </w:rPr>
      </w:pPr>
    </w:p>
    <w:p w:rsidR="00092BED" w:rsidRPr="00BC411F" w:rsidRDefault="00092BED" w:rsidP="00702F4C">
      <w:pPr>
        <w:jc w:val="center"/>
        <w:rPr>
          <w:rFonts w:cs="Arial"/>
          <w:b/>
          <w:sz w:val="28"/>
          <w:szCs w:val="28"/>
        </w:rPr>
      </w:pPr>
      <w:r w:rsidRPr="00BC411F">
        <w:rPr>
          <w:rFonts w:cs="Arial"/>
          <w:b/>
          <w:sz w:val="28"/>
          <w:szCs w:val="28"/>
        </w:rPr>
        <w:t>1.10. Формы подведения итогов реализации программы</w:t>
      </w:r>
    </w:p>
    <w:p w:rsidR="00092BED" w:rsidRPr="00BC411F" w:rsidRDefault="00092BED" w:rsidP="009671B1">
      <w:pPr>
        <w:ind w:firstLine="709"/>
        <w:jc w:val="both"/>
        <w:rPr>
          <w:rFonts w:cs="Arial"/>
          <w:sz w:val="28"/>
          <w:szCs w:val="28"/>
        </w:rPr>
      </w:pPr>
      <w:r w:rsidRPr="00BC411F">
        <w:rPr>
          <w:rFonts w:cs="Arial"/>
          <w:sz w:val="28"/>
          <w:szCs w:val="28"/>
        </w:rPr>
        <w:t>В процессе занятий создаются благоприятные условия для общения, воспитывается чувство коллективизма, взаимопомощи, дисциплинированность и другие необходимые качества.</w:t>
      </w:r>
    </w:p>
    <w:p w:rsidR="00092BED" w:rsidRPr="00BC411F" w:rsidRDefault="00092BED" w:rsidP="009671B1">
      <w:pPr>
        <w:ind w:firstLine="709"/>
        <w:jc w:val="both"/>
        <w:rPr>
          <w:rFonts w:cs="Arial"/>
          <w:sz w:val="28"/>
          <w:szCs w:val="28"/>
        </w:rPr>
      </w:pPr>
      <w:r w:rsidRPr="00BC411F">
        <w:rPr>
          <w:rFonts w:cs="Arial"/>
          <w:sz w:val="28"/>
          <w:szCs w:val="28"/>
        </w:rPr>
        <w:t>Оценка личностных качеств, таких как: сила воли, выносливость, уравновешенность, и т.п. проверяется специальными тестовыми методами.</w:t>
      </w:r>
    </w:p>
    <w:p w:rsidR="00092BED" w:rsidRDefault="00092BED" w:rsidP="00702F4C">
      <w:pPr>
        <w:widowControl/>
        <w:suppressAutoHyphens/>
        <w:autoSpaceDE/>
        <w:autoSpaceDN/>
        <w:adjustRightInd/>
        <w:jc w:val="center"/>
        <w:rPr>
          <w:rFonts w:cs="Arial"/>
          <w:b/>
          <w:sz w:val="28"/>
          <w:szCs w:val="28"/>
        </w:rPr>
      </w:pPr>
    </w:p>
    <w:p w:rsidR="00092BED" w:rsidRDefault="00092BED" w:rsidP="00B460ED">
      <w:pPr>
        <w:widowControl/>
        <w:suppressAutoHyphens/>
        <w:autoSpaceDE/>
        <w:autoSpaceDN/>
        <w:adjustRightInd/>
        <w:rPr>
          <w:rFonts w:cs="Arial"/>
          <w:b/>
          <w:sz w:val="28"/>
          <w:szCs w:val="28"/>
        </w:rPr>
      </w:pPr>
    </w:p>
    <w:p w:rsidR="00092BED" w:rsidRPr="00E871CF" w:rsidRDefault="00092BED" w:rsidP="00702F4C">
      <w:pPr>
        <w:widowControl/>
        <w:suppressAutoHyphens/>
        <w:autoSpaceDE/>
        <w:autoSpaceDN/>
        <w:adjustRightInd/>
        <w:jc w:val="center"/>
        <w:rPr>
          <w:rFonts w:cs="Arial"/>
          <w:b/>
          <w:sz w:val="28"/>
          <w:szCs w:val="28"/>
        </w:rPr>
      </w:pPr>
      <w:r w:rsidRPr="00E871CF">
        <w:rPr>
          <w:rFonts w:cs="Arial"/>
          <w:b/>
          <w:sz w:val="28"/>
          <w:szCs w:val="28"/>
        </w:rPr>
        <w:t>2. Учебно-тематический план</w:t>
      </w:r>
    </w:p>
    <w:p w:rsidR="00092BED" w:rsidRPr="00E871CF" w:rsidRDefault="00092BED" w:rsidP="00702F4C">
      <w:pPr>
        <w:widowControl/>
        <w:suppressAutoHyphens/>
        <w:autoSpaceDE/>
        <w:autoSpaceDN/>
        <w:adjustRightInd/>
        <w:jc w:val="center"/>
        <w:rPr>
          <w:rFonts w:cs="Arial"/>
          <w:b/>
          <w:sz w:val="28"/>
          <w:szCs w:val="28"/>
        </w:rPr>
      </w:pPr>
    </w:p>
    <w:p w:rsidR="00092BED" w:rsidRPr="00E871CF" w:rsidRDefault="00092BED" w:rsidP="00702F4C">
      <w:pPr>
        <w:widowControl/>
        <w:suppressAutoHyphens/>
        <w:autoSpaceDE/>
        <w:autoSpaceDN/>
        <w:adjustRightInd/>
        <w:jc w:val="center"/>
        <w:rPr>
          <w:rFonts w:cs="Arial"/>
          <w:b/>
          <w:sz w:val="28"/>
          <w:szCs w:val="28"/>
        </w:rPr>
      </w:pPr>
      <w:r w:rsidRPr="00E871CF">
        <w:rPr>
          <w:rFonts w:cs="Arial"/>
          <w:b/>
          <w:sz w:val="28"/>
          <w:szCs w:val="28"/>
        </w:rPr>
        <w:t xml:space="preserve">2.1. Учебно-тематический план </w:t>
      </w:r>
    </w:p>
    <w:tbl>
      <w:tblPr>
        <w:tblW w:w="9781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828"/>
        <w:gridCol w:w="708"/>
        <w:gridCol w:w="1560"/>
        <w:gridCol w:w="1559"/>
        <w:gridCol w:w="2126"/>
      </w:tblGrid>
      <w:tr w:rsidR="00092BED" w:rsidRPr="00E871CF" w:rsidTr="009F1761">
        <w:trPr>
          <w:trHeight w:val="269"/>
        </w:trPr>
        <w:tc>
          <w:tcPr>
            <w:tcW w:w="3828" w:type="dxa"/>
            <w:vMerge w:val="restart"/>
            <w:shd w:val="clear" w:color="auto" w:fill="FFFFFF"/>
          </w:tcPr>
          <w:p w:rsidR="00092BED" w:rsidRPr="00E871CF" w:rsidRDefault="00092BED" w:rsidP="00BD75CD">
            <w:pPr>
              <w:pStyle w:val="Heading1"/>
              <w:rPr>
                <w:b/>
                <w:sz w:val="22"/>
                <w:szCs w:val="22"/>
              </w:rPr>
            </w:pPr>
            <w:r w:rsidRPr="00E871CF">
              <w:rPr>
                <w:b/>
                <w:sz w:val="22"/>
                <w:szCs w:val="22"/>
              </w:rPr>
              <w:t>Темы</w:t>
            </w:r>
          </w:p>
        </w:tc>
        <w:tc>
          <w:tcPr>
            <w:tcW w:w="3827" w:type="dxa"/>
            <w:gridSpan w:val="3"/>
            <w:shd w:val="clear" w:color="auto" w:fill="FFFFFF"/>
          </w:tcPr>
          <w:p w:rsidR="00092BED" w:rsidRPr="00E871CF" w:rsidRDefault="00092BED">
            <w:pPr>
              <w:pStyle w:val="Heading1"/>
              <w:rPr>
                <w:b/>
                <w:sz w:val="22"/>
                <w:szCs w:val="22"/>
              </w:rPr>
            </w:pPr>
            <w:r w:rsidRPr="00E871CF">
              <w:rPr>
                <w:b/>
                <w:sz w:val="22"/>
                <w:szCs w:val="22"/>
              </w:rPr>
              <w:t>Количество часов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092BED" w:rsidRPr="00E871CF" w:rsidRDefault="00092BED">
            <w:pPr>
              <w:pStyle w:val="Heading1"/>
              <w:rPr>
                <w:b/>
                <w:sz w:val="22"/>
                <w:szCs w:val="22"/>
              </w:rPr>
            </w:pPr>
            <w:r w:rsidRPr="00E871CF">
              <w:rPr>
                <w:b/>
                <w:sz w:val="22"/>
                <w:szCs w:val="22"/>
              </w:rPr>
              <w:t>Формы аттестации и контроля</w:t>
            </w:r>
          </w:p>
        </w:tc>
      </w:tr>
      <w:tr w:rsidR="00092BED" w:rsidRPr="00E871CF" w:rsidTr="009F1761">
        <w:trPr>
          <w:trHeight w:val="644"/>
        </w:trPr>
        <w:tc>
          <w:tcPr>
            <w:tcW w:w="3828" w:type="dxa"/>
            <w:vMerge/>
            <w:shd w:val="clear" w:color="auto" w:fill="FFFFFF"/>
          </w:tcPr>
          <w:p w:rsidR="00092BED" w:rsidRPr="00E871CF" w:rsidRDefault="00092BED">
            <w:pPr>
              <w:pStyle w:val="Heading1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:rsidR="00092BED" w:rsidRPr="00E871CF" w:rsidRDefault="00092BED" w:rsidP="00457CB6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E871CF">
              <w:rPr>
                <w:b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560" w:type="dxa"/>
            <w:shd w:val="clear" w:color="auto" w:fill="FFFFFF"/>
          </w:tcPr>
          <w:p w:rsidR="00092BED" w:rsidRPr="00E871CF" w:rsidRDefault="00092BED">
            <w:pPr>
              <w:widowControl/>
              <w:shd w:val="clear" w:color="auto" w:fill="FFFFFF"/>
              <w:ind w:left="-88"/>
              <w:jc w:val="center"/>
              <w:rPr>
                <w:b/>
                <w:sz w:val="22"/>
                <w:szCs w:val="22"/>
              </w:rPr>
            </w:pPr>
            <w:r w:rsidRPr="00E871CF">
              <w:rPr>
                <w:b/>
                <w:color w:val="000000"/>
                <w:sz w:val="22"/>
                <w:szCs w:val="22"/>
              </w:rPr>
              <w:t>теоретические</w:t>
            </w:r>
          </w:p>
          <w:p w:rsidR="00092BED" w:rsidRPr="00E871CF" w:rsidRDefault="00092BED" w:rsidP="00457CB6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E871CF">
              <w:rPr>
                <w:b/>
                <w:color w:val="000000"/>
                <w:sz w:val="22"/>
                <w:szCs w:val="22"/>
              </w:rPr>
              <w:t>занятия</w:t>
            </w:r>
          </w:p>
        </w:tc>
        <w:tc>
          <w:tcPr>
            <w:tcW w:w="1559" w:type="dxa"/>
            <w:shd w:val="clear" w:color="auto" w:fill="FFFFFF"/>
          </w:tcPr>
          <w:p w:rsidR="00092BED" w:rsidRPr="00E871CF" w:rsidRDefault="00092BED">
            <w:pPr>
              <w:widowControl/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E871CF">
              <w:rPr>
                <w:b/>
                <w:color w:val="000000"/>
                <w:sz w:val="22"/>
                <w:szCs w:val="22"/>
              </w:rPr>
              <w:t>практические</w:t>
            </w:r>
          </w:p>
          <w:p w:rsidR="00092BED" w:rsidRPr="00E871CF" w:rsidRDefault="00092BED" w:rsidP="00457CB6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E871CF">
              <w:rPr>
                <w:b/>
                <w:color w:val="000000"/>
                <w:sz w:val="22"/>
                <w:szCs w:val="22"/>
              </w:rPr>
              <w:t>занятия</w:t>
            </w:r>
          </w:p>
        </w:tc>
        <w:tc>
          <w:tcPr>
            <w:tcW w:w="2126" w:type="dxa"/>
            <w:vMerge/>
            <w:shd w:val="clear" w:color="auto" w:fill="FFFFFF"/>
          </w:tcPr>
          <w:p w:rsidR="00092BED" w:rsidRPr="00E871CF" w:rsidRDefault="00092BED">
            <w:pPr>
              <w:widowControl/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92BED" w:rsidRPr="00E871CF" w:rsidTr="00C4796D">
        <w:trPr>
          <w:trHeight w:val="246"/>
        </w:trPr>
        <w:tc>
          <w:tcPr>
            <w:tcW w:w="3828" w:type="dxa"/>
            <w:shd w:val="clear" w:color="auto" w:fill="FFFFFF"/>
          </w:tcPr>
          <w:p w:rsidR="00092BED" w:rsidRPr="00E871CF" w:rsidRDefault="00092BED" w:rsidP="000E4278">
            <w:pPr>
              <w:widowControl/>
              <w:shd w:val="clear" w:color="auto" w:fill="FFFFFF"/>
              <w:ind w:left="102"/>
              <w:rPr>
                <w:sz w:val="22"/>
                <w:szCs w:val="22"/>
              </w:rPr>
            </w:pPr>
            <w:r w:rsidRPr="00E871CF">
              <w:rPr>
                <w:color w:val="000000"/>
                <w:sz w:val="22"/>
                <w:szCs w:val="22"/>
              </w:rPr>
              <w:t>1. Вводное занятие</w:t>
            </w:r>
          </w:p>
        </w:tc>
        <w:tc>
          <w:tcPr>
            <w:tcW w:w="708" w:type="dxa"/>
            <w:shd w:val="clear" w:color="auto" w:fill="FFFFFF"/>
          </w:tcPr>
          <w:p w:rsidR="00092BED" w:rsidRPr="00E871CF" w:rsidRDefault="00092BED">
            <w:pPr>
              <w:widowControl/>
              <w:shd w:val="clear" w:color="auto" w:fill="FFFFFF"/>
              <w:jc w:val="center"/>
              <w:rPr>
                <w:sz w:val="22"/>
                <w:szCs w:val="22"/>
              </w:rPr>
            </w:pPr>
            <w:r w:rsidRPr="00E871CF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  <w:shd w:val="clear" w:color="auto" w:fill="FFFFFF"/>
          </w:tcPr>
          <w:p w:rsidR="00092BED" w:rsidRPr="00E871CF" w:rsidRDefault="00092BED">
            <w:pPr>
              <w:widowControl/>
              <w:shd w:val="clear" w:color="auto" w:fill="FFFFFF"/>
              <w:jc w:val="center"/>
              <w:rPr>
                <w:sz w:val="22"/>
                <w:szCs w:val="22"/>
              </w:rPr>
            </w:pPr>
            <w:r w:rsidRPr="00E871CF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FFFFFF"/>
          </w:tcPr>
          <w:p w:rsidR="00092BED" w:rsidRPr="00E871CF" w:rsidRDefault="00092BED">
            <w:pPr>
              <w:widowControl/>
              <w:shd w:val="clear" w:color="auto" w:fill="FFFFFF"/>
              <w:jc w:val="center"/>
              <w:rPr>
                <w:sz w:val="22"/>
                <w:szCs w:val="22"/>
              </w:rPr>
            </w:pPr>
            <w:r w:rsidRPr="00E871CF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092BED" w:rsidRDefault="00092BED" w:rsidP="00E25CB5">
            <w:pPr>
              <w:widowControl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Тестирование,</w:t>
            </w:r>
          </w:p>
          <w:p w:rsidR="00092BED" w:rsidRPr="00E871CF" w:rsidRDefault="00092BED" w:rsidP="00E25CB5">
            <w:pPr>
              <w:widowControl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Педагогическое наблюдение</w:t>
            </w:r>
          </w:p>
        </w:tc>
      </w:tr>
      <w:tr w:rsidR="00092BED" w:rsidRPr="00E871CF" w:rsidTr="00C440C7">
        <w:trPr>
          <w:trHeight w:val="192"/>
        </w:trPr>
        <w:tc>
          <w:tcPr>
            <w:tcW w:w="3828" w:type="dxa"/>
            <w:shd w:val="clear" w:color="auto" w:fill="FFFFFF"/>
          </w:tcPr>
          <w:p w:rsidR="00092BED" w:rsidRPr="00E871CF" w:rsidRDefault="00092BED" w:rsidP="007F5450">
            <w:pPr>
              <w:widowControl/>
              <w:shd w:val="clear" w:color="auto" w:fill="FFFFFF"/>
              <w:ind w:left="102"/>
              <w:rPr>
                <w:sz w:val="22"/>
                <w:szCs w:val="22"/>
              </w:rPr>
            </w:pPr>
            <w:r w:rsidRPr="00E871CF">
              <w:rPr>
                <w:color w:val="000000"/>
                <w:sz w:val="22"/>
                <w:szCs w:val="22"/>
              </w:rPr>
              <w:t>2. История авиации. Аэродинамика малых скоростей</w:t>
            </w:r>
          </w:p>
        </w:tc>
        <w:tc>
          <w:tcPr>
            <w:tcW w:w="708" w:type="dxa"/>
            <w:shd w:val="clear" w:color="auto" w:fill="FFFFFF"/>
          </w:tcPr>
          <w:p w:rsidR="00092BED" w:rsidRPr="00E871CF" w:rsidRDefault="00092BED">
            <w:pPr>
              <w:widowControl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  <w:shd w:val="clear" w:color="auto" w:fill="FFFFFF"/>
          </w:tcPr>
          <w:p w:rsidR="00092BED" w:rsidRPr="00E871CF" w:rsidRDefault="00092BED">
            <w:pPr>
              <w:widowControl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FFFFFF"/>
          </w:tcPr>
          <w:p w:rsidR="00092BED" w:rsidRPr="00E871CF" w:rsidRDefault="00092BED">
            <w:pPr>
              <w:widowControl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092BED" w:rsidRPr="00E871CF" w:rsidRDefault="00092BED" w:rsidP="009F1761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092BED" w:rsidRPr="00E871CF" w:rsidTr="00C440C7">
        <w:trPr>
          <w:trHeight w:val="192"/>
        </w:trPr>
        <w:tc>
          <w:tcPr>
            <w:tcW w:w="3828" w:type="dxa"/>
            <w:shd w:val="clear" w:color="auto" w:fill="FFFFFF"/>
          </w:tcPr>
          <w:p w:rsidR="00092BED" w:rsidRPr="00E871CF" w:rsidRDefault="00092BED" w:rsidP="007F5450">
            <w:pPr>
              <w:widowControl/>
              <w:shd w:val="clear" w:color="auto" w:fill="FFFFFF"/>
              <w:ind w:left="102"/>
              <w:rPr>
                <w:color w:val="000000"/>
                <w:sz w:val="22"/>
                <w:szCs w:val="22"/>
              </w:rPr>
            </w:pPr>
            <w:r w:rsidRPr="00E871CF">
              <w:rPr>
                <w:color w:val="000000"/>
                <w:sz w:val="22"/>
                <w:szCs w:val="22"/>
              </w:rPr>
              <w:t xml:space="preserve">3. Модели полукопии самолетов класса </w:t>
            </w:r>
            <w:r w:rsidRPr="00E871CF">
              <w:rPr>
                <w:color w:val="000000"/>
                <w:sz w:val="22"/>
                <w:szCs w:val="22"/>
                <w:lang w:val="en-US"/>
              </w:rPr>
              <w:t>F</w:t>
            </w:r>
            <w:r w:rsidRPr="00E871CF">
              <w:rPr>
                <w:color w:val="000000"/>
                <w:sz w:val="22"/>
                <w:szCs w:val="22"/>
              </w:rPr>
              <w:t>1</w:t>
            </w:r>
            <w:r w:rsidRPr="00E871CF">
              <w:rPr>
                <w:color w:val="000000"/>
                <w:sz w:val="22"/>
                <w:szCs w:val="22"/>
                <w:lang w:val="en-US"/>
              </w:rPr>
              <w:t>P</w:t>
            </w:r>
          </w:p>
        </w:tc>
        <w:tc>
          <w:tcPr>
            <w:tcW w:w="708" w:type="dxa"/>
            <w:shd w:val="clear" w:color="auto" w:fill="FFFFFF"/>
          </w:tcPr>
          <w:p w:rsidR="00092BED" w:rsidRPr="00E871CF" w:rsidRDefault="00092BED">
            <w:pPr>
              <w:widowControl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60" w:type="dxa"/>
            <w:shd w:val="clear" w:color="auto" w:fill="FFFFFF"/>
          </w:tcPr>
          <w:p w:rsidR="00092BED" w:rsidRPr="00E871CF" w:rsidRDefault="00092BED">
            <w:pPr>
              <w:widowControl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FFFFFF"/>
          </w:tcPr>
          <w:p w:rsidR="00092BED" w:rsidRPr="00E871CF" w:rsidRDefault="00092BED">
            <w:pPr>
              <w:widowControl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/>
          </w:tcPr>
          <w:p w:rsidR="00092BED" w:rsidRPr="00E871CF" w:rsidRDefault="00092BED" w:rsidP="009F1761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Педагогическое наблюдение</w:t>
            </w:r>
          </w:p>
        </w:tc>
      </w:tr>
      <w:tr w:rsidR="00092BED" w:rsidRPr="00E871CF" w:rsidTr="00C440C7">
        <w:trPr>
          <w:trHeight w:val="163"/>
        </w:trPr>
        <w:tc>
          <w:tcPr>
            <w:tcW w:w="3828" w:type="dxa"/>
            <w:shd w:val="clear" w:color="auto" w:fill="FFFFFF"/>
          </w:tcPr>
          <w:p w:rsidR="00092BED" w:rsidRPr="00E871CF" w:rsidRDefault="00092BED" w:rsidP="007F5450">
            <w:pPr>
              <w:widowControl/>
              <w:shd w:val="clear" w:color="auto" w:fill="FFFFFF"/>
              <w:ind w:left="102"/>
              <w:rPr>
                <w:sz w:val="22"/>
                <w:szCs w:val="22"/>
              </w:rPr>
            </w:pPr>
            <w:r w:rsidRPr="00E871CF">
              <w:rPr>
                <w:color w:val="000000"/>
                <w:sz w:val="22"/>
                <w:szCs w:val="22"/>
              </w:rPr>
              <w:t>7. БПЛА</w:t>
            </w:r>
          </w:p>
        </w:tc>
        <w:tc>
          <w:tcPr>
            <w:tcW w:w="708" w:type="dxa"/>
            <w:shd w:val="clear" w:color="auto" w:fill="FFFFFF"/>
          </w:tcPr>
          <w:p w:rsidR="00092BED" w:rsidRPr="00E871CF" w:rsidRDefault="00092BED" w:rsidP="00D45D5A">
            <w:pPr>
              <w:widowControl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560" w:type="dxa"/>
            <w:shd w:val="clear" w:color="auto" w:fill="FFFFFF"/>
          </w:tcPr>
          <w:p w:rsidR="00092BED" w:rsidRPr="00E871CF" w:rsidRDefault="00092BED">
            <w:pPr>
              <w:widowControl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092BED" w:rsidRPr="00E871CF" w:rsidRDefault="00092BED">
            <w:pPr>
              <w:widowControl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BED" w:rsidRDefault="00092BED" w:rsidP="009F1761">
            <w:pPr>
              <w:shd w:val="clear" w:color="auto" w:fill="FFFFFF"/>
              <w:rPr>
                <w:sz w:val="22"/>
                <w:szCs w:val="22"/>
              </w:rPr>
            </w:pPr>
            <w:r w:rsidRPr="00E871CF">
              <w:rPr>
                <w:sz w:val="22"/>
                <w:szCs w:val="22"/>
              </w:rPr>
              <w:t>Показательные выступления</w:t>
            </w:r>
            <w:r>
              <w:rPr>
                <w:sz w:val="22"/>
                <w:szCs w:val="22"/>
              </w:rPr>
              <w:t>.</w:t>
            </w:r>
          </w:p>
          <w:p w:rsidR="00092BED" w:rsidRPr="00E871CF" w:rsidRDefault="00092BED" w:rsidP="009F1761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Тестирование.</w:t>
            </w:r>
          </w:p>
        </w:tc>
      </w:tr>
      <w:tr w:rsidR="00092BED" w:rsidRPr="00286129" w:rsidTr="00C440C7">
        <w:trPr>
          <w:trHeight w:val="173"/>
        </w:trPr>
        <w:tc>
          <w:tcPr>
            <w:tcW w:w="3828" w:type="dxa"/>
            <w:shd w:val="clear" w:color="auto" w:fill="FFFFFF"/>
          </w:tcPr>
          <w:p w:rsidR="00092BED" w:rsidRPr="00E871CF" w:rsidRDefault="00092BED" w:rsidP="007F5450">
            <w:pPr>
              <w:widowControl/>
              <w:shd w:val="clear" w:color="auto" w:fill="FFFFFF"/>
              <w:ind w:left="102"/>
              <w:rPr>
                <w:sz w:val="22"/>
                <w:szCs w:val="22"/>
              </w:rPr>
            </w:pPr>
            <w:r w:rsidRPr="00E871CF">
              <w:rPr>
                <w:color w:val="000000"/>
                <w:sz w:val="22"/>
                <w:szCs w:val="22"/>
              </w:rPr>
              <w:t>8. Заключительное занятие</w:t>
            </w:r>
          </w:p>
        </w:tc>
        <w:tc>
          <w:tcPr>
            <w:tcW w:w="708" w:type="dxa"/>
            <w:shd w:val="clear" w:color="auto" w:fill="FFFFFF"/>
          </w:tcPr>
          <w:p w:rsidR="00092BED" w:rsidRPr="00E871CF" w:rsidRDefault="00092BED">
            <w:pPr>
              <w:widowControl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60" w:type="dxa"/>
            <w:shd w:val="clear" w:color="auto" w:fill="FFFFFF"/>
          </w:tcPr>
          <w:p w:rsidR="00092BED" w:rsidRPr="00E871CF" w:rsidRDefault="00092BED">
            <w:pPr>
              <w:widowControl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092BED" w:rsidRPr="00A3487E" w:rsidRDefault="00092BED">
            <w:pPr>
              <w:widowControl/>
              <w:shd w:val="clear" w:color="auto" w:fill="FFFFFF"/>
              <w:jc w:val="center"/>
              <w:rPr>
                <w:sz w:val="22"/>
                <w:szCs w:val="22"/>
              </w:rPr>
            </w:pPr>
            <w:r w:rsidRPr="00E871C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2BED" w:rsidRPr="00D45D5A" w:rsidRDefault="00092BED" w:rsidP="009F1761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092BED" w:rsidRPr="00286129" w:rsidTr="009F1761">
        <w:trPr>
          <w:trHeight w:val="442"/>
        </w:trPr>
        <w:tc>
          <w:tcPr>
            <w:tcW w:w="3828" w:type="dxa"/>
            <w:shd w:val="clear" w:color="auto" w:fill="FFFFFF"/>
          </w:tcPr>
          <w:p w:rsidR="00092BED" w:rsidRPr="00286129" w:rsidRDefault="00092BED" w:rsidP="009F1761">
            <w:pPr>
              <w:widowControl/>
              <w:shd w:val="clear" w:color="auto" w:fill="FFFFFF"/>
              <w:jc w:val="right"/>
              <w:rPr>
                <w:b/>
                <w:sz w:val="22"/>
                <w:szCs w:val="22"/>
              </w:rPr>
            </w:pPr>
            <w:r w:rsidRPr="00286129">
              <w:rPr>
                <w:b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708" w:type="dxa"/>
            <w:shd w:val="clear" w:color="auto" w:fill="FFFFFF"/>
          </w:tcPr>
          <w:p w:rsidR="00092BED" w:rsidRPr="00286129" w:rsidRDefault="00092BED">
            <w:pPr>
              <w:widowControl/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36</w:t>
            </w:r>
          </w:p>
        </w:tc>
        <w:tc>
          <w:tcPr>
            <w:tcW w:w="1560" w:type="dxa"/>
            <w:shd w:val="clear" w:color="auto" w:fill="FFFFFF"/>
          </w:tcPr>
          <w:p w:rsidR="00092BED" w:rsidRPr="00286129" w:rsidRDefault="00092BED" w:rsidP="00BE5676">
            <w:pPr>
              <w:widowControl/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559" w:type="dxa"/>
            <w:shd w:val="clear" w:color="auto" w:fill="FFFFFF"/>
          </w:tcPr>
          <w:p w:rsidR="00092BED" w:rsidRPr="00286129" w:rsidRDefault="00092BED" w:rsidP="0013228B">
            <w:pPr>
              <w:widowControl/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2126" w:type="dxa"/>
            <w:shd w:val="clear" w:color="auto" w:fill="FFFFFF"/>
          </w:tcPr>
          <w:p w:rsidR="00092BED" w:rsidRDefault="00092BED" w:rsidP="00BE5676">
            <w:pPr>
              <w:widowControl/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</w:tbl>
    <w:p w:rsidR="00092BED" w:rsidRPr="00286129" w:rsidRDefault="00092BED">
      <w:pPr>
        <w:widowControl/>
        <w:shd w:val="clear" w:color="auto" w:fill="FFFFFF"/>
        <w:rPr>
          <w:rFonts w:ascii="Arial" w:hAnsi="Arial"/>
          <w:b/>
          <w:color w:val="000000"/>
          <w:sz w:val="28"/>
        </w:rPr>
      </w:pPr>
    </w:p>
    <w:p w:rsidR="00092BED" w:rsidRDefault="00092BED" w:rsidP="00702F4C">
      <w:pPr>
        <w:widowControl/>
        <w:shd w:val="clear" w:color="auto" w:fill="FFFFFF"/>
        <w:jc w:val="center"/>
        <w:rPr>
          <w:b/>
          <w:color w:val="000000"/>
          <w:sz w:val="28"/>
        </w:rPr>
      </w:pPr>
    </w:p>
    <w:p w:rsidR="00092BED" w:rsidRPr="00BC411F" w:rsidRDefault="00092BED" w:rsidP="00702F4C">
      <w:pPr>
        <w:widowControl/>
        <w:shd w:val="clear" w:color="auto" w:fill="FFFFFF"/>
        <w:jc w:val="center"/>
        <w:rPr>
          <w:b/>
          <w:color w:val="000000"/>
          <w:sz w:val="28"/>
        </w:rPr>
      </w:pPr>
      <w:r w:rsidRPr="00BC411F">
        <w:rPr>
          <w:b/>
          <w:color w:val="000000"/>
          <w:sz w:val="28"/>
        </w:rPr>
        <w:t xml:space="preserve">2.2. Краткое </w:t>
      </w:r>
      <w:r>
        <w:rPr>
          <w:b/>
          <w:color w:val="000000"/>
          <w:sz w:val="28"/>
        </w:rPr>
        <w:t>содержание изучаемого материала</w:t>
      </w:r>
    </w:p>
    <w:p w:rsidR="00092BED" w:rsidRDefault="00092BED" w:rsidP="00BE5676">
      <w:pPr>
        <w:widowControl/>
        <w:shd w:val="clear" w:color="auto" w:fill="FFFFFF"/>
        <w:ind w:firstLine="709"/>
        <w:rPr>
          <w:b/>
          <w:i/>
          <w:color w:val="000000"/>
          <w:sz w:val="28"/>
        </w:rPr>
      </w:pPr>
    </w:p>
    <w:p w:rsidR="00092BED" w:rsidRPr="00BC411F" w:rsidRDefault="00092BED" w:rsidP="00BE5676">
      <w:pPr>
        <w:widowControl/>
        <w:shd w:val="clear" w:color="auto" w:fill="FFFFFF"/>
        <w:ind w:firstLine="709"/>
        <w:rPr>
          <w:b/>
          <w:i/>
          <w:sz w:val="28"/>
        </w:rPr>
      </w:pPr>
      <w:r>
        <w:rPr>
          <w:b/>
          <w:i/>
          <w:color w:val="000000"/>
          <w:sz w:val="28"/>
        </w:rPr>
        <w:t>1.</w:t>
      </w:r>
      <w:r w:rsidRPr="00BC411F">
        <w:rPr>
          <w:b/>
          <w:i/>
          <w:color w:val="000000"/>
          <w:sz w:val="28"/>
        </w:rPr>
        <w:t xml:space="preserve"> Вводное занятие</w:t>
      </w:r>
    </w:p>
    <w:p w:rsidR="00092BED" w:rsidRPr="00BE5676" w:rsidRDefault="00092BED" w:rsidP="009671B1">
      <w:pPr>
        <w:widowControl/>
        <w:shd w:val="clear" w:color="auto" w:fill="FFFFFF"/>
        <w:ind w:firstLine="709"/>
        <w:jc w:val="both"/>
        <w:rPr>
          <w:i/>
          <w:color w:val="000000"/>
          <w:sz w:val="28"/>
          <w:u w:val="single"/>
        </w:rPr>
      </w:pPr>
      <w:r w:rsidRPr="00BE5676">
        <w:rPr>
          <w:i/>
          <w:color w:val="000000"/>
          <w:sz w:val="28"/>
          <w:u w:val="single"/>
        </w:rPr>
        <w:t>Теория:</w:t>
      </w:r>
    </w:p>
    <w:p w:rsidR="00092BED" w:rsidRPr="00BC411F" w:rsidRDefault="00092BED" w:rsidP="009671B1">
      <w:pPr>
        <w:widowControl/>
        <w:shd w:val="clear" w:color="auto" w:fill="FFFFFF"/>
        <w:ind w:firstLine="709"/>
        <w:jc w:val="both"/>
        <w:rPr>
          <w:color w:val="000000"/>
          <w:sz w:val="28"/>
        </w:rPr>
      </w:pPr>
      <w:r w:rsidRPr="00BC411F">
        <w:rPr>
          <w:color w:val="000000"/>
          <w:sz w:val="28"/>
        </w:rPr>
        <w:t>Авиация и е</w:t>
      </w:r>
      <w:r>
        <w:rPr>
          <w:color w:val="000000"/>
          <w:sz w:val="28"/>
        </w:rPr>
        <w:t>е значение.</w:t>
      </w:r>
      <w:r w:rsidRPr="00BC411F">
        <w:rPr>
          <w:color w:val="000000"/>
          <w:sz w:val="28"/>
        </w:rPr>
        <w:t xml:space="preserve"> Авиамоделизм </w:t>
      </w:r>
      <w:r>
        <w:rPr>
          <w:color w:val="000000"/>
          <w:sz w:val="28"/>
        </w:rPr>
        <w:t xml:space="preserve">– </w:t>
      </w:r>
      <w:r w:rsidRPr="00BC411F">
        <w:rPr>
          <w:color w:val="000000"/>
          <w:sz w:val="28"/>
        </w:rPr>
        <w:t xml:space="preserve">первая ступень овладения авиационной техникой. Ознакомление с достижениями учащихся в предыдущие годы. Демонстрация моделей, ранее построенных в </w:t>
      </w:r>
      <w:r>
        <w:rPr>
          <w:color w:val="000000"/>
          <w:sz w:val="28"/>
        </w:rPr>
        <w:t>творческом объединении</w:t>
      </w:r>
      <w:r w:rsidRPr="00BC411F">
        <w:rPr>
          <w:color w:val="000000"/>
          <w:sz w:val="28"/>
        </w:rPr>
        <w:t xml:space="preserve">. Правила работы в </w:t>
      </w:r>
      <w:r>
        <w:rPr>
          <w:color w:val="000000"/>
          <w:sz w:val="28"/>
        </w:rPr>
        <w:t>творческом объединении.</w:t>
      </w:r>
      <w:r w:rsidRPr="00E35F85">
        <w:t xml:space="preserve"> </w:t>
      </w:r>
      <w:r w:rsidRPr="00E35F85">
        <w:rPr>
          <w:color w:val="000000"/>
          <w:sz w:val="28"/>
        </w:rPr>
        <w:t>Техника безопасности</w:t>
      </w:r>
    </w:p>
    <w:p w:rsidR="00092BED" w:rsidRDefault="00092BED" w:rsidP="007F5450">
      <w:pPr>
        <w:widowControl/>
        <w:shd w:val="clear" w:color="auto" w:fill="FFFFFF"/>
        <w:jc w:val="both"/>
        <w:rPr>
          <w:b/>
          <w:i/>
          <w:color w:val="000000"/>
          <w:sz w:val="28"/>
        </w:rPr>
      </w:pPr>
    </w:p>
    <w:p w:rsidR="00092BED" w:rsidRPr="002B28CF" w:rsidRDefault="00092BED" w:rsidP="00BE5676">
      <w:pPr>
        <w:widowControl/>
        <w:shd w:val="clear" w:color="auto" w:fill="FFFFFF"/>
        <w:ind w:firstLine="709"/>
        <w:jc w:val="both"/>
        <w:rPr>
          <w:b/>
          <w:i/>
          <w:sz w:val="28"/>
        </w:rPr>
      </w:pPr>
      <w:r>
        <w:rPr>
          <w:b/>
          <w:i/>
          <w:color w:val="000000"/>
          <w:sz w:val="28"/>
        </w:rPr>
        <w:t>2</w:t>
      </w:r>
      <w:r w:rsidRPr="002B28CF">
        <w:rPr>
          <w:b/>
          <w:i/>
          <w:color w:val="000000"/>
          <w:sz w:val="28"/>
        </w:rPr>
        <w:t>.</w:t>
      </w:r>
      <w:r>
        <w:rPr>
          <w:b/>
          <w:i/>
          <w:color w:val="000000"/>
          <w:sz w:val="28"/>
        </w:rPr>
        <w:t>История авиации.</w:t>
      </w:r>
      <w:r w:rsidRPr="002B28CF">
        <w:rPr>
          <w:b/>
          <w:i/>
          <w:color w:val="000000"/>
          <w:sz w:val="28"/>
        </w:rPr>
        <w:t xml:space="preserve"> Аэродинамика малых скоростей</w:t>
      </w:r>
    </w:p>
    <w:p w:rsidR="00092BED" w:rsidRPr="00BE5676" w:rsidRDefault="00092BED" w:rsidP="00BE5676">
      <w:pPr>
        <w:widowControl/>
        <w:shd w:val="clear" w:color="auto" w:fill="FFFFFF"/>
        <w:ind w:firstLine="709"/>
        <w:jc w:val="both"/>
        <w:rPr>
          <w:i/>
          <w:color w:val="000000"/>
          <w:sz w:val="28"/>
          <w:u w:val="single"/>
        </w:rPr>
      </w:pPr>
      <w:r w:rsidRPr="00BE5676">
        <w:rPr>
          <w:i/>
          <w:color w:val="000000"/>
          <w:sz w:val="28"/>
          <w:u w:val="single"/>
        </w:rPr>
        <w:t>Теория:</w:t>
      </w:r>
    </w:p>
    <w:p w:rsidR="00092BED" w:rsidRDefault="00092BED" w:rsidP="00BE5676">
      <w:pPr>
        <w:widowControl/>
        <w:shd w:val="clear" w:color="auto" w:fill="FFFFFF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История авиации. История вертолетостроения. Понятие о сопротивлении воздуха. Подъемная сила. Виды полета. Подготовка и проведение экспериментов с различными материалами.</w:t>
      </w:r>
      <w:r w:rsidRPr="00E35F85">
        <w:t xml:space="preserve"> </w:t>
      </w:r>
      <w:r w:rsidRPr="00E35F85">
        <w:rPr>
          <w:color w:val="000000"/>
          <w:sz w:val="28"/>
        </w:rPr>
        <w:t>Температура воздуха. Влажность воздуха. Облака.</w:t>
      </w:r>
      <w:r w:rsidRPr="00E35F85">
        <w:t xml:space="preserve"> </w:t>
      </w:r>
      <w:r w:rsidRPr="00E35F85">
        <w:rPr>
          <w:color w:val="000000"/>
          <w:sz w:val="28"/>
        </w:rPr>
        <w:t>Восходящие потоки воздуха. Ветер.</w:t>
      </w:r>
      <w:r>
        <w:rPr>
          <w:color w:val="000000"/>
          <w:sz w:val="28"/>
        </w:rPr>
        <w:t xml:space="preserve"> Турбулентность. </w:t>
      </w:r>
    </w:p>
    <w:p w:rsidR="00092BED" w:rsidRDefault="00092BED" w:rsidP="00BE5676">
      <w:pPr>
        <w:widowControl/>
        <w:shd w:val="clear" w:color="auto" w:fill="FFFFFF"/>
        <w:ind w:firstLine="709"/>
        <w:jc w:val="both"/>
        <w:rPr>
          <w:i/>
          <w:color w:val="000000"/>
          <w:sz w:val="28"/>
        </w:rPr>
      </w:pPr>
      <w:r w:rsidRPr="00E35F85">
        <w:rPr>
          <w:i/>
          <w:color w:val="000000"/>
          <w:sz w:val="28"/>
        </w:rPr>
        <w:t>Практика:</w:t>
      </w:r>
    </w:p>
    <w:p w:rsidR="00092BED" w:rsidRPr="00E35F85" w:rsidRDefault="00092BED" w:rsidP="00BE5676">
      <w:pPr>
        <w:widowControl/>
        <w:shd w:val="clear" w:color="auto" w:fill="FFFFFF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Работа с учебным симуляторам пилотирования авиамоделей самолетов.</w:t>
      </w:r>
    </w:p>
    <w:p w:rsidR="00092BED" w:rsidRDefault="00092BED" w:rsidP="009671B1">
      <w:pPr>
        <w:widowControl/>
        <w:shd w:val="clear" w:color="auto" w:fill="FFFFFF"/>
        <w:kinsoku w:val="0"/>
        <w:ind w:firstLine="709"/>
        <w:jc w:val="both"/>
        <w:rPr>
          <w:color w:val="000000"/>
          <w:sz w:val="28"/>
        </w:rPr>
      </w:pPr>
    </w:p>
    <w:p w:rsidR="00092BED" w:rsidRPr="002B28CF" w:rsidRDefault="00092BED" w:rsidP="00BE5676">
      <w:pPr>
        <w:widowControl/>
        <w:shd w:val="clear" w:color="auto" w:fill="FFFFFF"/>
        <w:ind w:firstLine="709"/>
        <w:jc w:val="both"/>
        <w:rPr>
          <w:b/>
          <w:i/>
          <w:sz w:val="28"/>
        </w:rPr>
      </w:pPr>
      <w:r>
        <w:rPr>
          <w:b/>
          <w:i/>
          <w:color w:val="000000"/>
          <w:sz w:val="28"/>
        </w:rPr>
        <w:t>3</w:t>
      </w:r>
      <w:r w:rsidRPr="002B28CF">
        <w:rPr>
          <w:b/>
          <w:i/>
          <w:color w:val="000000"/>
          <w:sz w:val="28"/>
        </w:rPr>
        <w:t>.</w:t>
      </w:r>
      <w:r>
        <w:rPr>
          <w:b/>
          <w:i/>
          <w:color w:val="000000"/>
          <w:sz w:val="28"/>
        </w:rPr>
        <w:t xml:space="preserve"> </w:t>
      </w:r>
      <w:r w:rsidRPr="00E35F85">
        <w:rPr>
          <w:b/>
          <w:i/>
          <w:color w:val="000000"/>
          <w:sz w:val="28"/>
        </w:rPr>
        <w:t>Модели полукопии самолетов класса F1P</w:t>
      </w:r>
    </w:p>
    <w:p w:rsidR="00092BED" w:rsidRPr="00BE5676" w:rsidRDefault="00092BED" w:rsidP="00BE5676">
      <w:pPr>
        <w:widowControl/>
        <w:shd w:val="clear" w:color="auto" w:fill="FFFFFF"/>
        <w:ind w:firstLine="709"/>
        <w:jc w:val="both"/>
        <w:rPr>
          <w:i/>
          <w:color w:val="000000"/>
          <w:sz w:val="28"/>
          <w:u w:val="single"/>
        </w:rPr>
      </w:pPr>
      <w:r w:rsidRPr="00BE5676">
        <w:rPr>
          <w:i/>
          <w:color w:val="000000"/>
          <w:sz w:val="28"/>
          <w:u w:val="single"/>
        </w:rPr>
        <w:t>Теория:</w:t>
      </w:r>
    </w:p>
    <w:p w:rsidR="00092BED" w:rsidRPr="00E35F85" w:rsidRDefault="00092BED" w:rsidP="00792930">
      <w:pPr>
        <w:widowControl/>
        <w:shd w:val="clear" w:color="auto" w:fill="FFFFFF"/>
        <w:ind w:firstLine="709"/>
        <w:jc w:val="both"/>
        <w:rPr>
          <w:color w:val="000000"/>
          <w:sz w:val="28"/>
        </w:rPr>
      </w:pPr>
      <w:r w:rsidRPr="00E35F85">
        <w:rPr>
          <w:color w:val="000000"/>
          <w:sz w:val="28"/>
        </w:rPr>
        <w:t>Понятие о парящем полете. Влияние геометрических форм модели на качество полета. Т</w:t>
      </w:r>
      <w:r>
        <w:rPr>
          <w:color w:val="000000"/>
          <w:sz w:val="28"/>
        </w:rPr>
        <w:t xml:space="preserve">ехнические требования к моделям класса </w:t>
      </w:r>
      <w:r>
        <w:rPr>
          <w:color w:val="000000"/>
          <w:sz w:val="28"/>
          <w:lang w:val="en-US"/>
        </w:rPr>
        <w:t>F</w:t>
      </w:r>
      <w:r w:rsidRPr="00E35F85">
        <w:rPr>
          <w:color w:val="000000"/>
          <w:sz w:val="28"/>
        </w:rPr>
        <w:t>1</w:t>
      </w:r>
      <w:r>
        <w:rPr>
          <w:color w:val="000000"/>
          <w:sz w:val="28"/>
          <w:lang w:val="en-US"/>
        </w:rPr>
        <w:t>P</w:t>
      </w:r>
      <w:r w:rsidRPr="00E35F85">
        <w:rPr>
          <w:color w:val="000000"/>
          <w:sz w:val="28"/>
        </w:rPr>
        <w:t>.</w:t>
      </w:r>
      <w:r>
        <w:rPr>
          <w:color w:val="000000"/>
          <w:sz w:val="28"/>
        </w:rPr>
        <w:t xml:space="preserve"> </w:t>
      </w:r>
      <w:r w:rsidRPr="00E35F85">
        <w:rPr>
          <w:color w:val="000000"/>
          <w:sz w:val="28"/>
        </w:rPr>
        <w:t>Шаблоны и стапели, облегчающи</w:t>
      </w:r>
      <w:r>
        <w:rPr>
          <w:color w:val="000000"/>
          <w:sz w:val="28"/>
        </w:rPr>
        <w:t xml:space="preserve">е процесс изготовления моделей. </w:t>
      </w:r>
      <w:r w:rsidRPr="00F1072F">
        <w:rPr>
          <w:color w:val="000000"/>
          <w:sz w:val="28"/>
        </w:rPr>
        <w:t>Понятие стреловидность крыла. Понятие профиль крыла.</w:t>
      </w:r>
    </w:p>
    <w:p w:rsidR="00092BED" w:rsidRPr="00C04340" w:rsidRDefault="00092BED" w:rsidP="00792930">
      <w:pPr>
        <w:widowControl/>
        <w:shd w:val="clear" w:color="auto" w:fill="FFFFFF"/>
        <w:ind w:firstLine="709"/>
        <w:jc w:val="both"/>
        <w:rPr>
          <w:i/>
          <w:color w:val="000000"/>
          <w:sz w:val="28"/>
          <w:u w:val="single"/>
        </w:rPr>
      </w:pPr>
      <w:r w:rsidRPr="00C04340">
        <w:rPr>
          <w:i/>
          <w:color w:val="000000"/>
          <w:sz w:val="28"/>
          <w:u w:val="single"/>
        </w:rPr>
        <w:t>Практика:</w:t>
      </w:r>
    </w:p>
    <w:p w:rsidR="00092BED" w:rsidRDefault="00092BED" w:rsidP="00792930">
      <w:pPr>
        <w:widowControl/>
        <w:shd w:val="clear" w:color="auto" w:fill="FFFFFF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Вычерчивание рабочего чертежа модели. Заготовка материала, изготовление деталей и узлов. Сборка частей модели. Балансировка. Покраска.  Пробные запуски, устранение обнаруженных недостатков. Запуски в помещении и на открытом воздухе.</w:t>
      </w:r>
    </w:p>
    <w:p w:rsidR="00092BED" w:rsidRPr="002B28CF" w:rsidRDefault="00092BED" w:rsidP="00EA7F42">
      <w:pPr>
        <w:widowControl/>
        <w:shd w:val="clear" w:color="auto" w:fill="FFFFFF"/>
        <w:ind w:firstLine="720"/>
        <w:jc w:val="both"/>
        <w:rPr>
          <w:b/>
          <w:i/>
          <w:sz w:val="28"/>
        </w:rPr>
      </w:pPr>
      <w:r>
        <w:rPr>
          <w:b/>
          <w:i/>
          <w:color w:val="000000"/>
          <w:sz w:val="28"/>
        </w:rPr>
        <w:t>4. БПЛА</w:t>
      </w:r>
    </w:p>
    <w:p w:rsidR="00092BED" w:rsidRPr="00C04340" w:rsidRDefault="00092BED" w:rsidP="00792930">
      <w:pPr>
        <w:widowControl/>
        <w:shd w:val="clear" w:color="auto" w:fill="FFFFFF"/>
        <w:ind w:firstLine="709"/>
        <w:jc w:val="both"/>
        <w:rPr>
          <w:i/>
          <w:color w:val="000000"/>
          <w:sz w:val="28"/>
          <w:u w:val="single"/>
        </w:rPr>
      </w:pPr>
      <w:r w:rsidRPr="00C04340">
        <w:rPr>
          <w:i/>
          <w:color w:val="000000"/>
          <w:sz w:val="28"/>
          <w:u w:val="single"/>
        </w:rPr>
        <w:t>Теория:</w:t>
      </w:r>
    </w:p>
    <w:p w:rsidR="00092BED" w:rsidRDefault="00092BED" w:rsidP="00792930">
      <w:pPr>
        <w:widowControl/>
        <w:shd w:val="clear" w:color="auto" w:fill="FFFFFF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История и тенденции развития БПЛА. Составные части и механизмы. Их назначение. Аэродинамика полета квадрокоптера. Техника безопасности.</w:t>
      </w:r>
    </w:p>
    <w:p w:rsidR="00092BED" w:rsidRDefault="00092BED" w:rsidP="00792930">
      <w:pPr>
        <w:widowControl/>
        <w:shd w:val="clear" w:color="auto" w:fill="FFFFFF"/>
        <w:ind w:firstLine="709"/>
        <w:jc w:val="both"/>
        <w:rPr>
          <w:color w:val="000000"/>
          <w:sz w:val="28"/>
          <w:u w:val="single"/>
        </w:rPr>
      </w:pPr>
      <w:r w:rsidRPr="00C04340">
        <w:rPr>
          <w:i/>
          <w:color w:val="000000"/>
          <w:sz w:val="28"/>
          <w:u w:val="single"/>
        </w:rPr>
        <w:t>Практика:</w:t>
      </w:r>
      <w:r w:rsidRPr="00C04340">
        <w:rPr>
          <w:color w:val="000000"/>
          <w:sz w:val="28"/>
          <w:u w:val="single"/>
        </w:rPr>
        <w:t xml:space="preserve"> </w:t>
      </w:r>
    </w:p>
    <w:p w:rsidR="00092BED" w:rsidRDefault="00092BED" w:rsidP="00792930">
      <w:pPr>
        <w:widowControl/>
        <w:shd w:val="clear" w:color="auto" w:fill="FFFFFF"/>
        <w:ind w:firstLine="709"/>
        <w:jc w:val="both"/>
        <w:rPr>
          <w:color w:val="000000"/>
          <w:sz w:val="28"/>
        </w:rPr>
      </w:pPr>
      <w:r w:rsidRPr="008F4E45">
        <w:rPr>
          <w:color w:val="000000"/>
          <w:sz w:val="28"/>
        </w:rPr>
        <w:t>Отработка взлета, по</w:t>
      </w:r>
      <w:r>
        <w:rPr>
          <w:color w:val="000000"/>
          <w:sz w:val="28"/>
        </w:rPr>
        <w:t>садки и движения по кругу. П</w:t>
      </w:r>
      <w:r w:rsidRPr="008F4E45">
        <w:rPr>
          <w:color w:val="000000"/>
          <w:sz w:val="28"/>
        </w:rPr>
        <w:t xml:space="preserve">олеты квадрокоптеров Е-10, </w:t>
      </w:r>
      <w:r w:rsidRPr="008F4E45">
        <w:rPr>
          <w:color w:val="000000"/>
          <w:sz w:val="28"/>
          <w:lang w:val="en-US"/>
        </w:rPr>
        <w:t>DJI</w:t>
      </w:r>
      <w:r w:rsidRPr="008F4E45">
        <w:rPr>
          <w:color w:val="000000"/>
          <w:sz w:val="28"/>
        </w:rPr>
        <w:t xml:space="preserve"> </w:t>
      </w:r>
      <w:r w:rsidRPr="008F4E45">
        <w:rPr>
          <w:color w:val="000000"/>
          <w:sz w:val="28"/>
          <w:lang w:val="en-US"/>
        </w:rPr>
        <w:t>tello</w:t>
      </w:r>
      <w:r w:rsidRPr="008F4E45">
        <w:rPr>
          <w:color w:val="000000"/>
          <w:sz w:val="28"/>
        </w:rPr>
        <w:t xml:space="preserve"> через тренировочную трассу с препятствиями.</w:t>
      </w:r>
    </w:p>
    <w:p w:rsidR="00092BED" w:rsidRPr="00B02F74" w:rsidRDefault="00092BED" w:rsidP="00792930">
      <w:pPr>
        <w:widowControl/>
        <w:shd w:val="clear" w:color="auto" w:fill="FFFFFF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Программирование полета дрона </w:t>
      </w:r>
      <w:r w:rsidRPr="008F4E45">
        <w:rPr>
          <w:color w:val="000000"/>
          <w:sz w:val="28"/>
        </w:rPr>
        <w:t>DJI tello</w:t>
      </w:r>
      <w:r>
        <w:rPr>
          <w:color w:val="000000"/>
          <w:sz w:val="28"/>
        </w:rPr>
        <w:t xml:space="preserve">. Работа с симулятором </w:t>
      </w:r>
      <w:r>
        <w:rPr>
          <w:color w:val="000000"/>
          <w:sz w:val="28"/>
          <w:lang w:val="en-US"/>
        </w:rPr>
        <w:t>Uncrashed</w:t>
      </w:r>
      <w:r w:rsidRPr="00B02F74">
        <w:rPr>
          <w:color w:val="000000"/>
          <w:sz w:val="28"/>
        </w:rPr>
        <w:t xml:space="preserve"> </w:t>
      </w:r>
      <w:r>
        <w:rPr>
          <w:color w:val="000000"/>
          <w:sz w:val="28"/>
          <w:lang w:val="en-US"/>
        </w:rPr>
        <w:t>FPV</w:t>
      </w:r>
      <w:r w:rsidRPr="00B02F74">
        <w:rPr>
          <w:color w:val="000000"/>
          <w:sz w:val="28"/>
        </w:rPr>
        <w:t xml:space="preserve"> </w:t>
      </w:r>
      <w:r>
        <w:rPr>
          <w:color w:val="000000"/>
          <w:sz w:val="28"/>
          <w:lang w:val="en-US"/>
        </w:rPr>
        <w:t>Drone</w:t>
      </w:r>
      <w:r>
        <w:rPr>
          <w:color w:val="000000"/>
          <w:sz w:val="28"/>
        </w:rPr>
        <w:t xml:space="preserve">. </w:t>
      </w:r>
    </w:p>
    <w:p w:rsidR="00092BED" w:rsidRPr="00BC411F" w:rsidRDefault="00092BED" w:rsidP="00C04340">
      <w:pPr>
        <w:widowControl/>
        <w:shd w:val="clear" w:color="auto" w:fill="FFFFFF"/>
        <w:ind w:firstLine="709"/>
        <w:rPr>
          <w:b/>
          <w:i/>
          <w:sz w:val="28"/>
        </w:rPr>
      </w:pPr>
      <w:r>
        <w:rPr>
          <w:b/>
          <w:i/>
          <w:color w:val="000000"/>
          <w:sz w:val="28"/>
        </w:rPr>
        <w:t>5</w:t>
      </w:r>
      <w:r w:rsidRPr="00BC411F">
        <w:rPr>
          <w:b/>
          <w:i/>
          <w:color w:val="000000"/>
          <w:sz w:val="28"/>
        </w:rPr>
        <w:t>. Заключительное занятие</w:t>
      </w:r>
    </w:p>
    <w:p w:rsidR="00092BED" w:rsidRPr="00C04340" w:rsidRDefault="00092BED" w:rsidP="008D2241">
      <w:pPr>
        <w:widowControl/>
        <w:shd w:val="clear" w:color="auto" w:fill="FFFFFF"/>
        <w:ind w:firstLine="709"/>
        <w:jc w:val="both"/>
        <w:rPr>
          <w:i/>
          <w:color w:val="000000"/>
          <w:sz w:val="28"/>
          <w:u w:val="single"/>
        </w:rPr>
      </w:pPr>
      <w:r w:rsidRPr="00C04340">
        <w:rPr>
          <w:i/>
          <w:color w:val="000000"/>
          <w:sz w:val="28"/>
          <w:u w:val="single"/>
        </w:rPr>
        <w:t>Теория:</w:t>
      </w:r>
    </w:p>
    <w:p w:rsidR="00092BED" w:rsidRPr="00803822" w:rsidRDefault="00092BED" w:rsidP="008D2241">
      <w:pPr>
        <w:widowControl/>
        <w:shd w:val="clear" w:color="auto" w:fill="FFFFFF"/>
        <w:ind w:firstLine="709"/>
        <w:jc w:val="both"/>
        <w:rPr>
          <w:i/>
          <w:color w:val="000000"/>
          <w:sz w:val="28"/>
        </w:rPr>
      </w:pPr>
      <w:r w:rsidRPr="00803822">
        <w:rPr>
          <w:i/>
          <w:color w:val="000000"/>
          <w:sz w:val="28"/>
        </w:rPr>
        <w:t>Практика:</w:t>
      </w:r>
    </w:p>
    <w:p w:rsidR="00092BED" w:rsidRDefault="00092BED" w:rsidP="008D2241">
      <w:pPr>
        <w:widowControl/>
        <w:shd w:val="clear" w:color="auto" w:fill="FFFFFF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Показательные запуски планеров и самолетов классов F1P. Скоростные гонки кадрокоптеров Е-10. </w:t>
      </w:r>
    </w:p>
    <w:p w:rsidR="00092BED" w:rsidRPr="008D2241" w:rsidRDefault="00092BED" w:rsidP="008D2241">
      <w:pPr>
        <w:widowControl/>
        <w:shd w:val="clear" w:color="auto" w:fill="FFFFFF"/>
        <w:jc w:val="center"/>
        <w:rPr>
          <w:sz w:val="28"/>
          <w:szCs w:val="28"/>
        </w:rPr>
      </w:pPr>
      <w:r w:rsidRPr="008D2241">
        <w:rPr>
          <w:b/>
          <w:sz w:val="28"/>
          <w:szCs w:val="28"/>
        </w:rPr>
        <w:t>3. Методическое обеспечение программы</w:t>
      </w:r>
    </w:p>
    <w:p w:rsidR="00092BED" w:rsidRDefault="00092BED" w:rsidP="00B70023">
      <w:pPr>
        <w:widowControl/>
        <w:shd w:val="clear" w:color="auto" w:fill="FFFFFF"/>
        <w:jc w:val="center"/>
        <w:rPr>
          <w:b/>
          <w:color w:val="000000"/>
          <w:sz w:val="28"/>
        </w:rPr>
      </w:pPr>
      <w:r w:rsidRPr="00BC411F">
        <w:rPr>
          <w:b/>
          <w:color w:val="000000"/>
          <w:sz w:val="28"/>
        </w:rPr>
        <w:t>Мате</w:t>
      </w:r>
      <w:r>
        <w:rPr>
          <w:b/>
          <w:color w:val="000000"/>
          <w:sz w:val="28"/>
        </w:rPr>
        <w:t>риально техническое обеспечение:</w:t>
      </w:r>
    </w:p>
    <w:p w:rsidR="00092BED" w:rsidRPr="001A532F" w:rsidRDefault="00092BED" w:rsidP="00ED4C10">
      <w:pPr>
        <w:ind w:firstLine="540"/>
        <w:jc w:val="both"/>
        <w:rPr>
          <w:sz w:val="28"/>
          <w:szCs w:val="28"/>
        </w:rPr>
      </w:pPr>
      <w:r w:rsidRPr="001A532F">
        <w:rPr>
          <w:sz w:val="28"/>
          <w:szCs w:val="28"/>
        </w:rPr>
        <w:t xml:space="preserve">Одно из важнейших условий успешного проведения учебно-воспитательной работы в объединении - ее плановость и организационная четкость. </w:t>
      </w:r>
    </w:p>
    <w:p w:rsidR="00092BED" w:rsidRPr="001A532F" w:rsidRDefault="00092BED" w:rsidP="00ED4C1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1A532F">
        <w:rPr>
          <w:sz w:val="28"/>
          <w:szCs w:val="28"/>
        </w:rPr>
        <w:t>труктура и содержание зависят от года занятий объединения, материальной базы, опыта руководителя и других факторов.</w:t>
      </w:r>
    </w:p>
    <w:p w:rsidR="00092BED" w:rsidRPr="001A532F" w:rsidRDefault="00092BED" w:rsidP="00ED4C10">
      <w:pPr>
        <w:ind w:firstLine="540"/>
        <w:jc w:val="both"/>
        <w:rPr>
          <w:sz w:val="28"/>
          <w:szCs w:val="28"/>
        </w:rPr>
      </w:pPr>
      <w:r w:rsidRPr="001A532F">
        <w:rPr>
          <w:sz w:val="28"/>
          <w:szCs w:val="28"/>
        </w:rPr>
        <w:t xml:space="preserve">Учебная работа планируется на основании модифицированной программы. </w:t>
      </w:r>
    </w:p>
    <w:p w:rsidR="00092BED" w:rsidRPr="001A532F" w:rsidRDefault="00092BED" w:rsidP="00ED4C1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Примерно третья</w:t>
      </w:r>
      <w:r w:rsidRPr="001A532F">
        <w:rPr>
          <w:sz w:val="28"/>
          <w:szCs w:val="28"/>
        </w:rPr>
        <w:t xml:space="preserve"> часть времени отводится на теоретические занятия, остальное - на практические. Продолжи</w:t>
      </w:r>
      <w:r w:rsidRPr="001A532F">
        <w:rPr>
          <w:sz w:val="28"/>
          <w:szCs w:val="28"/>
        </w:rPr>
        <w:softHyphen/>
        <w:t>тельность бесед не более 15 - 20 мин.</w:t>
      </w:r>
    </w:p>
    <w:p w:rsidR="00092BED" w:rsidRPr="001A532F" w:rsidRDefault="00092BED" w:rsidP="00ED4C10">
      <w:pPr>
        <w:ind w:firstLine="540"/>
        <w:jc w:val="both"/>
        <w:rPr>
          <w:sz w:val="28"/>
          <w:szCs w:val="28"/>
        </w:rPr>
      </w:pPr>
      <w:r w:rsidRPr="001A532F">
        <w:rPr>
          <w:sz w:val="28"/>
          <w:szCs w:val="28"/>
        </w:rPr>
        <w:t>Занятия авиамодельного объединения проводятся в специально оборудованной мастерской. Обычно на одном занятии сочетаются различные виды деятельности: обучающиеся слушают объяснения педагога, выполняют практические работы, конструируют модели самолетов и планеров.</w:t>
      </w:r>
    </w:p>
    <w:p w:rsidR="00092BED" w:rsidRPr="001A532F" w:rsidRDefault="00092BED" w:rsidP="00ED4C10">
      <w:pPr>
        <w:ind w:firstLine="540"/>
        <w:jc w:val="both"/>
        <w:rPr>
          <w:sz w:val="28"/>
          <w:szCs w:val="28"/>
        </w:rPr>
      </w:pPr>
      <w:r w:rsidRPr="001A532F">
        <w:rPr>
          <w:sz w:val="28"/>
          <w:szCs w:val="28"/>
        </w:rPr>
        <w:t>Итак, занятия включают: сообщение теоретических сведений, формирование умений и навыков в выполнении различных операций, закрепление и проверку полученных знаний и навыков. На практических</w:t>
      </w:r>
      <w:r>
        <w:rPr>
          <w:sz w:val="28"/>
          <w:szCs w:val="28"/>
        </w:rPr>
        <w:t xml:space="preserve"> </w:t>
      </w:r>
      <w:r w:rsidRPr="001A532F">
        <w:rPr>
          <w:sz w:val="28"/>
          <w:szCs w:val="28"/>
        </w:rPr>
        <w:t>же занятиях воспитанники получают навыки работы с чертежными принадлежностями, а также ручным инструментам: ножницами изготавливают модели из подручных материалов и т.д. Закрепляют полученные знания и навыки при самостоятельной работе над моделями.</w:t>
      </w:r>
    </w:p>
    <w:p w:rsidR="00092BED" w:rsidRPr="001A532F" w:rsidRDefault="00092BED" w:rsidP="00ED4C1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Занятия в объединении </w:t>
      </w:r>
      <w:r w:rsidRPr="001A532F">
        <w:rPr>
          <w:sz w:val="28"/>
          <w:szCs w:val="28"/>
        </w:rPr>
        <w:t>отвечают следующим требованиям:</w:t>
      </w:r>
    </w:p>
    <w:p w:rsidR="00092BED" w:rsidRPr="001A532F" w:rsidRDefault="00092BED" w:rsidP="00ED4C10">
      <w:pPr>
        <w:ind w:firstLine="540"/>
        <w:jc w:val="both"/>
        <w:rPr>
          <w:sz w:val="28"/>
          <w:szCs w:val="28"/>
        </w:rPr>
      </w:pPr>
      <w:r w:rsidRPr="001A532F">
        <w:rPr>
          <w:sz w:val="28"/>
          <w:szCs w:val="28"/>
        </w:rPr>
        <w:t>1. Определяется учебная цель каждого занятия в соответствии с программой и планом работы.</w:t>
      </w:r>
    </w:p>
    <w:p w:rsidR="00092BED" w:rsidRPr="001A532F" w:rsidRDefault="00092BED" w:rsidP="00ED4C10">
      <w:pPr>
        <w:ind w:firstLine="540"/>
        <w:jc w:val="both"/>
        <w:rPr>
          <w:sz w:val="28"/>
          <w:szCs w:val="28"/>
        </w:rPr>
      </w:pPr>
      <w:r w:rsidRPr="001A532F">
        <w:rPr>
          <w:sz w:val="28"/>
          <w:szCs w:val="28"/>
        </w:rPr>
        <w:t xml:space="preserve">2. Подбор учебного материала </w:t>
      </w:r>
      <w:r>
        <w:rPr>
          <w:sz w:val="28"/>
          <w:szCs w:val="28"/>
        </w:rPr>
        <w:t>осуществляется с учетом содержа</w:t>
      </w:r>
      <w:r w:rsidRPr="001A532F">
        <w:rPr>
          <w:sz w:val="28"/>
          <w:szCs w:val="28"/>
        </w:rPr>
        <w:t xml:space="preserve">ния темы и поставленных задач. </w:t>
      </w:r>
    </w:p>
    <w:p w:rsidR="00092BED" w:rsidRPr="001A532F" w:rsidRDefault="00092BED" w:rsidP="00ED4C10">
      <w:pPr>
        <w:ind w:firstLine="540"/>
        <w:jc w:val="both"/>
        <w:rPr>
          <w:sz w:val="28"/>
          <w:szCs w:val="28"/>
        </w:rPr>
      </w:pPr>
      <w:r w:rsidRPr="001A532F">
        <w:rPr>
          <w:sz w:val="28"/>
          <w:szCs w:val="28"/>
        </w:rPr>
        <w:t>3. Используются разнообразные методы работы с учетом темы, уровня подготовки обучающихся, материальной базы; эти методы обеспечивают максимальную активность всех воспитанников, тво</w:t>
      </w:r>
      <w:r>
        <w:rPr>
          <w:sz w:val="28"/>
          <w:szCs w:val="28"/>
        </w:rPr>
        <w:t>рческий подход к решению постав</w:t>
      </w:r>
      <w:r w:rsidRPr="001A532F">
        <w:rPr>
          <w:sz w:val="28"/>
          <w:szCs w:val="28"/>
        </w:rPr>
        <w:t>ленных задач.</w:t>
      </w:r>
    </w:p>
    <w:p w:rsidR="00092BED" w:rsidRDefault="00092BED" w:rsidP="00ED4C10">
      <w:pPr>
        <w:ind w:firstLine="540"/>
        <w:jc w:val="both"/>
        <w:rPr>
          <w:sz w:val="28"/>
          <w:szCs w:val="28"/>
        </w:rPr>
      </w:pPr>
      <w:r w:rsidRPr="001A532F">
        <w:rPr>
          <w:sz w:val="28"/>
          <w:szCs w:val="28"/>
        </w:rPr>
        <w:t>4. Сочетаются коллективная и индивидуальная формы работы.</w:t>
      </w:r>
    </w:p>
    <w:p w:rsidR="00092BED" w:rsidRDefault="00092BED" w:rsidP="00ED4C10">
      <w:pPr>
        <w:ind w:firstLine="540"/>
        <w:jc w:val="both"/>
        <w:rPr>
          <w:sz w:val="28"/>
          <w:szCs w:val="28"/>
        </w:rPr>
      </w:pPr>
    </w:p>
    <w:p w:rsidR="00092BED" w:rsidRPr="001A532F" w:rsidRDefault="00092BED" w:rsidP="00ED4C10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Формы</w:t>
      </w:r>
      <w:r w:rsidRPr="001A532F">
        <w:rPr>
          <w:b/>
          <w:sz w:val="28"/>
          <w:szCs w:val="28"/>
        </w:rPr>
        <w:t xml:space="preserve"> и методы обучения.</w:t>
      </w:r>
    </w:p>
    <w:p w:rsidR="00092BED" w:rsidRPr="001A532F" w:rsidRDefault="00092BED" w:rsidP="00ED4C10">
      <w:pPr>
        <w:ind w:firstLine="540"/>
        <w:jc w:val="both"/>
        <w:rPr>
          <w:sz w:val="28"/>
          <w:szCs w:val="28"/>
        </w:rPr>
      </w:pPr>
    </w:p>
    <w:p w:rsidR="00092BED" w:rsidRPr="001A532F" w:rsidRDefault="00092BED" w:rsidP="00ED4C10">
      <w:pPr>
        <w:ind w:firstLine="540"/>
        <w:jc w:val="both"/>
        <w:rPr>
          <w:sz w:val="28"/>
          <w:szCs w:val="28"/>
        </w:rPr>
      </w:pPr>
      <w:r w:rsidRPr="001A532F">
        <w:rPr>
          <w:sz w:val="28"/>
          <w:szCs w:val="28"/>
        </w:rPr>
        <w:t>В работе по программе используются формы проведения учебного занятия, классифицируемые по основной дидактической цели (И.П. Третьяков, Т.И. Шамова):</w:t>
      </w:r>
    </w:p>
    <w:p w:rsidR="00092BED" w:rsidRPr="001A532F" w:rsidRDefault="00092BED" w:rsidP="00ED4C10">
      <w:pPr>
        <w:ind w:firstLine="540"/>
        <w:jc w:val="both"/>
        <w:rPr>
          <w:sz w:val="28"/>
          <w:szCs w:val="28"/>
        </w:rPr>
      </w:pPr>
      <w:r w:rsidRPr="001A532F">
        <w:rPr>
          <w:sz w:val="28"/>
          <w:szCs w:val="28"/>
        </w:rPr>
        <w:t>1.Вводное учебное занятие.</w:t>
      </w:r>
    </w:p>
    <w:p w:rsidR="00092BED" w:rsidRPr="001A532F" w:rsidRDefault="00092BED" w:rsidP="00ED4C10">
      <w:pPr>
        <w:ind w:firstLine="540"/>
        <w:jc w:val="both"/>
        <w:rPr>
          <w:sz w:val="28"/>
          <w:szCs w:val="28"/>
        </w:rPr>
      </w:pPr>
      <w:r w:rsidRPr="001A532F">
        <w:rPr>
          <w:sz w:val="28"/>
          <w:szCs w:val="28"/>
        </w:rPr>
        <w:t>2. Учебное занятие по изучению и первичному закреплению новых знаний и способов действий.</w:t>
      </w:r>
    </w:p>
    <w:p w:rsidR="00092BED" w:rsidRPr="001A532F" w:rsidRDefault="00092BED" w:rsidP="00ED4C10">
      <w:pPr>
        <w:ind w:firstLine="540"/>
        <w:jc w:val="both"/>
        <w:rPr>
          <w:sz w:val="28"/>
          <w:szCs w:val="28"/>
        </w:rPr>
      </w:pPr>
      <w:r w:rsidRPr="001A532F">
        <w:rPr>
          <w:sz w:val="28"/>
          <w:szCs w:val="28"/>
        </w:rPr>
        <w:t>3. Учебное занятие по закреплению знаний и способов действий.</w:t>
      </w:r>
    </w:p>
    <w:p w:rsidR="00092BED" w:rsidRPr="001A532F" w:rsidRDefault="00092BED" w:rsidP="00ED4C10">
      <w:pPr>
        <w:ind w:firstLine="540"/>
        <w:jc w:val="both"/>
        <w:rPr>
          <w:sz w:val="28"/>
          <w:szCs w:val="28"/>
        </w:rPr>
      </w:pPr>
      <w:r w:rsidRPr="001A532F">
        <w:rPr>
          <w:sz w:val="28"/>
          <w:szCs w:val="28"/>
        </w:rPr>
        <w:t xml:space="preserve">4. </w:t>
      </w:r>
      <w:r>
        <w:rPr>
          <w:sz w:val="28"/>
          <w:szCs w:val="28"/>
        </w:rPr>
        <w:t>Учебное занятие по комплексному</w:t>
      </w:r>
      <w:r w:rsidRPr="001A532F">
        <w:rPr>
          <w:sz w:val="28"/>
          <w:szCs w:val="28"/>
        </w:rPr>
        <w:t xml:space="preserve"> применению знаний и способов действий.</w:t>
      </w:r>
    </w:p>
    <w:p w:rsidR="00092BED" w:rsidRPr="001A532F" w:rsidRDefault="00092BED" w:rsidP="00ED4C10">
      <w:pPr>
        <w:ind w:firstLine="540"/>
        <w:jc w:val="both"/>
        <w:rPr>
          <w:sz w:val="28"/>
          <w:szCs w:val="28"/>
        </w:rPr>
      </w:pPr>
      <w:r w:rsidRPr="001A532F">
        <w:rPr>
          <w:sz w:val="28"/>
          <w:szCs w:val="28"/>
        </w:rPr>
        <w:t>5. Систематизация и обобщение знаний.</w:t>
      </w:r>
    </w:p>
    <w:p w:rsidR="00092BED" w:rsidRPr="001A532F" w:rsidRDefault="00092BED" w:rsidP="00ED4C10">
      <w:pPr>
        <w:ind w:firstLine="540"/>
        <w:jc w:val="both"/>
        <w:rPr>
          <w:sz w:val="28"/>
          <w:szCs w:val="28"/>
        </w:rPr>
      </w:pPr>
      <w:r w:rsidRPr="001A532F">
        <w:rPr>
          <w:sz w:val="28"/>
          <w:szCs w:val="28"/>
        </w:rPr>
        <w:t>6.Учебное занятие по контролю, оценке и коррекции знаний.</w:t>
      </w:r>
    </w:p>
    <w:p w:rsidR="00092BED" w:rsidRPr="001A532F" w:rsidRDefault="00092BED" w:rsidP="00ED4C10">
      <w:pPr>
        <w:ind w:firstLine="540"/>
        <w:jc w:val="both"/>
        <w:rPr>
          <w:sz w:val="28"/>
          <w:szCs w:val="28"/>
        </w:rPr>
      </w:pPr>
      <w:r w:rsidRPr="001A532F">
        <w:rPr>
          <w:sz w:val="28"/>
          <w:szCs w:val="28"/>
        </w:rPr>
        <w:t>7. Учебное занятие повторения учебного материала.</w:t>
      </w:r>
    </w:p>
    <w:p w:rsidR="00092BED" w:rsidRPr="001A532F" w:rsidRDefault="00092BED" w:rsidP="00ED4C10">
      <w:pPr>
        <w:ind w:firstLine="540"/>
        <w:jc w:val="both"/>
        <w:rPr>
          <w:sz w:val="28"/>
          <w:szCs w:val="28"/>
        </w:rPr>
      </w:pPr>
      <w:r w:rsidRPr="001A532F">
        <w:rPr>
          <w:sz w:val="28"/>
          <w:szCs w:val="28"/>
        </w:rPr>
        <w:t>8.Комбинированное учебное занятие.</w:t>
      </w:r>
    </w:p>
    <w:p w:rsidR="00092BED" w:rsidRPr="001A532F" w:rsidRDefault="00092BED" w:rsidP="00ED4C10">
      <w:pPr>
        <w:ind w:firstLine="540"/>
        <w:jc w:val="both"/>
        <w:rPr>
          <w:sz w:val="28"/>
          <w:szCs w:val="28"/>
        </w:rPr>
      </w:pPr>
    </w:p>
    <w:p w:rsidR="00092BED" w:rsidRPr="001A532F" w:rsidRDefault="00092BED" w:rsidP="00ED4C10">
      <w:pPr>
        <w:ind w:firstLine="540"/>
        <w:jc w:val="both"/>
        <w:rPr>
          <w:sz w:val="28"/>
          <w:szCs w:val="28"/>
        </w:rPr>
      </w:pPr>
      <w:r w:rsidRPr="001A532F">
        <w:rPr>
          <w:sz w:val="28"/>
          <w:szCs w:val="28"/>
        </w:rPr>
        <w:t>На занятиях</w:t>
      </w:r>
      <w:r>
        <w:rPr>
          <w:sz w:val="28"/>
          <w:szCs w:val="28"/>
        </w:rPr>
        <w:t xml:space="preserve"> творческого объединения приме</w:t>
      </w:r>
      <w:r w:rsidRPr="001A532F">
        <w:rPr>
          <w:sz w:val="28"/>
          <w:szCs w:val="28"/>
        </w:rPr>
        <w:t>няют различные методы обучен</w:t>
      </w:r>
      <w:r>
        <w:rPr>
          <w:sz w:val="28"/>
          <w:szCs w:val="28"/>
        </w:rPr>
        <w:t>ия, которые обеспечивают получе</w:t>
      </w:r>
      <w:r w:rsidRPr="001A532F">
        <w:rPr>
          <w:sz w:val="28"/>
          <w:szCs w:val="28"/>
        </w:rPr>
        <w:t>ние воспитанниками необходимых зна</w:t>
      </w:r>
      <w:r>
        <w:rPr>
          <w:sz w:val="28"/>
          <w:szCs w:val="28"/>
        </w:rPr>
        <w:t>ний, умений и навыков, активизи</w:t>
      </w:r>
      <w:r w:rsidRPr="001A532F">
        <w:rPr>
          <w:sz w:val="28"/>
          <w:szCs w:val="28"/>
        </w:rPr>
        <w:t>руют их мышление, развивают и поддерживают интерес к авиамоделизму.</w:t>
      </w:r>
    </w:p>
    <w:p w:rsidR="00092BED" w:rsidRPr="001A532F" w:rsidRDefault="00092BED" w:rsidP="00ED4C10">
      <w:pPr>
        <w:ind w:firstLine="540"/>
        <w:jc w:val="both"/>
        <w:rPr>
          <w:sz w:val="28"/>
          <w:szCs w:val="28"/>
        </w:rPr>
      </w:pPr>
      <w:r w:rsidRPr="001A532F">
        <w:rPr>
          <w:sz w:val="28"/>
          <w:szCs w:val="28"/>
        </w:rPr>
        <w:t>Излагается теоретический материал, используя словесные методы: рассказ, объяснение или беседу; сочетать с демонстрацией учебно-наглядных пособий, действующих моделей или конструкций.</w:t>
      </w:r>
    </w:p>
    <w:p w:rsidR="00092BED" w:rsidRPr="001A532F" w:rsidRDefault="00092BED" w:rsidP="00ED4C1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Чтобы </w:t>
      </w:r>
      <w:r w:rsidRPr="001A532F">
        <w:rPr>
          <w:sz w:val="28"/>
          <w:szCs w:val="28"/>
        </w:rPr>
        <w:t>выработать у воспитанников практические умения и навыки, им вначале предлагается изготовить несложные модели. Затем, усложняя задание, обучающиеся приучаются к самостоятельности, вводятся элементы творчества.</w:t>
      </w:r>
    </w:p>
    <w:p w:rsidR="00092BED" w:rsidRPr="001A532F" w:rsidRDefault="00092BED" w:rsidP="00ED4C10">
      <w:pPr>
        <w:ind w:firstLine="540"/>
        <w:jc w:val="both"/>
        <w:rPr>
          <w:sz w:val="28"/>
          <w:szCs w:val="28"/>
        </w:rPr>
      </w:pPr>
      <w:r w:rsidRPr="001A532F">
        <w:rPr>
          <w:sz w:val="28"/>
          <w:szCs w:val="28"/>
        </w:rPr>
        <w:t xml:space="preserve">Выбор метода обучения зависит от содержания занятий, уровня подготовки и опыта обучающихся. Основной метод проведения занятий объединения - практические работы как важнейшее средство связи теории и </w:t>
      </w:r>
      <w:r>
        <w:rPr>
          <w:sz w:val="28"/>
          <w:szCs w:val="28"/>
        </w:rPr>
        <w:t>практики в обуче</w:t>
      </w:r>
      <w:r w:rsidRPr="001A532F">
        <w:rPr>
          <w:sz w:val="28"/>
          <w:szCs w:val="28"/>
        </w:rPr>
        <w:t>нии. Их цель - закрепить и углубить полученные теоретические знания учащимися, сформировать соответствующие навыки и умения.</w:t>
      </w:r>
    </w:p>
    <w:p w:rsidR="00092BED" w:rsidRPr="001A532F" w:rsidRDefault="00092BED" w:rsidP="00ED4C10">
      <w:pPr>
        <w:ind w:firstLine="540"/>
        <w:jc w:val="both"/>
        <w:rPr>
          <w:sz w:val="28"/>
          <w:szCs w:val="28"/>
        </w:rPr>
      </w:pPr>
      <w:r w:rsidRPr="001A532F">
        <w:rPr>
          <w:sz w:val="28"/>
          <w:szCs w:val="28"/>
        </w:rPr>
        <w:t>На выбор методов обучения существенно влияет материально-техническая база объединения: наличие м</w:t>
      </w:r>
      <w:r>
        <w:rPr>
          <w:sz w:val="28"/>
          <w:szCs w:val="28"/>
        </w:rPr>
        <w:t>атериалов, инструмента, обо</w:t>
      </w:r>
      <w:r w:rsidRPr="001A532F">
        <w:rPr>
          <w:sz w:val="28"/>
          <w:szCs w:val="28"/>
        </w:rPr>
        <w:t>рудования.</w:t>
      </w:r>
    </w:p>
    <w:p w:rsidR="00092BED" w:rsidRPr="001A532F" w:rsidRDefault="00092BED" w:rsidP="00ED4C10">
      <w:pPr>
        <w:ind w:firstLine="540"/>
        <w:jc w:val="both"/>
        <w:rPr>
          <w:sz w:val="28"/>
          <w:szCs w:val="28"/>
        </w:rPr>
      </w:pPr>
      <w:r w:rsidRPr="001A532F">
        <w:rPr>
          <w:sz w:val="28"/>
          <w:szCs w:val="28"/>
        </w:rPr>
        <w:t>Правильная постановка учебного процесса, сочетание разных методов обучения способствуют развитию технического мышления обучающихся и успешной работе авиамодельного объединения.</w:t>
      </w:r>
    </w:p>
    <w:p w:rsidR="00092BED" w:rsidRPr="00BC411F" w:rsidRDefault="00092BED" w:rsidP="00B70023">
      <w:pPr>
        <w:widowControl/>
        <w:shd w:val="clear" w:color="auto" w:fill="FFFFFF"/>
        <w:jc w:val="center"/>
        <w:rPr>
          <w:b/>
          <w:color w:val="000000"/>
          <w:sz w:val="28"/>
        </w:rPr>
      </w:pPr>
    </w:p>
    <w:p w:rsidR="00092BED" w:rsidRDefault="00092BED" w:rsidP="00C73D21">
      <w:pPr>
        <w:widowControl/>
        <w:numPr>
          <w:ilvl w:val="0"/>
          <w:numId w:val="3"/>
        </w:numPr>
        <w:shd w:val="clear" w:color="auto" w:fill="FFFFFF"/>
        <w:tabs>
          <w:tab w:val="clear" w:pos="360"/>
        </w:tabs>
        <w:ind w:left="0" w:firstLine="720"/>
        <w:jc w:val="both"/>
        <w:rPr>
          <w:color w:val="000000"/>
          <w:sz w:val="28"/>
        </w:rPr>
      </w:pPr>
      <w:r w:rsidRPr="00AB5612">
        <w:rPr>
          <w:color w:val="000000"/>
          <w:sz w:val="28"/>
        </w:rPr>
        <w:t>Ручной инструмент для индивидуальной работы: ножницы, маркер,</w:t>
      </w:r>
      <w:r>
        <w:rPr>
          <w:color w:val="000000"/>
          <w:sz w:val="28"/>
        </w:rPr>
        <w:t xml:space="preserve"> концелярский нож.</w:t>
      </w:r>
    </w:p>
    <w:p w:rsidR="00092BED" w:rsidRPr="00AB5612" w:rsidRDefault="00092BED" w:rsidP="00C73D21">
      <w:pPr>
        <w:widowControl/>
        <w:numPr>
          <w:ilvl w:val="0"/>
          <w:numId w:val="3"/>
        </w:numPr>
        <w:shd w:val="clear" w:color="auto" w:fill="FFFFFF"/>
        <w:tabs>
          <w:tab w:val="clear" w:pos="360"/>
        </w:tabs>
        <w:ind w:left="0" w:firstLine="720"/>
        <w:jc w:val="both"/>
        <w:rPr>
          <w:color w:val="000000"/>
          <w:sz w:val="28"/>
        </w:rPr>
      </w:pPr>
      <w:r w:rsidRPr="00AB5612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Компьютер </w:t>
      </w:r>
      <w:r w:rsidRPr="00AB5612">
        <w:rPr>
          <w:color w:val="000000"/>
          <w:sz w:val="28"/>
        </w:rPr>
        <w:t>(ноут</w:t>
      </w:r>
      <w:r>
        <w:rPr>
          <w:color w:val="000000"/>
          <w:sz w:val="28"/>
        </w:rPr>
        <w:t xml:space="preserve">бук) с монитором, клавиатурой и </w:t>
      </w:r>
      <w:r w:rsidRPr="00AB5612">
        <w:rPr>
          <w:color w:val="000000"/>
          <w:sz w:val="28"/>
        </w:rPr>
        <w:t>мышк</w:t>
      </w:r>
      <w:r>
        <w:rPr>
          <w:color w:val="000000"/>
          <w:sz w:val="28"/>
        </w:rPr>
        <w:t xml:space="preserve">ой, </w:t>
      </w:r>
      <w:r w:rsidRPr="00AB5612">
        <w:rPr>
          <w:color w:val="000000"/>
          <w:sz w:val="28"/>
        </w:rPr>
        <w:t>на который установлено следующие программное обеспечени</w:t>
      </w:r>
      <w:r>
        <w:rPr>
          <w:color w:val="000000"/>
          <w:sz w:val="28"/>
        </w:rPr>
        <w:t xml:space="preserve">е: операционная система Windows </w:t>
      </w:r>
      <w:r w:rsidRPr="00AB5612">
        <w:rPr>
          <w:color w:val="000000"/>
          <w:sz w:val="28"/>
        </w:rPr>
        <w:t>10,</w:t>
      </w:r>
      <w:r>
        <w:rPr>
          <w:color w:val="000000"/>
          <w:sz w:val="28"/>
        </w:rPr>
        <w:t xml:space="preserve"> симулятор Uncrashed FPV Drone.</w:t>
      </w:r>
    </w:p>
    <w:p w:rsidR="00092BED" w:rsidRPr="00E73486" w:rsidRDefault="00092BED" w:rsidP="00C73D21">
      <w:pPr>
        <w:widowControl/>
        <w:numPr>
          <w:ilvl w:val="0"/>
          <w:numId w:val="3"/>
        </w:numPr>
        <w:shd w:val="clear" w:color="auto" w:fill="FFFFFF"/>
        <w:tabs>
          <w:tab w:val="clear" w:pos="360"/>
        </w:tabs>
        <w:ind w:left="0" w:firstLine="720"/>
        <w:jc w:val="both"/>
        <w:rPr>
          <w:color w:val="000000"/>
          <w:sz w:val="28"/>
        </w:rPr>
      </w:pPr>
      <w:r w:rsidRPr="00E73486">
        <w:rPr>
          <w:color w:val="000000"/>
          <w:sz w:val="28"/>
        </w:rPr>
        <w:t>Презентационное оборудование;</w:t>
      </w:r>
    </w:p>
    <w:p w:rsidR="00092BED" w:rsidRPr="00E73486" w:rsidRDefault="00092BED" w:rsidP="00C73D21">
      <w:pPr>
        <w:widowControl/>
        <w:numPr>
          <w:ilvl w:val="0"/>
          <w:numId w:val="3"/>
        </w:numPr>
        <w:shd w:val="clear" w:color="auto" w:fill="FFFFFF"/>
        <w:tabs>
          <w:tab w:val="clear" w:pos="360"/>
        </w:tabs>
        <w:ind w:left="0"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Разборная трасса препятствий</w:t>
      </w:r>
      <w:r w:rsidRPr="00E73486">
        <w:rPr>
          <w:color w:val="000000"/>
          <w:sz w:val="28"/>
        </w:rPr>
        <w:t xml:space="preserve"> для реализации программ тренировок по обучению управлению БПЛА;</w:t>
      </w:r>
    </w:p>
    <w:p w:rsidR="00092BED" w:rsidRPr="00E73486" w:rsidRDefault="00092BED" w:rsidP="00C73D21">
      <w:pPr>
        <w:widowControl/>
        <w:numPr>
          <w:ilvl w:val="0"/>
          <w:numId w:val="3"/>
        </w:numPr>
        <w:shd w:val="clear" w:color="auto" w:fill="FFFFFF"/>
        <w:tabs>
          <w:tab w:val="clear" w:pos="360"/>
        </w:tabs>
        <w:ind w:left="0"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Квадрокоптеры </w:t>
      </w:r>
      <w:r>
        <w:rPr>
          <w:color w:val="000000"/>
          <w:sz w:val="28"/>
          <w:lang w:val="en-US"/>
        </w:rPr>
        <w:t>E-10</w:t>
      </w:r>
    </w:p>
    <w:p w:rsidR="00092BED" w:rsidRPr="00AB5612" w:rsidRDefault="00092BED" w:rsidP="00C73D21">
      <w:pPr>
        <w:widowControl/>
        <w:numPr>
          <w:ilvl w:val="0"/>
          <w:numId w:val="3"/>
        </w:numPr>
        <w:shd w:val="clear" w:color="auto" w:fill="FFFFFF"/>
        <w:tabs>
          <w:tab w:val="clear" w:pos="360"/>
        </w:tabs>
        <w:ind w:left="0"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Квадрокоптеры </w:t>
      </w:r>
      <w:r w:rsidRPr="00E73486">
        <w:rPr>
          <w:color w:val="000000"/>
          <w:sz w:val="28"/>
        </w:rPr>
        <w:t>DJI tello.</w:t>
      </w:r>
    </w:p>
    <w:p w:rsidR="00092BED" w:rsidRPr="00E73486" w:rsidRDefault="00092BED" w:rsidP="00C73D21">
      <w:pPr>
        <w:widowControl/>
        <w:numPr>
          <w:ilvl w:val="0"/>
          <w:numId w:val="3"/>
        </w:numPr>
        <w:shd w:val="clear" w:color="auto" w:fill="FFFFFF"/>
        <w:tabs>
          <w:tab w:val="clear" w:pos="360"/>
        </w:tabs>
        <w:ind w:left="0" w:firstLine="720"/>
        <w:jc w:val="both"/>
        <w:rPr>
          <w:color w:val="000000"/>
          <w:sz w:val="28"/>
        </w:rPr>
      </w:pPr>
      <w:r w:rsidRPr="00E73486">
        <w:rPr>
          <w:color w:val="000000"/>
          <w:sz w:val="28"/>
        </w:rPr>
        <w:t>Набор инструмента для точных работ;</w:t>
      </w:r>
    </w:p>
    <w:p w:rsidR="00092BED" w:rsidRPr="00E73486" w:rsidRDefault="00092BED" w:rsidP="00C73D21">
      <w:pPr>
        <w:widowControl/>
        <w:numPr>
          <w:ilvl w:val="0"/>
          <w:numId w:val="3"/>
        </w:numPr>
        <w:shd w:val="clear" w:color="auto" w:fill="FFFFFF"/>
        <w:tabs>
          <w:tab w:val="clear" w:pos="360"/>
        </w:tabs>
        <w:ind w:left="0" w:firstLine="720"/>
        <w:jc w:val="both"/>
        <w:rPr>
          <w:color w:val="000000"/>
          <w:sz w:val="28"/>
        </w:rPr>
      </w:pPr>
      <w:r w:rsidRPr="00E73486">
        <w:rPr>
          <w:color w:val="000000"/>
          <w:sz w:val="28"/>
        </w:rPr>
        <w:t>Материалы:</w:t>
      </w:r>
    </w:p>
    <w:p w:rsidR="00092BED" w:rsidRPr="00E73486" w:rsidRDefault="00092BED" w:rsidP="00C73D21">
      <w:pPr>
        <w:widowControl/>
        <w:numPr>
          <w:ilvl w:val="0"/>
          <w:numId w:val="3"/>
        </w:numPr>
        <w:shd w:val="clear" w:color="auto" w:fill="FFFFFF"/>
        <w:tabs>
          <w:tab w:val="clear" w:pos="360"/>
        </w:tabs>
        <w:ind w:left="0" w:firstLine="720"/>
        <w:jc w:val="both"/>
        <w:rPr>
          <w:color w:val="000000"/>
          <w:sz w:val="28"/>
        </w:rPr>
      </w:pPr>
      <w:r w:rsidRPr="00E73486">
        <w:rPr>
          <w:color w:val="000000"/>
          <w:sz w:val="28"/>
        </w:rPr>
        <w:t>Инструкция по работе с инструментами;</w:t>
      </w:r>
    </w:p>
    <w:p w:rsidR="00092BED" w:rsidRPr="00E73486" w:rsidRDefault="00092BED" w:rsidP="00C73D21">
      <w:pPr>
        <w:widowControl/>
        <w:numPr>
          <w:ilvl w:val="0"/>
          <w:numId w:val="3"/>
        </w:numPr>
        <w:shd w:val="clear" w:color="auto" w:fill="FFFFFF"/>
        <w:tabs>
          <w:tab w:val="clear" w:pos="360"/>
        </w:tabs>
        <w:ind w:left="0" w:firstLine="720"/>
        <w:jc w:val="both"/>
        <w:rPr>
          <w:color w:val="000000"/>
          <w:sz w:val="28"/>
        </w:rPr>
      </w:pPr>
      <w:r w:rsidRPr="00E73486">
        <w:rPr>
          <w:color w:val="000000"/>
          <w:sz w:val="28"/>
        </w:rPr>
        <w:t>Пособия для групповой и индивидуальной работы;</w:t>
      </w:r>
    </w:p>
    <w:p w:rsidR="00092BED" w:rsidRPr="00E73486" w:rsidRDefault="00092BED" w:rsidP="00C73D21">
      <w:pPr>
        <w:widowControl/>
        <w:numPr>
          <w:ilvl w:val="0"/>
          <w:numId w:val="3"/>
        </w:numPr>
        <w:shd w:val="clear" w:color="auto" w:fill="FFFFFF"/>
        <w:tabs>
          <w:tab w:val="clear" w:pos="360"/>
        </w:tabs>
        <w:ind w:left="0" w:firstLine="720"/>
        <w:jc w:val="both"/>
        <w:rPr>
          <w:color w:val="000000"/>
          <w:sz w:val="28"/>
        </w:rPr>
      </w:pPr>
      <w:r w:rsidRPr="00E73486">
        <w:rPr>
          <w:color w:val="000000"/>
          <w:sz w:val="28"/>
        </w:rPr>
        <w:t>Таблицы;</w:t>
      </w:r>
    </w:p>
    <w:p w:rsidR="00092BED" w:rsidRPr="00E73486" w:rsidRDefault="00092BED" w:rsidP="00C73D21">
      <w:pPr>
        <w:widowControl/>
        <w:numPr>
          <w:ilvl w:val="0"/>
          <w:numId w:val="3"/>
        </w:numPr>
        <w:shd w:val="clear" w:color="auto" w:fill="FFFFFF"/>
        <w:tabs>
          <w:tab w:val="clear" w:pos="360"/>
        </w:tabs>
        <w:ind w:left="0" w:firstLine="720"/>
        <w:jc w:val="both"/>
        <w:rPr>
          <w:color w:val="000000"/>
          <w:sz w:val="28"/>
        </w:rPr>
      </w:pPr>
      <w:r w:rsidRPr="00E73486">
        <w:rPr>
          <w:color w:val="000000"/>
          <w:sz w:val="28"/>
        </w:rPr>
        <w:t>Аудио- и видеозаписи;</w:t>
      </w:r>
    </w:p>
    <w:p w:rsidR="00092BED" w:rsidRPr="00E73486" w:rsidRDefault="00092BED" w:rsidP="00C73D21">
      <w:pPr>
        <w:widowControl/>
        <w:numPr>
          <w:ilvl w:val="0"/>
          <w:numId w:val="3"/>
        </w:numPr>
        <w:shd w:val="clear" w:color="auto" w:fill="FFFFFF"/>
        <w:tabs>
          <w:tab w:val="clear" w:pos="360"/>
        </w:tabs>
        <w:ind w:left="0" w:firstLine="720"/>
        <w:jc w:val="both"/>
        <w:rPr>
          <w:color w:val="000000"/>
          <w:sz w:val="28"/>
        </w:rPr>
      </w:pPr>
      <w:r w:rsidRPr="00E73486">
        <w:rPr>
          <w:color w:val="000000"/>
          <w:sz w:val="28"/>
        </w:rPr>
        <w:t>Книги.</w:t>
      </w:r>
    </w:p>
    <w:p w:rsidR="00092BED" w:rsidRPr="00DC3C93" w:rsidRDefault="00092BED" w:rsidP="00B778FA">
      <w:pPr>
        <w:widowControl/>
        <w:shd w:val="clear" w:color="auto" w:fill="FFFFFF"/>
        <w:jc w:val="both"/>
        <w:rPr>
          <w:b/>
          <w:color w:val="000000"/>
          <w:sz w:val="28"/>
        </w:rPr>
      </w:pPr>
      <w:r w:rsidRPr="00DC3C93">
        <w:rPr>
          <w:b/>
          <w:color w:val="000000"/>
          <w:sz w:val="28"/>
        </w:rPr>
        <w:t>Дидактический раздаточный материал</w:t>
      </w:r>
    </w:p>
    <w:p w:rsidR="00092BED" w:rsidRPr="00DC3C93" w:rsidRDefault="00092BED" w:rsidP="00DC3C93">
      <w:pPr>
        <w:widowControl/>
        <w:shd w:val="clear" w:color="auto" w:fill="FFFFFF"/>
        <w:ind w:left="360"/>
        <w:jc w:val="both"/>
        <w:rPr>
          <w:color w:val="000000"/>
          <w:sz w:val="28"/>
        </w:rPr>
      </w:pPr>
    </w:p>
    <w:p w:rsidR="00092BED" w:rsidRPr="00DC3C93" w:rsidRDefault="00092BED" w:rsidP="00C73D21">
      <w:pPr>
        <w:widowControl/>
        <w:shd w:val="clear" w:color="auto" w:fill="FFFFFF"/>
        <w:ind w:firstLine="720"/>
        <w:jc w:val="both"/>
        <w:rPr>
          <w:color w:val="000000"/>
          <w:sz w:val="28"/>
        </w:rPr>
      </w:pPr>
      <w:r w:rsidRPr="00DC3C93">
        <w:rPr>
          <w:color w:val="000000"/>
          <w:sz w:val="28"/>
        </w:rPr>
        <w:t>-Шаблоны.</w:t>
      </w:r>
    </w:p>
    <w:p w:rsidR="00092BED" w:rsidRPr="00DC3C93" w:rsidRDefault="00092BED" w:rsidP="00C73D21">
      <w:pPr>
        <w:widowControl/>
        <w:shd w:val="clear" w:color="auto" w:fill="FFFFFF"/>
        <w:ind w:firstLine="720"/>
        <w:jc w:val="both"/>
        <w:rPr>
          <w:color w:val="000000"/>
          <w:sz w:val="28"/>
        </w:rPr>
      </w:pPr>
      <w:r w:rsidRPr="00DC3C93">
        <w:rPr>
          <w:color w:val="000000"/>
          <w:sz w:val="28"/>
        </w:rPr>
        <w:t>-Трафареты.</w:t>
      </w:r>
    </w:p>
    <w:p w:rsidR="00092BED" w:rsidRPr="00DC3C93" w:rsidRDefault="00092BED" w:rsidP="00C73D21">
      <w:pPr>
        <w:widowControl/>
        <w:shd w:val="clear" w:color="auto" w:fill="FFFFFF"/>
        <w:ind w:firstLine="720"/>
        <w:jc w:val="both"/>
        <w:rPr>
          <w:color w:val="000000"/>
          <w:sz w:val="28"/>
        </w:rPr>
      </w:pPr>
      <w:r w:rsidRPr="00DC3C93">
        <w:rPr>
          <w:color w:val="000000"/>
          <w:sz w:val="28"/>
        </w:rPr>
        <w:t>-Технологические карты.</w:t>
      </w:r>
    </w:p>
    <w:p w:rsidR="00092BED" w:rsidRPr="00DC3C93" w:rsidRDefault="00092BED" w:rsidP="00C73D21">
      <w:pPr>
        <w:widowControl/>
        <w:shd w:val="clear" w:color="auto" w:fill="FFFFFF"/>
        <w:ind w:firstLine="720"/>
        <w:jc w:val="both"/>
        <w:rPr>
          <w:color w:val="000000"/>
          <w:sz w:val="28"/>
        </w:rPr>
      </w:pPr>
      <w:r w:rsidRPr="00DC3C93">
        <w:rPr>
          <w:color w:val="000000"/>
          <w:sz w:val="28"/>
        </w:rPr>
        <w:t>-Чертежи.</w:t>
      </w:r>
    </w:p>
    <w:p w:rsidR="00092BED" w:rsidRPr="00B778FA" w:rsidRDefault="00092BED" w:rsidP="00C73D21">
      <w:pPr>
        <w:widowControl/>
        <w:shd w:val="clear" w:color="auto" w:fill="FFFFFF"/>
        <w:ind w:firstLine="720"/>
        <w:jc w:val="both"/>
        <w:rPr>
          <w:color w:val="000000"/>
          <w:sz w:val="28"/>
        </w:rPr>
      </w:pPr>
      <w:r w:rsidRPr="00DC3C93">
        <w:rPr>
          <w:color w:val="000000"/>
          <w:sz w:val="28"/>
        </w:rPr>
        <w:t>-Образцы изделий</w:t>
      </w:r>
    </w:p>
    <w:p w:rsidR="00092BED" w:rsidRDefault="00092BED" w:rsidP="0018665D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</w:t>
      </w:r>
    </w:p>
    <w:p w:rsidR="00092BED" w:rsidRPr="00B778FA" w:rsidRDefault="00092BED" w:rsidP="0018665D">
      <w:pPr>
        <w:rPr>
          <w:b/>
          <w:sz w:val="26"/>
          <w:szCs w:val="26"/>
        </w:rPr>
      </w:pPr>
      <w:r>
        <w:rPr>
          <w:sz w:val="28"/>
        </w:rPr>
        <w:t xml:space="preserve">                                                                                                                 </w:t>
      </w:r>
    </w:p>
    <w:p w:rsidR="00092BED" w:rsidRPr="008E47EE" w:rsidRDefault="00092BED" w:rsidP="0018665D">
      <w:pPr>
        <w:jc w:val="both"/>
        <w:rPr>
          <w:sz w:val="24"/>
          <w:szCs w:val="24"/>
        </w:rPr>
      </w:pPr>
    </w:p>
    <w:p w:rsidR="00092BED" w:rsidRPr="008E47EE" w:rsidRDefault="00092BED" w:rsidP="0018665D">
      <w:pPr>
        <w:jc w:val="center"/>
        <w:rPr>
          <w:b/>
          <w:sz w:val="24"/>
          <w:szCs w:val="24"/>
        </w:rPr>
      </w:pPr>
      <w:r w:rsidRPr="008E47EE">
        <w:rPr>
          <w:b/>
          <w:sz w:val="24"/>
          <w:szCs w:val="24"/>
        </w:rPr>
        <w:t>ОБЕСПЕЧЕННОСТЬ ИНСТРУМЕНТАМИ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/>
      </w:tblPr>
      <w:tblGrid>
        <w:gridCol w:w="892"/>
        <w:gridCol w:w="5569"/>
        <w:gridCol w:w="3319"/>
      </w:tblGrid>
      <w:tr w:rsidR="00092BED" w:rsidRPr="002C1C89" w:rsidTr="00AB5612">
        <w:trPr>
          <w:trHeight w:val="20"/>
          <w:tblHeader/>
        </w:trPr>
        <w:tc>
          <w:tcPr>
            <w:tcW w:w="456" w:type="pct"/>
          </w:tcPr>
          <w:p w:rsidR="00092BED" w:rsidRPr="002C1C89" w:rsidRDefault="00092BED" w:rsidP="00C4796D">
            <w:pPr>
              <w:rPr>
                <w:sz w:val="24"/>
                <w:szCs w:val="24"/>
              </w:rPr>
            </w:pPr>
            <w:r w:rsidRPr="002C1C89">
              <w:rPr>
                <w:sz w:val="24"/>
                <w:szCs w:val="24"/>
              </w:rPr>
              <w:t>№</w:t>
            </w:r>
          </w:p>
          <w:p w:rsidR="00092BED" w:rsidRPr="002C1C89" w:rsidRDefault="00092BED" w:rsidP="00C4796D">
            <w:pPr>
              <w:rPr>
                <w:sz w:val="24"/>
                <w:szCs w:val="24"/>
              </w:rPr>
            </w:pPr>
            <w:r w:rsidRPr="002C1C89">
              <w:rPr>
                <w:sz w:val="24"/>
                <w:szCs w:val="24"/>
              </w:rPr>
              <w:t>п/п</w:t>
            </w:r>
          </w:p>
        </w:tc>
        <w:tc>
          <w:tcPr>
            <w:tcW w:w="2847" w:type="pct"/>
          </w:tcPr>
          <w:p w:rsidR="00092BED" w:rsidRPr="002C1C89" w:rsidRDefault="00092BED" w:rsidP="00C4796D">
            <w:pPr>
              <w:jc w:val="center"/>
              <w:rPr>
                <w:i/>
                <w:sz w:val="24"/>
                <w:szCs w:val="24"/>
              </w:rPr>
            </w:pPr>
            <w:r w:rsidRPr="002C1C89">
              <w:rPr>
                <w:i/>
                <w:sz w:val="24"/>
                <w:szCs w:val="24"/>
              </w:rPr>
              <w:t>наименование</w:t>
            </w:r>
          </w:p>
        </w:tc>
        <w:tc>
          <w:tcPr>
            <w:tcW w:w="1697" w:type="pct"/>
          </w:tcPr>
          <w:p w:rsidR="00092BED" w:rsidRDefault="00092BED" w:rsidP="00C4796D">
            <w:pPr>
              <w:rPr>
                <w:i/>
              </w:rPr>
            </w:pPr>
            <w:r>
              <w:rPr>
                <w:i/>
              </w:rPr>
              <w:t>Рекомендуемое</w:t>
            </w:r>
          </w:p>
          <w:p w:rsidR="00092BED" w:rsidRPr="002C1C89" w:rsidRDefault="00092BED" w:rsidP="00C4796D">
            <w:pPr>
              <w:rPr>
                <w:i/>
                <w:sz w:val="24"/>
                <w:szCs w:val="24"/>
              </w:rPr>
            </w:pPr>
            <w:r w:rsidRPr="002C1C89">
              <w:rPr>
                <w:i/>
                <w:sz w:val="24"/>
                <w:szCs w:val="24"/>
              </w:rPr>
              <w:t>количество</w:t>
            </w:r>
          </w:p>
        </w:tc>
      </w:tr>
      <w:tr w:rsidR="00092BED" w:rsidRPr="002C1C89" w:rsidTr="00AB5612">
        <w:trPr>
          <w:trHeight w:val="20"/>
        </w:trPr>
        <w:tc>
          <w:tcPr>
            <w:tcW w:w="456" w:type="pct"/>
          </w:tcPr>
          <w:p w:rsidR="00092BED" w:rsidRPr="002C1C89" w:rsidRDefault="00092BED" w:rsidP="00C479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847" w:type="pct"/>
          </w:tcPr>
          <w:p w:rsidR="00092BED" w:rsidRPr="002C1C89" w:rsidRDefault="00092BED" w:rsidP="00C4796D">
            <w:pPr>
              <w:rPr>
                <w:sz w:val="24"/>
                <w:szCs w:val="24"/>
              </w:rPr>
            </w:pPr>
            <w:r w:rsidRPr="002C1C89">
              <w:rPr>
                <w:sz w:val="24"/>
                <w:szCs w:val="24"/>
              </w:rPr>
              <w:t>Ножницы по бумаге</w:t>
            </w:r>
          </w:p>
        </w:tc>
        <w:tc>
          <w:tcPr>
            <w:tcW w:w="1697" w:type="pct"/>
          </w:tcPr>
          <w:p w:rsidR="00092BED" w:rsidRPr="002C1C89" w:rsidRDefault="00092BED" w:rsidP="00C73D21">
            <w:pPr>
              <w:jc w:val="center"/>
              <w:rPr>
                <w:sz w:val="24"/>
                <w:szCs w:val="24"/>
              </w:rPr>
            </w:pPr>
            <w:r w:rsidRPr="002C1C8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</w:tr>
      <w:tr w:rsidR="00092BED" w:rsidRPr="002C1C89" w:rsidTr="00AB5612">
        <w:trPr>
          <w:trHeight w:val="20"/>
        </w:trPr>
        <w:tc>
          <w:tcPr>
            <w:tcW w:w="456" w:type="pct"/>
          </w:tcPr>
          <w:p w:rsidR="00092BED" w:rsidRPr="002C1C89" w:rsidRDefault="00092BED" w:rsidP="00C479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847" w:type="pct"/>
          </w:tcPr>
          <w:p w:rsidR="00092BED" w:rsidRPr="002C1C89" w:rsidRDefault="00092BED" w:rsidP="00C4796D">
            <w:pPr>
              <w:rPr>
                <w:sz w:val="24"/>
                <w:szCs w:val="24"/>
              </w:rPr>
            </w:pPr>
            <w:r w:rsidRPr="002C1C89">
              <w:rPr>
                <w:sz w:val="24"/>
                <w:szCs w:val="24"/>
              </w:rPr>
              <w:t>Линейка деревянная</w:t>
            </w:r>
          </w:p>
        </w:tc>
        <w:tc>
          <w:tcPr>
            <w:tcW w:w="1697" w:type="pct"/>
          </w:tcPr>
          <w:p w:rsidR="00092BED" w:rsidRPr="002C1C89" w:rsidRDefault="00092BED" w:rsidP="00C73D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092BED" w:rsidRPr="002C1C89" w:rsidTr="00AB5612">
        <w:trPr>
          <w:trHeight w:val="20"/>
        </w:trPr>
        <w:tc>
          <w:tcPr>
            <w:tcW w:w="456" w:type="pct"/>
          </w:tcPr>
          <w:p w:rsidR="00092BED" w:rsidRPr="002C1C89" w:rsidRDefault="00092BED" w:rsidP="00C479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847" w:type="pct"/>
          </w:tcPr>
          <w:p w:rsidR="00092BED" w:rsidRPr="002C1C89" w:rsidRDefault="00092BED" w:rsidP="00C4796D">
            <w:pPr>
              <w:rPr>
                <w:sz w:val="24"/>
                <w:szCs w:val="24"/>
              </w:rPr>
            </w:pPr>
            <w:r w:rsidRPr="002C1C89">
              <w:rPr>
                <w:sz w:val="24"/>
                <w:szCs w:val="24"/>
              </w:rPr>
              <w:t>Линейка металлическая 500 мм</w:t>
            </w:r>
          </w:p>
        </w:tc>
        <w:tc>
          <w:tcPr>
            <w:tcW w:w="1697" w:type="pct"/>
          </w:tcPr>
          <w:p w:rsidR="00092BED" w:rsidRPr="002C1C89" w:rsidRDefault="00092BED" w:rsidP="00C73D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092BED" w:rsidRPr="002C1C89" w:rsidTr="00AB5612">
        <w:trPr>
          <w:trHeight w:val="20"/>
        </w:trPr>
        <w:tc>
          <w:tcPr>
            <w:tcW w:w="456" w:type="pct"/>
          </w:tcPr>
          <w:p w:rsidR="00092BED" w:rsidRPr="002C1C89" w:rsidRDefault="00092BED" w:rsidP="00C479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847" w:type="pct"/>
          </w:tcPr>
          <w:p w:rsidR="00092BED" w:rsidRPr="002C1C89" w:rsidRDefault="00092BED" w:rsidP="00C479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Весы ювелирные</w:t>
            </w:r>
            <w:r w:rsidRPr="002C1C8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697" w:type="pct"/>
          </w:tcPr>
          <w:p w:rsidR="00092BED" w:rsidRPr="002C1C89" w:rsidRDefault="00092BED" w:rsidP="00C73D21">
            <w:pPr>
              <w:jc w:val="center"/>
              <w:rPr>
                <w:sz w:val="24"/>
                <w:szCs w:val="24"/>
              </w:rPr>
            </w:pPr>
            <w:r w:rsidRPr="002C1C89">
              <w:rPr>
                <w:sz w:val="24"/>
                <w:szCs w:val="24"/>
              </w:rPr>
              <w:t>1</w:t>
            </w:r>
          </w:p>
        </w:tc>
      </w:tr>
      <w:tr w:rsidR="00092BED" w:rsidRPr="002C1C89" w:rsidTr="00AB5612">
        <w:trPr>
          <w:trHeight w:val="20"/>
        </w:trPr>
        <w:tc>
          <w:tcPr>
            <w:tcW w:w="456" w:type="pct"/>
          </w:tcPr>
          <w:p w:rsidR="00092BED" w:rsidRPr="002C1C89" w:rsidRDefault="00092BED" w:rsidP="00C479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847" w:type="pct"/>
          </w:tcPr>
          <w:p w:rsidR="00092BED" w:rsidRPr="002C1C89" w:rsidRDefault="00092BED" w:rsidP="00C4796D">
            <w:pPr>
              <w:rPr>
                <w:sz w:val="24"/>
                <w:szCs w:val="24"/>
              </w:rPr>
            </w:pPr>
            <w:r w:rsidRPr="002C1C89">
              <w:rPr>
                <w:sz w:val="24"/>
                <w:szCs w:val="24"/>
              </w:rPr>
              <w:t>Шкурки наждачные м. кв.</w:t>
            </w:r>
          </w:p>
        </w:tc>
        <w:tc>
          <w:tcPr>
            <w:tcW w:w="1697" w:type="pct"/>
          </w:tcPr>
          <w:p w:rsidR="00092BED" w:rsidRPr="002C1C89" w:rsidRDefault="00092BED" w:rsidP="00C73D21">
            <w:pPr>
              <w:jc w:val="center"/>
              <w:rPr>
                <w:sz w:val="24"/>
                <w:szCs w:val="24"/>
              </w:rPr>
            </w:pPr>
            <w:r w:rsidRPr="002C1C89">
              <w:rPr>
                <w:sz w:val="24"/>
                <w:szCs w:val="24"/>
              </w:rPr>
              <w:t>10</w:t>
            </w:r>
          </w:p>
        </w:tc>
      </w:tr>
      <w:tr w:rsidR="00092BED" w:rsidRPr="002C1C89" w:rsidTr="00AB5612">
        <w:trPr>
          <w:trHeight w:val="20"/>
        </w:trPr>
        <w:tc>
          <w:tcPr>
            <w:tcW w:w="456" w:type="pct"/>
          </w:tcPr>
          <w:p w:rsidR="00092BED" w:rsidRPr="002C1C89" w:rsidRDefault="00092BED" w:rsidP="00C479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847" w:type="pct"/>
          </w:tcPr>
          <w:p w:rsidR="00092BED" w:rsidRPr="002C1C89" w:rsidRDefault="00092BED" w:rsidP="00C4796D">
            <w:pPr>
              <w:rPr>
                <w:sz w:val="24"/>
                <w:szCs w:val="24"/>
              </w:rPr>
            </w:pPr>
            <w:r w:rsidRPr="002C1C89">
              <w:rPr>
                <w:sz w:val="24"/>
                <w:szCs w:val="24"/>
              </w:rPr>
              <w:t>Секундомер</w:t>
            </w:r>
          </w:p>
        </w:tc>
        <w:tc>
          <w:tcPr>
            <w:tcW w:w="1697" w:type="pct"/>
          </w:tcPr>
          <w:p w:rsidR="00092BED" w:rsidRPr="002C1C89" w:rsidRDefault="00092BED" w:rsidP="00C73D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92BED" w:rsidRPr="002C1C89" w:rsidTr="00AB5612">
        <w:trPr>
          <w:trHeight w:val="20"/>
        </w:trPr>
        <w:tc>
          <w:tcPr>
            <w:tcW w:w="456" w:type="pct"/>
          </w:tcPr>
          <w:p w:rsidR="00092BED" w:rsidRPr="002C1C89" w:rsidRDefault="00092BED" w:rsidP="00C479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847" w:type="pct"/>
          </w:tcPr>
          <w:p w:rsidR="00092BED" w:rsidRPr="002C1C89" w:rsidRDefault="00092BED" w:rsidP="00C479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Нож концелярский</w:t>
            </w:r>
          </w:p>
        </w:tc>
        <w:tc>
          <w:tcPr>
            <w:tcW w:w="1697" w:type="pct"/>
          </w:tcPr>
          <w:p w:rsidR="00092BED" w:rsidRPr="002C1C89" w:rsidRDefault="00092BED" w:rsidP="00C73D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</w:tbl>
    <w:p w:rsidR="00092BED" w:rsidRDefault="00092BED" w:rsidP="0018665D">
      <w:pPr>
        <w:rPr>
          <w:sz w:val="28"/>
          <w:szCs w:val="28"/>
        </w:rPr>
        <w:sectPr w:rsidR="00092BED" w:rsidSect="005D50E0">
          <w:footerReference w:type="even" r:id="rId8"/>
          <w:footerReference w:type="default" r:id="rId9"/>
          <w:pgSz w:w="11907" w:h="16840"/>
          <w:pgMar w:top="851" w:right="851" w:bottom="567" w:left="1418" w:header="720" w:footer="720" w:gutter="0"/>
          <w:pgNumType w:start="1"/>
          <w:cols w:space="720" w:equalWidth="0">
            <w:col w:w="9638"/>
          </w:cols>
          <w:titlePg/>
        </w:sectPr>
      </w:pPr>
    </w:p>
    <w:p w:rsidR="00092BED" w:rsidRPr="00B778FA" w:rsidRDefault="00092BED" w:rsidP="0018665D">
      <w:pPr>
        <w:rPr>
          <w:b/>
          <w:sz w:val="26"/>
          <w:szCs w:val="26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092BED" w:rsidRPr="008E47EE" w:rsidRDefault="00092BED" w:rsidP="0018665D">
      <w:pPr>
        <w:ind w:left="708" w:firstLine="708"/>
        <w:rPr>
          <w:b/>
          <w:sz w:val="24"/>
          <w:szCs w:val="24"/>
        </w:rPr>
      </w:pPr>
      <w:r w:rsidRPr="008E47EE">
        <w:rPr>
          <w:b/>
          <w:sz w:val="24"/>
          <w:szCs w:val="24"/>
        </w:rPr>
        <w:t>ПОТРЕБНОСТИ В МАТЕРИАЛАХ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562"/>
        <w:gridCol w:w="7022"/>
        <w:gridCol w:w="1843"/>
      </w:tblGrid>
      <w:tr w:rsidR="00092BED" w:rsidRPr="008E47EE" w:rsidTr="00C4796D">
        <w:trPr>
          <w:trHeight w:val="249"/>
        </w:trPr>
        <w:tc>
          <w:tcPr>
            <w:tcW w:w="562" w:type="dxa"/>
          </w:tcPr>
          <w:p w:rsidR="00092BED" w:rsidRPr="008E47EE" w:rsidRDefault="00092BED" w:rsidP="00C73D21">
            <w:pPr>
              <w:jc w:val="center"/>
              <w:rPr>
                <w:sz w:val="22"/>
                <w:szCs w:val="22"/>
              </w:rPr>
            </w:pPr>
            <w:r w:rsidRPr="008E47EE">
              <w:rPr>
                <w:sz w:val="22"/>
                <w:szCs w:val="22"/>
              </w:rPr>
              <w:t>№</w:t>
            </w:r>
          </w:p>
          <w:p w:rsidR="00092BED" w:rsidRPr="008E47EE" w:rsidRDefault="00092BED" w:rsidP="00C73D21">
            <w:pPr>
              <w:jc w:val="center"/>
              <w:rPr>
                <w:sz w:val="22"/>
                <w:szCs w:val="22"/>
              </w:rPr>
            </w:pPr>
            <w:r w:rsidRPr="008E47EE">
              <w:rPr>
                <w:sz w:val="22"/>
                <w:szCs w:val="22"/>
              </w:rPr>
              <w:t>п/п</w:t>
            </w:r>
          </w:p>
        </w:tc>
        <w:tc>
          <w:tcPr>
            <w:tcW w:w="7022" w:type="dxa"/>
          </w:tcPr>
          <w:p w:rsidR="00092BED" w:rsidRPr="008E47EE" w:rsidRDefault="00092BED" w:rsidP="00C73D21">
            <w:pPr>
              <w:jc w:val="center"/>
              <w:rPr>
                <w:sz w:val="22"/>
                <w:szCs w:val="22"/>
              </w:rPr>
            </w:pPr>
            <w:r w:rsidRPr="008E47E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843" w:type="dxa"/>
          </w:tcPr>
          <w:p w:rsidR="00092BED" w:rsidRPr="008E47EE" w:rsidRDefault="00092BED" w:rsidP="00C73D21">
            <w:pPr>
              <w:jc w:val="center"/>
              <w:rPr>
                <w:sz w:val="22"/>
                <w:szCs w:val="22"/>
              </w:rPr>
            </w:pPr>
          </w:p>
        </w:tc>
      </w:tr>
      <w:tr w:rsidR="00092BED" w:rsidRPr="008E47EE" w:rsidTr="00C4796D">
        <w:tc>
          <w:tcPr>
            <w:tcW w:w="562" w:type="dxa"/>
          </w:tcPr>
          <w:p w:rsidR="00092BED" w:rsidRPr="008E47EE" w:rsidRDefault="00092BED" w:rsidP="00C73D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8E47EE">
              <w:rPr>
                <w:sz w:val="22"/>
                <w:szCs w:val="22"/>
              </w:rPr>
              <w:t>.</w:t>
            </w:r>
          </w:p>
        </w:tc>
        <w:tc>
          <w:tcPr>
            <w:tcW w:w="7022" w:type="dxa"/>
          </w:tcPr>
          <w:p w:rsidR="00092BED" w:rsidRPr="008E47EE" w:rsidRDefault="00092BED" w:rsidP="00C73D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Плитка потолочная</w:t>
            </w:r>
          </w:p>
        </w:tc>
        <w:tc>
          <w:tcPr>
            <w:tcW w:w="1843" w:type="dxa"/>
          </w:tcPr>
          <w:p w:rsidR="00092BED" w:rsidRPr="008E47EE" w:rsidRDefault="00092BED" w:rsidP="00C479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пачки</w:t>
            </w:r>
          </w:p>
        </w:tc>
      </w:tr>
      <w:tr w:rsidR="00092BED" w:rsidRPr="008E47EE" w:rsidTr="00C4796D">
        <w:tc>
          <w:tcPr>
            <w:tcW w:w="562" w:type="dxa"/>
          </w:tcPr>
          <w:p w:rsidR="00092BED" w:rsidRPr="008E47EE" w:rsidRDefault="00092BED" w:rsidP="00C73D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8E47EE">
              <w:rPr>
                <w:sz w:val="22"/>
                <w:szCs w:val="22"/>
              </w:rPr>
              <w:t>.</w:t>
            </w:r>
          </w:p>
        </w:tc>
        <w:tc>
          <w:tcPr>
            <w:tcW w:w="7022" w:type="dxa"/>
          </w:tcPr>
          <w:p w:rsidR="00092BED" w:rsidRPr="008E47EE" w:rsidRDefault="00092BED" w:rsidP="00C73D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Клей: Титан</w:t>
            </w:r>
          </w:p>
        </w:tc>
        <w:tc>
          <w:tcPr>
            <w:tcW w:w="1843" w:type="dxa"/>
          </w:tcPr>
          <w:p w:rsidR="00092BED" w:rsidRPr="008E47EE" w:rsidRDefault="00092BED" w:rsidP="00C73D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кг</w:t>
            </w:r>
          </w:p>
        </w:tc>
      </w:tr>
    </w:tbl>
    <w:p w:rsidR="00092BED" w:rsidRPr="00AB5612" w:rsidRDefault="00092BED" w:rsidP="00AB5612">
      <w:pPr>
        <w:suppressLineNumbers/>
        <w:rPr>
          <w:sz w:val="28"/>
          <w:szCs w:val="28"/>
        </w:rPr>
      </w:pPr>
      <w:r w:rsidRPr="00595495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                </w:t>
      </w:r>
    </w:p>
    <w:p w:rsidR="00092BED" w:rsidRPr="004342EB" w:rsidRDefault="00092BED" w:rsidP="00C73D21">
      <w:pPr>
        <w:ind w:firstLine="720"/>
        <w:jc w:val="both"/>
        <w:rPr>
          <w:b/>
          <w:sz w:val="28"/>
          <w:szCs w:val="28"/>
        </w:rPr>
      </w:pPr>
      <w:r w:rsidRPr="004342EB">
        <w:rPr>
          <w:b/>
          <w:sz w:val="28"/>
          <w:szCs w:val="28"/>
        </w:rPr>
        <w:t>4.  Список методической литературы и интернет источников</w:t>
      </w:r>
    </w:p>
    <w:p w:rsidR="00092BED" w:rsidRPr="00F822F9" w:rsidRDefault="00092BED" w:rsidP="00C73D21">
      <w:pPr>
        <w:ind w:firstLine="720"/>
        <w:jc w:val="both"/>
        <w:rPr>
          <w:sz w:val="26"/>
          <w:szCs w:val="26"/>
        </w:rPr>
      </w:pPr>
      <w:r w:rsidRPr="00F822F9">
        <w:rPr>
          <w:sz w:val="26"/>
          <w:szCs w:val="26"/>
        </w:rPr>
        <w:t>1</w:t>
      </w:r>
      <w:r>
        <w:rPr>
          <w:sz w:val="26"/>
          <w:szCs w:val="26"/>
        </w:rPr>
        <w:t>2</w:t>
      </w:r>
      <w:r w:rsidRPr="00F822F9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 </w:t>
      </w:r>
      <w:r w:rsidRPr="00F822F9">
        <w:rPr>
          <w:sz w:val="26"/>
          <w:szCs w:val="26"/>
        </w:rPr>
        <w:t>Голубев Ю.А., Камышев Н.И. Юному авиамоделисту.– М.: Просвещение, 2020.</w:t>
      </w:r>
    </w:p>
    <w:p w:rsidR="00092BED" w:rsidRPr="00F822F9" w:rsidRDefault="00092BED" w:rsidP="00C73D2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13</w:t>
      </w:r>
      <w:r w:rsidRPr="00F822F9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F822F9">
        <w:rPr>
          <w:sz w:val="26"/>
          <w:szCs w:val="26"/>
        </w:rPr>
        <w:t>Голубев Ю.А., Камышев Н.И. Юному моделисту. – М.: Просвещение, 2021.</w:t>
      </w:r>
    </w:p>
    <w:p w:rsidR="00092BED" w:rsidRPr="00F822F9" w:rsidRDefault="00092BED" w:rsidP="00C73D2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14</w:t>
      </w:r>
      <w:r w:rsidRPr="00F822F9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F822F9">
        <w:rPr>
          <w:sz w:val="26"/>
          <w:szCs w:val="26"/>
        </w:rPr>
        <w:t>Ермаков А.М., Простейшие авиамодели, М.: Просвещение, 2020.</w:t>
      </w:r>
    </w:p>
    <w:p w:rsidR="00092BED" w:rsidRPr="00F822F9" w:rsidRDefault="00092BED" w:rsidP="00C73D2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15</w:t>
      </w:r>
      <w:r w:rsidRPr="00F822F9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F822F9">
        <w:rPr>
          <w:sz w:val="26"/>
          <w:szCs w:val="26"/>
        </w:rPr>
        <w:t>Зуев В.П., Камышев Н.И., Качурин М.В., Голубев Ю.А. Модельн</w:t>
      </w:r>
      <w:r>
        <w:rPr>
          <w:sz w:val="26"/>
          <w:szCs w:val="26"/>
        </w:rPr>
        <w:t>ые двигатели– М.: Просвещение, 2024 г.</w:t>
      </w:r>
    </w:p>
    <w:p w:rsidR="00092BED" w:rsidRPr="00F822F9" w:rsidRDefault="00092BED" w:rsidP="00C73D2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16</w:t>
      </w:r>
      <w:r w:rsidRPr="00F822F9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F822F9">
        <w:rPr>
          <w:sz w:val="26"/>
          <w:szCs w:val="26"/>
        </w:rPr>
        <w:t>Никитин Г.А., Баканов Е.А. Основы авиации.– М.: Транспорт, 2022.</w:t>
      </w:r>
    </w:p>
    <w:p w:rsidR="00092BED" w:rsidRPr="00F822F9" w:rsidRDefault="00092BED" w:rsidP="00C73D2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17</w:t>
      </w:r>
      <w:r w:rsidRPr="00F822F9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F822F9">
        <w:rPr>
          <w:sz w:val="26"/>
          <w:szCs w:val="26"/>
        </w:rPr>
        <w:t>Павлов А.П. Твоя первая модель.– М.: ДОСААФ, 2019.</w:t>
      </w:r>
    </w:p>
    <w:p w:rsidR="00092BED" w:rsidRPr="00F822F9" w:rsidRDefault="00092BED" w:rsidP="00C73D2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18</w:t>
      </w:r>
      <w:r w:rsidRPr="00F822F9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F822F9">
        <w:rPr>
          <w:sz w:val="26"/>
          <w:szCs w:val="26"/>
        </w:rPr>
        <w:t xml:space="preserve">Программы. Техническое творчество учащихся. Москва, «Просвещение», 2021. </w:t>
      </w:r>
    </w:p>
    <w:p w:rsidR="00092BED" w:rsidRPr="00F822F9" w:rsidRDefault="00092BED" w:rsidP="00C73D2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19</w:t>
      </w:r>
      <w:r w:rsidRPr="00F822F9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F822F9">
        <w:rPr>
          <w:sz w:val="26"/>
          <w:szCs w:val="26"/>
        </w:rPr>
        <w:t>Раевский О.К., Авиамоделирование, М., ДОСААФ , 2020.</w:t>
      </w:r>
    </w:p>
    <w:p w:rsidR="00092BED" w:rsidRPr="00F822F9" w:rsidRDefault="00092BED" w:rsidP="00C73D2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20</w:t>
      </w:r>
      <w:r w:rsidRPr="00F822F9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F822F9">
        <w:rPr>
          <w:sz w:val="26"/>
          <w:szCs w:val="26"/>
        </w:rPr>
        <w:t xml:space="preserve">Рожков В.С. Авиамодельный кружок.– М.: Просвещение, 2019. </w:t>
      </w:r>
    </w:p>
    <w:p w:rsidR="00092BED" w:rsidRPr="00F822F9" w:rsidRDefault="00092BED" w:rsidP="00C73D2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21</w:t>
      </w:r>
      <w:r w:rsidRPr="00F822F9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F822F9">
        <w:rPr>
          <w:sz w:val="26"/>
          <w:szCs w:val="26"/>
        </w:rPr>
        <w:t>Смирнов Э.П. Как сконструировать и построить летающую модель.– М.: ДОСААФ, 2021.</w:t>
      </w:r>
    </w:p>
    <w:p w:rsidR="00092BED" w:rsidRPr="00F822F9" w:rsidRDefault="00092BED" w:rsidP="00C73D2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22</w:t>
      </w:r>
      <w:r w:rsidRPr="00F822F9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F822F9">
        <w:rPr>
          <w:sz w:val="26"/>
          <w:szCs w:val="26"/>
        </w:rPr>
        <w:t>Тарадеев Б.В. Летающие модели-копии.– М.: ДОСААФ, 2019.</w:t>
      </w:r>
    </w:p>
    <w:p w:rsidR="00092BED" w:rsidRPr="00F822F9" w:rsidRDefault="00092BED" w:rsidP="00F822F9">
      <w:pPr>
        <w:rPr>
          <w:sz w:val="26"/>
          <w:szCs w:val="26"/>
        </w:rPr>
      </w:pPr>
      <w:r w:rsidRPr="00F822F9">
        <w:rPr>
          <w:sz w:val="26"/>
          <w:szCs w:val="26"/>
        </w:rPr>
        <w:t xml:space="preserve"> </w:t>
      </w:r>
    </w:p>
    <w:p w:rsidR="00092BED" w:rsidRPr="004342EB" w:rsidRDefault="00092BED" w:rsidP="00C73D21">
      <w:pPr>
        <w:ind w:firstLine="720"/>
        <w:jc w:val="center"/>
        <w:rPr>
          <w:b/>
          <w:sz w:val="28"/>
          <w:szCs w:val="28"/>
        </w:rPr>
      </w:pPr>
      <w:r w:rsidRPr="004342EB">
        <w:rPr>
          <w:b/>
          <w:sz w:val="28"/>
          <w:szCs w:val="28"/>
        </w:rPr>
        <w:t>4.1 Список рекомендуемой литературы для обучающихся</w:t>
      </w:r>
    </w:p>
    <w:p w:rsidR="00092BED" w:rsidRPr="00F822F9" w:rsidRDefault="00092BED" w:rsidP="00C73D21">
      <w:pPr>
        <w:ind w:firstLine="720"/>
        <w:jc w:val="both"/>
        <w:rPr>
          <w:sz w:val="26"/>
          <w:szCs w:val="26"/>
        </w:rPr>
      </w:pPr>
      <w:r w:rsidRPr="00F822F9">
        <w:rPr>
          <w:sz w:val="26"/>
          <w:szCs w:val="26"/>
        </w:rPr>
        <w:t>1.</w:t>
      </w:r>
      <w:r w:rsidRPr="00F822F9">
        <w:rPr>
          <w:sz w:val="26"/>
          <w:szCs w:val="26"/>
        </w:rPr>
        <w:tab/>
        <w:t>Гурьянов А.Е. Моделирование управления квадрокоптером. Инженерный вестник. МГТУ им. Н.Э. Баумана. Электрон. журн. 2014. №8 Режим доступа: http://engbul.bmstu.ru/doc/723331. html (Дата обращения 20.10.15)</w:t>
      </w:r>
    </w:p>
    <w:p w:rsidR="00092BED" w:rsidRPr="00F822F9" w:rsidRDefault="00092BED" w:rsidP="00C73D21">
      <w:pPr>
        <w:ind w:firstLine="720"/>
        <w:jc w:val="both"/>
        <w:rPr>
          <w:sz w:val="26"/>
          <w:szCs w:val="26"/>
        </w:rPr>
      </w:pPr>
      <w:r w:rsidRPr="00F822F9">
        <w:rPr>
          <w:sz w:val="26"/>
          <w:szCs w:val="26"/>
        </w:rPr>
        <w:t>2.</w:t>
      </w:r>
      <w:r w:rsidRPr="00F822F9">
        <w:rPr>
          <w:sz w:val="26"/>
          <w:szCs w:val="26"/>
        </w:rPr>
        <w:tab/>
        <w:t>Ефимов Е. Программируем квадрокоптер на Arduino: Режим доступа: http://habrahabr.ru/post/227425/ (Дата обращения 20.10.15)</w:t>
      </w:r>
    </w:p>
    <w:p w:rsidR="00092BED" w:rsidRPr="00F822F9" w:rsidRDefault="00092BED" w:rsidP="00C73D21">
      <w:pPr>
        <w:ind w:firstLine="720"/>
        <w:jc w:val="both"/>
        <w:rPr>
          <w:sz w:val="26"/>
          <w:szCs w:val="26"/>
        </w:rPr>
      </w:pPr>
      <w:r w:rsidRPr="00F822F9">
        <w:rPr>
          <w:sz w:val="26"/>
          <w:szCs w:val="26"/>
        </w:rPr>
        <w:t>3.</w:t>
      </w:r>
      <w:r w:rsidRPr="00F822F9">
        <w:rPr>
          <w:sz w:val="26"/>
          <w:szCs w:val="26"/>
        </w:rPr>
        <w:tab/>
        <w:t>Институт транспорта и связи. Основы аэродинамики и динамики полета. Рига, 2010. Режим доступа: http://www.reaa.ru/ yabbfilesB/Attachments/Osnovy_ajerodtnamiki_Riga.pdf (Дата обращения 20.10.15)</w:t>
      </w:r>
    </w:p>
    <w:p w:rsidR="00092BED" w:rsidRPr="00F822F9" w:rsidRDefault="00092BED" w:rsidP="00C73D21">
      <w:pPr>
        <w:ind w:firstLine="720"/>
        <w:jc w:val="both"/>
        <w:rPr>
          <w:sz w:val="26"/>
          <w:szCs w:val="26"/>
        </w:rPr>
      </w:pPr>
      <w:r w:rsidRPr="00F822F9">
        <w:rPr>
          <w:sz w:val="26"/>
          <w:szCs w:val="26"/>
        </w:rPr>
        <w:t>4.</w:t>
      </w:r>
      <w:r w:rsidRPr="00F822F9">
        <w:rPr>
          <w:sz w:val="26"/>
          <w:szCs w:val="26"/>
        </w:rPr>
        <w:tab/>
        <w:t>Канатников А.Н., Крищенко А.П., Ткачев С.Б. Допустимые пространственные траектории беспилотного летательного аппарата в вертикальной плоскости. Наука и образование. МГТУ им. Н.Э. Баумана. Электрон.</w:t>
      </w:r>
      <w:r w:rsidRPr="00F822F9">
        <w:rPr>
          <w:sz w:val="26"/>
          <w:szCs w:val="26"/>
        </w:rPr>
        <w:tab/>
        <w:t>журн.</w:t>
      </w:r>
      <w:r w:rsidRPr="00F822F9">
        <w:rPr>
          <w:sz w:val="26"/>
          <w:szCs w:val="26"/>
        </w:rPr>
        <w:tab/>
        <w:t>2012.</w:t>
      </w:r>
      <w:r w:rsidRPr="00F822F9">
        <w:rPr>
          <w:sz w:val="26"/>
          <w:szCs w:val="26"/>
        </w:rPr>
        <w:tab/>
        <w:t>№3.</w:t>
      </w:r>
      <w:r w:rsidRPr="00F822F9">
        <w:rPr>
          <w:sz w:val="26"/>
          <w:szCs w:val="26"/>
        </w:rPr>
        <w:tab/>
        <w:t>Режим</w:t>
      </w:r>
      <w:r w:rsidRPr="00F822F9">
        <w:rPr>
          <w:sz w:val="26"/>
          <w:szCs w:val="26"/>
        </w:rPr>
        <w:tab/>
        <w:t>доступа: http://technomag.bmstu.ru/doc/367724.html (дата обращения 17.04.2014).</w:t>
      </w:r>
    </w:p>
    <w:p w:rsidR="00092BED" w:rsidRPr="00F822F9" w:rsidRDefault="00092BED" w:rsidP="00C73D21">
      <w:pPr>
        <w:ind w:firstLine="720"/>
        <w:jc w:val="both"/>
        <w:rPr>
          <w:sz w:val="26"/>
          <w:szCs w:val="26"/>
        </w:rPr>
      </w:pPr>
      <w:r w:rsidRPr="00F822F9">
        <w:rPr>
          <w:sz w:val="26"/>
          <w:szCs w:val="26"/>
        </w:rPr>
        <w:t>5.</w:t>
      </w:r>
      <w:r w:rsidRPr="00F822F9">
        <w:rPr>
          <w:sz w:val="26"/>
          <w:szCs w:val="26"/>
        </w:rPr>
        <w:tab/>
        <w:t>Понфиленок О.В., Шлыков А.И., Коригодский А.А. «Клевер. Конструирование и программирование квадрокоптеров». Москва, 2016.</w:t>
      </w:r>
    </w:p>
    <w:p w:rsidR="00092BED" w:rsidRPr="00BC23A0" w:rsidRDefault="00092BED" w:rsidP="00C73D21">
      <w:pPr>
        <w:ind w:firstLine="720"/>
        <w:jc w:val="both"/>
        <w:rPr>
          <w:sz w:val="26"/>
          <w:szCs w:val="26"/>
        </w:rPr>
      </w:pPr>
      <w:r w:rsidRPr="00F822F9">
        <w:rPr>
          <w:sz w:val="26"/>
          <w:szCs w:val="26"/>
        </w:rPr>
        <w:t>6.</w:t>
      </w:r>
      <w:r w:rsidRPr="00F822F9">
        <w:rPr>
          <w:sz w:val="26"/>
          <w:szCs w:val="26"/>
        </w:rPr>
        <w:tab/>
        <w:t>Яценков Валерий: «Электроника. Твой первый квадрокоптер. Теория и практика». http://www.ozon.ru/context/ detail/id/135412298/</w:t>
      </w:r>
    </w:p>
    <w:p w:rsidR="00092BED" w:rsidRPr="00BC23A0" w:rsidRDefault="00092BED" w:rsidP="00BC23A0">
      <w:pPr>
        <w:rPr>
          <w:sz w:val="26"/>
          <w:szCs w:val="26"/>
        </w:rPr>
      </w:pPr>
    </w:p>
    <w:p w:rsidR="00092BED" w:rsidRPr="00BC23A0" w:rsidRDefault="00092BED" w:rsidP="00BC23A0">
      <w:pPr>
        <w:rPr>
          <w:sz w:val="26"/>
          <w:szCs w:val="26"/>
        </w:rPr>
      </w:pPr>
    </w:p>
    <w:p w:rsidR="00092BED" w:rsidRPr="004342EB" w:rsidRDefault="00092BED" w:rsidP="00C73D21">
      <w:pPr>
        <w:jc w:val="center"/>
        <w:rPr>
          <w:b/>
          <w:sz w:val="28"/>
          <w:szCs w:val="28"/>
        </w:rPr>
      </w:pPr>
      <w:r w:rsidRPr="004342EB">
        <w:rPr>
          <w:b/>
          <w:sz w:val="28"/>
          <w:szCs w:val="28"/>
        </w:rPr>
        <w:t>4.2</w:t>
      </w:r>
      <w:r>
        <w:rPr>
          <w:b/>
          <w:sz w:val="28"/>
          <w:szCs w:val="28"/>
        </w:rPr>
        <w:t xml:space="preserve"> </w:t>
      </w:r>
      <w:r w:rsidRPr="004342EB">
        <w:rPr>
          <w:b/>
          <w:sz w:val="28"/>
          <w:szCs w:val="28"/>
        </w:rPr>
        <w:t>Интернет-источники</w:t>
      </w:r>
    </w:p>
    <w:p w:rsidR="00092BED" w:rsidRPr="00BC23A0" w:rsidRDefault="00092BED" w:rsidP="00BC23A0">
      <w:pPr>
        <w:rPr>
          <w:sz w:val="26"/>
          <w:szCs w:val="26"/>
        </w:rPr>
      </w:pPr>
    </w:p>
    <w:p w:rsidR="00092BED" w:rsidRPr="00BC23A0" w:rsidRDefault="00092BED" w:rsidP="00C73D21">
      <w:pPr>
        <w:ind w:firstLine="720"/>
        <w:jc w:val="both"/>
        <w:rPr>
          <w:sz w:val="26"/>
          <w:szCs w:val="26"/>
        </w:rPr>
      </w:pPr>
      <w:r w:rsidRPr="00BC23A0">
        <w:rPr>
          <w:sz w:val="26"/>
          <w:szCs w:val="26"/>
        </w:rPr>
        <w:t>1)</w:t>
      </w:r>
      <w:r w:rsidRPr="00C73D21">
        <w:rPr>
          <w:sz w:val="26"/>
          <w:szCs w:val="26"/>
        </w:rPr>
        <w:t>https://yandex.ru/search/?text=вертолет+из+спичек+фото&amp;clid=2175661&amp;search_source=dzen_desktop_safe&amp;lr=20193</w:t>
      </w:r>
    </w:p>
    <w:p w:rsidR="00092BED" w:rsidRPr="00BC23A0" w:rsidRDefault="00092BED" w:rsidP="00C73D21">
      <w:pPr>
        <w:ind w:firstLine="720"/>
        <w:jc w:val="both"/>
        <w:rPr>
          <w:sz w:val="26"/>
          <w:szCs w:val="26"/>
        </w:rPr>
      </w:pPr>
      <w:r w:rsidRPr="00BC23A0">
        <w:rPr>
          <w:sz w:val="26"/>
          <w:szCs w:val="26"/>
        </w:rPr>
        <w:t>2)</w:t>
      </w:r>
      <w:r w:rsidRPr="00C73D21">
        <w:rPr>
          <w:sz w:val="26"/>
          <w:szCs w:val="26"/>
        </w:rPr>
        <w:t>https://yandex.ru/images/search?text=самолет%20оригами%20схема&amp;stype=image&amp;lr=20193&amp;source=serp&amp;p=3&amp;pos=1&amp;rpt=simage&amp;img_url=http%3A%2F%2Fklubmama.ru%2Fuploads%2Fposts%2F2022-08%2F1660331988_74-klubmama-ru-p-podelki-iz-bumagi-svoimi-rukami-samolet-or-78.png</w:t>
      </w:r>
    </w:p>
    <w:p w:rsidR="00092BED" w:rsidRPr="00BC23A0" w:rsidRDefault="00092BED" w:rsidP="00C73D21">
      <w:pPr>
        <w:ind w:firstLine="720"/>
        <w:jc w:val="both"/>
        <w:rPr>
          <w:sz w:val="26"/>
          <w:szCs w:val="26"/>
        </w:rPr>
      </w:pPr>
      <w:r w:rsidRPr="00BC23A0">
        <w:rPr>
          <w:sz w:val="26"/>
          <w:szCs w:val="26"/>
        </w:rPr>
        <w:t xml:space="preserve">3) </w:t>
      </w:r>
      <w:r w:rsidRPr="00C73D21">
        <w:rPr>
          <w:sz w:val="26"/>
          <w:szCs w:val="26"/>
        </w:rPr>
        <w:t>http://kakizobreli.ru/istoriya-sozdaniya-samoleta/</w:t>
      </w:r>
    </w:p>
    <w:p w:rsidR="00092BED" w:rsidRPr="00BC23A0" w:rsidRDefault="00092BED" w:rsidP="00C73D21">
      <w:pPr>
        <w:ind w:firstLine="720"/>
        <w:jc w:val="both"/>
        <w:rPr>
          <w:sz w:val="26"/>
          <w:szCs w:val="26"/>
        </w:rPr>
      </w:pPr>
      <w:r w:rsidRPr="00BC23A0">
        <w:rPr>
          <w:sz w:val="26"/>
          <w:szCs w:val="26"/>
        </w:rPr>
        <w:t xml:space="preserve">4) </w:t>
      </w:r>
      <w:r w:rsidRPr="00C73D21">
        <w:rPr>
          <w:sz w:val="26"/>
          <w:szCs w:val="26"/>
        </w:rPr>
        <w:t>https://robo-wiki.ru/robotics-blog/history-helicopters/</w:t>
      </w:r>
    </w:p>
    <w:p w:rsidR="00092BED" w:rsidRPr="00BC23A0" w:rsidRDefault="00092BED" w:rsidP="00C73D21">
      <w:pPr>
        <w:ind w:firstLine="720"/>
        <w:jc w:val="both"/>
        <w:rPr>
          <w:sz w:val="26"/>
          <w:szCs w:val="26"/>
        </w:rPr>
      </w:pPr>
      <w:r w:rsidRPr="00BC23A0">
        <w:rPr>
          <w:sz w:val="26"/>
          <w:szCs w:val="26"/>
        </w:rPr>
        <w:t xml:space="preserve">5) </w:t>
      </w:r>
      <w:r w:rsidRPr="00C73D21">
        <w:rPr>
          <w:sz w:val="26"/>
          <w:szCs w:val="26"/>
        </w:rPr>
        <w:t>https://dzen.ru/a/YzguWdZMmlucebUW</w:t>
      </w:r>
    </w:p>
    <w:p w:rsidR="00092BED" w:rsidRDefault="00092BED" w:rsidP="00C73D21">
      <w:pPr>
        <w:ind w:firstLine="720"/>
        <w:jc w:val="both"/>
        <w:rPr>
          <w:sz w:val="26"/>
          <w:szCs w:val="26"/>
        </w:rPr>
      </w:pPr>
      <w:r w:rsidRPr="00BC23A0">
        <w:rPr>
          <w:sz w:val="26"/>
          <w:szCs w:val="26"/>
        </w:rPr>
        <w:t xml:space="preserve">6) </w:t>
      </w:r>
      <w:r w:rsidRPr="00C73D21">
        <w:rPr>
          <w:sz w:val="26"/>
          <w:szCs w:val="26"/>
        </w:rPr>
        <w:t>https://studwood.net/1697540/tehnika/vozdushnaya_razvedka_pogody</w:t>
      </w:r>
    </w:p>
    <w:p w:rsidR="00092BED" w:rsidRDefault="00092BED" w:rsidP="00C73D2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7) </w:t>
      </w:r>
      <w:r w:rsidRPr="00C73D21">
        <w:rPr>
          <w:sz w:val="26"/>
          <w:szCs w:val="26"/>
        </w:rPr>
        <w:t>https://3mx.ru/articles/bpla-konstruktsiya-tipy-sfery-primeneniya</w:t>
      </w:r>
    </w:p>
    <w:p w:rsidR="00092BED" w:rsidRDefault="00092BED" w:rsidP="00C73D21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8) </w:t>
      </w:r>
      <w:r w:rsidRPr="00C73D21">
        <w:rPr>
          <w:sz w:val="26"/>
          <w:szCs w:val="26"/>
        </w:rPr>
        <w:t>https://pro-aero.ru/statyi/chto-takoe-fpv-dron-vidy-i-osobennosti?ysclid=mgwvpf51ic419058976</w:t>
      </w:r>
    </w:p>
    <w:p w:rsidR="00092BED" w:rsidRDefault="00092BED" w:rsidP="00C73D2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9) </w:t>
      </w:r>
      <w:r w:rsidRPr="00C73D21">
        <w:rPr>
          <w:sz w:val="26"/>
          <w:szCs w:val="26"/>
        </w:rPr>
        <w:t>https://clover.coex.tech/ru/assemble_2.html?ysclid=mgwvsoef38254300962</w:t>
      </w:r>
    </w:p>
    <w:p w:rsidR="00092BED" w:rsidRDefault="00092BED" w:rsidP="00C73D2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10)</w:t>
      </w:r>
      <w:r w:rsidRPr="00C73D21">
        <w:rPr>
          <w:sz w:val="26"/>
          <w:szCs w:val="26"/>
        </w:rPr>
        <w:t>https://rutube.ru/video/5a22c2977f49c8725ef9dae3bdd9cffc/?ysclid=mgwvvtvtrh344323743</w:t>
      </w:r>
    </w:p>
    <w:p w:rsidR="00092BED" w:rsidRDefault="00092BED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092BED" w:rsidRPr="00C73D21" w:rsidRDefault="00092BED" w:rsidP="00C73D21">
      <w:pPr>
        <w:jc w:val="right"/>
        <w:rPr>
          <w:b/>
          <w:sz w:val="26"/>
          <w:szCs w:val="26"/>
        </w:rPr>
      </w:pPr>
      <w:r w:rsidRPr="00D5387E">
        <w:rPr>
          <w:b/>
          <w:sz w:val="26"/>
          <w:szCs w:val="26"/>
        </w:rPr>
        <w:t>Приложение</w:t>
      </w:r>
      <w:r>
        <w:rPr>
          <w:b/>
          <w:sz w:val="26"/>
          <w:szCs w:val="26"/>
        </w:rPr>
        <w:t xml:space="preserve"> 1</w:t>
      </w:r>
    </w:p>
    <w:p w:rsidR="00092BED" w:rsidRPr="009F3611" w:rsidRDefault="00092BED" w:rsidP="00E610EE">
      <w:pPr>
        <w:jc w:val="center"/>
        <w:rPr>
          <w:b/>
          <w:sz w:val="28"/>
          <w:szCs w:val="28"/>
        </w:rPr>
      </w:pPr>
      <w:r w:rsidRPr="009F3611">
        <w:rPr>
          <w:b/>
          <w:sz w:val="28"/>
          <w:szCs w:val="28"/>
        </w:rPr>
        <w:t>Контрольно-диагностические материалы</w:t>
      </w:r>
    </w:p>
    <w:p w:rsidR="00092BED" w:rsidRPr="009F3611" w:rsidRDefault="00092BED" w:rsidP="00E610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итоговой</w:t>
      </w:r>
      <w:r w:rsidRPr="009F3611">
        <w:rPr>
          <w:b/>
          <w:sz w:val="28"/>
          <w:szCs w:val="28"/>
        </w:rPr>
        <w:t xml:space="preserve"> атт</w:t>
      </w:r>
      <w:r>
        <w:rPr>
          <w:b/>
          <w:sz w:val="28"/>
          <w:szCs w:val="28"/>
        </w:rPr>
        <w:t>естации обучающихся по разделу</w:t>
      </w:r>
    </w:p>
    <w:p w:rsidR="00092BED" w:rsidRDefault="00092BED" w:rsidP="00E610EE">
      <w:pPr>
        <w:jc w:val="center"/>
        <w:rPr>
          <w:b/>
          <w:sz w:val="28"/>
          <w:szCs w:val="28"/>
        </w:rPr>
      </w:pPr>
      <w:r w:rsidRPr="009F3611">
        <w:rPr>
          <w:b/>
          <w:sz w:val="28"/>
          <w:szCs w:val="28"/>
        </w:rPr>
        <w:t>«БЕСПИЛОТНЫЕ ЛЕТАТЕЛЬНЫЕ АППАРАТЫ»</w:t>
      </w:r>
    </w:p>
    <w:p w:rsidR="00092BED" w:rsidRPr="00E610EE" w:rsidRDefault="00092BED" w:rsidP="00C73D21">
      <w:pPr>
        <w:ind w:firstLine="720"/>
        <w:jc w:val="both"/>
        <w:rPr>
          <w:sz w:val="28"/>
          <w:szCs w:val="28"/>
        </w:rPr>
      </w:pPr>
      <w:r w:rsidRPr="00E610EE">
        <w:rPr>
          <w:b/>
          <w:sz w:val="28"/>
          <w:szCs w:val="28"/>
        </w:rPr>
        <w:t xml:space="preserve">1. </w:t>
      </w:r>
      <w:r w:rsidRPr="00E610EE">
        <w:rPr>
          <w:sz w:val="28"/>
          <w:szCs w:val="28"/>
        </w:rPr>
        <w:t>Теоретическое задание. Выполните тестовые задания</w:t>
      </w:r>
    </w:p>
    <w:p w:rsidR="00092BED" w:rsidRPr="009B3B31" w:rsidRDefault="00092BED" w:rsidP="00C73D2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B3B31">
        <w:rPr>
          <w:sz w:val="28"/>
          <w:szCs w:val="28"/>
        </w:rPr>
        <w:t>Что такое Квадрокоптер?</w:t>
      </w:r>
    </w:p>
    <w:p w:rsidR="00092BED" w:rsidRPr="009B3B31" w:rsidRDefault="00092BED" w:rsidP="00C73D2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9B3B31">
        <w:rPr>
          <w:sz w:val="28"/>
          <w:szCs w:val="28"/>
        </w:rPr>
        <w:t>это беспилотный летательный аппарат.</w:t>
      </w:r>
    </w:p>
    <w:p w:rsidR="00092BED" w:rsidRPr="009B3B31" w:rsidRDefault="00092BED" w:rsidP="00C73D2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9B3B31">
        <w:rPr>
          <w:sz w:val="28"/>
          <w:szCs w:val="28"/>
        </w:rPr>
        <w:t>обычно управляется пультом дистанционного управления с земли.</w:t>
      </w:r>
    </w:p>
    <w:p w:rsidR="00092BED" w:rsidRPr="009B3B31" w:rsidRDefault="00092BED" w:rsidP="00C73D2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9B3B31">
        <w:rPr>
          <w:sz w:val="28"/>
          <w:szCs w:val="28"/>
        </w:rPr>
        <w:t>имеет один мотор с двумя пропеллерами.</w:t>
      </w:r>
    </w:p>
    <w:p w:rsidR="00092BED" w:rsidRPr="009B3B31" w:rsidRDefault="00092BED" w:rsidP="00C73D2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9B3B31">
        <w:rPr>
          <w:sz w:val="28"/>
          <w:szCs w:val="28"/>
        </w:rPr>
        <w:t>имеет четыре мотора (или м</w:t>
      </w:r>
      <w:r>
        <w:rPr>
          <w:sz w:val="28"/>
          <w:szCs w:val="28"/>
        </w:rPr>
        <w:t>еньше) с четырьмя пропеллерами.</w:t>
      </w:r>
    </w:p>
    <w:p w:rsidR="00092BED" w:rsidRPr="009B3B31" w:rsidRDefault="00092BED" w:rsidP="00C73D2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B3B31">
        <w:rPr>
          <w:sz w:val="28"/>
          <w:szCs w:val="28"/>
        </w:rPr>
        <w:t>В Российском законодательстве установлена максимальная масса квадрокоптера не требующего специального разрешения на полеты:</w:t>
      </w:r>
    </w:p>
    <w:p w:rsidR="00092BED" w:rsidRPr="009B3B31" w:rsidRDefault="00092BED" w:rsidP="00C73D2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9B3B31">
        <w:rPr>
          <w:sz w:val="28"/>
          <w:szCs w:val="28"/>
        </w:rPr>
        <w:t>до 250 грамм.</w:t>
      </w:r>
    </w:p>
    <w:p w:rsidR="00092BED" w:rsidRPr="009B3B31" w:rsidRDefault="00092BED" w:rsidP="00C73D2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9B3B31">
        <w:rPr>
          <w:sz w:val="28"/>
          <w:szCs w:val="28"/>
        </w:rPr>
        <w:t>до 500 грамм.</w:t>
      </w:r>
    </w:p>
    <w:p w:rsidR="00092BED" w:rsidRPr="009B3B31" w:rsidRDefault="00092BED" w:rsidP="00C73D2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9B3B31">
        <w:rPr>
          <w:sz w:val="28"/>
          <w:szCs w:val="28"/>
        </w:rPr>
        <w:t>до 1000 грамм.</w:t>
      </w:r>
      <w:r w:rsidRPr="009B3B31">
        <w:rPr>
          <w:sz w:val="28"/>
          <w:szCs w:val="28"/>
        </w:rPr>
        <w:tab/>
        <w:t xml:space="preserve"> </w:t>
      </w:r>
      <w:r w:rsidRPr="009B3B31">
        <w:rPr>
          <w:sz w:val="28"/>
          <w:szCs w:val="28"/>
        </w:rPr>
        <w:tab/>
      </w:r>
    </w:p>
    <w:p w:rsidR="00092BED" w:rsidRPr="009B3B31" w:rsidRDefault="00092BED" w:rsidP="00C73D21">
      <w:pPr>
        <w:ind w:firstLine="720"/>
        <w:jc w:val="both"/>
        <w:rPr>
          <w:sz w:val="28"/>
          <w:szCs w:val="28"/>
        </w:rPr>
      </w:pPr>
    </w:p>
    <w:p w:rsidR="00092BED" w:rsidRPr="009B3B31" w:rsidRDefault="00092BED" w:rsidP="00C73D2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9B3B31">
        <w:rPr>
          <w:sz w:val="28"/>
          <w:szCs w:val="28"/>
        </w:rPr>
        <w:t xml:space="preserve">На картинке представлен квадрокоптер и схематично показано направление вращения винтов. </w:t>
      </w:r>
    </w:p>
    <w:p w:rsidR="00092BED" w:rsidRPr="009B3B31" w:rsidRDefault="00092BED" w:rsidP="00DF25B7">
      <w:pPr>
        <w:rPr>
          <w:sz w:val="28"/>
          <w:szCs w:val="28"/>
        </w:rPr>
      </w:pPr>
      <w:r w:rsidRPr="00841028">
        <w:rPr>
          <w:noProof/>
          <w:sz w:val="28"/>
          <w:szCs w:val="28"/>
        </w:rPr>
        <w:pict>
          <v:shape id="Рисунок 5" o:spid="_x0000_i1026" type="#_x0000_t75" style="width:135.75pt;height:135pt;visibility:visible">
            <v:imagedata r:id="rId10" o:title=""/>
          </v:shape>
        </w:pict>
      </w:r>
    </w:p>
    <w:p w:rsidR="00092BED" w:rsidRPr="009B3B31" w:rsidRDefault="00092BED" w:rsidP="00C73D21">
      <w:pPr>
        <w:ind w:left="720" w:hanging="720"/>
        <w:jc w:val="both"/>
        <w:rPr>
          <w:sz w:val="28"/>
          <w:szCs w:val="28"/>
        </w:rPr>
      </w:pPr>
      <w:r w:rsidRPr="009B3B31">
        <w:rPr>
          <w:sz w:val="28"/>
          <w:szCs w:val="28"/>
        </w:rPr>
        <w:t>Укажи верное направление движения</w:t>
      </w:r>
    </w:p>
    <w:p w:rsidR="00092BED" w:rsidRPr="009B3B31" w:rsidRDefault="00092BED" w:rsidP="00C73D21">
      <w:pPr>
        <w:ind w:left="720" w:hanging="720"/>
        <w:jc w:val="both"/>
        <w:rPr>
          <w:sz w:val="28"/>
          <w:szCs w:val="28"/>
        </w:rPr>
      </w:pPr>
      <w:r w:rsidRPr="009B3B31">
        <w:rPr>
          <w:sz w:val="28"/>
          <w:szCs w:val="28"/>
        </w:rPr>
        <w:t>«вперед» квадрокоптера:</w:t>
      </w:r>
    </w:p>
    <w:p w:rsidR="00092BED" w:rsidRPr="009B3B31" w:rsidRDefault="00092BED" w:rsidP="00C73D21">
      <w:pPr>
        <w:ind w:left="720" w:hanging="720"/>
        <w:jc w:val="both"/>
        <w:rPr>
          <w:sz w:val="28"/>
          <w:szCs w:val="28"/>
        </w:rPr>
      </w:pPr>
      <w:r w:rsidRPr="009B3B31">
        <w:rPr>
          <w:sz w:val="28"/>
          <w:szCs w:val="28"/>
        </w:rPr>
        <w:t>1) 1.</w:t>
      </w:r>
      <w:r w:rsidRPr="009B3B31">
        <w:rPr>
          <w:sz w:val="28"/>
          <w:szCs w:val="28"/>
        </w:rPr>
        <w:tab/>
        <w:t>2) 2.</w:t>
      </w:r>
      <w:r w:rsidRPr="009B3B31">
        <w:rPr>
          <w:sz w:val="28"/>
          <w:szCs w:val="28"/>
        </w:rPr>
        <w:tab/>
        <w:t>3) 3.</w:t>
      </w:r>
    </w:p>
    <w:p w:rsidR="00092BED" w:rsidRPr="009B3B31" w:rsidRDefault="00092BED" w:rsidP="00C73D21">
      <w:pPr>
        <w:ind w:left="720" w:hanging="720"/>
        <w:jc w:val="both"/>
        <w:rPr>
          <w:sz w:val="28"/>
          <w:szCs w:val="28"/>
        </w:rPr>
      </w:pPr>
    </w:p>
    <w:p w:rsidR="00092BED" w:rsidRPr="009B3B31" w:rsidRDefault="00092BED" w:rsidP="00C73D21">
      <w:pPr>
        <w:ind w:left="720" w:hanging="720"/>
        <w:jc w:val="both"/>
        <w:rPr>
          <w:sz w:val="28"/>
          <w:szCs w:val="28"/>
        </w:rPr>
      </w:pPr>
      <w:r w:rsidRPr="009B3B31">
        <w:rPr>
          <w:sz w:val="28"/>
          <w:szCs w:val="28"/>
        </w:rPr>
        <w:t>4. Что такое электронный регулятор оборотов?</w:t>
      </w:r>
    </w:p>
    <w:p w:rsidR="00092BED" w:rsidRPr="009B3B31" w:rsidRDefault="00092BED" w:rsidP="00C73D21">
      <w:pPr>
        <w:ind w:left="720" w:hanging="720"/>
        <w:jc w:val="both"/>
        <w:rPr>
          <w:sz w:val="28"/>
          <w:szCs w:val="28"/>
        </w:rPr>
      </w:pPr>
      <w:r w:rsidRPr="009B3B31">
        <w:rPr>
          <w:sz w:val="28"/>
          <w:szCs w:val="28"/>
        </w:rPr>
        <w:t>1) устройство для управления оборотами электродвигателя, применяемое на радиоуправляемых моделях с электрической силовой установкой.</w:t>
      </w:r>
    </w:p>
    <w:p w:rsidR="00092BED" w:rsidRPr="009B3B31" w:rsidRDefault="00092BED" w:rsidP="00C73D21">
      <w:pPr>
        <w:ind w:left="720" w:hanging="720"/>
        <w:jc w:val="both"/>
        <w:rPr>
          <w:sz w:val="28"/>
          <w:szCs w:val="28"/>
        </w:rPr>
      </w:pPr>
      <w:r w:rsidRPr="009B3B31">
        <w:rPr>
          <w:sz w:val="28"/>
          <w:szCs w:val="28"/>
        </w:rPr>
        <w:t>2) устройство для управления оборотов резиномоторного двигателя.</w:t>
      </w:r>
    </w:p>
    <w:p w:rsidR="00092BED" w:rsidRPr="009B3B31" w:rsidRDefault="00092BED" w:rsidP="00C73D21">
      <w:pPr>
        <w:ind w:left="720" w:hanging="720"/>
        <w:jc w:val="both"/>
        <w:rPr>
          <w:sz w:val="28"/>
          <w:szCs w:val="28"/>
        </w:rPr>
      </w:pPr>
      <w:r w:rsidRPr="009B3B31">
        <w:rPr>
          <w:sz w:val="28"/>
          <w:szCs w:val="28"/>
        </w:rPr>
        <w:t>3) устройство для управления оборотами сервомашинки.</w:t>
      </w:r>
    </w:p>
    <w:p w:rsidR="00092BED" w:rsidRPr="009B3B31" w:rsidRDefault="00092BED" w:rsidP="00C73D21">
      <w:pPr>
        <w:ind w:left="720" w:hanging="720"/>
        <w:jc w:val="both"/>
        <w:rPr>
          <w:sz w:val="28"/>
          <w:szCs w:val="28"/>
        </w:rPr>
      </w:pPr>
    </w:p>
    <w:p w:rsidR="00092BED" w:rsidRPr="009B3B31" w:rsidRDefault="00092BED" w:rsidP="00C73D21">
      <w:pPr>
        <w:pStyle w:val="ListParagraph"/>
        <w:ind w:hanging="720"/>
        <w:jc w:val="both"/>
        <w:rPr>
          <w:sz w:val="28"/>
          <w:szCs w:val="28"/>
        </w:rPr>
      </w:pPr>
      <w:r w:rsidRPr="009B3B31">
        <w:rPr>
          <w:sz w:val="28"/>
          <w:szCs w:val="28"/>
        </w:rPr>
        <w:t>5. Какой стик пульта управления отвечает за поднятие квадрокоптера вверх?</w:t>
      </w:r>
    </w:p>
    <w:p w:rsidR="00092BED" w:rsidRPr="009B3B31" w:rsidRDefault="00092BED" w:rsidP="00C73D21">
      <w:pPr>
        <w:ind w:left="720" w:hanging="720"/>
        <w:jc w:val="both"/>
        <w:rPr>
          <w:sz w:val="28"/>
          <w:szCs w:val="28"/>
        </w:rPr>
      </w:pPr>
      <w:r w:rsidRPr="009B3B31">
        <w:rPr>
          <w:sz w:val="28"/>
          <w:szCs w:val="28"/>
        </w:rPr>
        <w:t>1) Левый.</w:t>
      </w:r>
    </w:p>
    <w:p w:rsidR="00092BED" w:rsidRPr="009B3B31" w:rsidRDefault="00092BED" w:rsidP="00C73D21">
      <w:pPr>
        <w:ind w:left="720" w:hanging="720"/>
        <w:jc w:val="both"/>
        <w:rPr>
          <w:sz w:val="28"/>
          <w:szCs w:val="28"/>
        </w:rPr>
      </w:pPr>
      <w:r w:rsidRPr="009B3B31">
        <w:rPr>
          <w:sz w:val="28"/>
          <w:szCs w:val="28"/>
        </w:rPr>
        <w:t>2) Правый.</w:t>
      </w:r>
    </w:p>
    <w:p w:rsidR="00092BED" w:rsidRPr="009B3B31" w:rsidRDefault="00092BED" w:rsidP="00C73D21">
      <w:pPr>
        <w:ind w:left="720" w:hanging="720"/>
        <w:jc w:val="both"/>
        <w:rPr>
          <w:sz w:val="28"/>
          <w:szCs w:val="28"/>
        </w:rPr>
      </w:pPr>
      <w:r w:rsidRPr="009B3B31">
        <w:rPr>
          <w:sz w:val="28"/>
          <w:szCs w:val="28"/>
        </w:rPr>
        <w:t xml:space="preserve">6. Есть ли у </w:t>
      </w:r>
      <w:r w:rsidRPr="009B3B31">
        <w:rPr>
          <w:sz w:val="28"/>
          <w:szCs w:val="28"/>
          <w:lang w:val="en-US"/>
        </w:rPr>
        <w:t>FPV</w:t>
      </w:r>
      <w:r w:rsidRPr="009B3B31">
        <w:rPr>
          <w:sz w:val="28"/>
          <w:szCs w:val="28"/>
        </w:rPr>
        <w:t xml:space="preserve"> дрона стабилизация полета?</w:t>
      </w:r>
    </w:p>
    <w:p w:rsidR="00092BED" w:rsidRPr="009B3B31" w:rsidRDefault="00092BED" w:rsidP="00C73D21">
      <w:pPr>
        <w:ind w:left="720" w:hanging="720"/>
        <w:jc w:val="both"/>
        <w:rPr>
          <w:sz w:val="28"/>
          <w:szCs w:val="28"/>
        </w:rPr>
      </w:pPr>
      <w:r w:rsidRPr="009B3B31">
        <w:rPr>
          <w:sz w:val="28"/>
          <w:szCs w:val="28"/>
        </w:rPr>
        <w:t>1) Да.</w:t>
      </w:r>
    </w:p>
    <w:p w:rsidR="00092BED" w:rsidRDefault="00092BED" w:rsidP="00C73D21">
      <w:pPr>
        <w:ind w:left="720" w:hanging="720"/>
        <w:jc w:val="both"/>
        <w:rPr>
          <w:sz w:val="28"/>
          <w:szCs w:val="28"/>
        </w:rPr>
      </w:pPr>
      <w:r w:rsidRPr="009B3B31">
        <w:rPr>
          <w:sz w:val="28"/>
          <w:szCs w:val="28"/>
        </w:rPr>
        <w:t>2) Нет.</w:t>
      </w:r>
    </w:p>
    <w:p w:rsidR="00092BED" w:rsidRDefault="00092BED" w:rsidP="00C73D21">
      <w:pPr>
        <w:ind w:left="720" w:hanging="720"/>
        <w:jc w:val="both"/>
        <w:rPr>
          <w:sz w:val="28"/>
          <w:szCs w:val="28"/>
        </w:rPr>
      </w:pPr>
      <w:r w:rsidRPr="00E610EE"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bookmarkStart w:id="0" w:name="_GoBack"/>
      <w:bookmarkEnd w:id="0"/>
      <w:r w:rsidRPr="00E610EE">
        <w:rPr>
          <w:sz w:val="28"/>
          <w:szCs w:val="28"/>
        </w:rPr>
        <w:t>Практическое задание.</w:t>
      </w:r>
    </w:p>
    <w:p w:rsidR="00092BED" w:rsidRPr="00C73D21" w:rsidRDefault="00092BED" w:rsidP="00C73D21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Пройти элементы трассы кольцо, бочка, арка.</w:t>
      </w:r>
    </w:p>
    <w:sectPr w:rsidR="00092BED" w:rsidRPr="00C73D21" w:rsidSect="0018665D">
      <w:pgSz w:w="11907" w:h="16840"/>
      <w:pgMar w:top="851" w:right="851" w:bottom="567" w:left="1418" w:header="720" w:footer="720" w:gutter="0"/>
      <w:pgNumType w:start="1"/>
      <w:cols w:space="720" w:equalWidth="0">
        <w:col w:w="9638"/>
      </w:cols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2BED" w:rsidRDefault="00092BED" w:rsidP="00697313">
      <w:r>
        <w:separator/>
      </w:r>
    </w:p>
  </w:endnote>
  <w:endnote w:type="continuationSeparator" w:id="0">
    <w:p w:rsidR="00092BED" w:rsidRDefault="00092BED" w:rsidP="006973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BED" w:rsidRDefault="00092BED" w:rsidP="00C0402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92BED" w:rsidRDefault="00092BED" w:rsidP="00C0402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BED" w:rsidRPr="00917399" w:rsidRDefault="00092BED" w:rsidP="00EA7F42">
    <w:pPr>
      <w:pStyle w:val="Footer"/>
      <w:tabs>
        <w:tab w:val="clear" w:pos="4677"/>
        <w:tab w:val="clear" w:pos="9355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2BED" w:rsidRDefault="00092BED" w:rsidP="00697313">
      <w:r>
        <w:separator/>
      </w:r>
    </w:p>
  </w:footnote>
  <w:footnote w:type="continuationSeparator" w:id="0">
    <w:p w:rsidR="00092BED" w:rsidRDefault="00092BED" w:rsidP="006973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8E617E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24A6456"/>
    <w:multiLevelType w:val="hybridMultilevel"/>
    <w:tmpl w:val="A158247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13CC3272"/>
    <w:multiLevelType w:val="singleLevel"/>
    <w:tmpl w:val="173A4C86"/>
    <w:lvl w:ilvl="0">
      <w:start w:val="9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</w:abstractNum>
  <w:abstractNum w:abstractNumId="4">
    <w:nsid w:val="1ACB1A98"/>
    <w:multiLevelType w:val="hybridMultilevel"/>
    <w:tmpl w:val="D82C9AD6"/>
    <w:lvl w:ilvl="0" w:tplc="0419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5">
    <w:nsid w:val="1BED09F1"/>
    <w:multiLevelType w:val="hybridMultilevel"/>
    <w:tmpl w:val="202ED1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1434016"/>
    <w:multiLevelType w:val="hybridMultilevel"/>
    <w:tmpl w:val="A4B671DA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>
    <w:nsid w:val="24422EE9"/>
    <w:multiLevelType w:val="singleLevel"/>
    <w:tmpl w:val="AC1E9C2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>
    <w:nsid w:val="2AEE2C55"/>
    <w:multiLevelType w:val="hybridMultilevel"/>
    <w:tmpl w:val="D05C157E"/>
    <w:lvl w:ilvl="0" w:tplc="9B709CF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>
    <w:nsid w:val="2B796B4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D320EC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7767387"/>
    <w:multiLevelType w:val="multilevel"/>
    <w:tmpl w:val="9E802CCE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ind w:left="1695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67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00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3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31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65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985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960" w:hanging="2160"/>
      </w:pPr>
      <w:rPr>
        <w:rFonts w:cs="Times New Roman" w:hint="default"/>
      </w:rPr>
    </w:lvl>
  </w:abstractNum>
  <w:abstractNum w:abstractNumId="12">
    <w:nsid w:val="39AD698A"/>
    <w:multiLevelType w:val="hybridMultilevel"/>
    <w:tmpl w:val="618EE8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A62011F"/>
    <w:multiLevelType w:val="multilevel"/>
    <w:tmpl w:val="468A91B6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95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05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785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cs="Times New Roman" w:hint="default"/>
      </w:rPr>
    </w:lvl>
  </w:abstractNum>
  <w:abstractNum w:abstractNumId="14">
    <w:nsid w:val="4CA34344"/>
    <w:multiLevelType w:val="multilevel"/>
    <w:tmpl w:val="6F8CCA6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8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58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cs="Times New Roman" w:hint="default"/>
      </w:rPr>
    </w:lvl>
  </w:abstractNum>
  <w:abstractNum w:abstractNumId="15">
    <w:nsid w:val="4DFE5CE3"/>
    <w:multiLevelType w:val="hybridMultilevel"/>
    <w:tmpl w:val="78EC71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5031121"/>
    <w:multiLevelType w:val="multilevel"/>
    <w:tmpl w:val="ABAC834C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  <w:b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  <w:b/>
      </w:rPr>
    </w:lvl>
  </w:abstractNum>
  <w:abstractNum w:abstractNumId="17">
    <w:nsid w:val="56BB10C9"/>
    <w:multiLevelType w:val="hybridMultilevel"/>
    <w:tmpl w:val="0616C71E"/>
    <w:lvl w:ilvl="0" w:tplc="D9BA45E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7760CE0"/>
    <w:multiLevelType w:val="hybridMultilevel"/>
    <w:tmpl w:val="86F01266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5885C62"/>
    <w:multiLevelType w:val="hybridMultilevel"/>
    <w:tmpl w:val="8988CE62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30742EE4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668559B5"/>
    <w:multiLevelType w:val="hybridMultilevel"/>
    <w:tmpl w:val="CCAED5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9F0705C"/>
    <w:multiLevelType w:val="hybridMultilevel"/>
    <w:tmpl w:val="68F269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B975ABF"/>
    <w:multiLevelType w:val="hybridMultilevel"/>
    <w:tmpl w:val="0B3AFDF6"/>
    <w:lvl w:ilvl="0" w:tplc="CCE61E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D755EAD"/>
    <w:multiLevelType w:val="singleLevel"/>
    <w:tmpl w:val="CCC8B46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4">
    <w:nsid w:val="71731E1E"/>
    <w:multiLevelType w:val="hybridMultilevel"/>
    <w:tmpl w:val="7B3E577C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5">
    <w:nsid w:val="71D07965"/>
    <w:multiLevelType w:val="multilevel"/>
    <w:tmpl w:val="EC2CFDA8"/>
    <w:lvl w:ilvl="0">
      <w:start w:val="1"/>
      <w:numFmt w:val="decimal"/>
      <w:lvlText w:val="%1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4" w:hanging="6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26">
    <w:nsid w:val="76B43363"/>
    <w:multiLevelType w:val="hybridMultilevel"/>
    <w:tmpl w:val="29DE8B60"/>
    <w:lvl w:ilvl="0" w:tplc="616A7C3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A782C91"/>
    <w:multiLevelType w:val="hybridMultilevel"/>
    <w:tmpl w:val="EF7AC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9D1B41"/>
    <w:multiLevelType w:val="singleLevel"/>
    <w:tmpl w:val="891ED05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9">
    <w:nsid w:val="7ED75E95"/>
    <w:multiLevelType w:val="hybridMultilevel"/>
    <w:tmpl w:val="028617A8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F6C26F7"/>
    <w:multiLevelType w:val="hybridMultilevel"/>
    <w:tmpl w:val="FB5CA4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"/>
  </w:num>
  <w:num w:numId="3">
    <w:abstractNumId w:val="10"/>
  </w:num>
  <w:num w:numId="4">
    <w:abstractNumId w:val="7"/>
  </w:num>
  <w:num w:numId="5">
    <w:abstractNumId w:val="28"/>
  </w:num>
  <w:num w:numId="6">
    <w:abstractNumId w:val="23"/>
  </w:num>
  <w:num w:numId="7">
    <w:abstractNumId w:val="3"/>
  </w:num>
  <w:num w:numId="8">
    <w:abstractNumId w:val="15"/>
  </w:num>
  <w:num w:numId="9">
    <w:abstractNumId w:val="21"/>
  </w:num>
  <w:num w:numId="10">
    <w:abstractNumId w:val="22"/>
  </w:num>
  <w:num w:numId="11">
    <w:abstractNumId w:val="20"/>
  </w:num>
  <w:num w:numId="12">
    <w:abstractNumId w:val="18"/>
  </w:num>
  <w:num w:numId="13">
    <w:abstractNumId w:val="30"/>
  </w:num>
  <w:num w:numId="14">
    <w:abstractNumId w:val="19"/>
  </w:num>
  <w:num w:numId="15">
    <w:abstractNumId w:val="6"/>
  </w:num>
  <w:num w:numId="16">
    <w:abstractNumId w:val="24"/>
  </w:num>
  <w:num w:numId="17">
    <w:abstractNumId w:val="27"/>
  </w:num>
  <w:num w:numId="18">
    <w:abstractNumId w:val="17"/>
  </w:num>
  <w:num w:numId="19">
    <w:abstractNumId w:val="0"/>
  </w:num>
  <w:num w:numId="20">
    <w:abstractNumId w:val="12"/>
  </w:num>
  <w:num w:numId="21">
    <w:abstractNumId w:val="8"/>
  </w:num>
  <w:num w:numId="22">
    <w:abstractNumId w:val="4"/>
  </w:num>
  <w:num w:numId="23">
    <w:abstractNumId w:val="11"/>
  </w:num>
  <w:num w:numId="24">
    <w:abstractNumId w:val="13"/>
  </w:num>
  <w:num w:numId="25">
    <w:abstractNumId w:val="14"/>
  </w:num>
  <w:num w:numId="26">
    <w:abstractNumId w:val="25"/>
  </w:num>
  <w:num w:numId="27">
    <w:abstractNumId w:val="16"/>
  </w:num>
  <w:num w:numId="28">
    <w:abstractNumId w:val="5"/>
  </w:num>
  <w:num w:numId="29">
    <w:abstractNumId w:val="2"/>
  </w:num>
  <w:num w:numId="30">
    <w:abstractNumId w:val="29"/>
  </w:num>
  <w:num w:numId="31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200D"/>
    <w:rsid w:val="000074AB"/>
    <w:rsid w:val="0002202F"/>
    <w:rsid w:val="00026CCE"/>
    <w:rsid w:val="00040051"/>
    <w:rsid w:val="00041684"/>
    <w:rsid w:val="00044D45"/>
    <w:rsid w:val="00046F72"/>
    <w:rsid w:val="0006034C"/>
    <w:rsid w:val="00063CBD"/>
    <w:rsid w:val="00071969"/>
    <w:rsid w:val="00080B5E"/>
    <w:rsid w:val="00092343"/>
    <w:rsid w:val="00092BED"/>
    <w:rsid w:val="000972D2"/>
    <w:rsid w:val="000B6028"/>
    <w:rsid w:val="000C763C"/>
    <w:rsid w:val="000E3D2D"/>
    <w:rsid w:val="000E4278"/>
    <w:rsid w:val="000F4365"/>
    <w:rsid w:val="000F7035"/>
    <w:rsid w:val="000F7D7B"/>
    <w:rsid w:val="0011050B"/>
    <w:rsid w:val="0011592F"/>
    <w:rsid w:val="00116C60"/>
    <w:rsid w:val="001239B1"/>
    <w:rsid w:val="0013068B"/>
    <w:rsid w:val="0013228B"/>
    <w:rsid w:val="00137A09"/>
    <w:rsid w:val="00143A68"/>
    <w:rsid w:val="0015206C"/>
    <w:rsid w:val="0015790A"/>
    <w:rsid w:val="0016438D"/>
    <w:rsid w:val="00167EF0"/>
    <w:rsid w:val="0017210D"/>
    <w:rsid w:val="00177438"/>
    <w:rsid w:val="0018665D"/>
    <w:rsid w:val="0019526C"/>
    <w:rsid w:val="001A1B5C"/>
    <w:rsid w:val="001A532F"/>
    <w:rsid w:val="001B2F1C"/>
    <w:rsid w:val="001C0FC9"/>
    <w:rsid w:val="001D6691"/>
    <w:rsid w:val="00236BAE"/>
    <w:rsid w:val="00241ADD"/>
    <w:rsid w:val="002516B5"/>
    <w:rsid w:val="00267844"/>
    <w:rsid w:val="0027039B"/>
    <w:rsid w:val="00286129"/>
    <w:rsid w:val="002B28CF"/>
    <w:rsid w:val="002C1C89"/>
    <w:rsid w:val="002D08DB"/>
    <w:rsid w:val="002D7AE7"/>
    <w:rsid w:val="002F2A11"/>
    <w:rsid w:val="002F2C4B"/>
    <w:rsid w:val="002F351F"/>
    <w:rsid w:val="002F4707"/>
    <w:rsid w:val="002F5C26"/>
    <w:rsid w:val="00301E44"/>
    <w:rsid w:val="00313F6B"/>
    <w:rsid w:val="00315090"/>
    <w:rsid w:val="00317FDC"/>
    <w:rsid w:val="0032081B"/>
    <w:rsid w:val="00337505"/>
    <w:rsid w:val="00352960"/>
    <w:rsid w:val="00362D33"/>
    <w:rsid w:val="00366A46"/>
    <w:rsid w:val="00377998"/>
    <w:rsid w:val="0038077A"/>
    <w:rsid w:val="00384664"/>
    <w:rsid w:val="003870EE"/>
    <w:rsid w:val="00390360"/>
    <w:rsid w:val="00397027"/>
    <w:rsid w:val="003A2BAE"/>
    <w:rsid w:val="003A56FD"/>
    <w:rsid w:val="003A60F9"/>
    <w:rsid w:val="003D1C04"/>
    <w:rsid w:val="003E0343"/>
    <w:rsid w:val="003E03E3"/>
    <w:rsid w:val="003E3584"/>
    <w:rsid w:val="003E7A07"/>
    <w:rsid w:val="003F43F6"/>
    <w:rsid w:val="003F57B8"/>
    <w:rsid w:val="00406D86"/>
    <w:rsid w:val="00406FB3"/>
    <w:rsid w:val="004342EB"/>
    <w:rsid w:val="00457CB6"/>
    <w:rsid w:val="00457EFC"/>
    <w:rsid w:val="0046397B"/>
    <w:rsid w:val="00463BE9"/>
    <w:rsid w:val="0047269C"/>
    <w:rsid w:val="00472CA9"/>
    <w:rsid w:val="00472CE7"/>
    <w:rsid w:val="00477D20"/>
    <w:rsid w:val="00480E4A"/>
    <w:rsid w:val="004A72A4"/>
    <w:rsid w:val="004B0585"/>
    <w:rsid w:val="004C5857"/>
    <w:rsid w:val="004E0F9B"/>
    <w:rsid w:val="004E4E4B"/>
    <w:rsid w:val="004E791F"/>
    <w:rsid w:val="0050214E"/>
    <w:rsid w:val="00503B78"/>
    <w:rsid w:val="0051627A"/>
    <w:rsid w:val="00533F0F"/>
    <w:rsid w:val="00543E79"/>
    <w:rsid w:val="00544F0E"/>
    <w:rsid w:val="00556D4F"/>
    <w:rsid w:val="005806AD"/>
    <w:rsid w:val="00590B83"/>
    <w:rsid w:val="00595495"/>
    <w:rsid w:val="005B404A"/>
    <w:rsid w:val="005C188E"/>
    <w:rsid w:val="005C40A6"/>
    <w:rsid w:val="005C4826"/>
    <w:rsid w:val="005D0E37"/>
    <w:rsid w:val="005D296D"/>
    <w:rsid w:val="005D50E0"/>
    <w:rsid w:val="005D6BC2"/>
    <w:rsid w:val="005F784F"/>
    <w:rsid w:val="00617459"/>
    <w:rsid w:val="006420FF"/>
    <w:rsid w:val="00650500"/>
    <w:rsid w:val="006713B4"/>
    <w:rsid w:val="0068362B"/>
    <w:rsid w:val="00697313"/>
    <w:rsid w:val="006B3EC0"/>
    <w:rsid w:val="006B50EE"/>
    <w:rsid w:val="006C3FE3"/>
    <w:rsid w:val="006E284B"/>
    <w:rsid w:val="006E2A6D"/>
    <w:rsid w:val="006E55BB"/>
    <w:rsid w:val="006F0F97"/>
    <w:rsid w:val="00702F4C"/>
    <w:rsid w:val="00707629"/>
    <w:rsid w:val="007100CC"/>
    <w:rsid w:val="00713416"/>
    <w:rsid w:val="007178BB"/>
    <w:rsid w:val="00740BC8"/>
    <w:rsid w:val="00743A9E"/>
    <w:rsid w:val="00756ACD"/>
    <w:rsid w:val="0078612D"/>
    <w:rsid w:val="00787A62"/>
    <w:rsid w:val="00792930"/>
    <w:rsid w:val="00793234"/>
    <w:rsid w:val="00795FCA"/>
    <w:rsid w:val="007A6A4F"/>
    <w:rsid w:val="007B56AE"/>
    <w:rsid w:val="007E3B80"/>
    <w:rsid w:val="007F5450"/>
    <w:rsid w:val="007F5D81"/>
    <w:rsid w:val="0080165C"/>
    <w:rsid w:val="00803822"/>
    <w:rsid w:val="00805EC6"/>
    <w:rsid w:val="00812396"/>
    <w:rsid w:val="00816E0F"/>
    <w:rsid w:val="00817AA3"/>
    <w:rsid w:val="0083244B"/>
    <w:rsid w:val="00841028"/>
    <w:rsid w:val="00842C35"/>
    <w:rsid w:val="0084310A"/>
    <w:rsid w:val="00852314"/>
    <w:rsid w:val="00862072"/>
    <w:rsid w:val="008739AD"/>
    <w:rsid w:val="00874211"/>
    <w:rsid w:val="008836B0"/>
    <w:rsid w:val="00896738"/>
    <w:rsid w:val="008A427B"/>
    <w:rsid w:val="008A4729"/>
    <w:rsid w:val="008B0C7E"/>
    <w:rsid w:val="008C5E2C"/>
    <w:rsid w:val="008D2241"/>
    <w:rsid w:val="008D3B99"/>
    <w:rsid w:val="008D672B"/>
    <w:rsid w:val="008E458F"/>
    <w:rsid w:val="008E47EE"/>
    <w:rsid w:val="008E4A47"/>
    <w:rsid w:val="008F056B"/>
    <w:rsid w:val="008F1AE0"/>
    <w:rsid w:val="008F43A0"/>
    <w:rsid w:val="008F4E45"/>
    <w:rsid w:val="008F55FF"/>
    <w:rsid w:val="00900AC2"/>
    <w:rsid w:val="00901716"/>
    <w:rsid w:val="00917399"/>
    <w:rsid w:val="00922A7E"/>
    <w:rsid w:val="00941396"/>
    <w:rsid w:val="009441F4"/>
    <w:rsid w:val="00954DD5"/>
    <w:rsid w:val="009671B1"/>
    <w:rsid w:val="00980468"/>
    <w:rsid w:val="00980590"/>
    <w:rsid w:val="0098203E"/>
    <w:rsid w:val="00983D0E"/>
    <w:rsid w:val="00990D14"/>
    <w:rsid w:val="009B29C6"/>
    <w:rsid w:val="009B3B31"/>
    <w:rsid w:val="009D0D02"/>
    <w:rsid w:val="009F1761"/>
    <w:rsid w:val="009F29FA"/>
    <w:rsid w:val="009F3611"/>
    <w:rsid w:val="009F5B45"/>
    <w:rsid w:val="00A002E1"/>
    <w:rsid w:val="00A3487E"/>
    <w:rsid w:val="00A36492"/>
    <w:rsid w:val="00A3691B"/>
    <w:rsid w:val="00A427A6"/>
    <w:rsid w:val="00A47C4A"/>
    <w:rsid w:val="00A57AA6"/>
    <w:rsid w:val="00A60B20"/>
    <w:rsid w:val="00A71A03"/>
    <w:rsid w:val="00A8579A"/>
    <w:rsid w:val="00A90CF1"/>
    <w:rsid w:val="00A9171A"/>
    <w:rsid w:val="00AA63F9"/>
    <w:rsid w:val="00AB0221"/>
    <w:rsid w:val="00AB066E"/>
    <w:rsid w:val="00AB5612"/>
    <w:rsid w:val="00AC78E1"/>
    <w:rsid w:val="00AD186C"/>
    <w:rsid w:val="00AE6E2F"/>
    <w:rsid w:val="00AF16DE"/>
    <w:rsid w:val="00AF1C53"/>
    <w:rsid w:val="00AF3F12"/>
    <w:rsid w:val="00B02827"/>
    <w:rsid w:val="00B02F74"/>
    <w:rsid w:val="00B061DF"/>
    <w:rsid w:val="00B22D73"/>
    <w:rsid w:val="00B25841"/>
    <w:rsid w:val="00B30C3B"/>
    <w:rsid w:val="00B37E66"/>
    <w:rsid w:val="00B460ED"/>
    <w:rsid w:val="00B469AA"/>
    <w:rsid w:val="00B5263B"/>
    <w:rsid w:val="00B52CC4"/>
    <w:rsid w:val="00B61BD7"/>
    <w:rsid w:val="00B64652"/>
    <w:rsid w:val="00B70023"/>
    <w:rsid w:val="00B74A77"/>
    <w:rsid w:val="00B758AD"/>
    <w:rsid w:val="00B7716F"/>
    <w:rsid w:val="00B778FA"/>
    <w:rsid w:val="00B851D5"/>
    <w:rsid w:val="00B940E0"/>
    <w:rsid w:val="00B96226"/>
    <w:rsid w:val="00B97AE0"/>
    <w:rsid w:val="00BA46C3"/>
    <w:rsid w:val="00BA62F5"/>
    <w:rsid w:val="00BC23A0"/>
    <w:rsid w:val="00BC411F"/>
    <w:rsid w:val="00BD75CD"/>
    <w:rsid w:val="00BE5676"/>
    <w:rsid w:val="00BE64D7"/>
    <w:rsid w:val="00C0402D"/>
    <w:rsid w:val="00C04340"/>
    <w:rsid w:val="00C32F23"/>
    <w:rsid w:val="00C36F8F"/>
    <w:rsid w:val="00C41646"/>
    <w:rsid w:val="00C42868"/>
    <w:rsid w:val="00C440C7"/>
    <w:rsid w:val="00C45F35"/>
    <w:rsid w:val="00C477D0"/>
    <w:rsid w:val="00C4796D"/>
    <w:rsid w:val="00C50DA8"/>
    <w:rsid w:val="00C57360"/>
    <w:rsid w:val="00C6799B"/>
    <w:rsid w:val="00C73D21"/>
    <w:rsid w:val="00C8289C"/>
    <w:rsid w:val="00CB09C8"/>
    <w:rsid w:val="00CD4ACB"/>
    <w:rsid w:val="00CE31EE"/>
    <w:rsid w:val="00CE3D5A"/>
    <w:rsid w:val="00D23814"/>
    <w:rsid w:val="00D25770"/>
    <w:rsid w:val="00D3197C"/>
    <w:rsid w:val="00D40387"/>
    <w:rsid w:val="00D45D5A"/>
    <w:rsid w:val="00D5387E"/>
    <w:rsid w:val="00D674C8"/>
    <w:rsid w:val="00D93C39"/>
    <w:rsid w:val="00DA1E56"/>
    <w:rsid w:val="00DA5370"/>
    <w:rsid w:val="00DB58DF"/>
    <w:rsid w:val="00DC3C93"/>
    <w:rsid w:val="00DC54CA"/>
    <w:rsid w:val="00DE3939"/>
    <w:rsid w:val="00DE6C9D"/>
    <w:rsid w:val="00DE7F9F"/>
    <w:rsid w:val="00DF200D"/>
    <w:rsid w:val="00DF25B7"/>
    <w:rsid w:val="00E038EB"/>
    <w:rsid w:val="00E24603"/>
    <w:rsid w:val="00E25CB5"/>
    <w:rsid w:val="00E32799"/>
    <w:rsid w:val="00E35040"/>
    <w:rsid w:val="00E35F85"/>
    <w:rsid w:val="00E37E22"/>
    <w:rsid w:val="00E45C56"/>
    <w:rsid w:val="00E47052"/>
    <w:rsid w:val="00E56530"/>
    <w:rsid w:val="00E610EE"/>
    <w:rsid w:val="00E718E4"/>
    <w:rsid w:val="00E73486"/>
    <w:rsid w:val="00E74D0B"/>
    <w:rsid w:val="00E778CE"/>
    <w:rsid w:val="00E83EEA"/>
    <w:rsid w:val="00E84FAD"/>
    <w:rsid w:val="00E871CF"/>
    <w:rsid w:val="00E93F4E"/>
    <w:rsid w:val="00EA7F42"/>
    <w:rsid w:val="00EB22BD"/>
    <w:rsid w:val="00EC743C"/>
    <w:rsid w:val="00ED3C84"/>
    <w:rsid w:val="00ED4C10"/>
    <w:rsid w:val="00EF00FA"/>
    <w:rsid w:val="00F015BE"/>
    <w:rsid w:val="00F03923"/>
    <w:rsid w:val="00F1072F"/>
    <w:rsid w:val="00F11162"/>
    <w:rsid w:val="00F26F9A"/>
    <w:rsid w:val="00F30B40"/>
    <w:rsid w:val="00F30DAD"/>
    <w:rsid w:val="00F31784"/>
    <w:rsid w:val="00F441C6"/>
    <w:rsid w:val="00F822F9"/>
    <w:rsid w:val="00F96513"/>
    <w:rsid w:val="00F96BC6"/>
    <w:rsid w:val="00F9799B"/>
    <w:rsid w:val="00FA1891"/>
    <w:rsid w:val="00FA399B"/>
    <w:rsid w:val="00FD2078"/>
    <w:rsid w:val="00FD7AA9"/>
    <w:rsid w:val="00FE7121"/>
    <w:rsid w:val="00FE7A45"/>
    <w:rsid w:val="00FF3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locked="1" w:semiHidden="0" w:uiPriority="0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locked="1" w:semiHidden="0" w:uiPriority="0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A57AA6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7AA6"/>
    <w:pPr>
      <w:keepNext/>
      <w:widowControl/>
      <w:shd w:val="clear" w:color="auto" w:fill="FFFFFF"/>
      <w:jc w:val="center"/>
      <w:outlineLvl w:val="0"/>
    </w:pPr>
    <w:rPr>
      <w:color w:val="000000"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57AA6"/>
    <w:pPr>
      <w:keepNext/>
      <w:widowControl/>
      <w:shd w:val="clear" w:color="auto" w:fill="FFFFFF"/>
      <w:outlineLvl w:val="1"/>
    </w:pPr>
    <w:rPr>
      <w:color w:val="000000"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57AA6"/>
    <w:pPr>
      <w:keepNext/>
      <w:widowControl/>
      <w:shd w:val="clear" w:color="auto" w:fill="FFFFFF"/>
      <w:jc w:val="center"/>
      <w:outlineLvl w:val="2"/>
    </w:pPr>
    <w:rPr>
      <w:b/>
      <w:color w:val="000000"/>
      <w:sz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57AA6"/>
    <w:pPr>
      <w:keepNext/>
      <w:widowControl/>
      <w:shd w:val="clear" w:color="auto" w:fill="FFFFFF"/>
      <w:ind w:firstLine="720"/>
      <w:jc w:val="center"/>
      <w:outlineLvl w:val="3"/>
    </w:pPr>
    <w:rPr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57AA6"/>
    <w:pPr>
      <w:keepNext/>
      <w:widowControl/>
      <w:jc w:val="center"/>
      <w:outlineLvl w:val="4"/>
    </w:pPr>
    <w:rPr>
      <w:color w:val="000000"/>
      <w:sz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57AA6"/>
    <w:pPr>
      <w:keepNext/>
      <w:jc w:val="center"/>
      <w:outlineLvl w:val="5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</w:rPr>
  </w:style>
  <w:style w:type="paragraph" w:styleId="BodyTextIndent">
    <w:name w:val="Body Text Indent"/>
    <w:basedOn w:val="Normal"/>
    <w:link w:val="BodyTextIndentChar"/>
    <w:uiPriority w:val="99"/>
    <w:semiHidden/>
    <w:rsid w:val="00A57AA6"/>
    <w:pPr>
      <w:widowControl/>
      <w:shd w:val="clear" w:color="auto" w:fill="FFFFFF"/>
      <w:ind w:firstLine="720"/>
      <w:jc w:val="both"/>
    </w:pPr>
    <w:rPr>
      <w:color w:val="000000"/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E74D0B"/>
    <w:pPr>
      <w:widowControl/>
      <w:autoSpaceDE/>
      <w:autoSpaceDN/>
      <w:adjustRightInd/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E74D0B"/>
    <w:rPr>
      <w:rFonts w:cs="Times New Roman"/>
      <w:sz w:val="28"/>
    </w:rPr>
  </w:style>
  <w:style w:type="paragraph" w:styleId="BodyText">
    <w:name w:val="Body Text"/>
    <w:basedOn w:val="Normal"/>
    <w:link w:val="BodyTextChar"/>
    <w:uiPriority w:val="99"/>
    <w:semiHidden/>
    <w:rsid w:val="0038466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84664"/>
    <w:rPr>
      <w:rFonts w:cs="Times New Roman"/>
    </w:rPr>
  </w:style>
  <w:style w:type="paragraph" w:styleId="Header">
    <w:name w:val="header"/>
    <w:basedOn w:val="Normal"/>
    <w:link w:val="HeaderChar"/>
    <w:uiPriority w:val="99"/>
    <w:rsid w:val="00384664"/>
    <w:pPr>
      <w:widowControl/>
      <w:tabs>
        <w:tab w:val="center" w:pos="4153"/>
        <w:tab w:val="right" w:pos="8306"/>
      </w:tabs>
      <w:autoSpaceDE/>
      <w:autoSpaceDN/>
      <w:adjustRightInd/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84664"/>
    <w:rPr>
      <w:rFonts w:cs="Times New Roman"/>
      <w:sz w:val="24"/>
    </w:rPr>
  </w:style>
  <w:style w:type="paragraph" w:styleId="ListParagraph">
    <w:name w:val="List Paragraph"/>
    <w:basedOn w:val="Normal"/>
    <w:uiPriority w:val="99"/>
    <w:qFormat/>
    <w:rsid w:val="00AE6E2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69731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9731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F43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F43F6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A8579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rsid w:val="00B469A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PageNumber">
    <w:name w:val="page number"/>
    <w:basedOn w:val="DefaultParagraphFont"/>
    <w:uiPriority w:val="99"/>
    <w:rsid w:val="00FE7121"/>
    <w:rPr>
      <w:rFonts w:cs="Times New Roman"/>
    </w:rPr>
  </w:style>
  <w:style w:type="table" w:styleId="TableGrid">
    <w:name w:val="Table Grid"/>
    <w:basedOn w:val="TableNormal"/>
    <w:uiPriority w:val="99"/>
    <w:locked/>
    <w:rsid w:val="00FE712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BC23A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336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17</Pages>
  <Words>5065</Words>
  <Characters>28873</Characters>
  <Application>Microsoft Office Outlook</Application>
  <DocSecurity>0</DocSecurity>
  <Lines>0</Lines>
  <Paragraphs>0</Paragraphs>
  <ScaleCrop>false</ScaleCrop>
  <Company>beeline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КРУЖКИ АВИАМОДЕЛИСТОВ</dc:title>
  <dc:subject/>
  <dc:creator>beeline</dc:creator>
  <cp:keywords/>
  <dc:description/>
  <cp:lastModifiedBy>7</cp:lastModifiedBy>
  <cp:revision>2</cp:revision>
  <cp:lastPrinted>2025-11-25T07:19:00Z</cp:lastPrinted>
  <dcterms:created xsi:type="dcterms:W3CDTF">2025-11-25T08:58:00Z</dcterms:created>
  <dcterms:modified xsi:type="dcterms:W3CDTF">2025-11-25T08:58:00Z</dcterms:modified>
</cp:coreProperties>
</file>