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0" w:rsidRDefault="00591CF0" w:rsidP="00C95925">
      <w:pPr>
        <w:pStyle w:val="Heading1"/>
        <w:tabs>
          <w:tab w:val="left" w:pos="3322"/>
        </w:tabs>
        <w:ind w:left="-550" w:right="-139"/>
        <w:rPr>
          <w:rFonts w:ascii="Times New Roman" w:hAnsi="Times New Roman"/>
          <w:color w:val="234060"/>
          <w:sz w:val="28"/>
          <w:szCs w:val="28"/>
        </w:rPr>
      </w:pPr>
      <w:r w:rsidRPr="00C95925">
        <w:rPr>
          <w:rFonts w:ascii="Times New Roman" w:hAnsi="Times New Roman"/>
          <w:color w:val="234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5.5pt">
            <v:imagedata r:id="rId7" o:title=""/>
          </v:shape>
        </w:pict>
      </w:r>
    </w:p>
    <w:p w:rsidR="00591CF0" w:rsidRDefault="00591CF0" w:rsidP="008269B7">
      <w:pPr>
        <w:pStyle w:val="Heading1"/>
        <w:tabs>
          <w:tab w:val="left" w:pos="3322"/>
        </w:tabs>
        <w:ind w:left="2612" w:right="-139" w:firstLine="680"/>
        <w:rPr>
          <w:rFonts w:ascii="Times New Roman" w:hAnsi="Times New Roman"/>
          <w:color w:val="234060"/>
          <w:sz w:val="28"/>
          <w:szCs w:val="28"/>
        </w:rPr>
      </w:pPr>
    </w:p>
    <w:p w:rsidR="00591CF0" w:rsidRPr="008269B7" w:rsidRDefault="00591CF0" w:rsidP="008269B7">
      <w:pPr>
        <w:pStyle w:val="Heading1"/>
        <w:tabs>
          <w:tab w:val="left" w:pos="3322"/>
        </w:tabs>
        <w:ind w:left="2612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ПОЯСНИТЕЛЬНАЯ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ЗАПИСКА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493C50">
      <w:pPr>
        <w:pStyle w:val="ListParagraph"/>
        <w:tabs>
          <w:tab w:val="left" w:pos="3455"/>
        </w:tabs>
        <w:ind w:left="0" w:right="-139" w:firstLine="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Современный период развития общества характеризуется масштабными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изменениями в окружающем мире, влекущими за собой пересмотр социальных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требований к образованию, предполагающими его ориентацию не только 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усвоение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обучающимся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определенной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суммы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личности,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также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овладение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метапредметными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компетенциями.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Большими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возможностями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личностных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ресурсов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школьников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обладает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подготовка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 робототехники.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Робототехника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прикладная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наука,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занимающаяся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разработкой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автоматизированных технических систем. Робототехника опирается на такие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дисциплины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электроника,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механика,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программирование.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 одним из важнейших направлений научно-технического прогресса, 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котором проблемы механики и новых технологий соприкасаются с проблемами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искусственного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интеллекта.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Активное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участие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поддержка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Российских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международных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научно-технических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образовательных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робототехники и мехатроники позволит ускорить подготовку кадров, 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новых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научно-технических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идей,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обмен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инженерными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знаниями,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реализацию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инновационных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разработок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робототехники в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России и 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всему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миру.</w:t>
      </w:r>
    </w:p>
    <w:p w:rsidR="00591CF0" w:rsidRPr="008269B7" w:rsidRDefault="00591CF0" w:rsidP="008269B7">
      <w:pPr>
        <w:pStyle w:val="ListParagraph"/>
        <w:tabs>
          <w:tab w:val="left" w:pos="3455"/>
        </w:tabs>
        <w:ind w:left="284" w:right="-139" w:firstLine="680"/>
        <w:jc w:val="both"/>
        <w:rPr>
          <w:bCs/>
          <w:sz w:val="28"/>
          <w:szCs w:val="28"/>
        </w:rPr>
      </w:pPr>
      <w:r w:rsidRPr="008269B7">
        <w:rPr>
          <w:bCs/>
          <w:sz w:val="28"/>
          <w:szCs w:val="28"/>
        </w:rPr>
        <w:t>Выступая с посланием Федеральному Собранию, В.В. Путин, Президент РФ, заявил о необходимости достижения Россией самодостаточности и конкурентоспособности в области искусственного интеллекта: «Важным элементом цифровой платформы являются алгоритмы искусственного интеллекта. В Национальной стратегии развития искусственного интеллекта поставлены новые цели, в том числе надо обеспечить технологический суверенитет по таким революционным направлениям, как генеративный искусственный интеллект и большие языковые модели. Их внедрение обещает настоящий прорыв в экономике и социальной сфере. Это должно быть настоящим прорывом».</w:t>
      </w:r>
    </w:p>
    <w:p w:rsidR="00591CF0" w:rsidRPr="008269B7" w:rsidRDefault="00591CF0" w:rsidP="008269B7">
      <w:pPr>
        <w:pStyle w:val="BodyText"/>
        <w:ind w:left="284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Умение использовать современные технические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достижения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открывает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перед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подрастающим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поколением массу возможностей и сделает дальнейшее развитие технологий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более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быстрым.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Робототехника является  одним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591CF0" w:rsidRPr="008269B7" w:rsidRDefault="00591CF0" w:rsidP="008269B7">
      <w:pPr>
        <w:pStyle w:val="BodyText"/>
        <w:ind w:left="14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  Дополнительная</w:t>
      </w:r>
      <w:r w:rsidRPr="008269B7">
        <w:rPr>
          <w:spacing w:val="97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общеобразовательная</w:t>
      </w:r>
      <w:r w:rsidRPr="008269B7"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 w:rsidRPr="008269B7"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Pr="008269B7">
        <w:rPr>
          <w:sz w:val="28"/>
          <w:szCs w:val="28"/>
        </w:rPr>
        <w:t xml:space="preserve">«Юный робототехник» (далее - программа) </w:t>
      </w:r>
      <w:r w:rsidRPr="008269B7">
        <w:rPr>
          <w:b/>
          <w:sz w:val="28"/>
          <w:szCs w:val="28"/>
        </w:rPr>
        <w:t xml:space="preserve">- </w:t>
      </w:r>
      <w:r w:rsidRPr="008269B7">
        <w:rPr>
          <w:sz w:val="28"/>
          <w:szCs w:val="28"/>
        </w:rPr>
        <w:t>относится к программам</w:t>
      </w:r>
      <w:r w:rsidRPr="008269B7">
        <w:rPr>
          <w:spacing w:val="1"/>
          <w:sz w:val="28"/>
          <w:szCs w:val="28"/>
        </w:rPr>
        <w:t xml:space="preserve">  </w:t>
      </w:r>
      <w:r w:rsidRPr="008269B7">
        <w:rPr>
          <w:b/>
          <w:sz w:val="28"/>
          <w:szCs w:val="28"/>
        </w:rPr>
        <w:t>технической</w:t>
      </w:r>
      <w:r w:rsidRPr="008269B7">
        <w:rPr>
          <w:b/>
          <w:spacing w:val="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направленности</w:t>
      </w:r>
      <w:r w:rsidRPr="008269B7">
        <w:rPr>
          <w:b/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предусматривает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творческих</w:t>
      </w:r>
      <w:r w:rsidRPr="008269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способностей детей, формирование технических компетенций, а так </w:t>
      </w:r>
      <w:r w:rsidRPr="008269B7">
        <w:rPr>
          <w:sz w:val="28"/>
          <w:szCs w:val="28"/>
        </w:rPr>
        <w:t>же овладение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soft</w:t>
      </w:r>
      <w:r>
        <w:rPr>
          <w:spacing w:val="1"/>
          <w:sz w:val="28"/>
          <w:szCs w:val="28"/>
        </w:rPr>
        <w:t xml:space="preserve"> </w:t>
      </w:r>
      <w:r w:rsidRPr="008269B7">
        <w:rPr>
          <w:spacing w:val="1"/>
          <w:sz w:val="28"/>
          <w:szCs w:val="28"/>
        </w:rPr>
        <w:t xml:space="preserve">(универсальные социальные волевые компетенции, которые не поддаются количественному измерению: коммуникабельность, креативность, умение работать в команде)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hard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компетенциями  (профессиональные технические навыки),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направленных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практических задач.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 w:rsidRPr="008269B7">
        <w:rPr>
          <w:b/>
          <w:sz w:val="28"/>
          <w:szCs w:val="28"/>
        </w:rPr>
        <w:t>Нормативно-правовая база</w:t>
      </w:r>
      <w:r w:rsidRPr="008269B7">
        <w:rPr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Программы</w:t>
      </w:r>
      <w:r w:rsidRPr="008269B7">
        <w:rPr>
          <w:sz w:val="28"/>
          <w:szCs w:val="28"/>
        </w:rPr>
        <w:t xml:space="preserve">: </w:t>
      </w:r>
      <w:r w:rsidRPr="008269B7">
        <w:rPr>
          <w:sz w:val="28"/>
          <w:szCs w:val="28"/>
        </w:rPr>
        <w:softHyphen/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color w:val="1A1A1A"/>
          <w:sz w:val="28"/>
          <w:szCs w:val="28"/>
          <w:lang w:eastAsia="ru-RU"/>
        </w:rPr>
      </w:pPr>
      <w:r w:rsidRPr="008269B7">
        <w:rPr>
          <w:color w:val="1A1A1A"/>
          <w:sz w:val="28"/>
          <w:szCs w:val="28"/>
          <w:lang w:eastAsia="ru-RU"/>
        </w:rPr>
        <w:t>«Конституция Российской Федерации» (принята всенародным голосованием 12.12.1993 г.) с изменениями, одобренными в ходе общероссийского голосования 01.07.2020);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color w:val="1A1A1A"/>
          <w:sz w:val="28"/>
          <w:szCs w:val="28"/>
          <w:lang w:eastAsia="ru-RU"/>
        </w:rPr>
      </w:pPr>
      <w:r w:rsidRPr="008269B7">
        <w:rPr>
          <w:color w:val="1A1A1A"/>
          <w:sz w:val="28"/>
          <w:szCs w:val="28"/>
          <w:lang w:eastAsia="ru-RU"/>
        </w:rPr>
        <w:t>Федеральный закон №304-ФЗ «О внесении изменений в Федеральный закон «Об образовании в Российской Федерации» по вопросам воспитания обучающихся» ( 31 июля 2020 года).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color w:val="1A1A1A"/>
          <w:sz w:val="28"/>
          <w:szCs w:val="28"/>
          <w:lang w:eastAsia="ru-RU"/>
        </w:rPr>
      </w:pPr>
      <w:r w:rsidRPr="008269B7">
        <w:rPr>
          <w:color w:val="1A1A1A"/>
          <w:sz w:val="28"/>
          <w:szCs w:val="28"/>
          <w:lang w:eastAsia="ru-RU"/>
        </w:rPr>
        <w:t xml:space="preserve"> Федеральный проект «Патриотическое воспитание граждан РФ" в рамках нацпроекта "Образование"(начало реализации с 1 января 2021 года);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color w:val="1A1A1A"/>
          <w:sz w:val="28"/>
          <w:szCs w:val="28"/>
          <w:lang w:eastAsia="ru-RU"/>
        </w:rPr>
      </w:pPr>
      <w:r w:rsidRPr="008269B7">
        <w:rPr>
          <w:color w:val="1A1A1A"/>
          <w:sz w:val="28"/>
          <w:szCs w:val="28"/>
          <w:lang w:eastAsia="ru-RU"/>
        </w:rPr>
        <w:t>«Стратегия развития воспитания в Российской Федерации на период до 2025 года».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организаций». </w:t>
      </w:r>
      <w:r w:rsidRPr="008269B7">
        <w:rPr>
          <w:sz w:val="28"/>
          <w:szCs w:val="28"/>
        </w:rPr>
        <w:softHyphen/>
        <w:t xml:space="preserve"> 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Постановление Правительства РФ от 02.08.2019 г.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</w:t>
      </w:r>
      <w:r w:rsidRPr="008269B7">
        <w:rPr>
          <w:sz w:val="28"/>
          <w:szCs w:val="28"/>
        </w:rPr>
        <w:softHyphen/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 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8269B7">
        <w:rPr>
          <w:sz w:val="28"/>
          <w:szCs w:val="28"/>
        </w:rPr>
        <w:softHyphen/>
        <w:t xml:space="preserve"> ГОСТ 22046-2016. «Мебель для учебных заведений. Общие технические условия»; </w:t>
      </w:r>
      <w:r w:rsidRPr="008269B7">
        <w:rPr>
          <w:sz w:val="28"/>
          <w:szCs w:val="28"/>
        </w:rPr>
        <w:softHyphen/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8269B7">
        <w:rPr>
          <w:sz w:val="28"/>
          <w:szCs w:val="28"/>
        </w:rPr>
        <w:softHyphen/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Устав МУ ДО ВГСЮТ; </w:t>
      </w:r>
      <w:r w:rsidRPr="008269B7">
        <w:rPr>
          <w:sz w:val="28"/>
          <w:szCs w:val="28"/>
        </w:rPr>
        <w:softHyphen/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Положение о внутренней системе оценки качества образования МУ ДО ВГСЮТ; 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softHyphen/>
        <w:t xml:space="preserve">Положение о формах и периодичности промежуточной аттестации обучающихся МУ ДО ВГСЮТ;  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 июля 2022 г. №629).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Письмо Министерства просвещения России от 29.09.2023 г. №АБ-3935/06 «О методических рекомендациях».</w:t>
      </w:r>
    </w:p>
    <w:p w:rsidR="00591CF0" w:rsidRPr="008269B7" w:rsidRDefault="00591CF0" w:rsidP="008269B7">
      <w:pPr>
        <w:widowControl/>
        <w:shd w:val="clear" w:color="auto" w:fill="FFFFFF"/>
        <w:autoSpaceDE/>
        <w:autoSpaceDN/>
        <w:ind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Программа отвечает требованиям Концепции развития дополнительного образования детей до 2030 года, утв. распоряжением Правительства РФ 31.03.2022 № 678-р).</w:t>
      </w:r>
    </w:p>
    <w:p w:rsidR="00591CF0" w:rsidRPr="008269B7" w:rsidRDefault="00591CF0" w:rsidP="008269B7">
      <w:pPr>
        <w:pStyle w:val="BodyText"/>
        <w:ind w:right="-139" w:firstLine="680"/>
        <w:jc w:val="both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Актуальность</w:t>
      </w:r>
      <w:r w:rsidRPr="008269B7">
        <w:rPr>
          <w:rFonts w:ascii="Times New Roman" w:hAnsi="Times New Roman"/>
          <w:color w:val="234060"/>
          <w:spacing w:val="-8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и</w:t>
      </w:r>
      <w:r w:rsidRPr="008269B7">
        <w:rPr>
          <w:rFonts w:ascii="Times New Roman" w:hAnsi="Times New Roman"/>
          <w:color w:val="234060"/>
          <w:spacing w:val="-5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новизна</w:t>
      </w:r>
      <w:r w:rsidRPr="008269B7">
        <w:rPr>
          <w:rFonts w:ascii="Times New Roman" w:hAnsi="Times New Roman"/>
          <w:color w:val="234060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Программы</w:t>
      </w:r>
    </w:p>
    <w:p w:rsidR="00591CF0" w:rsidRPr="008269B7" w:rsidRDefault="00591CF0" w:rsidP="008269B7">
      <w:pPr>
        <w:pStyle w:val="Heading1"/>
        <w:tabs>
          <w:tab w:val="left" w:pos="3368"/>
        </w:tabs>
        <w:ind w:left="0" w:right="-139" w:firstLine="680"/>
        <w:rPr>
          <w:rFonts w:ascii="Times New Roman" w:hAnsi="Times New Roman"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>Актуальность</w:t>
      </w:r>
      <w:r w:rsidRPr="008269B7">
        <w:rPr>
          <w:b/>
          <w:spacing w:val="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возраста; передачей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оборудования. А также повышенным интересом детей школьного возраста к робототехнике. Необходимо активно популяризировать профессию инженера со школьной скамьи. Обучающимся нужны образцы для подражания в области инженерной деятельности, чтобы пробудить в них интерес к данной профессии. А робототехника является популярным и эффективным методом для изучения важных областей науки, технологии, конструирования и математики.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b/>
          <w:bCs/>
          <w:sz w:val="28"/>
          <w:szCs w:val="28"/>
        </w:rPr>
      </w:pPr>
      <w:r w:rsidRPr="008269B7">
        <w:rPr>
          <w:b/>
          <w:bCs/>
          <w:sz w:val="28"/>
          <w:szCs w:val="28"/>
        </w:rPr>
        <w:t>Новизна Программы.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связи с введенным в Белгородской области бессрочным высоким (желтый) уровень террористической опасности образовательный процесс по Программе  построен на основе интеграции аудиторной и внеаудиторной образовательной деятельности с использованием и взаимным дополнением технологий традиционного и  дистанционного  обучения.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Цель и задачи 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>Целью</w:t>
      </w:r>
      <w:r w:rsidRPr="008269B7">
        <w:rPr>
          <w:b/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формирование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навыков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использованием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современных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подходов,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методик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программного обеспечения, позволяющих обучающимся эффективно освоить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командное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взаимодействие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распределение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ролей,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критическое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мышление, а также компетенции современного специалиста, направленные 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эффективное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мехатронных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систем,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IT-технологий,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фундаментальных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областях,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связанных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конструированием,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программированием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управлением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различными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автоматизированными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системами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роботами.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ind w:left="1065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Задачи:</w:t>
      </w:r>
    </w:p>
    <w:p w:rsidR="00591CF0" w:rsidRPr="008269B7" w:rsidRDefault="00591CF0" w:rsidP="008269B7">
      <w:pPr>
        <w:ind w:left="1065" w:right="-139" w:firstLine="680"/>
        <w:rPr>
          <w:i/>
          <w:sz w:val="28"/>
          <w:szCs w:val="28"/>
        </w:rPr>
      </w:pPr>
      <w:r w:rsidRPr="008269B7">
        <w:rPr>
          <w:i/>
          <w:sz w:val="28"/>
          <w:szCs w:val="28"/>
          <w:u w:val="single"/>
        </w:rPr>
        <w:t>Обучающие: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осваивать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перспективных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направлениях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искусственного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интеллекта,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технического зрения;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изучить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принципы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работы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робототехнических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элементов,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состояние</w:t>
      </w:r>
      <w:r w:rsidRPr="008269B7">
        <w:rPr>
          <w:rFonts w:ascii="Times New Roman" w:hAnsi="Times New Roman"/>
          <w:b w:val="0"/>
          <w:i w:val="0"/>
          <w:spacing w:val="-2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 перспективы</w:t>
      </w:r>
      <w:r w:rsidRPr="008269B7">
        <w:rPr>
          <w:rFonts w:ascii="Times New Roman" w:hAnsi="Times New Roman"/>
          <w:b w:val="0"/>
          <w:i w:val="0"/>
          <w:spacing w:val="-5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робототехники</w:t>
      </w:r>
      <w:r w:rsidRPr="008269B7">
        <w:rPr>
          <w:rFonts w:ascii="Times New Roman" w:hAnsi="Times New Roman"/>
          <w:b w:val="0"/>
          <w:i w:val="0"/>
          <w:spacing w:val="-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в</w:t>
      </w:r>
      <w:r w:rsidRPr="008269B7">
        <w:rPr>
          <w:rFonts w:ascii="Times New Roman" w:hAnsi="Times New Roman"/>
          <w:b w:val="0"/>
          <w:i w:val="0"/>
          <w:spacing w:val="-2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настоящее</w:t>
      </w:r>
      <w:r w:rsidRPr="008269B7">
        <w:rPr>
          <w:rFonts w:ascii="Times New Roman" w:hAnsi="Times New Roman"/>
          <w:b w:val="0"/>
          <w:i w:val="0"/>
          <w:spacing w:val="-4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время;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left="1346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осваивать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«hard»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«soft»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компетенции;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формировать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ориентироваться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идеальный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конечный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используя критическое мышление;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обучать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владению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технической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терминологией,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технической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грамотностью;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формировать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пользоваться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литературой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поиском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необходимой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информации в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сети интернет;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изучать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приемы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технологии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разработки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простейших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алгоритмов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систем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управления,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машинного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обучения,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технических</w:t>
      </w:r>
      <w:r w:rsidRPr="008269B7">
        <w:rPr>
          <w:rFonts w:ascii="Times New Roman" w:hAnsi="Times New Roman"/>
          <w:b w:val="0"/>
          <w:i w:val="0"/>
          <w:spacing w:val="-67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устройств</w:t>
      </w:r>
      <w:r w:rsidRPr="008269B7">
        <w:rPr>
          <w:rFonts w:ascii="Times New Roman" w:hAnsi="Times New Roman"/>
          <w:b w:val="0"/>
          <w:i w:val="0"/>
          <w:spacing w:val="-3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</w:t>
      </w:r>
      <w:r w:rsidRPr="008269B7">
        <w:rPr>
          <w:rFonts w:ascii="Times New Roman" w:hAnsi="Times New Roman"/>
          <w:b w:val="0"/>
          <w:i w:val="0"/>
          <w:spacing w:val="-3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объектов</w:t>
      </w:r>
      <w:r w:rsidRPr="008269B7">
        <w:rPr>
          <w:rFonts w:ascii="Times New Roman" w:hAnsi="Times New Roman"/>
          <w:b w:val="0"/>
          <w:i w:val="0"/>
          <w:spacing w:val="-2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управления.</w:t>
      </w:r>
    </w:p>
    <w:p w:rsidR="00591CF0" w:rsidRPr="008269B7" w:rsidRDefault="00591CF0" w:rsidP="008269B7">
      <w:pPr>
        <w:ind w:left="1065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Развивающие: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left="1346"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формировать</w:t>
      </w:r>
      <w:r w:rsidRPr="008269B7">
        <w:rPr>
          <w:rFonts w:ascii="Times New Roman" w:hAnsi="Times New Roman"/>
          <w:b w:val="0"/>
          <w:i w:val="0"/>
          <w:spacing w:val="-3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интерес</w:t>
      </w:r>
      <w:r w:rsidRPr="008269B7">
        <w:rPr>
          <w:rFonts w:ascii="Times New Roman" w:hAnsi="Times New Roman"/>
          <w:b w:val="0"/>
          <w:i w:val="0"/>
          <w:spacing w:val="-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к</w:t>
      </w:r>
      <w:r w:rsidRPr="008269B7">
        <w:rPr>
          <w:rFonts w:ascii="Times New Roman" w:hAnsi="Times New Roman"/>
          <w:b w:val="0"/>
          <w:i w:val="0"/>
          <w:spacing w:val="-7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техническим</w:t>
      </w:r>
      <w:r w:rsidRPr="008269B7">
        <w:rPr>
          <w:rFonts w:ascii="Times New Roman" w:hAnsi="Times New Roman"/>
          <w:b w:val="0"/>
          <w:i w:val="0"/>
          <w:spacing w:val="-4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знаниям;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развивать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техническое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мышление,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изобретательность,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образное,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пространственное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критическое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мышление;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формировать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учебную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мотивацию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мотивацию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к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творческому</w:t>
      </w:r>
      <w:r w:rsidRPr="008269B7">
        <w:rPr>
          <w:rFonts w:ascii="Times New Roman" w:hAnsi="Times New Roman"/>
          <w:b w:val="0"/>
          <w:i w:val="0"/>
          <w:spacing w:val="-67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поиску;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развивать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волю,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терпение,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самоконтроль,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внимание,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память,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фантазию;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right="-139" w:firstLine="680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развивать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способности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осознанно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ставить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перед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собой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конкретные задачи, разбивать их на отдельные этапы и добиваться их</w:t>
      </w:r>
      <w:r w:rsidRPr="008269B7">
        <w:rPr>
          <w:rFonts w:ascii="Times New Roman" w:hAnsi="Times New Roman"/>
          <w:b w:val="0"/>
          <w:i w:val="0"/>
          <w:spacing w:val="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выполнения;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стимулировать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познавательную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активность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посредством включения их в различные виды конкурсной и соревновательной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деятельности;</w:t>
      </w:r>
    </w:p>
    <w:p w:rsidR="00591CF0" w:rsidRPr="008269B7" w:rsidRDefault="00591CF0" w:rsidP="008269B7">
      <w:pPr>
        <w:ind w:left="1065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Воспитательные: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  <w:tab w:val="left" w:pos="3740"/>
          <w:tab w:val="left" w:pos="7442"/>
        </w:tabs>
        <w:ind w:right="-139" w:firstLine="680"/>
        <w:jc w:val="left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воспитывать</w:t>
      </w:r>
      <w:r w:rsidRPr="008269B7">
        <w:rPr>
          <w:rFonts w:ascii="Times New Roman" w:hAnsi="Times New Roman"/>
          <w:b w:val="0"/>
          <w:i w:val="0"/>
        </w:rPr>
        <w:tab/>
        <w:t>дисциплинированность,</w:t>
      </w:r>
      <w:r w:rsidRPr="008269B7">
        <w:rPr>
          <w:rFonts w:ascii="Times New Roman" w:hAnsi="Times New Roman"/>
          <w:b w:val="0"/>
          <w:i w:val="0"/>
        </w:rPr>
        <w:tab/>
        <w:t>ответственность,</w:t>
      </w:r>
      <w:r w:rsidRPr="008269B7">
        <w:rPr>
          <w:rFonts w:ascii="Times New Roman" w:hAnsi="Times New Roman"/>
          <w:b w:val="0"/>
          <w:i w:val="0"/>
          <w:spacing w:val="-67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самоорганизацию;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left="1346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формировать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организаторские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лидерские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качества;</w:t>
      </w:r>
    </w:p>
    <w:p w:rsidR="00591CF0" w:rsidRPr="008269B7" w:rsidRDefault="00591CF0" w:rsidP="008269B7">
      <w:pPr>
        <w:pStyle w:val="Heading2"/>
        <w:numPr>
          <w:ilvl w:val="0"/>
          <w:numId w:val="33"/>
        </w:numPr>
        <w:tabs>
          <w:tab w:val="left" w:pos="1346"/>
        </w:tabs>
        <w:ind w:left="1346" w:right="-139" w:firstLine="680"/>
        <w:jc w:val="left"/>
        <w:rPr>
          <w:rFonts w:ascii="Times New Roman" w:hAnsi="Times New Roman"/>
          <w:b w:val="0"/>
          <w:bCs/>
          <w:i w:val="0"/>
          <w:iCs/>
        </w:rPr>
      </w:pPr>
      <w:r w:rsidRPr="008269B7">
        <w:rPr>
          <w:rFonts w:ascii="Times New Roman" w:hAnsi="Times New Roman"/>
          <w:b w:val="0"/>
          <w:i w:val="0"/>
        </w:rPr>
        <w:t>воспитывать</w:t>
      </w:r>
      <w:r w:rsidRPr="008269B7">
        <w:rPr>
          <w:rFonts w:ascii="Times New Roman" w:hAnsi="Times New Roman"/>
          <w:b w:val="0"/>
          <w:i w:val="0"/>
          <w:spacing w:val="-7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трудолюбие,</w:t>
      </w:r>
      <w:r w:rsidRPr="008269B7">
        <w:rPr>
          <w:rFonts w:ascii="Times New Roman" w:hAnsi="Times New Roman"/>
          <w:b w:val="0"/>
          <w:i w:val="0"/>
          <w:spacing w:val="-1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уважение</w:t>
      </w:r>
      <w:r w:rsidRPr="008269B7">
        <w:rPr>
          <w:rFonts w:ascii="Times New Roman" w:hAnsi="Times New Roman"/>
          <w:b w:val="0"/>
          <w:i w:val="0"/>
          <w:spacing w:val="-2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к</w:t>
      </w:r>
      <w:r w:rsidRPr="008269B7">
        <w:rPr>
          <w:rFonts w:ascii="Times New Roman" w:hAnsi="Times New Roman"/>
          <w:b w:val="0"/>
          <w:i w:val="0"/>
          <w:spacing w:val="-4"/>
        </w:rPr>
        <w:t xml:space="preserve"> </w:t>
      </w:r>
      <w:r w:rsidRPr="008269B7">
        <w:rPr>
          <w:rFonts w:ascii="Times New Roman" w:hAnsi="Times New Roman"/>
          <w:b w:val="0"/>
          <w:i w:val="0"/>
        </w:rPr>
        <w:t>труду;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</w:tabs>
        <w:ind w:left="1346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формировать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чувство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коллективизма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взаимопомощи;</w:t>
      </w:r>
    </w:p>
    <w:p w:rsidR="00591CF0" w:rsidRPr="008269B7" w:rsidRDefault="00591CF0" w:rsidP="008269B7">
      <w:pPr>
        <w:pStyle w:val="ListParagraph"/>
        <w:numPr>
          <w:ilvl w:val="0"/>
          <w:numId w:val="33"/>
        </w:numPr>
        <w:tabs>
          <w:tab w:val="left" w:pos="1346"/>
          <w:tab w:val="left" w:pos="3486"/>
          <w:tab w:val="left" w:pos="4906"/>
          <w:tab w:val="left" w:pos="7156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воспитывать</w:t>
      </w:r>
      <w:r w:rsidRPr="008269B7">
        <w:rPr>
          <w:sz w:val="28"/>
          <w:szCs w:val="28"/>
        </w:rPr>
        <w:tab/>
        <w:t>чувство</w:t>
      </w:r>
      <w:r w:rsidRPr="008269B7">
        <w:rPr>
          <w:sz w:val="28"/>
          <w:szCs w:val="28"/>
        </w:rPr>
        <w:tab/>
        <w:t>патриотизма,</w:t>
      </w:r>
      <w:r w:rsidRPr="008269B7">
        <w:rPr>
          <w:sz w:val="28"/>
          <w:szCs w:val="28"/>
        </w:rPr>
        <w:tab/>
        <w:t>гражданственности,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гордости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за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достижения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отечественной науки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техники.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Отличительные особенности 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Особенность программы заключается в междисциплинарном подходе,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направленном на формирование у обучающихся устойчивых знаний и навыков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направлениям,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таким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основы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мехатронных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робототехнических</w:t>
      </w:r>
      <w:r w:rsidRPr="008269B7">
        <w:rPr>
          <w:spacing w:val="26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систем,</w:t>
      </w:r>
      <w:r w:rsidRPr="008269B7">
        <w:rPr>
          <w:spacing w:val="25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технология</w:t>
      </w:r>
      <w:r w:rsidRPr="008269B7">
        <w:rPr>
          <w:spacing w:val="24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2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производство</w:t>
      </w:r>
      <w:r w:rsidRPr="008269B7">
        <w:rPr>
          <w:spacing w:val="27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электронных</w:t>
      </w:r>
      <w:r w:rsidRPr="008269B7">
        <w:rPr>
          <w:spacing w:val="2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приборов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и устройств, высокоуровневое и низкоуровневое программирование. Реальная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даёт</w:t>
      </w:r>
      <w:r w:rsidRPr="008269B7">
        <w:rPr>
          <w:spacing w:val="2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возможность обучающимся</w:t>
      </w:r>
      <w:r w:rsidRPr="008269B7">
        <w:rPr>
          <w:spacing w:val="2"/>
          <w:sz w:val="28"/>
          <w:szCs w:val="28"/>
        </w:rPr>
        <w:t xml:space="preserve"> </w:t>
      </w:r>
      <w:r w:rsidRPr="008269B7">
        <w:rPr>
          <w:sz w:val="28"/>
          <w:szCs w:val="28"/>
        </w:rPr>
        <w:t>почувствовать себя  в</w:t>
      </w:r>
      <w:r w:rsidRPr="008269B7">
        <w:rPr>
          <w:sz w:val="28"/>
          <w:szCs w:val="28"/>
        </w:rPr>
        <w:tab/>
        <w:t>роли</w:t>
      </w:r>
      <w:r w:rsidRPr="008269B7">
        <w:rPr>
          <w:sz w:val="28"/>
          <w:szCs w:val="28"/>
        </w:rPr>
        <w:tab/>
        <w:t>инженера-проектировщика гибридных</w:t>
      </w:r>
      <w:r w:rsidRPr="008269B7">
        <w:rPr>
          <w:sz w:val="28"/>
          <w:szCs w:val="28"/>
        </w:rPr>
        <w:tab/>
        <w:t>энергетических</w:t>
      </w:r>
      <w:r w:rsidRPr="008269B7">
        <w:rPr>
          <w:sz w:val="28"/>
          <w:szCs w:val="28"/>
        </w:rPr>
        <w:tab/>
      </w:r>
      <w:r w:rsidRPr="008269B7">
        <w:rPr>
          <w:spacing w:val="-1"/>
          <w:sz w:val="28"/>
          <w:szCs w:val="28"/>
        </w:rPr>
        <w:t>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робототехнических систем.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Педагогическая целесообразность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Педагогическая целесообразность программы заключается в том, что 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ходе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освоения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обучающиеся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шаг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шагом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раскрывают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себе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творческий потенциал, получая в процессе обучения дополнительные знания 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физики,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информатики,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механики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электроники.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Важным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аспектом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4К-компетенций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даст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возможность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будущем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стать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успешными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специалистами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любой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области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технологических разработок.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Сроки и режим реализации 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ind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>Срок</w:t>
      </w:r>
      <w:r w:rsidRPr="008269B7">
        <w:rPr>
          <w:b/>
          <w:spacing w:val="20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реализации</w:t>
      </w:r>
      <w:r w:rsidRPr="008269B7">
        <w:rPr>
          <w:b/>
          <w:spacing w:val="20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программы:</w:t>
      </w:r>
      <w:r w:rsidRPr="008269B7">
        <w:rPr>
          <w:b/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объем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учебной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нагрузки</w:t>
      </w:r>
      <w:r w:rsidRPr="008269B7">
        <w:rPr>
          <w:spacing w:val="18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144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учебных часа.</w:t>
      </w:r>
    </w:p>
    <w:p w:rsidR="00591CF0" w:rsidRPr="008269B7" w:rsidRDefault="00591CF0" w:rsidP="008269B7">
      <w:pPr>
        <w:pStyle w:val="BodyText"/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Режим</w:t>
      </w:r>
      <w:r w:rsidRPr="008269B7">
        <w:rPr>
          <w:sz w:val="28"/>
          <w:szCs w:val="28"/>
        </w:rPr>
        <w:tab/>
        <w:t>занятий:</w:t>
      </w:r>
      <w:r w:rsidRPr="008269B7">
        <w:rPr>
          <w:sz w:val="28"/>
          <w:szCs w:val="28"/>
        </w:rPr>
        <w:tab/>
        <w:t>занятия</w:t>
      </w:r>
      <w:r w:rsidRPr="008269B7">
        <w:rPr>
          <w:sz w:val="28"/>
          <w:szCs w:val="28"/>
        </w:rPr>
        <w:tab/>
        <w:t>проводятся</w:t>
      </w:r>
      <w:r w:rsidRPr="008269B7">
        <w:rPr>
          <w:sz w:val="28"/>
          <w:szCs w:val="28"/>
        </w:rPr>
        <w:tab/>
        <w:t>2</w:t>
      </w:r>
      <w:r w:rsidRPr="008269B7">
        <w:rPr>
          <w:sz w:val="28"/>
          <w:szCs w:val="28"/>
        </w:rPr>
        <w:tab/>
        <w:t>раза</w:t>
      </w:r>
      <w:r w:rsidRPr="008269B7">
        <w:rPr>
          <w:sz w:val="28"/>
          <w:szCs w:val="28"/>
        </w:rPr>
        <w:tab/>
        <w:t>в</w:t>
      </w:r>
      <w:r w:rsidRPr="008269B7">
        <w:rPr>
          <w:sz w:val="28"/>
          <w:szCs w:val="28"/>
        </w:rPr>
        <w:tab/>
        <w:t>неделю</w:t>
      </w:r>
      <w:r w:rsidRPr="008269B7">
        <w:rPr>
          <w:sz w:val="28"/>
          <w:szCs w:val="28"/>
        </w:rPr>
        <w:tab/>
        <w:t>по 2 академических часа. Перерыв от 10 до 15 минут.</w:t>
      </w:r>
    </w:p>
    <w:p w:rsidR="00591CF0" w:rsidRPr="008269B7" w:rsidRDefault="00591CF0" w:rsidP="008269B7">
      <w:pPr>
        <w:pStyle w:val="BodyText"/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Набор</w:t>
      </w:r>
      <w:r w:rsidRPr="008269B7">
        <w:rPr>
          <w:spacing w:val="39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</w:t>
      </w:r>
      <w:r w:rsidRPr="008269B7">
        <w:rPr>
          <w:spacing w:val="10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проводится</w:t>
      </w:r>
      <w:r w:rsidRPr="008269B7">
        <w:rPr>
          <w:spacing w:val="108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10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предварительному</w:t>
      </w:r>
      <w:r w:rsidRPr="008269B7">
        <w:rPr>
          <w:spacing w:val="107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отбору</w:t>
      </w:r>
      <w:r w:rsidRPr="008269B7">
        <w:rPr>
          <w:spacing w:val="104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детей.</w:t>
      </w:r>
    </w:p>
    <w:p w:rsidR="00591CF0" w:rsidRPr="008269B7" w:rsidRDefault="00591CF0" w:rsidP="008269B7">
      <w:pPr>
        <w:pStyle w:val="BodyText"/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Формирование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групп</w:t>
      </w:r>
      <w:r w:rsidRPr="008269B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человек.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Занятия носят гибкий характер с учетом предпочтений, способностей 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возрастных особенностей обучающихся. Построение занятия включает в себя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фронтальную, индивидуальную и групповую работу, работу над проектами, 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также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соревновательный элемент.</w:t>
      </w:r>
    </w:p>
    <w:p w:rsidR="00591CF0" w:rsidRPr="008269B7" w:rsidRDefault="00591CF0" w:rsidP="008269B7">
      <w:pPr>
        <w:pStyle w:val="BodyText"/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При переходе на электронное обучение или обучение с применением дистанционных образовательных технологий сохраняется расписание учебных занятий при продолжительности одного академического часа – 30 мин.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Категория обучающихся</w:t>
      </w:r>
    </w:p>
    <w:p w:rsidR="00591CF0" w:rsidRPr="008269B7" w:rsidRDefault="00591CF0" w:rsidP="008269B7">
      <w:pPr>
        <w:pStyle w:val="Heading1"/>
        <w:ind w:left="1453" w:right="-139"/>
        <w:rPr>
          <w:rFonts w:ascii="Times New Roman" w:hAnsi="Times New Roman"/>
          <w:color w:val="234060"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Программа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разработана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11-15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лет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учетом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возрастных и индивидуальных особенностей детей, прошедших необходимый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уровень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подготовки</w:t>
      </w:r>
      <w:r w:rsidRPr="008269B7">
        <w:rPr>
          <w:spacing w:val="38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рамках</w:t>
      </w:r>
      <w:r w:rsidRPr="008269B7">
        <w:rPr>
          <w:spacing w:val="38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предыдущих</w:t>
      </w:r>
      <w:r w:rsidRPr="008269B7">
        <w:rPr>
          <w:spacing w:val="4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</w:t>
      </w:r>
      <w:r w:rsidRPr="008269B7">
        <w:rPr>
          <w:spacing w:val="35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36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направлению «Робототехника».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Жизненные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планы,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ценностные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ориентации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школьников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среднего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возраста,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отличаются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дифференциацией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интересам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намерениям,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совпадают в главном – каждый уже хочет занять достойное место в жизни,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получить</w:t>
      </w:r>
      <w:r w:rsidRPr="008269B7">
        <w:rPr>
          <w:spacing w:val="6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интересную</w:t>
      </w:r>
      <w:r w:rsidRPr="008269B7">
        <w:rPr>
          <w:spacing w:val="6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работу</w:t>
      </w:r>
      <w:r w:rsidRPr="008269B7">
        <w:rPr>
          <w:spacing w:val="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8"/>
          <w:sz w:val="28"/>
          <w:szCs w:val="28"/>
        </w:rPr>
        <w:t xml:space="preserve"> </w:t>
      </w:r>
      <w:r w:rsidRPr="008269B7">
        <w:rPr>
          <w:sz w:val="28"/>
          <w:szCs w:val="28"/>
        </w:rPr>
        <w:t>хорошо</w:t>
      </w:r>
      <w:r w:rsidRPr="008269B7">
        <w:rPr>
          <w:spacing w:val="8"/>
          <w:sz w:val="28"/>
          <w:szCs w:val="28"/>
        </w:rPr>
        <w:t xml:space="preserve"> </w:t>
      </w:r>
      <w:r w:rsidRPr="008269B7">
        <w:rPr>
          <w:sz w:val="28"/>
          <w:szCs w:val="28"/>
        </w:rPr>
        <w:t>зарабатывать.</w:t>
      </w:r>
      <w:r w:rsidRPr="008269B7">
        <w:rPr>
          <w:spacing w:val="6"/>
          <w:sz w:val="28"/>
          <w:szCs w:val="28"/>
        </w:rPr>
        <w:t xml:space="preserve"> </w:t>
      </w:r>
      <w:r w:rsidRPr="008269B7">
        <w:rPr>
          <w:sz w:val="28"/>
          <w:szCs w:val="28"/>
        </w:rPr>
        <w:t>Хорошей</w:t>
      </w:r>
      <w:r w:rsidRPr="008269B7">
        <w:rPr>
          <w:spacing w:val="8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профессией называют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ту,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где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можно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реализовать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свои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иметь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достойную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заработную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плату.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этом возрасте наилучшие результаты обнаруживаются при групповой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личностно-ориентированной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работе.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Важным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условием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формирования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мышления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 формирование научных понятий. Теоретическое мышление позволяет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обучающемуся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ориентируясь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внешние,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наглядные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признаки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связи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объектов,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внутренние,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существенные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свойства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отношения.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1"/>
          <w:numId w:val="34"/>
        </w:numPr>
        <w:ind w:left="1418" w:right="-139" w:firstLine="35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Ожидаемые результаты</w:t>
      </w:r>
    </w:p>
    <w:p w:rsidR="00591CF0" w:rsidRPr="008269B7" w:rsidRDefault="00591CF0" w:rsidP="008269B7">
      <w:pPr>
        <w:pStyle w:val="Heading1"/>
        <w:tabs>
          <w:tab w:val="left" w:pos="3749"/>
        </w:tabs>
        <w:ind w:left="3749" w:right="-139" w:firstLine="680"/>
        <w:rPr>
          <w:rFonts w:ascii="Times New Roman" w:hAnsi="Times New Roman"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рамках программы развиваются следующие компетенции Soft, Hard,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Life,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Work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skills:</w:t>
      </w:r>
    </w:p>
    <w:p w:rsidR="00591CF0" w:rsidRPr="008269B7" w:rsidRDefault="00591CF0" w:rsidP="008269B7">
      <w:pPr>
        <w:pStyle w:val="Heading2"/>
        <w:ind w:left="3129" w:right="-139" w:firstLine="680"/>
        <w:rPr>
          <w:rFonts w:ascii="Times New Roman" w:hAnsi="Times New Roman"/>
        </w:rPr>
      </w:pPr>
      <w:r w:rsidRPr="008269B7">
        <w:rPr>
          <w:rFonts w:ascii="Times New Roman" w:hAnsi="Times New Roman"/>
        </w:rPr>
        <w:t>Кластер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профильных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soft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и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life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skills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49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работа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команде.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организовывать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создавать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человеческие кооперации; способность построить систему разделения труда;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оценить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человеческий потенциал;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49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адаптивность.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подбирать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новые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приспосабливаться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к изменяющимся условиям.</w:t>
      </w:r>
    </w:p>
    <w:p w:rsidR="00591CF0" w:rsidRPr="008269B7" w:rsidRDefault="00591CF0" w:rsidP="008269B7">
      <w:pPr>
        <w:pStyle w:val="Heading2"/>
        <w:ind w:left="3120" w:right="-139" w:firstLine="680"/>
        <w:rPr>
          <w:rFonts w:ascii="Times New Roman" w:hAnsi="Times New Roman"/>
        </w:rPr>
      </w:pPr>
      <w:r w:rsidRPr="008269B7">
        <w:rPr>
          <w:rFonts w:ascii="Times New Roman" w:hAnsi="Times New Roman"/>
        </w:rPr>
        <w:t>Кластер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личностных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soft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и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life</w:t>
      </w:r>
      <w:r w:rsidRPr="008269B7">
        <w:rPr>
          <w:rFonts w:ascii="Times New Roman" w:hAnsi="Times New Roman"/>
          <w:spacing w:val="-3"/>
        </w:rPr>
        <w:t xml:space="preserve"> </w:t>
      </w:r>
      <w:r w:rsidRPr="008269B7">
        <w:rPr>
          <w:rFonts w:ascii="Times New Roman" w:hAnsi="Times New Roman"/>
        </w:rPr>
        <w:t>skills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данный кластер попадают те компетенции, которые необходимы 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управления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возникающими ситуациями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социального характера.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переговороспособность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убедительность.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вести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переговоры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субъектами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оказывать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влияние</w:t>
      </w:r>
      <w:r w:rsidRPr="008269B7">
        <w:rPr>
          <w:spacing w:val="70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процессе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реализации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 проведении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переговоров;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лидерство.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создать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атмосферу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высокой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продуктивности; создать и поддерживать эффективные отношения беря на себя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ответственность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за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достижение целей;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креативность.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видеть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создавать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композиционные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элементы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любом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аспекте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жизни; способность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абстрактному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творчеству;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рефлексивность.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производить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оценку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совершенным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действиям.</w:t>
      </w:r>
    </w:p>
    <w:p w:rsidR="00591CF0" w:rsidRPr="008269B7" w:rsidRDefault="00591CF0" w:rsidP="008269B7">
      <w:pPr>
        <w:pStyle w:val="Heading2"/>
        <w:ind w:left="2658" w:right="-139" w:firstLine="680"/>
        <w:rPr>
          <w:rFonts w:ascii="Times New Roman" w:hAnsi="Times New Roman"/>
        </w:rPr>
      </w:pPr>
      <w:r w:rsidRPr="008269B7">
        <w:rPr>
          <w:rFonts w:ascii="Times New Roman" w:hAnsi="Times New Roman"/>
        </w:rPr>
        <w:t>Кластер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контекстуальных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soft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и</w:t>
      </w:r>
      <w:r w:rsidRPr="008269B7">
        <w:rPr>
          <w:rFonts w:ascii="Times New Roman" w:hAnsi="Times New Roman"/>
          <w:spacing w:val="-1"/>
        </w:rPr>
        <w:t xml:space="preserve"> </w:t>
      </w:r>
      <w:r w:rsidRPr="008269B7">
        <w:rPr>
          <w:rFonts w:ascii="Times New Roman" w:hAnsi="Times New Roman"/>
        </w:rPr>
        <w:t>work</w:t>
      </w:r>
      <w:r w:rsidRPr="008269B7">
        <w:rPr>
          <w:rFonts w:ascii="Times New Roman" w:hAnsi="Times New Roman"/>
          <w:spacing w:val="-5"/>
        </w:rPr>
        <w:t xml:space="preserve"> </w:t>
      </w:r>
      <w:r w:rsidRPr="008269B7">
        <w:rPr>
          <w:rFonts w:ascii="Times New Roman" w:hAnsi="Times New Roman"/>
        </w:rPr>
        <w:t>skills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данный кластер попадают те компетенции, которые необходимы 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обеспечения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деятельности: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стратегическое и тактическое мышление. Способность удерживать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аспект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стратегирования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 тактики</w:t>
      </w:r>
      <w:r w:rsidRPr="008269B7">
        <w:rPr>
          <w:spacing w:val="3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работе;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самообучение – самостоятельное изучение информации о моделях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успешного поведения (чтение литературы, самостоятельное изучение разных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материалов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(статей,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блогов,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материалов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тренингов),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прослушивание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вебинаров.</w:t>
      </w:r>
    </w:p>
    <w:p w:rsidR="00591CF0" w:rsidRPr="008269B7" w:rsidRDefault="00591CF0" w:rsidP="008269B7">
      <w:pPr>
        <w:pStyle w:val="Heading2"/>
        <w:ind w:left="3710" w:right="-139" w:firstLine="680"/>
        <w:rPr>
          <w:rFonts w:ascii="Times New Roman" w:hAnsi="Times New Roman"/>
        </w:rPr>
      </w:pPr>
      <w:r w:rsidRPr="008269B7">
        <w:rPr>
          <w:rFonts w:ascii="Times New Roman" w:hAnsi="Times New Roman"/>
        </w:rPr>
        <w:t>Кластер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Hard</w:t>
      </w:r>
      <w:r w:rsidRPr="008269B7">
        <w:rPr>
          <w:rFonts w:ascii="Times New Roman" w:hAnsi="Times New Roman"/>
          <w:spacing w:val="-2"/>
        </w:rPr>
        <w:t xml:space="preserve"> </w:t>
      </w:r>
      <w:r w:rsidRPr="008269B7">
        <w:rPr>
          <w:rFonts w:ascii="Times New Roman" w:hAnsi="Times New Roman"/>
        </w:rPr>
        <w:t>и</w:t>
      </w:r>
      <w:r w:rsidRPr="008269B7">
        <w:rPr>
          <w:rFonts w:ascii="Times New Roman" w:hAnsi="Times New Roman"/>
          <w:spacing w:val="-4"/>
        </w:rPr>
        <w:t xml:space="preserve"> </w:t>
      </w:r>
      <w:r w:rsidRPr="008269B7">
        <w:rPr>
          <w:rFonts w:ascii="Times New Roman" w:hAnsi="Times New Roman"/>
        </w:rPr>
        <w:t>Work</w:t>
      </w:r>
      <w:r w:rsidRPr="008269B7">
        <w:rPr>
          <w:rFonts w:ascii="Times New Roman" w:hAnsi="Times New Roman"/>
          <w:spacing w:val="-4"/>
        </w:rPr>
        <w:t xml:space="preserve"> </w:t>
      </w:r>
      <w:r w:rsidRPr="008269B7">
        <w:rPr>
          <w:rFonts w:ascii="Times New Roman" w:hAnsi="Times New Roman"/>
        </w:rPr>
        <w:t>skills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рамках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формируются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следующие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профессиональные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знания,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 навыки: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851"/>
        </w:tabs>
        <w:ind w:left="851" w:right="-139" w:firstLine="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знания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электронных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компонентов;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знания основ языка программирования, в том числе и графические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языки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программирования: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синтаксис,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принцип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объектно-ориентированного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базовые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библиотеки,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библиотека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внешними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периферийными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устройствами,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библиотека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дополнительным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оборудованием;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знания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ведения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числе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найти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идею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необходимые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средства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элементы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реализовать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его, правила презентации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защиты проекта;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умения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разрабатывать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простейшие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системы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использованием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электронных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компонентов, робототехнических 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мехатронных элементов;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умения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разрабатывать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алгоритмы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системы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управления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робототехническими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устройствами</w:t>
      </w:r>
      <w:r w:rsidRPr="008269B7">
        <w:rPr>
          <w:spacing w:val="3"/>
          <w:sz w:val="28"/>
          <w:szCs w:val="28"/>
        </w:rPr>
        <w:t xml:space="preserve"> </w:t>
      </w:r>
      <w:r w:rsidRPr="008269B7">
        <w:rPr>
          <w:sz w:val="28"/>
          <w:szCs w:val="28"/>
        </w:rPr>
        <w:t>средней сложности;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умения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разбивать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подзадачи,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команде;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применять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логическое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аналитическое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мышление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решении</w:t>
      </w:r>
      <w:r w:rsidRPr="008269B7">
        <w:rPr>
          <w:spacing w:val="70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</w:t>
      </w:r>
      <w:r w:rsidRPr="008269B7">
        <w:rPr>
          <w:spacing w:val="70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ведения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проектной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навыки самостоятельного решения технических задач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 процессе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конструирования энергетических, мехатронных и робототехнических систем,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IOT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решений;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навыки работы с электронными приборами, их разработка, сборка 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программирование;</w:t>
      </w:r>
    </w:p>
    <w:p w:rsidR="00591CF0" w:rsidRPr="008269B7" w:rsidRDefault="00591CF0" w:rsidP="008269B7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навыки моделирования технических устройств, робототехнических узлов, энергосистем, автоматических систем управления.</w:t>
      </w:r>
    </w:p>
    <w:p w:rsidR="00591CF0" w:rsidRPr="008269B7" w:rsidRDefault="00591CF0" w:rsidP="008269B7">
      <w:pPr>
        <w:pStyle w:val="NoSpacing"/>
        <w:ind w:right="-139" w:firstLine="680"/>
        <w:rPr>
          <w:szCs w:val="28"/>
        </w:rPr>
      </w:pPr>
      <w:r w:rsidRPr="008269B7">
        <w:rPr>
          <w:szCs w:val="28"/>
        </w:rPr>
        <w:t xml:space="preserve">Программа содержит </w:t>
      </w:r>
      <w:r w:rsidRPr="008269B7">
        <w:rPr>
          <w:b/>
          <w:bCs/>
          <w:szCs w:val="28"/>
        </w:rPr>
        <w:t>воспитательную компоненту</w:t>
      </w:r>
      <w:r w:rsidRPr="008269B7">
        <w:rPr>
          <w:szCs w:val="28"/>
        </w:rPr>
        <w:t>, обеспечивающую системное сопровождение личностного развития обучающегося на основе аксиологического, культурно-исторического, системно-деятельностного, личностно-ориентированного подходов.</w:t>
      </w:r>
    </w:p>
    <w:p w:rsidR="00591CF0" w:rsidRPr="008269B7" w:rsidRDefault="00591CF0" w:rsidP="008269B7">
      <w:pPr>
        <w:pStyle w:val="NoSpacing"/>
        <w:ind w:right="-139" w:firstLine="680"/>
        <w:rPr>
          <w:b/>
          <w:bCs/>
          <w:color w:val="000000"/>
          <w:szCs w:val="28"/>
        </w:rPr>
      </w:pPr>
      <w:r w:rsidRPr="008269B7">
        <w:rPr>
          <w:b/>
          <w:bCs/>
          <w:color w:val="000000"/>
          <w:szCs w:val="28"/>
        </w:rPr>
        <w:t>Цель воспитания обучающихся: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591CF0" w:rsidRPr="008269B7" w:rsidRDefault="00591CF0" w:rsidP="008269B7">
      <w:pPr>
        <w:pStyle w:val="NoSpacing"/>
        <w:ind w:right="-139" w:firstLine="680"/>
        <w:rPr>
          <w:b/>
          <w:bCs/>
          <w:szCs w:val="28"/>
        </w:rPr>
      </w:pPr>
      <w:r w:rsidRPr="008269B7">
        <w:rPr>
          <w:b/>
          <w:bCs/>
          <w:szCs w:val="28"/>
        </w:rPr>
        <w:t>Формы воспитательной работы: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Беседы, рассказы, викторины и т.д.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Информационные сообщения по темам учебных занятий о достижениях российской науки и техники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Кейс-технологии («портфель» конкретных ситуаций и задач, требующих решения)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Марафон (актуальная идея для реализации)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Флешмоб (социальная или тематическая акция)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Соревнования, конкурсы, выставки, фестивали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Социальные проекты</w:t>
      </w:r>
    </w:p>
    <w:p w:rsidR="00591CF0" w:rsidRPr="008269B7" w:rsidRDefault="00591CF0" w:rsidP="008269B7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680"/>
        <w:rPr>
          <w:color w:val="000000"/>
          <w:szCs w:val="28"/>
        </w:rPr>
      </w:pPr>
      <w:r w:rsidRPr="008269B7">
        <w:rPr>
          <w:color w:val="000000"/>
          <w:szCs w:val="28"/>
        </w:rPr>
        <w:t>Квест (игра-приключение на заданную тему) и т.д.</w:t>
      </w:r>
    </w:p>
    <w:p w:rsidR="00591CF0" w:rsidRPr="008269B7" w:rsidRDefault="00591CF0" w:rsidP="008269B7">
      <w:pPr>
        <w:pStyle w:val="NoSpacing"/>
        <w:tabs>
          <w:tab w:val="left" w:pos="1134"/>
        </w:tabs>
        <w:ind w:right="-139" w:firstLine="680"/>
        <w:jc w:val="center"/>
        <w:rPr>
          <w:b/>
          <w:bCs/>
          <w:color w:val="1A1A1A"/>
          <w:szCs w:val="28"/>
        </w:rPr>
      </w:pPr>
      <w:r w:rsidRPr="008269B7">
        <w:rPr>
          <w:b/>
          <w:bCs/>
          <w:color w:val="1A1A1A"/>
          <w:szCs w:val="28"/>
        </w:rPr>
        <w:t>Приоритетные направления воспитательной работы в творческом объединении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212"/>
        <w:gridCol w:w="3273"/>
        <w:gridCol w:w="3399"/>
      </w:tblGrid>
      <w:tr w:rsidR="00591CF0" w:rsidRPr="008269B7" w:rsidTr="00F222BC">
        <w:tc>
          <w:tcPr>
            <w:tcW w:w="3212" w:type="dxa"/>
            <w:gridSpan w:val="2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 w:firstLine="680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 xml:space="preserve">Направления 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 w:firstLine="680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 xml:space="preserve">Задачи </w:t>
            </w:r>
          </w:p>
        </w:tc>
        <w:tc>
          <w:tcPr>
            <w:tcW w:w="340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 w:firstLine="680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Ожидаемые результаты</w:t>
            </w:r>
          </w:p>
        </w:tc>
      </w:tr>
      <w:tr w:rsidR="00591CF0" w:rsidRPr="008269B7" w:rsidTr="00F222BC">
        <w:tc>
          <w:tcPr>
            <w:tcW w:w="3212" w:type="dxa"/>
            <w:gridSpan w:val="2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 xml:space="preserve">Общеинтеллектуальное 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для проявления, развития и совершенствования интеллектуальных возможностей каждого обучающегося средствами реализации воспитательного процесса;</w:t>
            </w:r>
          </w:p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 xml:space="preserve">создание условий для демонстрации обучающимися своих интеллектуальных достижений. </w:t>
            </w:r>
          </w:p>
        </w:tc>
        <w:tc>
          <w:tcPr>
            <w:tcW w:w="340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обучающиеся  обретут интерес к расширению своего  интеллектуального кругозора , развитию интеллекта;</w:t>
            </w:r>
          </w:p>
          <w:p w:rsidR="00591CF0" w:rsidRPr="008269B7" w:rsidRDefault="00591CF0" w:rsidP="008269B7">
            <w:pPr>
              <w:ind w:right="-108" w:firstLine="680"/>
              <w:rPr>
                <w:sz w:val="28"/>
                <w:szCs w:val="28"/>
                <w:lang w:eastAsia="ru-RU"/>
              </w:rPr>
            </w:pPr>
            <w:r w:rsidRPr="008269B7">
              <w:rPr>
                <w:sz w:val="28"/>
                <w:szCs w:val="28"/>
                <w:lang w:eastAsia="ru-RU"/>
              </w:rPr>
              <w:t>обучающиеся научатся демонстрировать свои интеллектуальные достижения.</w:t>
            </w:r>
          </w:p>
        </w:tc>
      </w:tr>
      <w:tr w:rsidR="00591CF0" w:rsidRPr="008269B7" w:rsidTr="00F222BC">
        <w:tc>
          <w:tcPr>
            <w:tcW w:w="3212" w:type="dxa"/>
            <w:gridSpan w:val="2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>Здоровьесберегающее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для сохранения и укрепления физического и психического здоровья обучающихся.</w:t>
            </w:r>
          </w:p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Формирование и развитие у обучающихся чувства ответственности за сохранность собственного здоровья</w:t>
            </w:r>
          </w:p>
        </w:tc>
        <w:tc>
          <w:tcPr>
            <w:tcW w:w="340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У обучающихся повысится интерес к ведению здорового образа жизни.</w:t>
            </w:r>
          </w:p>
          <w:p w:rsidR="00591CF0" w:rsidRPr="008269B7" w:rsidRDefault="00591CF0" w:rsidP="008269B7">
            <w:pPr>
              <w:ind w:right="-108" w:firstLine="680"/>
              <w:rPr>
                <w:color w:val="1A1A1A"/>
                <w:sz w:val="28"/>
                <w:szCs w:val="28"/>
                <w:lang w:eastAsia="ru-RU"/>
              </w:rPr>
            </w:pPr>
          </w:p>
          <w:p w:rsidR="00591CF0" w:rsidRPr="008269B7" w:rsidRDefault="00591CF0" w:rsidP="008269B7">
            <w:pPr>
              <w:ind w:right="-108" w:firstLine="680"/>
              <w:rPr>
                <w:sz w:val="28"/>
                <w:szCs w:val="28"/>
                <w:lang w:eastAsia="ru-RU"/>
              </w:rPr>
            </w:pPr>
            <w:r w:rsidRPr="008269B7">
              <w:rPr>
                <w:sz w:val="28"/>
                <w:szCs w:val="28"/>
                <w:lang w:eastAsia="ru-RU"/>
              </w:rPr>
              <w:t xml:space="preserve">Обучающиеся приобретут знания, умения и навыки в области здорового образа жизни. 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 xml:space="preserve">Профориентационное </w:t>
            </w:r>
          </w:p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>самоопределение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Формирование устойчивых интересов к профессиональной деятельности, формирование образовательного запроса, соответствующего интересами способностям , ценностным ориентациям.</w:t>
            </w:r>
          </w:p>
        </w:tc>
        <w:tc>
          <w:tcPr>
            <w:tcW w:w="340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Формирование осознанного отношения обучающихся к к выбору профессии и жизненному самоопределению, повышение готовности к выбору профессии, адекватная оценка своих способностей , склонностей  , ценностей, предпочтений и профессиональных намерений.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>Общекультурное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для гражданско-патриотического , экологического воспитания обучающихся</w:t>
            </w:r>
          </w:p>
        </w:tc>
        <w:tc>
          <w:tcPr>
            <w:tcW w:w="340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8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обучающиеся получат представления о необходимости иметь чувства долга, ответственности, любви к Родине, приобретут опыт приобщения к культурному наследию, бережного отношения к  окружающему миру.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 для формирования у обучающихся способностей к духовному развитию, системы положительных ценностных ориентиров, основ нравственного самосознания, формирование уважительного отношения к людям и самому себе</w:t>
            </w:r>
          </w:p>
        </w:tc>
        <w:tc>
          <w:tcPr>
            <w:tcW w:w="3402" w:type="dxa"/>
          </w:tcPr>
          <w:p w:rsidR="00591CF0" w:rsidRPr="000C1ABB" w:rsidRDefault="00591CF0" w:rsidP="00F222BC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Обучающиеся обретут представление о качествах доброты, вежливости, уважения, об основных моральных и нравственных принципах.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 xml:space="preserve">Социальное направление 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для успешной адаптации обучающихся к условиям современного учебно-трудового пространства</w:t>
            </w:r>
          </w:p>
        </w:tc>
        <w:tc>
          <w:tcPr>
            <w:tcW w:w="3402" w:type="dxa"/>
          </w:tcPr>
          <w:p w:rsidR="00591CF0" w:rsidRPr="000C1ABB" w:rsidRDefault="00591CF0" w:rsidP="00F222BC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Приобщение обучающихся к общественному труду, воспитание сознательного отношения к своим трудовым обязанностям, формирование культуры труда.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>Профилактика правонарушений социально-опасных явлений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 xml:space="preserve">Совершенствование правовой культуры и </w:t>
            </w:r>
          </w:p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правосознания обучающихся, привитие осознанного стремления к правомерному поведению</w:t>
            </w:r>
          </w:p>
        </w:tc>
        <w:tc>
          <w:tcPr>
            <w:tcW w:w="3402" w:type="dxa"/>
          </w:tcPr>
          <w:p w:rsidR="00591CF0" w:rsidRPr="000C1ABB" w:rsidRDefault="00591CF0" w:rsidP="00F222BC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Повышение уровня правовой культуры у обучающихся</w:t>
            </w:r>
          </w:p>
        </w:tc>
      </w:tr>
      <w:tr w:rsidR="00591CF0" w:rsidRPr="008269B7" w:rsidTr="00F222BC">
        <w:trPr>
          <w:gridBefore w:val="1"/>
        </w:trPr>
        <w:tc>
          <w:tcPr>
            <w:tcW w:w="3212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Cs w:val="28"/>
              </w:rPr>
            </w:pPr>
            <w:r w:rsidRPr="000C1ABB">
              <w:rPr>
                <w:b/>
                <w:bCs/>
                <w:color w:val="1A1A1A"/>
                <w:szCs w:val="28"/>
              </w:rPr>
              <w:t>Работа с родителями</w:t>
            </w:r>
          </w:p>
        </w:tc>
        <w:tc>
          <w:tcPr>
            <w:tcW w:w="3275" w:type="dxa"/>
          </w:tcPr>
          <w:p w:rsidR="00591CF0" w:rsidRPr="000C1ABB" w:rsidRDefault="00591CF0" w:rsidP="008269B7">
            <w:pPr>
              <w:pStyle w:val="NoSpacing"/>
              <w:tabs>
                <w:tab w:val="left" w:pos="1134"/>
              </w:tabs>
              <w:ind w:right="-106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Создание условий для формирования системы детско-родительских отношений на основе приоритетных направлений воспитательной работы в творческом объединении</w:t>
            </w:r>
          </w:p>
        </w:tc>
        <w:tc>
          <w:tcPr>
            <w:tcW w:w="3402" w:type="dxa"/>
          </w:tcPr>
          <w:p w:rsidR="00591CF0" w:rsidRPr="000C1ABB" w:rsidRDefault="00591CF0" w:rsidP="00F222BC">
            <w:pPr>
              <w:pStyle w:val="NoSpacing"/>
              <w:tabs>
                <w:tab w:val="left" w:pos="1134"/>
              </w:tabs>
              <w:ind w:right="-108" w:firstLine="680"/>
              <w:jc w:val="left"/>
              <w:rPr>
                <w:color w:val="1A1A1A"/>
                <w:szCs w:val="28"/>
              </w:rPr>
            </w:pPr>
            <w:r w:rsidRPr="000C1ABB">
              <w:rPr>
                <w:color w:val="1A1A1A"/>
                <w:szCs w:val="28"/>
              </w:rPr>
              <w:t>Повышение родительской ответственности за обучение и воспитание своих детей</w:t>
            </w:r>
          </w:p>
        </w:tc>
      </w:tr>
    </w:tbl>
    <w:p w:rsidR="00591CF0" w:rsidRPr="008269B7" w:rsidRDefault="00591CF0" w:rsidP="008269B7">
      <w:pPr>
        <w:pStyle w:val="NoSpacing"/>
        <w:tabs>
          <w:tab w:val="left" w:pos="1134"/>
        </w:tabs>
        <w:ind w:right="-139" w:firstLine="680"/>
        <w:rPr>
          <w:color w:val="000000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</w:p>
    <w:p w:rsidR="00591CF0" w:rsidRPr="008269B7" w:rsidRDefault="00591CF0" w:rsidP="00493C50">
      <w:pPr>
        <w:pStyle w:val="Heading1"/>
        <w:ind w:left="3321" w:right="-139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СОДЕРЖАНИЕ 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493C50">
      <w:pPr>
        <w:pStyle w:val="Heading1"/>
        <w:numPr>
          <w:ilvl w:val="1"/>
          <w:numId w:val="37"/>
        </w:numPr>
        <w:ind w:right="-139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Календарный учебный график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pacing w:val="1"/>
          <w:sz w:val="28"/>
          <w:szCs w:val="28"/>
        </w:rPr>
      </w:pPr>
      <w:r w:rsidRPr="008269B7">
        <w:rPr>
          <w:sz w:val="28"/>
          <w:szCs w:val="28"/>
        </w:rPr>
        <w:t>Начало учебного года: 01.09.202</w:t>
      </w:r>
      <w:r>
        <w:rPr>
          <w:sz w:val="28"/>
          <w:szCs w:val="28"/>
        </w:rPr>
        <w:t>4</w:t>
      </w:r>
      <w:r w:rsidRPr="008269B7">
        <w:rPr>
          <w:sz w:val="28"/>
          <w:szCs w:val="28"/>
        </w:rPr>
        <w:t xml:space="preserve"> г.</w:t>
      </w:r>
      <w:r w:rsidRPr="008269B7">
        <w:rPr>
          <w:spacing w:val="1"/>
          <w:sz w:val="28"/>
          <w:szCs w:val="28"/>
        </w:rPr>
        <w:t xml:space="preserve"> 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Окончание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учебного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года:</w:t>
      </w:r>
      <w:r w:rsidRPr="008269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31.05.2025</w:t>
      </w:r>
      <w:r w:rsidRPr="008269B7">
        <w:rPr>
          <w:sz w:val="28"/>
          <w:szCs w:val="28"/>
        </w:rPr>
        <w:t>г.</w:t>
      </w:r>
      <w:r w:rsidRPr="008269B7">
        <w:rPr>
          <w:spacing w:val="-1"/>
          <w:sz w:val="28"/>
          <w:szCs w:val="28"/>
        </w:rPr>
        <w:t xml:space="preserve"> 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Расчетная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продолжительность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учебного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года: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144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часа,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36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учебных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недель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tbl>
      <w:tblPr>
        <w:tblW w:w="98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9"/>
        <w:gridCol w:w="3365"/>
        <w:gridCol w:w="4901"/>
      </w:tblGrid>
      <w:tr w:rsidR="00591CF0" w:rsidRPr="008269B7" w:rsidTr="00F222BC">
        <w:trPr>
          <w:trHeight w:val="275"/>
        </w:trPr>
        <w:tc>
          <w:tcPr>
            <w:tcW w:w="1589" w:type="dxa"/>
            <w:shd w:val="clear" w:color="auto" w:fill="DBE4F0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№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3365" w:type="dxa"/>
            <w:shd w:val="clear" w:color="auto" w:fill="DBE4F0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Дни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4901" w:type="dxa"/>
            <w:shd w:val="clear" w:color="auto" w:fill="DBE4F0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Время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проведения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занятий</w:t>
            </w:r>
          </w:p>
        </w:tc>
      </w:tr>
      <w:tr w:rsidR="00591CF0" w:rsidRPr="008269B7" w:rsidTr="00FD05F8">
        <w:trPr>
          <w:trHeight w:val="654"/>
        </w:trPr>
        <w:tc>
          <w:tcPr>
            <w:tcW w:w="1589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</w:p>
        </w:tc>
        <w:tc>
          <w:tcPr>
            <w:tcW w:w="336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Понедельник, среда</w:t>
            </w:r>
          </w:p>
        </w:tc>
        <w:tc>
          <w:tcPr>
            <w:tcW w:w="4901" w:type="dxa"/>
          </w:tcPr>
          <w:p w:rsidR="00591CF0" w:rsidRPr="008269B7" w:rsidRDefault="00591CF0" w:rsidP="00F222BC">
            <w:pPr>
              <w:pStyle w:val="TableParagraph"/>
              <w:ind w:left="95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14.40-16.20</w: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ind w:left="1137" w:right="-139" w:firstLine="680"/>
        <w:jc w:val="center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Механизм</w:t>
      </w:r>
      <w:r w:rsidRPr="008269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контроля</w:t>
      </w:r>
      <w:r w:rsidRPr="008269B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за</w:t>
      </w:r>
      <w:r w:rsidRPr="008269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реализацией</w:t>
      </w:r>
      <w:r w:rsidRPr="008269B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5852"/>
        <w:gridCol w:w="3300"/>
      </w:tblGrid>
      <w:tr w:rsidR="00591CF0" w:rsidRPr="008269B7" w:rsidTr="00306B5D">
        <w:trPr>
          <w:trHeight w:val="275"/>
        </w:trPr>
        <w:tc>
          <w:tcPr>
            <w:tcW w:w="704" w:type="dxa"/>
            <w:shd w:val="clear" w:color="auto" w:fill="DBE4F0"/>
          </w:tcPr>
          <w:p w:rsidR="00591CF0" w:rsidRPr="008269B7" w:rsidRDefault="00591CF0" w:rsidP="008269B7">
            <w:pPr>
              <w:pStyle w:val="TableParagraph"/>
              <w:ind w:left="230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52" w:type="dxa"/>
            <w:shd w:val="clear" w:color="auto" w:fill="DBE4F0"/>
          </w:tcPr>
          <w:p w:rsidR="00591CF0" w:rsidRPr="008269B7" w:rsidRDefault="00591CF0" w:rsidP="008269B7">
            <w:pPr>
              <w:pStyle w:val="TableParagraph"/>
              <w:ind w:left="2071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Название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300" w:type="dxa"/>
            <w:shd w:val="clear" w:color="auto" w:fill="DBE4F0"/>
          </w:tcPr>
          <w:p w:rsidR="00591CF0" w:rsidRPr="008269B7" w:rsidRDefault="00591CF0" w:rsidP="008269B7">
            <w:pPr>
              <w:pStyle w:val="TableParagraph"/>
              <w:ind w:left="334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Формы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контроля</w:t>
            </w:r>
          </w:p>
        </w:tc>
      </w:tr>
      <w:tr w:rsidR="00591CF0" w:rsidRPr="008269B7" w:rsidTr="00306B5D">
        <w:trPr>
          <w:trHeight w:val="553"/>
        </w:trPr>
        <w:tc>
          <w:tcPr>
            <w:tcW w:w="704" w:type="dxa"/>
          </w:tcPr>
          <w:p w:rsidR="00591CF0" w:rsidRPr="008269B7" w:rsidRDefault="00591CF0" w:rsidP="004944FB">
            <w:pPr>
              <w:pStyle w:val="TableParagraph"/>
              <w:ind w:left="261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1.</w:t>
            </w:r>
          </w:p>
        </w:tc>
        <w:tc>
          <w:tcPr>
            <w:tcW w:w="5852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Cs/>
                <w:sz w:val="28"/>
                <w:szCs w:val="28"/>
              </w:rPr>
            </w:pPr>
            <w:r w:rsidRPr="008269B7">
              <w:rPr>
                <w:bCs/>
                <w:sz w:val="28"/>
                <w:szCs w:val="28"/>
              </w:rPr>
              <w:t>Введение в образовательную программу, техника</w:t>
            </w:r>
            <w:r w:rsidRPr="008269B7">
              <w:rPr>
                <w:bCs/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3300" w:type="dxa"/>
          </w:tcPr>
          <w:p w:rsidR="00591CF0" w:rsidRPr="008269B7" w:rsidRDefault="00591CF0" w:rsidP="004944FB">
            <w:pPr>
              <w:pStyle w:val="TableParagraph"/>
              <w:ind w:left="333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  <w:tr w:rsidR="00591CF0" w:rsidRPr="008269B7" w:rsidTr="00306B5D">
        <w:trPr>
          <w:trHeight w:val="275"/>
        </w:trPr>
        <w:tc>
          <w:tcPr>
            <w:tcW w:w="704" w:type="dxa"/>
          </w:tcPr>
          <w:p w:rsidR="00591CF0" w:rsidRPr="008269B7" w:rsidRDefault="00591CF0" w:rsidP="004944FB">
            <w:pPr>
              <w:pStyle w:val="TableParagraph"/>
              <w:ind w:left="261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</w:t>
            </w:r>
          </w:p>
        </w:tc>
        <w:tc>
          <w:tcPr>
            <w:tcW w:w="5852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Cs/>
                <w:sz w:val="28"/>
                <w:szCs w:val="28"/>
              </w:rPr>
            </w:pPr>
            <w:r w:rsidRPr="008269B7">
              <w:rPr>
                <w:bCs/>
                <w:sz w:val="28"/>
                <w:szCs w:val="28"/>
              </w:rPr>
              <w:t>Программирование</w:t>
            </w:r>
          </w:p>
        </w:tc>
        <w:tc>
          <w:tcPr>
            <w:tcW w:w="3300" w:type="dxa"/>
          </w:tcPr>
          <w:p w:rsidR="00591CF0" w:rsidRPr="008269B7" w:rsidRDefault="00591CF0" w:rsidP="004944FB">
            <w:pPr>
              <w:pStyle w:val="TableParagraph"/>
              <w:ind w:left="333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Практическая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работа</w:t>
            </w:r>
          </w:p>
        </w:tc>
      </w:tr>
      <w:tr w:rsidR="00591CF0" w:rsidRPr="008269B7" w:rsidTr="00306B5D">
        <w:trPr>
          <w:trHeight w:val="285"/>
        </w:trPr>
        <w:tc>
          <w:tcPr>
            <w:tcW w:w="704" w:type="dxa"/>
          </w:tcPr>
          <w:p w:rsidR="00591CF0" w:rsidRPr="008269B7" w:rsidRDefault="00591CF0" w:rsidP="004944FB">
            <w:pPr>
              <w:pStyle w:val="TableParagraph"/>
              <w:ind w:left="261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</w:t>
            </w:r>
          </w:p>
        </w:tc>
        <w:tc>
          <w:tcPr>
            <w:tcW w:w="5852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Cs/>
                <w:sz w:val="28"/>
                <w:szCs w:val="28"/>
              </w:rPr>
            </w:pPr>
            <w:r w:rsidRPr="008269B7">
              <w:rPr>
                <w:bCs/>
                <w:sz w:val="28"/>
                <w:szCs w:val="28"/>
              </w:rPr>
              <w:t>Соревновательная</w:t>
            </w:r>
            <w:r w:rsidRPr="008269B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bCs/>
                <w:sz w:val="28"/>
                <w:szCs w:val="28"/>
              </w:rPr>
              <w:t>робототехника</w:t>
            </w:r>
          </w:p>
        </w:tc>
        <w:tc>
          <w:tcPr>
            <w:tcW w:w="3300" w:type="dxa"/>
          </w:tcPr>
          <w:p w:rsidR="00591CF0" w:rsidRPr="008269B7" w:rsidRDefault="00591CF0" w:rsidP="004944FB">
            <w:pPr>
              <w:pStyle w:val="TableParagraph"/>
              <w:ind w:left="334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Групповые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соревнования</w:t>
            </w:r>
          </w:p>
        </w:tc>
      </w:tr>
      <w:tr w:rsidR="00591CF0" w:rsidRPr="008269B7" w:rsidTr="00306B5D">
        <w:trPr>
          <w:trHeight w:val="275"/>
        </w:trPr>
        <w:tc>
          <w:tcPr>
            <w:tcW w:w="704" w:type="dxa"/>
          </w:tcPr>
          <w:p w:rsidR="00591CF0" w:rsidRPr="008269B7" w:rsidRDefault="00591CF0" w:rsidP="004944FB">
            <w:pPr>
              <w:pStyle w:val="TableParagraph"/>
              <w:ind w:left="261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4.</w:t>
            </w:r>
          </w:p>
        </w:tc>
        <w:tc>
          <w:tcPr>
            <w:tcW w:w="5852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Cs/>
                <w:sz w:val="28"/>
                <w:szCs w:val="28"/>
              </w:rPr>
            </w:pPr>
            <w:r w:rsidRPr="008269B7">
              <w:rPr>
                <w:bCs/>
                <w:sz w:val="28"/>
                <w:szCs w:val="28"/>
              </w:rPr>
              <w:t>Проектная</w:t>
            </w:r>
            <w:r w:rsidRPr="008269B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3300" w:type="dxa"/>
          </w:tcPr>
          <w:p w:rsidR="00591CF0" w:rsidRPr="008269B7" w:rsidRDefault="00591CF0" w:rsidP="004944FB">
            <w:pPr>
              <w:pStyle w:val="TableParagraph"/>
              <w:ind w:left="332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Защита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проектов</w:t>
            </w:r>
          </w:p>
        </w:tc>
      </w:tr>
      <w:tr w:rsidR="00591CF0" w:rsidRPr="008269B7" w:rsidTr="00306B5D">
        <w:trPr>
          <w:trHeight w:val="275"/>
        </w:trPr>
        <w:tc>
          <w:tcPr>
            <w:tcW w:w="704" w:type="dxa"/>
          </w:tcPr>
          <w:p w:rsidR="00591CF0" w:rsidRPr="008269B7" w:rsidRDefault="00591CF0" w:rsidP="004944FB">
            <w:pPr>
              <w:pStyle w:val="TableParagraph"/>
              <w:ind w:left="261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5.</w:t>
            </w:r>
          </w:p>
        </w:tc>
        <w:tc>
          <w:tcPr>
            <w:tcW w:w="5852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Cs/>
                <w:sz w:val="28"/>
                <w:szCs w:val="28"/>
              </w:rPr>
            </w:pPr>
            <w:r w:rsidRPr="008269B7">
              <w:rPr>
                <w:bCs/>
                <w:sz w:val="28"/>
                <w:szCs w:val="28"/>
              </w:rPr>
              <w:t>Итоговое</w:t>
            </w:r>
            <w:r w:rsidRPr="008269B7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3300" w:type="dxa"/>
          </w:tcPr>
          <w:p w:rsidR="00591CF0" w:rsidRPr="008269B7" w:rsidRDefault="00591CF0" w:rsidP="004944FB">
            <w:pPr>
              <w:pStyle w:val="TableParagraph"/>
              <w:ind w:left="333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ind w:left="1971" w:right="-139" w:firstLine="680"/>
        <w:jc w:val="center"/>
        <w:rPr>
          <w:b/>
          <w:sz w:val="28"/>
          <w:szCs w:val="28"/>
        </w:rPr>
      </w:pPr>
    </w:p>
    <w:p w:rsidR="00591CF0" w:rsidRPr="008269B7" w:rsidRDefault="00591CF0" w:rsidP="008269B7">
      <w:pPr>
        <w:ind w:left="1971" w:right="-139" w:firstLine="680"/>
        <w:jc w:val="center"/>
        <w:rPr>
          <w:b/>
          <w:sz w:val="28"/>
          <w:szCs w:val="28"/>
        </w:rPr>
      </w:pPr>
      <w:r w:rsidRPr="008269B7">
        <w:rPr>
          <w:b/>
          <w:sz w:val="28"/>
          <w:szCs w:val="28"/>
        </w:rPr>
        <w:t>Учебно-тематический</w:t>
      </w:r>
      <w:r w:rsidRPr="008269B7">
        <w:rPr>
          <w:b/>
          <w:spacing w:val="-4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план</w:t>
      </w:r>
    </w:p>
    <w:tbl>
      <w:tblPr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4306"/>
        <w:gridCol w:w="1224"/>
        <w:gridCol w:w="1094"/>
        <w:gridCol w:w="1215"/>
        <w:gridCol w:w="1347"/>
        <w:gridCol w:w="38"/>
      </w:tblGrid>
      <w:tr w:rsidR="00591CF0" w:rsidRPr="008269B7" w:rsidTr="001C7A1F">
        <w:trPr>
          <w:gridAfter w:val="1"/>
          <w:wAfter w:w="38" w:type="dxa"/>
          <w:trHeight w:val="326"/>
        </w:trPr>
        <w:tc>
          <w:tcPr>
            <w:tcW w:w="632" w:type="dxa"/>
            <w:vMerge w:val="restart"/>
          </w:tcPr>
          <w:p w:rsidR="00591CF0" w:rsidRPr="008269B7" w:rsidRDefault="00591CF0" w:rsidP="008269B7">
            <w:pPr>
              <w:pStyle w:val="TableParagraph"/>
              <w:ind w:left="155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№</w:t>
            </w:r>
            <w:r w:rsidRPr="008269B7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06" w:type="dxa"/>
            <w:vMerge w:val="restart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Название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тем,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кейса</w:t>
            </w:r>
          </w:p>
        </w:tc>
        <w:tc>
          <w:tcPr>
            <w:tcW w:w="4880" w:type="dxa"/>
            <w:gridSpan w:val="4"/>
          </w:tcPr>
          <w:p w:rsidR="00591CF0" w:rsidRPr="008269B7" w:rsidRDefault="00591CF0" w:rsidP="008269B7">
            <w:pPr>
              <w:pStyle w:val="TableParagraph"/>
              <w:ind w:left="777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Количество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академических</w:t>
            </w:r>
            <w:r w:rsidRPr="008269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часов</w:t>
            </w:r>
          </w:p>
        </w:tc>
      </w:tr>
      <w:tr w:rsidR="00591CF0" w:rsidRPr="008269B7" w:rsidTr="001C7A1F">
        <w:trPr>
          <w:gridAfter w:val="1"/>
          <w:wAfter w:w="38" w:type="dxa"/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</w:tcPr>
          <w:p w:rsidR="00591CF0" w:rsidRPr="008269B7" w:rsidRDefault="00591CF0" w:rsidP="00F222BC">
            <w:pPr>
              <w:pStyle w:val="TableParagraph"/>
              <w:ind w:left="335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4" w:type="dxa"/>
            <w:vMerge w:val="restart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562" w:type="dxa"/>
            <w:gridSpan w:val="2"/>
          </w:tcPr>
          <w:p w:rsidR="00591CF0" w:rsidRPr="008269B7" w:rsidRDefault="00591CF0" w:rsidP="00F222BC">
            <w:pPr>
              <w:pStyle w:val="TableParagraph"/>
              <w:ind w:left="802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Практика</w:t>
            </w:r>
          </w:p>
        </w:tc>
      </w:tr>
      <w:tr w:rsidR="00591CF0" w:rsidRPr="008269B7" w:rsidTr="001C7A1F">
        <w:trPr>
          <w:gridAfter w:val="1"/>
          <w:wAfter w:w="38" w:type="dxa"/>
          <w:trHeight w:val="253"/>
        </w:trPr>
        <w:tc>
          <w:tcPr>
            <w:tcW w:w="632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347" w:type="dxa"/>
          </w:tcPr>
          <w:p w:rsidR="00591CF0" w:rsidRPr="008269B7" w:rsidRDefault="00591CF0" w:rsidP="00F222BC">
            <w:pPr>
              <w:pStyle w:val="TableParagraph"/>
              <w:ind w:left="11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91CF0" w:rsidRPr="008269B7" w:rsidTr="001C7A1F">
        <w:trPr>
          <w:gridAfter w:val="1"/>
          <w:wAfter w:w="38" w:type="dxa"/>
          <w:trHeight w:val="506"/>
        </w:trPr>
        <w:tc>
          <w:tcPr>
            <w:tcW w:w="632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left="230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06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Введение в образовательную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программу,</w:t>
            </w:r>
            <w:r w:rsidRPr="008269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техника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безопасности</w:t>
            </w:r>
          </w:p>
        </w:tc>
        <w:tc>
          <w:tcPr>
            <w:tcW w:w="1224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F1F1F1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591CF0" w:rsidRPr="008269B7" w:rsidTr="001C7A1F">
        <w:trPr>
          <w:gridAfter w:val="1"/>
          <w:wAfter w:w="38" w:type="dxa"/>
          <w:trHeight w:val="374"/>
        </w:trPr>
        <w:tc>
          <w:tcPr>
            <w:tcW w:w="632" w:type="dxa"/>
            <w:shd w:val="clear" w:color="auto" w:fill="C5D9F0"/>
          </w:tcPr>
          <w:p w:rsidR="00591CF0" w:rsidRPr="008269B7" w:rsidRDefault="00591CF0" w:rsidP="00F222BC">
            <w:pPr>
              <w:pStyle w:val="TableParagraph"/>
              <w:ind w:left="230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06" w:type="dxa"/>
            <w:shd w:val="clear" w:color="auto" w:fill="C5D9F0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224" w:type="dxa"/>
            <w:shd w:val="clear" w:color="auto" w:fill="C5D9F0"/>
          </w:tcPr>
          <w:p w:rsidR="00591CF0" w:rsidRPr="008269B7" w:rsidRDefault="00591CF0" w:rsidP="00F222BC">
            <w:pPr>
              <w:pStyle w:val="TableParagraph"/>
              <w:ind w:left="484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4" w:type="dxa"/>
            <w:shd w:val="clear" w:color="auto" w:fill="C5D9F0"/>
          </w:tcPr>
          <w:p w:rsidR="00591CF0" w:rsidRPr="008269B7" w:rsidRDefault="00591CF0" w:rsidP="00F222BC">
            <w:pPr>
              <w:pStyle w:val="TableParagraph"/>
              <w:ind w:left="439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15" w:type="dxa"/>
            <w:shd w:val="clear" w:color="auto" w:fill="C5D9F0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7" w:type="dxa"/>
            <w:shd w:val="clear" w:color="auto" w:fill="C5D9F0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практикум</w:t>
            </w:r>
          </w:p>
        </w:tc>
      </w:tr>
      <w:tr w:rsidR="00591CF0" w:rsidRPr="008269B7" w:rsidTr="001C7A1F">
        <w:trPr>
          <w:gridAfter w:val="1"/>
          <w:wAfter w:w="38" w:type="dxa"/>
          <w:trHeight w:val="36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175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2.1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Операторы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синтаксис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практикум</w:t>
            </w:r>
          </w:p>
        </w:tc>
      </w:tr>
      <w:tr w:rsidR="00591CF0" w:rsidRPr="008269B7" w:rsidTr="001C7A1F">
        <w:trPr>
          <w:gridAfter w:val="1"/>
          <w:wAfter w:w="38" w:type="dxa"/>
          <w:trHeight w:val="36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175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2.2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Типы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данных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константы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  <w:tr w:rsidR="00591CF0" w:rsidRPr="008269B7" w:rsidTr="001C7A1F">
        <w:trPr>
          <w:gridAfter w:val="1"/>
          <w:wAfter w:w="38" w:type="dxa"/>
          <w:trHeight w:val="362"/>
        </w:trPr>
        <w:tc>
          <w:tcPr>
            <w:tcW w:w="632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175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2.3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Арифметические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операторы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  <w:tr w:rsidR="00591CF0" w:rsidRPr="008269B7" w:rsidTr="001C7A1F">
        <w:trPr>
          <w:gridAfter w:val="1"/>
          <w:wAfter w:w="38" w:type="dxa"/>
          <w:trHeight w:val="750"/>
        </w:trPr>
        <w:tc>
          <w:tcPr>
            <w:tcW w:w="632" w:type="dxa"/>
            <w:tcBorders>
              <w:top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175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2.4</w:t>
            </w:r>
          </w:p>
        </w:tc>
        <w:tc>
          <w:tcPr>
            <w:tcW w:w="4306" w:type="dxa"/>
            <w:tcBorders>
              <w:top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Операторы сравнения, логические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операторы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 IDE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gridAfter w:val="1"/>
          <w:wAfter w:w="38" w:type="dxa"/>
          <w:trHeight w:val="758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175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2.5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Унарные операторы, преобразование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данных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char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</w:tc>
        <w:tc>
          <w:tcPr>
            <w:tcW w:w="1224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gridAfter w:val="1"/>
          <w:wAfter w:w="38" w:type="dxa"/>
          <w:trHeight w:val="741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269B7">
              <w:rPr>
                <w:sz w:val="28"/>
                <w:szCs w:val="28"/>
              </w:rPr>
              <w:t>.6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Управляющие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операторы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</w:tc>
        <w:tc>
          <w:tcPr>
            <w:tcW w:w="1224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323"/>
        </w:trPr>
        <w:tc>
          <w:tcPr>
            <w:tcW w:w="632" w:type="dxa"/>
            <w:vMerge w:val="restart"/>
          </w:tcPr>
          <w:p w:rsidR="00591CF0" w:rsidRPr="008269B7" w:rsidRDefault="00591CF0" w:rsidP="00F222BC">
            <w:pPr>
              <w:pStyle w:val="TableParagraph"/>
              <w:ind w:left="155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№</w:t>
            </w:r>
            <w:r w:rsidRPr="008269B7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06" w:type="dxa"/>
            <w:vMerge w:val="restart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Название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тем,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кейса</w:t>
            </w:r>
          </w:p>
        </w:tc>
        <w:tc>
          <w:tcPr>
            <w:tcW w:w="4918" w:type="dxa"/>
            <w:gridSpan w:val="5"/>
          </w:tcPr>
          <w:p w:rsidR="00591CF0" w:rsidRPr="008269B7" w:rsidRDefault="00591CF0" w:rsidP="00F222BC">
            <w:pPr>
              <w:pStyle w:val="TableParagraph"/>
              <w:ind w:left="777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Количество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академических</w:t>
            </w:r>
            <w:r w:rsidRPr="008269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часов</w:t>
            </w:r>
          </w:p>
        </w:tc>
      </w:tr>
      <w:tr w:rsidR="00591CF0" w:rsidRPr="008269B7" w:rsidTr="001C7A1F">
        <w:trPr>
          <w:trHeight w:val="280"/>
        </w:trPr>
        <w:tc>
          <w:tcPr>
            <w:tcW w:w="632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4" w:type="dxa"/>
            <w:vMerge w:val="restart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600" w:type="dxa"/>
            <w:gridSpan w:val="3"/>
          </w:tcPr>
          <w:p w:rsidR="00591CF0" w:rsidRPr="008269B7" w:rsidRDefault="00591CF0" w:rsidP="00F222BC">
            <w:pPr>
              <w:pStyle w:val="TableParagraph"/>
              <w:ind w:left="802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Практика</w:t>
            </w:r>
          </w:p>
        </w:tc>
      </w:tr>
      <w:tr w:rsidR="00591CF0" w:rsidRPr="008269B7" w:rsidTr="001C7A1F">
        <w:trPr>
          <w:trHeight w:val="251"/>
        </w:trPr>
        <w:tc>
          <w:tcPr>
            <w:tcW w:w="632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591CF0" w:rsidRPr="008269B7" w:rsidRDefault="00591CF0" w:rsidP="008269B7">
            <w:pPr>
              <w:ind w:right="-139" w:firstLine="68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49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1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Форма</w:t>
            </w:r>
          </w:p>
          <w:p w:rsidR="00591CF0" w:rsidRPr="008269B7" w:rsidRDefault="00591CF0" w:rsidP="00F222BC">
            <w:pPr>
              <w:pStyle w:val="TableParagraph"/>
              <w:ind w:left="11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контроля</w:t>
            </w:r>
          </w:p>
        </w:tc>
      </w:tr>
      <w:tr w:rsidR="00591CF0" w:rsidRPr="008269B7" w:rsidTr="001C7A1F">
        <w:trPr>
          <w:trHeight w:val="506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2.7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Цифровой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ввод/вывод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Аналоговый </w:t>
            </w:r>
            <w:r w:rsidRPr="008269B7">
              <w:rPr>
                <w:sz w:val="28"/>
                <w:szCs w:val="28"/>
              </w:rPr>
              <w:t>ввод/вывод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</w:t>
            </w:r>
          </w:p>
        </w:tc>
      </w:tr>
      <w:tr w:rsidR="00591CF0" w:rsidRPr="008269B7" w:rsidTr="001C7A1F">
        <w:trPr>
          <w:trHeight w:val="505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2.8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Проверочное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занятие-кейс: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«Создание </w:t>
            </w:r>
            <w:r w:rsidRPr="008269B7">
              <w:rPr>
                <w:sz w:val="28"/>
                <w:szCs w:val="28"/>
              </w:rPr>
              <w:t>светофора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читерской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кнопкой»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проверка</w:t>
            </w:r>
          </w:p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знаний</w:t>
            </w:r>
          </w:p>
        </w:tc>
      </w:tr>
      <w:tr w:rsidR="00591CF0" w:rsidRPr="008269B7" w:rsidTr="001C7A1F">
        <w:trPr>
          <w:trHeight w:val="376"/>
        </w:trPr>
        <w:tc>
          <w:tcPr>
            <w:tcW w:w="632" w:type="dxa"/>
            <w:shd w:val="clear" w:color="auto" w:fill="F1DBDB"/>
          </w:tcPr>
          <w:p w:rsidR="00591CF0" w:rsidRPr="008269B7" w:rsidRDefault="00591CF0" w:rsidP="008269B7">
            <w:pPr>
              <w:pStyle w:val="TableParagraph"/>
              <w:ind w:left="0" w:right="-139" w:firstLine="680"/>
              <w:jc w:val="right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06" w:type="dxa"/>
            <w:shd w:val="clear" w:color="auto" w:fill="F1DBDB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Соревновательная</w:t>
            </w:r>
            <w:r w:rsidRPr="008269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1224" w:type="dxa"/>
            <w:shd w:val="clear" w:color="auto" w:fill="F1DBDB"/>
          </w:tcPr>
          <w:p w:rsidR="00591CF0" w:rsidRPr="008269B7" w:rsidRDefault="00591CF0" w:rsidP="00F222BC">
            <w:pPr>
              <w:pStyle w:val="TableParagraph"/>
              <w:ind w:left="0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94" w:type="dxa"/>
            <w:shd w:val="clear" w:color="auto" w:fill="F1DBDB"/>
          </w:tcPr>
          <w:p w:rsidR="00591CF0" w:rsidRPr="008269B7" w:rsidRDefault="00591CF0" w:rsidP="00F222BC">
            <w:pPr>
              <w:pStyle w:val="TableParagraph"/>
              <w:ind w:left="439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5" w:type="dxa"/>
            <w:shd w:val="clear" w:color="auto" w:fill="F1DBDB"/>
          </w:tcPr>
          <w:p w:rsidR="00591CF0" w:rsidRPr="008269B7" w:rsidRDefault="00591CF0" w:rsidP="00F222BC">
            <w:pPr>
              <w:pStyle w:val="TableParagraph"/>
              <w:ind w:left="148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85" w:type="dxa"/>
            <w:gridSpan w:val="2"/>
            <w:shd w:val="clear" w:color="auto" w:fill="F1DBDB"/>
          </w:tcPr>
          <w:p w:rsidR="00591CF0" w:rsidRPr="008269B7" w:rsidRDefault="00591CF0" w:rsidP="00F222BC">
            <w:pPr>
              <w:pStyle w:val="TableParagraph"/>
              <w:ind w:left="13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4</w:t>
            </w:r>
          </w:p>
        </w:tc>
      </w:tr>
      <w:tr w:rsidR="00591CF0" w:rsidRPr="008269B7" w:rsidTr="001C7A1F">
        <w:trPr>
          <w:trHeight w:val="505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3.1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Основные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соревнований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номинации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наблюдение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3.2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Разбор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«Робосумо»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8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наблюдение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3.3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Мини-соревнования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«Робосумо»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503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3.4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Разбор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«Большое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путешествие»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16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48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3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  <w:tr w:rsidR="00591CF0" w:rsidRPr="008269B7" w:rsidTr="001C7A1F">
        <w:trPr>
          <w:trHeight w:val="505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3.5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Мини-соревнования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«Большое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путешествие»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3.6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Разбор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«Autonet10+»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3.7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Мини-соревнования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«Autonet10+»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тестирование</w:t>
            </w:r>
          </w:p>
        </w:tc>
      </w:tr>
      <w:tr w:rsidR="00591CF0" w:rsidRPr="008269B7" w:rsidTr="001C7A1F">
        <w:trPr>
          <w:trHeight w:val="251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3.8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Разбор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соревнования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«Перевозчик»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14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11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3.9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Мини-соревнования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«Перевозчик»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left="14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соревнование</w:t>
            </w:r>
          </w:p>
        </w:tc>
      </w:tr>
      <w:tr w:rsidR="00591CF0" w:rsidRPr="008269B7" w:rsidTr="001C7A1F">
        <w:trPr>
          <w:trHeight w:val="251"/>
        </w:trPr>
        <w:tc>
          <w:tcPr>
            <w:tcW w:w="632" w:type="dxa"/>
            <w:shd w:val="clear" w:color="auto" w:fill="D9D9D9"/>
          </w:tcPr>
          <w:p w:rsidR="00591CF0" w:rsidRPr="008269B7" w:rsidRDefault="00591CF0" w:rsidP="008269B7">
            <w:pPr>
              <w:pStyle w:val="TableParagraph"/>
              <w:ind w:left="0" w:right="-139" w:firstLine="680"/>
              <w:jc w:val="right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06" w:type="dxa"/>
            <w:shd w:val="clear" w:color="auto" w:fill="D9D9D9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Проектная</w:t>
            </w:r>
            <w:r w:rsidRPr="008269B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224" w:type="dxa"/>
            <w:shd w:val="clear" w:color="auto" w:fill="D9D9D9"/>
          </w:tcPr>
          <w:p w:rsidR="00591CF0" w:rsidRPr="008269B7" w:rsidRDefault="00591CF0" w:rsidP="00F222BC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94" w:type="dxa"/>
            <w:shd w:val="clear" w:color="auto" w:fill="D9D9D9"/>
          </w:tcPr>
          <w:p w:rsidR="00591CF0" w:rsidRPr="008269B7" w:rsidRDefault="00591CF0" w:rsidP="00F222BC">
            <w:pPr>
              <w:pStyle w:val="TableParagraph"/>
              <w:ind w:left="43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15" w:type="dxa"/>
            <w:shd w:val="clear" w:color="auto" w:fill="D9D9D9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85" w:type="dxa"/>
            <w:gridSpan w:val="2"/>
            <w:shd w:val="clear" w:color="auto" w:fill="D9D9D9"/>
          </w:tcPr>
          <w:p w:rsidR="00591CF0" w:rsidRPr="008269B7" w:rsidRDefault="00591CF0" w:rsidP="00F222BC">
            <w:pPr>
              <w:pStyle w:val="TableParagraph"/>
              <w:ind w:left="13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8</w:t>
            </w:r>
          </w:p>
        </w:tc>
      </w:tr>
      <w:tr w:rsidR="00591CF0" w:rsidRPr="008269B7" w:rsidTr="001C7A1F">
        <w:trPr>
          <w:trHeight w:val="506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4.1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Введение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проектной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деятельности.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Виды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проектов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проект</w:t>
            </w:r>
          </w:p>
        </w:tc>
      </w:tr>
      <w:tr w:rsidR="00591CF0" w:rsidRPr="008269B7" w:rsidTr="001C7A1F">
        <w:trPr>
          <w:trHeight w:val="505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4.2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найти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идею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проекта?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ТРИЗ.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проект</w:t>
            </w:r>
          </w:p>
        </w:tc>
      </w:tr>
      <w:tr w:rsidR="00591CF0" w:rsidRPr="008269B7" w:rsidTr="001C7A1F">
        <w:trPr>
          <w:trHeight w:val="506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4.3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Выбор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поиск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путей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реализации.</w:t>
            </w:r>
            <w:r w:rsidRPr="008269B7">
              <w:rPr>
                <w:spacing w:val="5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кейсов</w:t>
            </w:r>
          </w:p>
        </w:tc>
        <w:tc>
          <w:tcPr>
            <w:tcW w:w="1224" w:type="dxa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проект</w:t>
            </w:r>
          </w:p>
        </w:tc>
      </w:tr>
      <w:tr w:rsidR="00591CF0" w:rsidRPr="008269B7" w:rsidTr="001C7A1F">
        <w:trPr>
          <w:trHeight w:val="506"/>
        </w:trPr>
        <w:tc>
          <w:tcPr>
            <w:tcW w:w="632" w:type="dxa"/>
          </w:tcPr>
          <w:p w:rsidR="00591CF0" w:rsidRPr="008269B7" w:rsidRDefault="00591CF0" w:rsidP="00F222BC">
            <w:pPr>
              <w:pStyle w:val="TableParagraph"/>
              <w:ind w:left="0"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4.4</w:t>
            </w:r>
          </w:p>
        </w:tc>
        <w:tc>
          <w:tcPr>
            <w:tcW w:w="4306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индивидуальными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</w:p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групповыми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проектами.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SCRUM.</w:t>
            </w:r>
          </w:p>
        </w:tc>
        <w:tc>
          <w:tcPr>
            <w:tcW w:w="1224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jc w:val="right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32</w:t>
            </w:r>
          </w:p>
        </w:tc>
        <w:tc>
          <w:tcPr>
            <w:tcW w:w="1094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16</w:t>
            </w:r>
          </w:p>
        </w:tc>
        <w:tc>
          <w:tcPr>
            <w:tcW w:w="1385" w:type="dxa"/>
            <w:gridSpan w:val="2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проект</w:t>
            </w:r>
          </w:p>
        </w:tc>
      </w:tr>
      <w:tr w:rsidR="00591CF0" w:rsidRPr="008269B7" w:rsidTr="001C7A1F">
        <w:trPr>
          <w:trHeight w:val="254"/>
        </w:trPr>
        <w:tc>
          <w:tcPr>
            <w:tcW w:w="632" w:type="dxa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left="0" w:right="-139" w:firstLine="680"/>
              <w:jc w:val="right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06" w:type="dxa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Итоговое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1224" w:type="dxa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left="10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left="15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  <w:gridSpan w:val="2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проект</w:t>
            </w:r>
          </w:p>
        </w:tc>
      </w:tr>
      <w:tr w:rsidR="00591CF0" w:rsidRPr="008269B7" w:rsidTr="001C7A1F">
        <w:trPr>
          <w:trHeight w:val="253"/>
        </w:trPr>
        <w:tc>
          <w:tcPr>
            <w:tcW w:w="632" w:type="dxa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4306" w:type="dxa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left="1833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24" w:type="dxa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left="0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94" w:type="dxa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left="43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15" w:type="dxa"/>
            <w:shd w:val="clear" w:color="auto" w:fill="FAD3B4"/>
          </w:tcPr>
          <w:p w:rsidR="00591CF0" w:rsidRPr="008269B7" w:rsidRDefault="00591CF0" w:rsidP="00F222BC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385" w:type="dxa"/>
            <w:gridSpan w:val="2"/>
            <w:shd w:val="clear" w:color="auto" w:fill="FAD3B4"/>
          </w:tcPr>
          <w:p w:rsidR="00591CF0" w:rsidRPr="008269B7" w:rsidRDefault="00591CF0" w:rsidP="008269B7">
            <w:pPr>
              <w:pStyle w:val="TableParagraph"/>
              <w:ind w:left="115" w:right="-139" w:firstLine="6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Heading1"/>
        <w:ind w:left="1970" w:right="-139" w:firstLine="680"/>
        <w:jc w:val="center"/>
        <w:rPr>
          <w:rFonts w:ascii="Times New Roman" w:hAnsi="Times New Roman"/>
          <w:sz w:val="28"/>
          <w:szCs w:val="28"/>
        </w:rPr>
      </w:pPr>
    </w:p>
    <w:p w:rsidR="00591CF0" w:rsidRPr="008269B7" w:rsidRDefault="00591CF0" w:rsidP="008269B7">
      <w:pPr>
        <w:pStyle w:val="Heading1"/>
        <w:ind w:left="1970" w:right="-139" w:firstLine="680"/>
        <w:rPr>
          <w:rFonts w:ascii="Times New Roman" w:hAnsi="Times New Roman"/>
          <w:b w:val="0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 xml:space="preserve">                   Содержание</w:t>
      </w:r>
      <w:r w:rsidRPr="008269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программы</w:t>
      </w:r>
    </w:p>
    <w:p w:rsidR="00591CF0" w:rsidRPr="008269B7" w:rsidRDefault="00591CF0" w:rsidP="008269B7">
      <w:pPr>
        <w:pStyle w:val="Heading1"/>
        <w:numPr>
          <w:ilvl w:val="0"/>
          <w:numId w:val="31"/>
        </w:numPr>
        <w:tabs>
          <w:tab w:val="left" w:pos="455"/>
        </w:tabs>
        <w:ind w:right="-139" w:firstLine="680"/>
        <w:jc w:val="center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Введение</w:t>
      </w:r>
      <w:r w:rsidRPr="008269B7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в</w:t>
      </w:r>
      <w:r w:rsidRPr="008269B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образовательную</w:t>
      </w:r>
      <w:r w:rsidRPr="008269B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программу,</w:t>
      </w:r>
      <w:r w:rsidRPr="008269B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техника</w:t>
      </w:r>
      <w:r w:rsidRPr="008269B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безопасности</w:t>
      </w:r>
      <w:r w:rsidRPr="008269B7">
        <w:rPr>
          <w:rFonts w:ascii="Times New Roman" w:hAnsi="Times New Roman"/>
          <w:spacing w:val="14"/>
          <w:sz w:val="28"/>
          <w:szCs w:val="28"/>
        </w:rPr>
        <w:t xml:space="preserve"> </w:t>
      </w:r>
    </w:p>
    <w:p w:rsidR="00591CF0" w:rsidRPr="008269B7" w:rsidRDefault="00591CF0" w:rsidP="008269B7">
      <w:pPr>
        <w:pStyle w:val="Heading1"/>
        <w:tabs>
          <w:tab w:val="left" w:pos="455"/>
        </w:tabs>
        <w:ind w:left="454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pacing w:val="14"/>
          <w:sz w:val="28"/>
          <w:szCs w:val="28"/>
        </w:rPr>
        <w:t xml:space="preserve">                                                   </w:t>
      </w:r>
      <w:r w:rsidRPr="008269B7">
        <w:rPr>
          <w:rFonts w:ascii="Times New Roman" w:hAnsi="Times New Roman"/>
          <w:sz w:val="28"/>
          <w:szCs w:val="28"/>
        </w:rPr>
        <w:t>(2 часа)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Теория.</w:t>
      </w:r>
      <w:r w:rsidRPr="008269B7">
        <w:rPr>
          <w:sz w:val="28"/>
          <w:szCs w:val="28"/>
        </w:rPr>
        <w:t xml:space="preserve"> Значение техники в жизни человека. Что такое техническое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моделирование, робототехника, электроника, мехатроника. Задачи и план работы учебной группы. Демонстрация готовых изделий. Правила поведения на занятиях и во время перерыва. Инструктаж по технике безопасности.</w:t>
      </w:r>
    </w:p>
    <w:p w:rsidR="00591CF0" w:rsidRPr="008269B7" w:rsidRDefault="00591CF0" w:rsidP="008269B7">
      <w:pPr>
        <w:pStyle w:val="BodyText"/>
        <w:ind w:left="1065" w:right="-139" w:firstLine="680"/>
        <w:rPr>
          <w:spacing w:val="1"/>
          <w:sz w:val="28"/>
          <w:szCs w:val="28"/>
        </w:rPr>
      </w:pPr>
      <w:r w:rsidRPr="008269B7">
        <w:rPr>
          <w:sz w:val="28"/>
          <w:szCs w:val="28"/>
          <w:u w:val="single"/>
        </w:rPr>
        <w:t>Практика.</w:t>
      </w:r>
      <w:r w:rsidRPr="008269B7">
        <w:rPr>
          <w:sz w:val="28"/>
          <w:szCs w:val="28"/>
        </w:rPr>
        <w:t xml:space="preserve"> Квест-игра: «Лаборатория робототехники».</w:t>
      </w:r>
      <w:r w:rsidRPr="008269B7">
        <w:rPr>
          <w:spacing w:val="1"/>
          <w:sz w:val="28"/>
          <w:szCs w:val="28"/>
        </w:rPr>
        <w:t xml:space="preserve"> </w:t>
      </w:r>
    </w:p>
    <w:p w:rsidR="00591CF0" w:rsidRPr="008269B7" w:rsidRDefault="00591CF0" w:rsidP="008269B7">
      <w:pPr>
        <w:pStyle w:val="BodyText"/>
        <w:ind w:left="1065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-4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проведения</w:t>
      </w:r>
      <w:r w:rsidRPr="008269B7">
        <w:rPr>
          <w:spacing w:val="-6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занятий:</w:t>
      </w:r>
      <w:r w:rsidRPr="008269B7">
        <w:rPr>
          <w:sz w:val="28"/>
          <w:szCs w:val="28"/>
        </w:rPr>
        <w:t xml:space="preserve"> рассказ,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демонстрация,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игра.</w:t>
      </w:r>
    </w:p>
    <w:p w:rsidR="00591CF0" w:rsidRPr="008269B7" w:rsidRDefault="00591CF0" w:rsidP="008269B7">
      <w:pPr>
        <w:pStyle w:val="BodyText"/>
        <w:ind w:left="1065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-3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подведения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итогов: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презентация,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результаты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квест-игры.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0"/>
          <w:numId w:val="31"/>
        </w:numPr>
        <w:tabs>
          <w:tab w:val="left" w:pos="1346"/>
        </w:tabs>
        <w:ind w:left="1346" w:right="-139" w:firstLine="680"/>
        <w:jc w:val="both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Программирование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(28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часов)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Теория.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</w:rPr>
        <w:t>Особенности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алгоритмизации.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Углубленное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знакомство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средой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EV3-G.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Изучение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методов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создания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графическом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z w:val="28"/>
          <w:szCs w:val="28"/>
        </w:rPr>
        <w:t>языке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программирования.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Теория</w:t>
      </w:r>
      <w:r w:rsidRPr="008269B7">
        <w:rPr>
          <w:spacing w:val="-68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регуляторов.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Практика.</w:t>
      </w:r>
      <w:r w:rsidRPr="008269B7">
        <w:rPr>
          <w:sz w:val="28"/>
          <w:szCs w:val="28"/>
        </w:rPr>
        <w:t xml:space="preserve"> Создание программы на компьютере для различных роботов.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Загрузка</w:t>
      </w:r>
      <w:r w:rsidRPr="008269B7">
        <w:rPr>
          <w:spacing w:val="10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0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контроллер.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Исполнение</w:t>
      </w:r>
      <w:r w:rsidRPr="008269B7">
        <w:rPr>
          <w:spacing w:val="1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программы.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Отладка программы</w:t>
      </w:r>
      <w:r w:rsidRPr="008269B7">
        <w:rPr>
          <w:sz w:val="28"/>
          <w:szCs w:val="28"/>
        </w:rPr>
        <w:tab/>
        <w:t>и</w:t>
      </w:r>
      <w:r w:rsidRPr="008269B7">
        <w:rPr>
          <w:sz w:val="28"/>
          <w:szCs w:val="28"/>
        </w:rPr>
        <w:tab/>
        <w:t>корректировка</w:t>
      </w:r>
      <w:r w:rsidRPr="008269B7">
        <w:rPr>
          <w:sz w:val="28"/>
          <w:szCs w:val="28"/>
        </w:rPr>
        <w:tab/>
        <w:t>программы</w:t>
      </w:r>
      <w:r w:rsidRPr="008269B7">
        <w:rPr>
          <w:sz w:val="28"/>
          <w:szCs w:val="28"/>
        </w:rPr>
        <w:tab/>
        <w:t xml:space="preserve">при необходимости. </w:t>
      </w:r>
      <w:r w:rsidRPr="008269B7">
        <w:rPr>
          <w:spacing w:val="-2"/>
          <w:sz w:val="28"/>
          <w:szCs w:val="28"/>
        </w:rPr>
        <w:t xml:space="preserve">Создание 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программных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регуляторов.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Эксперименты.</w:t>
      </w:r>
    </w:p>
    <w:p w:rsidR="00591CF0" w:rsidRPr="008269B7" w:rsidRDefault="00591CF0" w:rsidP="008269B7">
      <w:pPr>
        <w:pStyle w:val="BodyText"/>
        <w:ind w:left="212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37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проведения</w:t>
      </w:r>
      <w:r w:rsidRPr="008269B7">
        <w:rPr>
          <w:spacing w:val="35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занятий:</w:t>
      </w:r>
      <w:r w:rsidRPr="008269B7">
        <w:rPr>
          <w:spacing w:val="42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рассказ,</w:t>
      </w:r>
      <w:r w:rsidRPr="008269B7">
        <w:rPr>
          <w:spacing w:val="35"/>
          <w:sz w:val="28"/>
          <w:szCs w:val="28"/>
        </w:rPr>
        <w:t xml:space="preserve"> </w:t>
      </w:r>
      <w:r w:rsidRPr="008269B7">
        <w:rPr>
          <w:sz w:val="28"/>
          <w:szCs w:val="28"/>
        </w:rPr>
        <w:t>беседа,</w:t>
      </w:r>
      <w:r w:rsidRPr="008269B7">
        <w:rPr>
          <w:spacing w:val="34"/>
          <w:sz w:val="28"/>
          <w:szCs w:val="28"/>
        </w:rPr>
        <w:t xml:space="preserve"> </w:t>
      </w:r>
      <w:r w:rsidRPr="008269B7">
        <w:rPr>
          <w:sz w:val="28"/>
          <w:szCs w:val="28"/>
        </w:rPr>
        <w:t>демонстрация,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творческая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мастерская.</w:t>
      </w:r>
    </w:p>
    <w:p w:rsidR="00591CF0" w:rsidRPr="008269B7" w:rsidRDefault="00591CF0" w:rsidP="008269B7">
      <w:pPr>
        <w:pStyle w:val="BodyText"/>
        <w:ind w:left="212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33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подведения</w:t>
      </w:r>
      <w:r w:rsidRPr="008269B7">
        <w:rPr>
          <w:spacing w:val="3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итогов:</w:t>
      </w:r>
      <w:r w:rsidRPr="008269B7">
        <w:rPr>
          <w:spacing w:val="36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педагогические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наблюдения,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проведение</w:t>
      </w:r>
      <w:r w:rsidRPr="008269B7">
        <w:rPr>
          <w:spacing w:val="-67"/>
          <w:sz w:val="28"/>
          <w:szCs w:val="28"/>
        </w:rPr>
        <w:t xml:space="preserve">             </w:t>
      </w:r>
      <w:r w:rsidRPr="008269B7">
        <w:rPr>
          <w:sz w:val="28"/>
          <w:szCs w:val="28"/>
        </w:rPr>
        <w:t>мини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конкурса,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соревнований.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0"/>
          <w:numId w:val="31"/>
        </w:numPr>
        <w:tabs>
          <w:tab w:val="left" w:pos="1346"/>
        </w:tabs>
        <w:ind w:left="1346" w:right="-139" w:firstLine="680"/>
        <w:jc w:val="both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Соревновательная</w:t>
      </w:r>
      <w:r w:rsidRPr="008269B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робототехника</w:t>
      </w:r>
      <w:r w:rsidRPr="008269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(60</w:t>
      </w:r>
      <w:r w:rsidRPr="008269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часов)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Теория.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</w:rPr>
        <w:t>Введение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соревновательную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робототехнику.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Правила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регламенты соревнований. Разбор наиболее интересных соревнований. К чему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нужно быть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готовым для участия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соревнованиях?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Практика.</w:t>
      </w:r>
      <w:r w:rsidRPr="008269B7">
        <w:rPr>
          <w:sz w:val="28"/>
          <w:szCs w:val="28"/>
        </w:rPr>
        <w:t xml:space="preserve"> Создание программы на компьютере для различных роботов.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Загрузка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контроллер.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Исполнение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программы.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Отладка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корректировка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необходимости.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Создание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регуляторов.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Подготовка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соревнованиям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номинациям.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 проведения занятий:</w:t>
      </w:r>
      <w:r w:rsidRPr="008269B7">
        <w:rPr>
          <w:sz w:val="28"/>
          <w:szCs w:val="28"/>
        </w:rPr>
        <w:t xml:space="preserve"> рассказ, беседа, демонстрация, творческая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мастерская.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подведения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итогов: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педагогические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наблюдения,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проведение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мини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конкурса,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соревнований.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0"/>
          <w:numId w:val="31"/>
        </w:numPr>
        <w:tabs>
          <w:tab w:val="left" w:pos="1347"/>
        </w:tabs>
        <w:ind w:left="1346" w:right="-139" w:firstLine="680"/>
        <w:jc w:val="both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Проектная</w:t>
      </w:r>
      <w:r w:rsidRPr="008269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деятельность</w:t>
      </w:r>
      <w:r w:rsidRPr="008269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(52</w:t>
      </w:r>
      <w:r w:rsidRPr="008269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часов)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Теория.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Введение 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проектную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деятельность.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такое проект?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найти идею для проекта? Из каких этапов состоит реализация проекта? Выбор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темы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 поиск путей его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реализации.</w:t>
      </w:r>
    </w:p>
    <w:p w:rsidR="00591CF0" w:rsidRPr="008269B7" w:rsidRDefault="00591CF0" w:rsidP="008269B7">
      <w:pPr>
        <w:pStyle w:val="BodyText"/>
        <w:ind w:left="1065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Практика.</w:t>
      </w:r>
      <w:r w:rsidRPr="008269B7">
        <w:rPr>
          <w:spacing w:val="44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Работа</w:t>
      </w:r>
      <w:r w:rsidRPr="008269B7">
        <w:rPr>
          <w:spacing w:val="11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над</w:t>
      </w:r>
      <w:r w:rsidRPr="008269B7">
        <w:rPr>
          <w:spacing w:val="115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индивидуальными</w:t>
      </w:r>
      <w:r w:rsidRPr="008269B7">
        <w:rPr>
          <w:spacing w:val="115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15"/>
          <w:sz w:val="28"/>
          <w:szCs w:val="28"/>
        </w:rPr>
        <w:t xml:space="preserve"> </w:t>
      </w:r>
      <w:r w:rsidRPr="008269B7">
        <w:rPr>
          <w:sz w:val="28"/>
          <w:szCs w:val="28"/>
        </w:rPr>
        <w:t>групповыми</w:t>
      </w:r>
      <w:r w:rsidRPr="008269B7">
        <w:rPr>
          <w:spacing w:val="11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проектами.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Работа</w:t>
      </w:r>
      <w:r w:rsidRPr="008269B7">
        <w:rPr>
          <w:spacing w:val="10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над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кейсами</w:t>
      </w:r>
      <w:r w:rsidRPr="008269B7">
        <w:rPr>
          <w:spacing w:val="11"/>
          <w:sz w:val="28"/>
          <w:szCs w:val="28"/>
        </w:rPr>
        <w:t xml:space="preserve"> </w:t>
      </w:r>
      <w:r w:rsidRPr="008269B7">
        <w:rPr>
          <w:sz w:val="28"/>
          <w:szCs w:val="28"/>
        </w:rPr>
        <w:t>(Приложение)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 проведения занятий:</w:t>
      </w:r>
      <w:r w:rsidRPr="008269B7">
        <w:rPr>
          <w:sz w:val="28"/>
          <w:szCs w:val="28"/>
        </w:rPr>
        <w:t xml:space="preserve"> рассказ, беседа, демонстрация, творческая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мастерская.</w:t>
      </w:r>
    </w:p>
    <w:p w:rsidR="00591CF0" w:rsidRPr="008269B7" w:rsidRDefault="00591CF0" w:rsidP="008269B7">
      <w:pPr>
        <w:pStyle w:val="BodyText"/>
        <w:ind w:left="21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подведения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итогов: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педагогические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наблюдения,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конкурс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проектных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0"/>
          <w:numId w:val="31"/>
        </w:numPr>
        <w:tabs>
          <w:tab w:val="left" w:pos="1347"/>
        </w:tabs>
        <w:ind w:left="1346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Итоговое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занятие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(2</w:t>
      </w:r>
      <w:r w:rsidRPr="008269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часа)</w:t>
      </w:r>
    </w:p>
    <w:p w:rsidR="00591CF0" w:rsidRPr="008269B7" w:rsidRDefault="00591CF0" w:rsidP="008269B7">
      <w:pPr>
        <w:pStyle w:val="BodyText"/>
        <w:tabs>
          <w:tab w:val="left" w:pos="3403"/>
          <w:tab w:val="left" w:pos="5186"/>
          <w:tab w:val="left" w:pos="7031"/>
          <w:tab w:val="left" w:pos="8314"/>
        </w:tabs>
        <w:ind w:left="21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Промежуточная</w:t>
      </w:r>
      <w:r w:rsidRPr="008269B7">
        <w:rPr>
          <w:sz w:val="28"/>
          <w:szCs w:val="28"/>
        </w:rPr>
        <w:tab/>
        <w:t xml:space="preserve">аттестация. Подведение итогов, </w:t>
      </w:r>
      <w:r w:rsidRPr="008269B7">
        <w:rPr>
          <w:spacing w:val="-1"/>
          <w:sz w:val="28"/>
          <w:szCs w:val="28"/>
        </w:rPr>
        <w:t>награждение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обучающихся.</w:t>
      </w:r>
    </w:p>
    <w:p w:rsidR="00591CF0" w:rsidRPr="008269B7" w:rsidRDefault="00591CF0" w:rsidP="008269B7">
      <w:pPr>
        <w:pStyle w:val="BodyText"/>
        <w:ind w:left="1065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</w:t>
      </w:r>
      <w:r w:rsidRPr="008269B7">
        <w:rPr>
          <w:spacing w:val="-2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проведения</w:t>
      </w:r>
      <w:r w:rsidRPr="008269B7">
        <w:rPr>
          <w:spacing w:val="-5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занятий: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рассказ,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тестирование.</w:t>
      </w:r>
    </w:p>
    <w:p w:rsidR="00591CF0" w:rsidRPr="008269B7" w:rsidRDefault="00591CF0" w:rsidP="008269B7">
      <w:pPr>
        <w:pStyle w:val="BodyText"/>
        <w:ind w:left="212" w:right="-139" w:firstLine="680"/>
        <w:rPr>
          <w:sz w:val="28"/>
          <w:szCs w:val="28"/>
        </w:rPr>
      </w:pPr>
      <w:r w:rsidRPr="008269B7">
        <w:rPr>
          <w:sz w:val="28"/>
          <w:szCs w:val="28"/>
          <w:u w:val="single"/>
        </w:rPr>
        <w:t>Формы подведения</w:t>
      </w:r>
      <w:r w:rsidRPr="008269B7">
        <w:rPr>
          <w:spacing w:val="1"/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>итогов: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творческий отчет, результаты тестирования,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результаты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проектной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деятельности.</w: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footerReference w:type="default" r:id="rId8"/>
          <w:pgSz w:w="11910" w:h="16840"/>
          <w:pgMar w:top="851" w:right="851" w:bottom="851" w:left="1134" w:header="0" w:footer="734" w:gutter="0"/>
          <w:cols w:space="720"/>
        </w:sectPr>
      </w:pPr>
    </w:p>
    <w:p w:rsidR="00591CF0" w:rsidRPr="008269B7" w:rsidRDefault="00591CF0" w:rsidP="00493C50">
      <w:pPr>
        <w:pStyle w:val="ListParagraph"/>
        <w:tabs>
          <w:tab w:val="left" w:pos="1341"/>
        </w:tabs>
        <w:ind w:right="-139"/>
        <w:jc w:val="center"/>
        <w:rPr>
          <w:b/>
          <w:sz w:val="28"/>
          <w:szCs w:val="28"/>
        </w:rPr>
      </w:pPr>
      <w:r w:rsidRPr="008269B7">
        <w:rPr>
          <w:b/>
          <w:color w:val="234060"/>
          <w:sz w:val="28"/>
          <w:szCs w:val="28"/>
        </w:rPr>
        <w:t>МЕТОДИЧЕСКОЕ И МАТЕРИАЛЬНО-ТЕХНИЧЕСКОЕ</w:t>
      </w:r>
      <w:r w:rsidRPr="008269B7">
        <w:rPr>
          <w:b/>
          <w:color w:val="234060"/>
          <w:spacing w:val="-67"/>
          <w:sz w:val="28"/>
          <w:szCs w:val="28"/>
        </w:rPr>
        <w:t xml:space="preserve"> </w:t>
      </w:r>
      <w:r w:rsidRPr="008269B7">
        <w:rPr>
          <w:b/>
          <w:color w:val="234060"/>
          <w:sz w:val="28"/>
          <w:szCs w:val="28"/>
        </w:rPr>
        <w:t>ОБЕСПЕЧЕНИЕ</w:t>
      </w:r>
      <w:r w:rsidRPr="008269B7">
        <w:rPr>
          <w:b/>
          <w:color w:val="234060"/>
          <w:spacing w:val="-4"/>
          <w:sz w:val="28"/>
          <w:szCs w:val="28"/>
        </w:rPr>
        <w:t xml:space="preserve"> </w:t>
      </w:r>
      <w:r w:rsidRPr="008269B7">
        <w:rPr>
          <w:b/>
          <w:color w:val="234060"/>
          <w:sz w:val="28"/>
          <w:szCs w:val="28"/>
        </w:rPr>
        <w:t>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Heading1"/>
        <w:numPr>
          <w:ilvl w:val="2"/>
          <w:numId w:val="31"/>
        </w:numPr>
        <w:tabs>
          <w:tab w:val="left" w:pos="1874"/>
        </w:tabs>
        <w:ind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Методические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особенности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реализации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программы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Особенности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предполагают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сочетание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возможности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индивидуальных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творческих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формирование умений</w:t>
      </w:r>
      <w:r w:rsidRPr="008269B7">
        <w:rPr>
          <w:spacing w:val="70"/>
          <w:sz w:val="28"/>
          <w:szCs w:val="28"/>
        </w:rPr>
        <w:t xml:space="preserve"> </w:t>
      </w:r>
      <w:r w:rsidRPr="008269B7">
        <w:rPr>
          <w:sz w:val="28"/>
          <w:szCs w:val="28"/>
        </w:rPr>
        <w:t>взаимодействовать в коллективе посредствам работы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группе.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Основным методом организации учебной деятельности по программе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метод</w:t>
      </w:r>
      <w:r w:rsidRPr="008269B7">
        <w:rPr>
          <w:b/>
          <w:spacing w:val="-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кейсов</w:t>
      </w:r>
      <w:r w:rsidRPr="008269B7">
        <w:rPr>
          <w:sz w:val="28"/>
          <w:szCs w:val="28"/>
        </w:rPr>
        <w:t>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>Кейс</w:t>
      </w:r>
      <w:r w:rsidRPr="008269B7">
        <w:rPr>
          <w:b/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описание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проблемной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ситуации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понятной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близкой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обучающимся,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которой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требует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всестороннего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изучения,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поиска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дополнительной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моделирования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ситуации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или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объекта,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выбором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наиболее подходящего.</w:t>
      </w:r>
    </w:p>
    <w:p w:rsidR="00591CF0" w:rsidRPr="008269B7" w:rsidRDefault="00591CF0" w:rsidP="008269B7">
      <w:pPr>
        <w:pStyle w:val="Heading1"/>
        <w:ind w:left="1074" w:right="-139" w:firstLine="680"/>
        <w:jc w:val="both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Преимущества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метода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кейсов:</w:t>
      </w:r>
    </w:p>
    <w:p w:rsidR="00591CF0" w:rsidRPr="008269B7" w:rsidRDefault="00591CF0" w:rsidP="008269B7">
      <w:pPr>
        <w:pStyle w:val="ListParagraph"/>
        <w:numPr>
          <w:ilvl w:val="0"/>
          <w:numId w:val="30"/>
        </w:numPr>
        <w:tabs>
          <w:tab w:val="left" w:pos="1641"/>
        </w:tabs>
        <w:ind w:right="-139" w:firstLine="680"/>
        <w:jc w:val="both"/>
        <w:rPr>
          <w:sz w:val="28"/>
          <w:szCs w:val="28"/>
        </w:rPr>
      </w:pPr>
      <w:r w:rsidRPr="008269B7">
        <w:rPr>
          <w:i/>
          <w:spacing w:val="-3"/>
          <w:sz w:val="28"/>
          <w:szCs w:val="28"/>
        </w:rPr>
        <w:t>Практическая направленность</w:t>
      </w:r>
      <w:r w:rsidRPr="008269B7">
        <w:rPr>
          <w:spacing w:val="-3"/>
          <w:sz w:val="28"/>
          <w:szCs w:val="28"/>
        </w:rPr>
        <w:t xml:space="preserve">. Кейс-метод позволяет </w:t>
      </w:r>
      <w:r w:rsidRPr="008269B7">
        <w:rPr>
          <w:spacing w:val="-2"/>
          <w:sz w:val="28"/>
          <w:szCs w:val="28"/>
        </w:rPr>
        <w:t>применить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теоретические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знания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к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решению</w:t>
      </w:r>
      <w:r w:rsidRPr="008269B7">
        <w:rPr>
          <w:spacing w:val="-19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практических</w:t>
      </w:r>
      <w:r w:rsidRPr="008269B7">
        <w:rPr>
          <w:spacing w:val="-14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задач.</w:t>
      </w:r>
    </w:p>
    <w:p w:rsidR="00591CF0" w:rsidRPr="008269B7" w:rsidRDefault="00591CF0" w:rsidP="008269B7">
      <w:pPr>
        <w:pStyle w:val="ListParagraph"/>
        <w:numPr>
          <w:ilvl w:val="0"/>
          <w:numId w:val="30"/>
        </w:numPr>
        <w:tabs>
          <w:tab w:val="left" w:pos="1641"/>
        </w:tabs>
        <w:ind w:right="-139" w:firstLine="680"/>
        <w:jc w:val="both"/>
        <w:rPr>
          <w:sz w:val="28"/>
          <w:szCs w:val="28"/>
        </w:rPr>
      </w:pPr>
      <w:r w:rsidRPr="008269B7">
        <w:rPr>
          <w:i/>
          <w:sz w:val="28"/>
          <w:szCs w:val="28"/>
        </w:rPr>
        <w:t>Интерактивный</w:t>
      </w:r>
      <w:r w:rsidRPr="008269B7">
        <w:rPr>
          <w:i/>
          <w:spacing w:val="1"/>
          <w:sz w:val="28"/>
          <w:szCs w:val="28"/>
        </w:rPr>
        <w:t xml:space="preserve"> </w:t>
      </w:r>
      <w:r w:rsidRPr="008269B7">
        <w:rPr>
          <w:i/>
          <w:sz w:val="28"/>
          <w:szCs w:val="28"/>
        </w:rPr>
        <w:t>формат</w:t>
      </w:r>
      <w:r w:rsidRPr="008269B7">
        <w:rPr>
          <w:sz w:val="28"/>
          <w:szCs w:val="28"/>
        </w:rPr>
        <w:t>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Кейс-метод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обеспечивает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более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эффективное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усвоение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материала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за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счет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высокой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эмоциональной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вовлеченности</w:t>
      </w:r>
      <w:r w:rsidRPr="008269B7">
        <w:rPr>
          <w:spacing w:val="-68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 xml:space="preserve">и активного участия обучаемых. Участники </w:t>
      </w:r>
      <w:r w:rsidRPr="008269B7">
        <w:rPr>
          <w:spacing w:val="-6"/>
          <w:sz w:val="28"/>
          <w:szCs w:val="28"/>
        </w:rPr>
        <w:t>погружаются в ситуацию с головой: у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кейса есть главный герой, на место которого ставит себя команда и решает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проблему</w:t>
      </w:r>
      <w:r w:rsidRPr="008269B7">
        <w:rPr>
          <w:spacing w:val="-13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от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его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лица.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Акцент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при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обучении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pacing w:val="-4"/>
          <w:sz w:val="28"/>
          <w:szCs w:val="28"/>
        </w:rPr>
        <w:t>делается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4"/>
          <w:sz w:val="28"/>
          <w:szCs w:val="28"/>
        </w:rPr>
        <w:t>не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4"/>
          <w:sz w:val="28"/>
          <w:szCs w:val="28"/>
        </w:rPr>
        <w:t>на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4"/>
          <w:sz w:val="28"/>
          <w:szCs w:val="28"/>
        </w:rPr>
        <w:t>овладевание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4"/>
          <w:sz w:val="28"/>
          <w:szCs w:val="28"/>
        </w:rPr>
        <w:t>готовым</w:t>
      </w:r>
      <w:r w:rsidRPr="008269B7">
        <w:rPr>
          <w:spacing w:val="-68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знанием,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z w:val="28"/>
          <w:szCs w:val="28"/>
        </w:rPr>
        <w:t>а</w:t>
      </w:r>
      <w:r w:rsidRPr="008269B7">
        <w:rPr>
          <w:spacing w:val="-19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z w:val="28"/>
          <w:szCs w:val="28"/>
        </w:rPr>
        <w:t>выработку.</w:t>
      </w:r>
    </w:p>
    <w:p w:rsidR="00591CF0" w:rsidRPr="008269B7" w:rsidRDefault="00591CF0" w:rsidP="008269B7">
      <w:pPr>
        <w:pStyle w:val="ListParagraph"/>
        <w:numPr>
          <w:ilvl w:val="0"/>
          <w:numId w:val="30"/>
        </w:numPr>
        <w:tabs>
          <w:tab w:val="left" w:pos="1641"/>
        </w:tabs>
        <w:ind w:left="1640" w:right="-139" w:firstLine="680"/>
        <w:jc w:val="both"/>
        <w:rPr>
          <w:sz w:val="28"/>
          <w:szCs w:val="28"/>
        </w:rPr>
      </w:pPr>
      <w:r w:rsidRPr="008269B7">
        <w:rPr>
          <w:i/>
          <w:sz w:val="28"/>
          <w:szCs w:val="28"/>
        </w:rPr>
        <w:t>Конкретные</w:t>
      </w:r>
      <w:r w:rsidRPr="008269B7">
        <w:rPr>
          <w:i/>
          <w:spacing w:val="51"/>
          <w:sz w:val="28"/>
          <w:szCs w:val="28"/>
        </w:rPr>
        <w:t xml:space="preserve"> </w:t>
      </w:r>
      <w:r w:rsidRPr="008269B7">
        <w:rPr>
          <w:i/>
          <w:sz w:val="28"/>
          <w:szCs w:val="28"/>
        </w:rPr>
        <w:t>навыки</w:t>
      </w:r>
      <w:r w:rsidRPr="008269B7">
        <w:rPr>
          <w:sz w:val="28"/>
          <w:szCs w:val="28"/>
        </w:rPr>
        <w:t>.</w:t>
      </w:r>
      <w:r w:rsidRPr="008269B7">
        <w:rPr>
          <w:spacing w:val="119"/>
          <w:sz w:val="28"/>
          <w:szCs w:val="28"/>
        </w:rPr>
        <w:t xml:space="preserve"> </w:t>
      </w:r>
      <w:r w:rsidRPr="008269B7">
        <w:rPr>
          <w:sz w:val="28"/>
          <w:szCs w:val="28"/>
        </w:rPr>
        <w:t>Кейс-метод</w:t>
      </w:r>
      <w:r w:rsidRPr="008269B7">
        <w:rPr>
          <w:spacing w:val="12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позволяет</w:t>
      </w:r>
      <w:r w:rsidRPr="008269B7">
        <w:rPr>
          <w:spacing w:val="120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совершенствовать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«гибкие навыки» (soft skills), которым не учат в университете, но которые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оказываются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крайне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необходимы</w:t>
      </w:r>
      <w:r w:rsidRPr="008269B7">
        <w:rPr>
          <w:spacing w:val="-14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в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реальном</w:t>
      </w:r>
      <w:r w:rsidRPr="008269B7">
        <w:rPr>
          <w:spacing w:val="-20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рабочем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процессе.</w:t>
      </w:r>
    </w:p>
    <w:p w:rsidR="00591CF0" w:rsidRPr="008269B7" w:rsidRDefault="00591CF0" w:rsidP="008269B7">
      <w:pPr>
        <w:pStyle w:val="BodyText"/>
        <w:ind w:left="1074" w:right="-139" w:firstLine="680"/>
        <w:rPr>
          <w:sz w:val="28"/>
          <w:szCs w:val="28"/>
        </w:rPr>
      </w:pPr>
      <w:r w:rsidRPr="008269B7">
        <w:rPr>
          <w:spacing w:val="-8"/>
          <w:sz w:val="28"/>
          <w:szCs w:val="28"/>
        </w:rPr>
        <w:t>Условно</w:t>
      </w:r>
      <w:r w:rsidRPr="008269B7">
        <w:rPr>
          <w:spacing w:val="-13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можно</w:t>
      </w:r>
      <w:r w:rsidRPr="008269B7">
        <w:rPr>
          <w:spacing w:val="-13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выделить</w:t>
      </w:r>
      <w:r w:rsidRPr="008269B7">
        <w:rPr>
          <w:spacing w:val="-18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следующие</w:t>
      </w:r>
      <w:r w:rsidRPr="008269B7">
        <w:rPr>
          <w:spacing w:val="-12"/>
          <w:sz w:val="28"/>
          <w:szCs w:val="28"/>
        </w:rPr>
        <w:t xml:space="preserve"> </w:t>
      </w:r>
      <w:r w:rsidRPr="008269B7">
        <w:rPr>
          <w:b/>
          <w:spacing w:val="-7"/>
          <w:sz w:val="28"/>
          <w:szCs w:val="28"/>
        </w:rPr>
        <w:t>виды</w:t>
      </w:r>
      <w:r w:rsidRPr="008269B7">
        <w:rPr>
          <w:b/>
          <w:spacing w:val="-15"/>
          <w:sz w:val="28"/>
          <w:szCs w:val="28"/>
        </w:rPr>
        <w:t xml:space="preserve"> </w:t>
      </w:r>
      <w:r w:rsidRPr="008269B7">
        <w:rPr>
          <w:b/>
          <w:spacing w:val="-7"/>
          <w:sz w:val="28"/>
          <w:szCs w:val="28"/>
        </w:rPr>
        <w:t>кейсов</w:t>
      </w:r>
      <w:r w:rsidRPr="008269B7">
        <w:rPr>
          <w:spacing w:val="-7"/>
          <w:sz w:val="28"/>
          <w:szCs w:val="28"/>
        </w:rPr>
        <w:t>: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1.Инженерно-практический;</w:t>
      </w:r>
    </w:p>
    <w:p w:rsidR="00591CF0" w:rsidRPr="008269B7" w:rsidRDefault="00591CF0" w:rsidP="008269B7">
      <w:pPr>
        <w:pStyle w:val="ListParagraph"/>
        <w:numPr>
          <w:ilvl w:val="0"/>
          <w:numId w:val="29"/>
        </w:numPr>
        <w:tabs>
          <w:tab w:val="left" w:pos="1280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Инженерно-социальный;</w:t>
      </w:r>
    </w:p>
    <w:p w:rsidR="00591CF0" w:rsidRPr="008269B7" w:rsidRDefault="00591CF0" w:rsidP="008269B7">
      <w:pPr>
        <w:pStyle w:val="ListParagraph"/>
        <w:numPr>
          <w:ilvl w:val="0"/>
          <w:numId w:val="29"/>
        </w:numPr>
        <w:tabs>
          <w:tab w:val="left" w:pos="1334"/>
        </w:tabs>
        <w:ind w:left="1333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Инженерно-технический;</w:t>
      </w:r>
    </w:p>
    <w:p w:rsidR="00591CF0" w:rsidRPr="008269B7" w:rsidRDefault="00591CF0" w:rsidP="008269B7">
      <w:pPr>
        <w:pStyle w:val="ListParagraph"/>
        <w:numPr>
          <w:ilvl w:val="0"/>
          <w:numId w:val="29"/>
        </w:numPr>
        <w:tabs>
          <w:tab w:val="left" w:pos="1334"/>
        </w:tabs>
        <w:ind w:left="1333" w:right="-139" w:firstLine="680"/>
        <w:rPr>
          <w:sz w:val="28"/>
          <w:szCs w:val="28"/>
        </w:rPr>
      </w:pPr>
      <w:r w:rsidRPr="008269B7">
        <w:rPr>
          <w:spacing w:val="-8"/>
          <w:sz w:val="28"/>
          <w:szCs w:val="28"/>
        </w:rPr>
        <w:t>Исследовательский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(практический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или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теоретический).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Каждый кейс составляется в зависимости от темы и конкретных задач,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которые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предусмотрены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программой,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учетом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возрастных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особенностей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детей, их индивидуальной подготовленности, и состоит из теоретической 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практической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части.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pacing w:val="-6"/>
          <w:sz w:val="28"/>
          <w:szCs w:val="28"/>
        </w:rPr>
        <w:t>В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ходе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работы</w:t>
      </w:r>
      <w:r w:rsidRPr="008269B7">
        <w:rPr>
          <w:spacing w:val="-11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над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кейсом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можно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pacing w:val="-6"/>
          <w:sz w:val="28"/>
          <w:szCs w:val="28"/>
        </w:rPr>
        <w:t>применять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следующие</w:t>
      </w:r>
      <w:r w:rsidRPr="008269B7">
        <w:rPr>
          <w:spacing w:val="-10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методы,</w:t>
      </w:r>
      <w:r w:rsidRPr="008269B7">
        <w:rPr>
          <w:spacing w:val="-12"/>
          <w:sz w:val="28"/>
          <w:szCs w:val="28"/>
        </w:rPr>
        <w:t xml:space="preserve"> </w:t>
      </w:r>
      <w:r w:rsidRPr="008269B7">
        <w:rPr>
          <w:spacing w:val="-5"/>
          <w:sz w:val="28"/>
          <w:szCs w:val="28"/>
        </w:rPr>
        <w:t>приемы,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pacing w:val="-8"/>
          <w:sz w:val="28"/>
          <w:szCs w:val="28"/>
        </w:rPr>
        <w:t>средства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и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формы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организации,</w:t>
      </w:r>
      <w:r w:rsidRPr="008269B7">
        <w:rPr>
          <w:spacing w:val="-16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внесенные</w:t>
      </w:r>
      <w:r w:rsidRPr="008269B7">
        <w:rPr>
          <w:spacing w:val="-17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в</w:t>
      </w:r>
      <w:r w:rsidRPr="008269B7">
        <w:rPr>
          <w:spacing w:val="-16"/>
          <w:sz w:val="28"/>
          <w:szCs w:val="28"/>
        </w:rPr>
        <w:t xml:space="preserve"> </w:t>
      </w:r>
      <w:r w:rsidRPr="008269B7">
        <w:rPr>
          <w:spacing w:val="-7"/>
          <w:sz w:val="28"/>
          <w:szCs w:val="28"/>
        </w:rPr>
        <w:t>таблицу.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4944FB">
      <w:pPr>
        <w:pStyle w:val="Heading1"/>
        <w:numPr>
          <w:ilvl w:val="2"/>
          <w:numId w:val="31"/>
        </w:numPr>
        <w:tabs>
          <w:tab w:val="left" w:pos="3583"/>
        </w:tabs>
        <w:ind w:left="3582" w:right="-139" w:hanging="888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Педагогические</w:t>
      </w:r>
      <w:r w:rsidRPr="008269B7">
        <w:rPr>
          <w:rFonts w:ascii="Times New Roman" w:hAnsi="Times New Roman"/>
          <w:color w:val="234060"/>
          <w:spacing w:val="-6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технологии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процессе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используются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разнообразные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педагогические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технологии:</w:t>
      </w:r>
    </w:p>
    <w:p w:rsidR="00591CF0" w:rsidRPr="008269B7" w:rsidRDefault="00591CF0" w:rsidP="008269B7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технологии развивающего обучения, направленные на общее целостное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личности,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основе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активно-деятельного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обучения,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учитывающие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закономерности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особенности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индивидуума;</w:t>
      </w:r>
    </w:p>
    <w:p w:rsidR="00591CF0" w:rsidRPr="008269B7" w:rsidRDefault="00591CF0" w:rsidP="008269B7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технологии личностно-ориентированного обучения, направленные 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развитие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индивидуальных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познавательных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каждого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ребенка,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максимальное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выявление,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раскрытие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использование его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опыта;</w:t>
      </w:r>
    </w:p>
    <w:p w:rsidR="00591CF0" w:rsidRPr="008269B7" w:rsidRDefault="00591CF0" w:rsidP="008269B7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технологии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дифференцированного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обучения,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обеспечивающие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каждого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обучающегося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возможностей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способностей;</w:t>
      </w:r>
    </w:p>
    <w:p w:rsidR="00591CF0" w:rsidRPr="008269B7" w:rsidRDefault="00591CF0" w:rsidP="008269B7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технологии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сотрудничества,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реализующие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демократизм,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равенство,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партнерство</w:t>
      </w:r>
      <w:r w:rsidRPr="008269B7">
        <w:rPr>
          <w:spacing w:val="60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59"/>
          <w:sz w:val="28"/>
          <w:szCs w:val="28"/>
        </w:rPr>
        <w:t xml:space="preserve"> </w:t>
      </w:r>
      <w:r w:rsidRPr="008269B7">
        <w:rPr>
          <w:sz w:val="28"/>
          <w:szCs w:val="28"/>
        </w:rPr>
        <w:t>отношениях</w:t>
      </w:r>
      <w:r w:rsidRPr="008269B7">
        <w:rPr>
          <w:spacing w:val="60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педагога</w:t>
      </w:r>
      <w:r w:rsidRPr="008269B7">
        <w:rPr>
          <w:spacing w:val="57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60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обучающегося,</w:t>
      </w:r>
      <w:r w:rsidRPr="008269B7">
        <w:rPr>
          <w:spacing w:val="59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совместно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 xml:space="preserve"> вырабатывают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цели,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содержание,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дают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оценки,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находясь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состоянии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сотрудничества,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сотворчества.</w:t>
      </w:r>
    </w:p>
    <w:p w:rsidR="00591CF0" w:rsidRPr="008269B7" w:rsidRDefault="00591CF0" w:rsidP="008269B7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проектные технологии – достижение цели через детальную разработку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проблемы, которая должна завершиться реальным, осязаемым практическим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результатом,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оформленным тем или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иным образом;</w:t>
      </w:r>
    </w:p>
    <w:p w:rsidR="00591CF0" w:rsidRPr="008269B7" w:rsidRDefault="00591CF0" w:rsidP="008269B7">
      <w:pPr>
        <w:pStyle w:val="ListParagraph"/>
        <w:numPr>
          <w:ilvl w:val="1"/>
          <w:numId w:val="24"/>
        </w:numPr>
        <w:tabs>
          <w:tab w:val="left" w:pos="1641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компьютерные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формирующие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информацией,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исследовательские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умения,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коммуникативные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способности.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 практике выступают различные комбинации этих технологий, 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элементов.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ind w:left="2156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4.4.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Материально-техническое</w:t>
      </w:r>
      <w:r w:rsidRPr="008269B7">
        <w:rPr>
          <w:rFonts w:ascii="Times New Roman" w:hAnsi="Times New Roman"/>
          <w:color w:val="234060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обеспечение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Кабинет,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оснащенный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мультимедийным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оборудованием,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компьютерной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техникой,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не менее 1 ПК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 2 ученика.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Рекомендуемое учебное оборудован</w:t>
      </w:r>
      <w:r>
        <w:rPr>
          <w:sz w:val="28"/>
          <w:szCs w:val="28"/>
        </w:rPr>
        <w:t>ие, рассчитанное на группу из 15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обучающихся.</w:t>
      </w:r>
    </w:p>
    <w:tbl>
      <w:tblPr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0"/>
        <w:gridCol w:w="1276"/>
        <w:gridCol w:w="1984"/>
      </w:tblGrid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left="698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</w:tcPr>
          <w:p w:rsidR="00591CF0" w:rsidRPr="008269B7" w:rsidRDefault="00591CF0" w:rsidP="004944FB">
            <w:pPr>
              <w:pStyle w:val="TableParagraph"/>
              <w:ind w:left="149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984" w:type="dxa"/>
          </w:tcPr>
          <w:p w:rsidR="00591CF0" w:rsidRPr="008269B7" w:rsidRDefault="00591CF0" w:rsidP="004944FB">
            <w:pPr>
              <w:pStyle w:val="TableParagraph"/>
              <w:ind w:left="86"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Ед.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изм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Базовый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набор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изучения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робототехники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14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Ресурсный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набор</w:t>
            </w:r>
            <w:r w:rsidRPr="008269B7">
              <w:rPr>
                <w:spacing w:val="-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изучения</w:t>
            </w:r>
            <w:r w:rsidRPr="008269B7">
              <w:rPr>
                <w:spacing w:val="-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робототехники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Датчик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14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Ультразвуковой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14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Датчик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температуры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14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ИК-маяк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ИК-датчик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Набор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соединительных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кабелей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840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Зарядное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устройство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постоянного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тока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10В</w:t>
            </w:r>
          </w:p>
        </w:tc>
        <w:tc>
          <w:tcPr>
            <w:tcW w:w="1276" w:type="dxa"/>
          </w:tcPr>
          <w:p w:rsidR="00591CF0" w:rsidRPr="008269B7" w:rsidRDefault="00591CF0" w:rsidP="008269B7">
            <w:pPr>
              <w:pStyle w:val="TableParagraph"/>
              <w:ind w:left="14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tbl>
      <w:tblPr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8"/>
        <w:gridCol w:w="1418"/>
        <w:gridCol w:w="1984"/>
      </w:tblGrid>
      <w:tr w:rsidR="00591CF0" w:rsidRPr="008269B7" w:rsidTr="00C73534">
        <w:trPr>
          <w:trHeight w:val="645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left="698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Дополнительное</w:t>
            </w:r>
            <w:r w:rsidRPr="008269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оборудование,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инструменты</w:t>
            </w:r>
          </w:p>
          <w:p w:rsidR="00591CF0" w:rsidRPr="008269B7" w:rsidRDefault="00591CF0" w:rsidP="008269B7">
            <w:pPr>
              <w:pStyle w:val="TableParagraph"/>
              <w:ind w:left="698" w:right="-139" w:firstLine="680"/>
              <w:jc w:val="center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материалы</w:t>
            </w:r>
          </w:p>
        </w:tc>
        <w:tc>
          <w:tcPr>
            <w:tcW w:w="1418" w:type="dxa"/>
          </w:tcPr>
          <w:p w:rsidR="00591CF0" w:rsidRPr="008269B7" w:rsidRDefault="00591CF0" w:rsidP="004944FB">
            <w:pPr>
              <w:pStyle w:val="TableParagraph"/>
              <w:ind w:left="146"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Ко-во</w:t>
            </w:r>
          </w:p>
        </w:tc>
        <w:tc>
          <w:tcPr>
            <w:tcW w:w="1984" w:type="dxa"/>
          </w:tcPr>
          <w:p w:rsidR="00591CF0" w:rsidRPr="008269B7" w:rsidRDefault="00591CF0" w:rsidP="004944FB">
            <w:pPr>
              <w:pStyle w:val="TableParagraph"/>
              <w:ind w:right="-139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Ед.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изм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Вентилятор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настольный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Настольный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светильник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лампой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Коробки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хранения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деталей (6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шт.)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Секундомер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Весы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электронные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широким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основанием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Рулетка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5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ручных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Паяльная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станция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3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Лабораторный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блок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питания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0-30В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Цифровой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мультиметр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321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 xml:space="preserve">Поля для соревнований по робототехнике </w:t>
            </w:r>
          </w:p>
        </w:tc>
        <w:tc>
          <w:tcPr>
            <w:tcW w:w="1418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91CF0" w:rsidRPr="008269B7" w:rsidRDefault="00591CF0" w:rsidP="008269B7">
            <w:pPr>
              <w:pStyle w:val="TableParagraph"/>
              <w:ind w:left="84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шт.</w:t>
            </w:r>
          </w:p>
        </w:tc>
      </w:tr>
      <w:tr w:rsidR="00591CF0" w:rsidRPr="008269B7" w:rsidTr="00C73534">
        <w:trPr>
          <w:trHeight w:val="966"/>
        </w:trPr>
        <w:tc>
          <w:tcPr>
            <w:tcW w:w="5698" w:type="dxa"/>
          </w:tcPr>
          <w:p w:rsidR="00591CF0" w:rsidRPr="008269B7" w:rsidRDefault="00591CF0" w:rsidP="008269B7">
            <w:pPr>
              <w:pStyle w:val="TableParagraph"/>
              <w:ind w:left="17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Расходный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материалы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реализации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проектной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деятельности (акрил, фанера, клей, пластик для</w:t>
            </w:r>
            <w:r w:rsidRPr="008269B7">
              <w:rPr>
                <w:spacing w:val="-6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принтера)</w:t>
            </w:r>
          </w:p>
        </w:tc>
        <w:tc>
          <w:tcPr>
            <w:tcW w:w="3402" w:type="dxa"/>
            <w:gridSpan w:val="2"/>
          </w:tcPr>
          <w:p w:rsidR="00591CF0" w:rsidRPr="008269B7" w:rsidRDefault="00591CF0" w:rsidP="008269B7">
            <w:pPr>
              <w:pStyle w:val="TableParagraph"/>
              <w:ind w:left="518" w:right="12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 xml:space="preserve">В достаточном </w:t>
            </w:r>
            <w:r w:rsidRPr="008269B7">
              <w:rPr>
                <w:spacing w:val="-6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количестве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footerReference w:type="default" r:id="rId9"/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493C50">
      <w:pPr>
        <w:pStyle w:val="Heading1"/>
        <w:numPr>
          <w:ilvl w:val="0"/>
          <w:numId w:val="29"/>
        </w:numPr>
        <w:tabs>
          <w:tab w:val="left" w:pos="1016"/>
        </w:tabs>
        <w:ind w:left="1015" w:right="-139" w:firstLine="680"/>
        <w:jc w:val="center"/>
        <w:rPr>
          <w:rFonts w:ascii="Times New Roman" w:hAnsi="Times New Roman"/>
          <w:color w:val="234060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ФОРМА</w:t>
      </w:r>
      <w:r w:rsidRPr="008269B7">
        <w:rPr>
          <w:rFonts w:ascii="Times New Roman" w:hAnsi="Times New Roman"/>
          <w:color w:val="234060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КОНТРОЛЯ</w:t>
      </w:r>
      <w:r w:rsidRPr="008269B7">
        <w:rPr>
          <w:rFonts w:ascii="Times New Roman" w:hAnsi="Times New Roman"/>
          <w:color w:val="234060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И</w:t>
      </w:r>
      <w:r w:rsidRPr="008269B7">
        <w:rPr>
          <w:rFonts w:ascii="Times New Roman" w:hAnsi="Times New Roman"/>
          <w:color w:val="234060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ПРОМЕЖУТОЧНАЯ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АТТЕСТАЦИЯ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4944FB">
      <w:pPr>
        <w:pStyle w:val="BodyText"/>
        <w:ind w:right="-139" w:firstLine="147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Система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контроля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результатов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освоения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программы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включает:</w:t>
      </w:r>
    </w:p>
    <w:p w:rsidR="00591CF0" w:rsidRPr="008269B7" w:rsidRDefault="00591CF0" w:rsidP="008269B7">
      <w:pPr>
        <w:pStyle w:val="ListParagraph"/>
        <w:numPr>
          <w:ilvl w:val="2"/>
          <w:numId w:val="29"/>
        </w:numPr>
        <w:tabs>
          <w:tab w:val="left" w:pos="1298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наблюдение за детьми, беседы индивидуальные и групповые, тесты,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опросы;</w:t>
      </w:r>
    </w:p>
    <w:p w:rsidR="00591CF0" w:rsidRPr="008269B7" w:rsidRDefault="00591CF0" w:rsidP="008269B7">
      <w:pPr>
        <w:pStyle w:val="ListParagraph"/>
        <w:numPr>
          <w:ilvl w:val="2"/>
          <w:numId w:val="29"/>
        </w:numPr>
        <w:tabs>
          <w:tab w:val="left" w:pos="138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формирование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навыка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слушателя: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презентация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внутри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группы.</w:t>
      </w:r>
    </w:p>
    <w:p w:rsidR="00591CF0" w:rsidRPr="008269B7" w:rsidRDefault="00591CF0" w:rsidP="008269B7">
      <w:pPr>
        <w:pStyle w:val="ListParagraph"/>
        <w:numPr>
          <w:ilvl w:val="2"/>
          <w:numId w:val="29"/>
        </w:numPr>
        <w:tabs>
          <w:tab w:val="left" w:pos="1324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взаимодействие в коллективе: Scrum-игры на командообразование,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участие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командных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конкурсных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мероприятиях,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командная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над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проектами,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взаимодействие с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родителями.</w:t>
      </w:r>
    </w:p>
    <w:p w:rsidR="00591CF0" w:rsidRPr="008269B7" w:rsidRDefault="00591CF0" w:rsidP="008269B7">
      <w:pPr>
        <w:pStyle w:val="BodyText"/>
        <w:ind w:left="1074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Проверка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результативности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осуществляется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через:</w:t>
      </w:r>
    </w:p>
    <w:p w:rsidR="00591CF0" w:rsidRPr="008269B7" w:rsidRDefault="00591CF0" w:rsidP="008269B7">
      <w:pPr>
        <w:pStyle w:val="ListParagraph"/>
        <w:numPr>
          <w:ilvl w:val="2"/>
          <w:numId w:val="29"/>
        </w:numPr>
        <w:tabs>
          <w:tab w:val="left" w:pos="128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промежуточный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(текущий)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контроль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(по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разделам)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инструментом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получения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промежуточных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результатах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освоения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содержания,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понятия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сформированности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знаний,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умений 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навыков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усвоения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последующего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блока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учебного материала.</w:t>
      </w:r>
    </w:p>
    <w:p w:rsidR="00591CF0" w:rsidRPr="008269B7" w:rsidRDefault="00591CF0" w:rsidP="008269B7">
      <w:pPr>
        <w:pStyle w:val="ListParagraph"/>
        <w:numPr>
          <w:ilvl w:val="2"/>
          <w:numId w:val="29"/>
        </w:numPr>
        <w:tabs>
          <w:tab w:val="left" w:pos="1286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итоговый контроль (в конце года) служит для проверки знаний по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пройденному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предмету,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умение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пользоваться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полученными знаниями.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>Текущий</w:t>
      </w:r>
      <w:r w:rsidRPr="008269B7">
        <w:rPr>
          <w:b/>
          <w:spacing w:val="2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контроль</w:t>
      </w:r>
      <w:r w:rsidRPr="008269B7">
        <w:rPr>
          <w:b/>
          <w:spacing w:val="25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25"/>
          <w:sz w:val="28"/>
          <w:szCs w:val="28"/>
        </w:rPr>
        <w:t xml:space="preserve"> </w:t>
      </w:r>
      <w:r w:rsidRPr="008269B7">
        <w:rPr>
          <w:sz w:val="28"/>
          <w:szCs w:val="28"/>
        </w:rPr>
        <w:t>это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оценка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активности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работы,</w:t>
      </w:r>
      <w:r w:rsidRPr="008269B7">
        <w:rPr>
          <w:spacing w:val="19"/>
          <w:sz w:val="28"/>
          <w:szCs w:val="28"/>
        </w:rPr>
        <w:t xml:space="preserve"> </w:t>
      </w:r>
      <w:r w:rsidRPr="008269B7">
        <w:rPr>
          <w:sz w:val="28"/>
          <w:szCs w:val="28"/>
        </w:rPr>
        <w:t>краткие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отчеты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и обсуждение результатов на занятиях по выполняемым работам, участия 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конференциях различного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уровня и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т.п.;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b/>
          <w:sz w:val="28"/>
          <w:szCs w:val="28"/>
        </w:rPr>
        <w:t xml:space="preserve">Итоговый контроль: </w:t>
      </w:r>
      <w:r w:rsidRPr="008269B7">
        <w:rPr>
          <w:sz w:val="28"/>
          <w:szCs w:val="28"/>
        </w:rPr>
        <w:t>в конце обучения обучающиеся представляют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итоговый отчет с научным докладом в виде презентации результатов своей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научно-исследовательской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Эти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средства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целом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позволяют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однозначно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оценить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степень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усвоения теоретических и фактических знаний; приобретенные школьниками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практические умения на репродуктивном уровне и когнитивные умения 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продуктивном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уровне;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также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профессиональные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компетенции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учеников.</w:t>
      </w:r>
    </w:p>
    <w:p w:rsidR="00591CF0" w:rsidRPr="008269B7" w:rsidRDefault="00591CF0" w:rsidP="008269B7">
      <w:pPr>
        <w:pStyle w:val="Heading1"/>
        <w:ind w:left="3789" w:right="-139" w:firstLine="680"/>
        <w:jc w:val="both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Формы</w:t>
      </w:r>
      <w:r w:rsidRPr="008269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контроля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индивидуальная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устная/письменная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проверка;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фронтальный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опрос,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беседа;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контрольные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упражнения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тестовые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задания;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защита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индивидуального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или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группового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проекта;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выставка;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</w:tabs>
        <w:ind w:left="135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внутригрупповые</w:t>
      </w:r>
      <w:r w:rsidRPr="008269B7">
        <w:rPr>
          <w:spacing w:val="-7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соревнования;</w:t>
      </w:r>
    </w:p>
    <w:p w:rsidR="00591CF0" w:rsidRPr="008269B7" w:rsidRDefault="00591CF0" w:rsidP="008269B7">
      <w:pPr>
        <w:pStyle w:val="ListParagraph"/>
        <w:numPr>
          <w:ilvl w:val="0"/>
          <w:numId w:val="23"/>
        </w:numPr>
        <w:tabs>
          <w:tab w:val="left" w:pos="1355"/>
          <w:tab w:val="left" w:pos="2930"/>
          <w:tab w:val="left" w:pos="4391"/>
          <w:tab w:val="left" w:pos="6605"/>
          <w:tab w:val="left" w:pos="838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проведение</w:t>
      </w:r>
      <w:r w:rsidRPr="008269B7">
        <w:rPr>
          <w:spacing w:val="10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промежуточного</w:t>
      </w:r>
      <w:r w:rsidRPr="008269B7">
        <w:rPr>
          <w:spacing w:val="15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итогового</w:t>
      </w:r>
      <w:r w:rsidRPr="008269B7">
        <w:rPr>
          <w:spacing w:val="15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тестирования.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Результатом</w:t>
      </w:r>
      <w:r w:rsidRPr="008269B7">
        <w:rPr>
          <w:sz w:val="28"/>
          <w:szCs w:val="28"/>
        </w:rPr>
        <w:tab/>
        <w:t>усвоения</w:t>
      </w:r>
      <w:r w:rsidRPr="008269B7">
        <w:rPr>
          <w:sz w:val="28"/>
          <w:szCs w:val="28"/>
        </w:rPr>
        <w:tab/>
        <w:t>обучающимися</w:t>
      </w:r>
      <w:r w:rsidRPr="008269B7">
        <w:rPr>
          <w:sz w:val="28"/>
          <w:szCs w:val="28"/>
        </w:rPr>
        <w:tab/>
        <w:t>Программы</w:t>
      </w:r>
      <w:r w:rsidRPr="008269B7">
        <w:rPr>
          <w:sz w:val="28"/>
          <w:szCs w:val="28"/>
        </w:rPr>
        <w:tab/>
        <w:t>являются:</w:t>
      </w:r>
    </w:p>
    <w:p w:rsidR="00591CF0" w:rsidRPr="008269B7" w:rsidRDefault="00591CF0" w:rsidP="008269B7">
      <w:pPr>
        <w:pStyle w:val="BodyText"/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устойчивый</w:t>
      </w:r>
      <w:r w:rsidRPr="008269B7">
        <w:rPr>
          <w:spacing w:val="44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интерес</w:t>
      </w:r>
      <w:r w:rsidRPr="008269B7">
        <w:rPr>
          <w:spacing w:val="45"/>
          <w:sz w:val="28"/>
          <w:szCs w:val="28"/>
        </w:rPr>
        <w:t xml:space="preserve"> </w:t>
      </w:r>
      <w:r w:rsidRPr="008269B7">
        <w:rPr>
          <w:sz w:val="28"/>
          <w:szCs w:val="28"/>
        </w:rPr>
        <w:t>к</w:t>
      </w:r>
      <w:r w:rsidRPr="008269B7">
        <w:rPr>
          <w:spacing w:val="44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занятиям</w:t>
      </w:r>
      <w:r w:rsidRPr="008269B7">
        <w:rPr>
          <w:spacing w:val="45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робототехникой,</w:t>
      </w:r>
      <w:r w:rsidRPr="008269B7">
        <w:rPr>
          <w:spacing w:val="43"/>
          <w:sz w:val="28"/>
          <w:szCs w:val="28"/>
        </w:rPr>
        <w:t xml:space="preserve"> </w:t>
      </w:r>
      <w:r w:rsidRPr="008269B7">
        <w:rPr>
          <w:sz w:val="28"/>
          <w:szCs w:val="28"/>
        </w:rPr>
        <w:t>результаты</w:t>
      </w:r>
      <w:r w:rsidRPr="008269B7">
        <w:rPr>
          <w:spacing w:val="46"/>
          <w:sz w:val="28"/>
          <w:szCs w:val="28"/>
        </w:rPr>
        <w:t xml:space="preserve"> </w:t>
      </w:r>
      <w:r w:rsidRPr="008269B7">
        <w:rPr>
          <w:sz w:val="28"/>
          <w:szCs w:val="28"/>
        </w:rPr>
        <w:t>достижений</w:t>
      </w:r>
      <w:r w:rsidRPr="008269B7">
        <w:rPr>
          <w:spacing w:val="45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массовых мероприятиях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различного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уровня.</w: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4944FB">
      <w:pPr>
        <w:pStyle w:val="Heading1"/>
        <w:numPr>
          <w:ilvl w:val="1"/>
          <w:numId w:val="29"/>
        </w:numPr>
        <w:ind w:left="3733" w:right="-139" w:hanging="1181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Промежуточная</w:t>
      </w:r>
      <w:r w:rsidRPr="008269B7">
        <w:rPr>
          <w:rFonts w:ascii="Times New Roman" w:hAnsi="Times New Roman"/>
          <w:color w:val="234060"/>
          <w:spacing w:val="-8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аттестация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Основанием для установления уровня усвоения программы в целом 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перевода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обучающихся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следующий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уровень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обучения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является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промежуточная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аттестация,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которая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состоит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опроса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выполнения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практического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задания.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Критерии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оценки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подготовки: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соответствие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требованиям,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свобода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восприятия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информации,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осмысленность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использование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специальной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терминологии,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владение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универсальными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предпосылками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учебной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 – умение работать по правилу и по образцу, слушать педагога 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выполнять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инструкции.</w:t>
      </w:r>
    </w:p>
    <w:p w:rsidR="00591CF0" w:rsidRPr="008269B7" w:rsidRDefault="00591CF0" w:rsidP="008269B7">
      <w:pPr>
        <w:pStyle w:val="BodyText"/>
        <w:ind w:left="222"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Критерии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оценки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подготовки: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соответствие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уровня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практических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навыков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программным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требованиям,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владение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специальным оборудованием и оснащением, качество выполненного задания,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технологичность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практической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культура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организации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труда,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уровень творческого отношения к заданию, аккуратность и ответственность в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работе,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способность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решать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интеллектуальные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личностные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задачи,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адекватные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возрасту,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применять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самостоятельно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усвоенные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знания</w:t>
      </w:r>
      <w:r w:rsidRPr="008269B7">
        <w:rPr>
          <w:spacing w:val="7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деятельности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новых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задач,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поставленных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педагогом,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им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самим;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зависимости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от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ситуации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может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преобразовывать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способы решения задач.</w:t>
      </w: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493C50">
      <w:pPr>
        <w:pStyle w:val="Heading1"/>
        <w:ind w:left="1443" w:right="-139" w:firstLine="680"/>
        <w:jc w:val="center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Список</w:t>
      </w:r>
      <w:r w:rsidRPr="008269B7">
        <w:rPr>
          <w:rFonts w:ascii="Times New Roman" w:hAnsi="Times New Roman"/>
          <w:color w:val="234060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литературы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Бейктал Дж. Конструируем роботом на Arduino. Первые шаги. –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М: Лаборатория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Знаний,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2019г.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jc w:val="both"/>
        <w:rPr>
          <w:sz w:val="28"/>
          <w:szCs w:val="28"/>
        </w:rPr>
      </w:pPr>
      <w:r w:rsidRPr="008269B7">
        <w:rPr>
          <w:sz w:val="28"/>
          <w:szCs w:val="28"/>
        </w:rPr>
        <w:t>Белиовская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Г.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/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Белиовский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Н.А.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Белиовская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Л.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Г.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Роботизированные лабораторные работы по физике. Пропедевтический курс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физики (+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DVD-ROM) – ДМК Пресс,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2019г.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Блум</w:t>
      </w:r>
      <w:r w:rsidRPr="008269B7">
        <w:rPr>
          <w:spacing w:val="58"/>
          <w:sz w:val="28"/>
          <w:szCs w:val="28"/>
        </w:rPr>
        <w:t xml:space="preserve"> </w:t>
      </w:r>
      <w:r w:rsidRPr="008269B7">
        <w:rPr>
          <w:sz w:val="28"/>
          <w:szCs w:val="28"/>
        </w:rPr>
        <w:t>Д.</w:t>
      </w:r>
      <w:r w:rsidRPr="008269B7">
        <w:rPr>
          <w:spacing w:val="58"/>
          <w:sz w:val="28"/>
          <w:szCs w:val="28"/>
        </w:rPr>
        <w:t xml:space="preserve"> </w:t>
      </w:r>
      <w:r w:rsidRPr="008269B7">
        <w:rPr>
          <w:sz w:val="28"/>
          <w:szCs w:val="28"/>
        </w:rPr>
        <w:t>Изучаем</w:t>
      </w:r>
      <w:r w:rsidRPr="008269B7">
        <w:rPr>
          <w:spacing w:val="62"/>
          <w:sz w:val="28"/>
          <w:szCs w:val="28"/>
        </w:rPr>
        <w:t xml:space="preserve"> </w:t>
      </w:r>
      <w:r w:rsidRPr="008269B7">
        <w:rPr>
          <w:sz w:val="28"/>
          <w:szCs w:val="28"/>
        </w:rPr>
        <w:t>Arduino.</w:t>
      </w:r>
      <w:r w:rsidRPr="008269B7">
        <w:rPr>
          <w:spacing w:val="58"/>
          <w:sz w:val="28"/>
          <w:szCs w:val="28"/>
        </w:rPr>
        <w:t xml:space="preserve"> </w:t>
      </w:r>
      <w:r w:rsidRPr="008269B7">
        <w:rPr>
          <w:sz w:val="28"/>
          <w:szCs w:val="28"/>
        </w:rPr>
        <w:t>Инструменты</w:t>
      </w:r>
      <w:r w:rsidRPr="008269B7">
        <w:rPr>
          <w:spacing w:val="59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60"/>
          <w:sz w:val="28"/>
          <w:szCs w:val="28"/>
        </w:rPr>
        <w:t xml:space="preserve"> </w:t>
      </w:r>
      <w:r w:rsidRPr="008269B7">
        <w:rPr>
          <w:sz w:val="28"/>
          <w:szCs w:val="28"/>
        </w:rPr>
        <w:t>метод</w:t>
      </w:r>
      <w:r w:rsidRPr="008269B7">
        <w:rPr>
          <w:spacing w:val="59"/>
          <w:sz w:val="28"/>
          <w:szCs w:val="28"/>
        </w:rPr>
        <w:t xml:space="preserve"> </w:t>
      </w:r>
      <w:r w:rsidRPr="008269B7">
        <w:rPr>
          <w:sz w:val="28"/>
          <w:szCs w:val="28"/>
        </w:rPr>
        <w:t>технического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волшебства.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– БХВ-Петербург,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2016г.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Дополнительная образовательная общеразвивающая программа «Прикладная робототехника», автор- составитель Добринский Е.П., педагог дополнительного образования ГБУ ДО  «Белгородский областной Центр детского (юношеского)технического творчества , 2023 г.Белгород.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Монк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С.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Программируем</w:t>
      </w:r>
      <w:r w:rsidRPr="008269B7">
        <w:rPr>
          <w:spacing w:val="17"/>
          <w:sz w:val="28"/>
          <w:szCs w:val="28"/>
        </w:rPr>
        <w:t xml:space="preserve"> </w:t>
      </w:r>
      <w:r w:rsidRPr="008269B7">
        <w:rPr>
          <w:sz w:val="28"/>
          <w:szCs w:val="28"/>
        </w:rPr>
        <w:t>Arduino.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Основы</w:t>
      </w:r>
      <w:r w:rsidRPr="008269B7">
        <w:rPr>
          <w:spacing w:val="1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</w:t>
      </w:r>
      <w:r w:rsidRPr="008269B7">
        <w:rPr>
          <w:spacing w:val="12"/>
          <w:sz w:val="28"/>
          <w:szCs w:val="28"/>
        </w:rPr>
        <w:t xml:space="preserve"> </w:t>
      </w:r>
      <w:r w:rsidRPr="008269B7">
        <w:rPr>
          <w:sz w:val="28"/>
          <w:szCs w:val="28"/>
        </w:rPr>
        <w:t>со</w:t>
      </w:r>
      <w:r w:rsidRPr="008269B7">
        <w:rPr>
          <w:spacing w:val="13"/>
          <w:sz w:val="28"/>
          <w:szCs w:val="28"/>
        </w:rPr>
        <w:t xml:space="preserve"> </w:t>
      </w:r>
      <w:r w:rsidRPr="008269B7">
        <w:rPr>
          <w:sz w:val="28"/>
          <w:szCs w:val="28"/>
        </w:rPr>
        <w:t>скетчами.</w:t>
      </w:r>
      <w:r w:rsidRPr="008269B7">
        <w:rPr>
          <w:spacing w:val="12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Питер,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2019г.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Петин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В.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Проекты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с</w:t>
      </w:r>
      <w:r w:rsidRPr="008269B7">
        <w:rPr>
          <w:spacing w:val="38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использованием</w:t>
      </w:r>
      <w:r w:rsidRPr="008269B7">
        <w:rPr>
          <w:spacing w:val="36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контроллера</w:t>
      </w:r>
      <w:r w:rsidRPr="008269B7">
        <w:rPr>
          <w:spacing w:val="35"/>
          <w:sz w:val="28"/>
          <w:szCs w:val="28"/>
        </w:rPr>
        <w:t xml:space="preserve"> </w:t>
      </w:r>
      <w:r w:rsidRPr="008269B7">
        <w:rPr>
          <w:sz w:val="28"/>
          <w:szCs w:val="28"/>
        </w:rPr>
        <w:t>Arduino</w:t>
      </w:r>
      <w:r w:rsidRPr="008269B7">
        <w:rPr>
          <w:spacing w:val="37"/>
          <w:sz w:val="28"/>
          <w:szCs w:val="28"/>
        </w:rPr>
        <w:t xml:space="preserve"> </w:t>
      </w:r>
      <w:r w:rsidRPr="008269B7">
        <w:rPr>
          <w:sz w:val="28"/>
          <w:szCs w:val="28"/>
        </w:rPr>
        <w:t>(1е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2е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издания). – СПб: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БХВ-Петербург,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2020г.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Предко</w:t>
      </w:r>
      <w:r w:rsidRPr="008269B7">
        <w:rPr>
          <w:spacing w:val="9"/>
          <w:sz w:val="28"/>
          <w:szCs w:val="28"/>
        </w:rPr>
        <w:t xml:space="preserve"> </w:t>
      </w:r>
      <w:r w:rsidRPr="008269B7">
        <w:rPr>
          <w:sz w:val="28"/>
          <w:szCs w:val="28"/>
        </w:rPr>
        <w:t>М.</w:t>
      </w:r>
      <w:r w:rsidRPr="008269B7">
        <w:rPr>
          <w:spacing w:val="8"/>
          <w:sz w:val="28"/>
          <w:szCs w:val="28"/>
        </w:rPr>
        <w:t xml:space="preserve"> </w:t>
      </w:r>
      <w:r w:rsidRPr="008269B7">
        <w:rPr>
          <w:sz w:val="28"/>
          <w:szCs w:val="28"/>
        </w:rPr>
        <w:t>123</w:t>
      </w:r>
      <w:r w:rsidRPr="008269B7">
        <w:rPr>
          <w:spacing w:val="9"/>
          <w:sz w:val="28"/>
          <w:szCs w:val="28"/>
        </w:rPr>
        <w:t xml:space="preserve"> </w:t>
      </w:r>
      <w:r w:rsidRPr="008269B7">
        <w:rPr>
          <w:sz w:val="28"/>
          <w:szCs w:val="28"/>
        </w:rPr>
        <w:t>Эксперимента</w:t>
      </w:r>
      <w:r w:rsidRPr="008269B7">
        <w:rPr>
          <w:spacing w:val="8"/>
          <w:sz w:val="28"/>
          <w:szCs w:val="28"/>
        </w:rPr>
        <w:t xml:space="preserve"> </w:t>
      </w:r>
      <w:r w:rsidRPr="008269B7">
        <w:rPr>
          <w:sz w:val="28"/>
          <w:szCs w:val="28"/>
        </w:rPr>
        <w:t>по</w:t>
      </w:r>
      <w:r w:rsidRPr="008269B7">
        <w:rPr>
          <w:spacing w:val="9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робототехнике.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-</w:t>
      </w:r>
      <w:r w:rsidRPr="008269B7">
        <w:rPr>
          <w:spacing w:val="9"/>
          <w:sz w:val="28"/>
          <w:szCs w:val="28"/>
        </w:rPr>
        <w:t xml:space="preserve"> </w:t>
      </w:r>
      <w:r w:rsidRPr="008269B7">
        <w:rPr>
          <w:sz w:val="28"/>
          <w:szCs w:val="28"/>
        </w:rPr>
        <w:t>НТ</w:t>
      </w:r>
      <w:r w:rsidRPr="008269B7">
        <w:rPr>
          <w:spacing w:val="12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Пресс,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2020г.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  <w:tab w:val="left" w:pos="2904"/>
          <w:tab w:val="left" w:pos="3489"/>
          <w:tab w:val="left" w:pos="6129"/>
          <w:tab w:val="left" w:pos="904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Соммер</w:t>
      </w:r>
      <w:r w:rsidRPr="008269B7">
        <w:rPr>
          <w:sz w:val="28"/>
          <w:szCs w:val="28"/>
        </w:rPr>
        <w:tab/>
        <w:t>У.</w:t>
      </w:r>
      <w:r w:rsidRPr="008269B7">
        <w:rPr>
          <w:sz w:val="28"/>
          <w:szCs w:val="28"/>
        </w:rPr>
        <w:tab/>
        <w:t>Программирование</w:t>
      </w:r>
      <w:r w:rsidRPr="008269B7">
        <w:rPr>
          <w:sz w:val="28"/>
          <w:szCs w:val="28"/>
        </w:rPr>
        <w:tab/>
        <w:t>микроконтроллерных</w:t>
      </w:r>
      <w:r w:rsidRPr="008269B7">
        <w:rPr>
          <w:sz w:val="28"/>
          <w:szCs w:val="28"/>
        </w:rPr>
        <w:tab/>
      </w:r>
      <w:r w:rsidRPr="008269B7">
        <w:rPr>
          <w:spacing w:val="-1"/>
          <w:sz w:val="28"/>
          <w:szCs w:val="28"/>
        </w:rPr>
        <w:t>плат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Arduino/Freeduino.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СПб: БХВ-Петербург,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2022г.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Филиппов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С.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Уроки</w:t>
      </w:r>
      <w:r w:rsidRPr="008269B7">
        <w:rPr>
          <w:spacing w:val="35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робототехники.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Конструкция.</w:t>
      </w:r>
      <w:r w:rsidRPr="008269B7">
        <w:rPr>
          <w:spacing w:val="34"/>
          <w:sz w:val="28"/>
          <w:szCs w:val="28"/>
        </w:rPr>
        <w:t xml:space="preserve"> </w:t>
      </w:r>
      <w:r w:rsidRPr="008269B7">
        <w:rPr>
          <w:sz w:val="28"/>
          <w:szCs w:val="28"/>
        </w:rPr>
        <w:t>Движение.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Управление.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– Лаборатория знаний,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2019г.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Филиппов</w:t>
      </w:r>
      <w:r w:rsidRPr="008269B7">
        <w:rPr>
          <w:spacing w:val="55"/>
          <w:sz w:val="28"/>
          <w:szCs w:val="28"/>
        </w:rPr>
        <w:t xml:space="preserve"> </w:t>
      </w:r>
      <w:r w:rsidRPr="008269B7">
        <w:rPr>
          <w:sz w:val="28"/>
          <w:szCs w:val="28"/>
        </w:rPr>
        <w:t>С.А.</w:t>
      </w:r>
      <w:r w:rsidRPr="008269B7">
        <w:rPr>
          <w:spacing w:val="56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Робототехника</w:t>
      </w:r>
      <w:r w:rsidRPr="008269B7">
        <w:rPr>
          <w:spacing w:val="57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57"/>
          <w:sz w:val="28"/>
          <w:szCs w:val="28"/>
        </w:rPr>
        <w:t xml:space="preserve"> </w:t>
      </w:r>
      <w:r w:rsidRPr="008269B7">
        <w:rPr>
          <w:sz w:val="28"/>
          <w:szCs w:val="28"/>
        </w:rPr>
        <w:t>детей</w:t>
      </w:r>
      <w:r w:rsidRPr="008269B7">
        <w:rPr>
          <w:spacing w:val="58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55"/>
          <w:sz w:val="28"/>
          <w:szCs w:val="28"/>
        </w:rPr>
        <w:t xml:space="preserve"> </w:t>
      </w:r>
      <w:r w:rsidRPr="008269B7">
        <w:rPr>
          <w:sz w:val="28"/>
          <w:szCs w:val="28"/>
        </w:rPr>
        <w:t>родителей.</w:t>
      </w:r>
      <w:r w:rsidRPr="008269B7">
        <w:rPr>
          <w:spacing w:val="65"/>
          <w:sz w:val="28"/>
          <w:szCs w:val="28"/>
        </w:rPr>
        <w:t xml:space="preserve"> </w:t>
      </w:r>
      <w:r w:rsidRPr="008269B7">
        <w:rPr>
          <w:sz w:val="28"/>
          <w:szCs w:val="28"/>
        </w:rPr>
        <w:t>–</w:t>
      </w:r>
      <w:r w:rsidRPr="008269B7">
        <w:rPr>
          <w:spacing w:val="56"/>
          <w:sz w:val="28"/>
          <w:szCs w:val="28"/>
        </w:rPr>
        <w:t xml:space="preserve"> </w:t>
      </w:r>
      <w:r w:rsidRPr="008269B7">
        <w:rPr>
          <w:sz w:val="28"/>
          <w:szCs w:val="28"/>
        </w:rPr>
        <w:t>СПб.: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Наука,.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2020г.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319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с.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ISBN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978-5-02-038-200-8</w:t>
      </w:r>
    </w:p>
    <w:p w:rsidR="00591CF0" w:rsidRPr="008269B7" w:rsidRDefault="00591CF0" w:rsidP="00493C50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Альтшуллер</w:t>
      </w:r>
      <w:r w:rsidRPr="008269B7">
        <w:rPr>
          <w:spacing w:val="17"/>
          <w:sz w:val="28"/>
          <w:szCs w:val="28"/>
        </w:rPr>
        <w:t xml:space="preserve"> </w:t>
      </w:r>
      <w:r w:rsidRPr="008269B7">
        <w:rPr>
          <w:sz w:val="28"/>
          <w:szCs w:val="28"/>
        </w:rPr>
        <w:t>Г.</w:t>
      </w:r>
      <w:r w:rsidRPr="008269B7">
        <w:rPr>
          <w:spacing w:val="15"/>
          <w:sz w:val="28"/>
          <w:szCs w:val="28"/>
        </w:rPr>
        <w:t xml:space="preserve"> </w:t>
      </w:r>
      <w:r w:rsidRPr="008269B7">
        <w:rPr>
          <w:sz w:val="28"/>
          <w:szCs w:val="28"/>
        </w:rPr>
        <w:t>С.</w:t>
      </w:r>
      <w:r w:rsidRPr="008269B7">
        <w:rPr>
          <w:spacing w:val="17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Найти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идею.</w:t>
      </w:r>
      <w:r w:rsidRPr="008269B7">
        <w:rPr>
          <w:spacing w:val="14"/>
          <w:sz w:val="28"/>
          <w:szCs w:val="28"/>
        </w:rPr>
        <w:t xml:space="preserve"> </w:t>
      </w:r>
      <w:r w:rsidRPr="008269B7">
        <w:rPr>
          <w:sz w:val="28"/>
          <w:szCs w:val="28"/>
        </w:rPr>
        <w:t>Введение</w:t>
      </w:r>
      <w:r w:rsidRPr="008269B7">
        <w:rPr>
          <w:spacing w:val="15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15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ТРИЗ</w:t>
      </w:r>
      <w:r w:rsidRPr="008269B7">
        <w:rPr>
          <w:spacing w:val="20"/>
          <w:sz w:val="28"/>
          <w:szCs w:val="28"/>
        </w:rPr>
        <w:t xml:space="preserve"> </w:t>
      </w:r>
      <w:r w:rsidRPr="008269B7">
        <w:rPr>
          <w:sz w:val="28"/>
          <w:szCs w:val="28"/>
        </w:rPr>
        <w:t>—</w:t>
      </w:r>
      <w:r w:rsidRPr="008269B7">
        <w:rPr>
          <w:spacing w:val="16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теорию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решения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изобретательских задач.</w:t>
      </w:r>
      <w:r w:rsidRPr="008269B7">
        <w:rPr>
          <w:spacing w:val="67"/>
          <w:sz w:val="28"/>
          <w:szCs w:val="28"/>
        </w:rPr>
        <w:t xml:space="preserve"> </w:t>
      </w:r>
      <w:r w:rsidRPr="008269B7">
        <w:rPr>
          <w:sz w:val="28"/>
          <w:szCs w:val="28"/>
        </w:rPr>
        <w:t>М.: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Изд.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Альпина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Бизнес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Букс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2019г.</w:t>
      </w:r>
    </w:p>
    <w:p w:rsidR="00591CF0" w:rsidRPr="008269B7" w:rsidRDefault="00591CF0" w:rsidP="00493C50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493C50">
      <w:pPr>
        <w:pStyle w:val="Heading1"/>
        <w:ind w:left="3716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1F487C"/>
          <w:sz w:val="28"/>
          <w:szCs w:val="28"/>
        </w:rPr>
        <w:t>Интернет-</w:t>
      </w:r>
      <w:r w:rsidRPr="008269B7">
        <w:rPr>
          <w:rFonts w:ascii="Times New Roman" w:hAnsi="Times New Roman"/>
          <w:color w:val="1F487C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1F487C"/>
          <w:sz w:val="28"/>
          <w:szCs w:val="28"/>
        </w:rPr>
        <w:t>ресурсы</w:t>
      </w:r>
    </w:p>
    <w:p w:rsidR="00591CF0" w:rsidRPr="008269B7" w:rsidRDefault="00591CF0" w:rsidP="00493C50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493C50">
      <w:pPr>
        <w:pStyle w:val="ListParagraph"/>
        <w:numPr>
          <w:ilvl w:val="1"/>
          <w:numId w:val="21"/>
        </w:numPr>
        <w:tabs>
          <w:tab w:val="left" w:pos="1355"/>
        </w:tabs>
        <w:ind w:right="-139" w:firstLine="680"/>
        <w:rPr>
          <w:sz w:val="28"/>
          <w:szCs w:val="28"/>
        </w:rPr>
      </w:pPr>
      <w:hyperlink r:id="rId10">
        <w:r w:rsidRPr="008269B7">
          <w:rPr>
            <w:color w:val="0000FF"/>
            <w:sz w:val="28"/>
            <w:szCs w:val="28"/>
            <w:u w:val="single" w:color="0000FF"/>
          </w:rPr>
          <w:t>http://arduino.ru/</w:t>
        </w:r>
      </w:hyperlink>
    </w:p>
    <w:p w:rsidR="00591CF0" w:rsidRPr="008269B7" w:rsidRDefault="00591CF0" w:rsidP="00493C50">
      <w:pPr>
        <w:pStyle w:val="ListParagraph"/>
        <w:numPr>
          <w:ilvl w:val="1"/>
          <w:numId w:val="21"/>
        </w:numPr>
        <w:tabs>
          <w:tab w:val="left" w:pos="1355"/>
        </w:tabs>
        <w:ind w:right="-139" w:firstLine="680"/>
        <w:rPr>
          <w:sz w:val="28"/>
          <w:szCs w:val="28"/>
        </w:rPr>
      </w:pPr>
      <w:hyperlink r:id="rId11">
        <w:r w:rsidRPr="008269B7">
          <w:rPr>
            <w:color w:val="0000FF"/>
            <w:sz w:val="28"/>
            <w:szCs w:val="28"/>
            <w:u w:val="single" w:color="0000FF"/>
          </w:rPr>
          <w:t>http://www.russianrobofest.ru</w:t>
        </w:r>
      </w:hyperlink>
    </w:p>
    <w:p w:rsidR="00591CF0" w:rsidRPr="008269B7" w:rsidRDefault="00591CF0" w:rsidP="00493C50">
      <w:pPr>
        <w:pStyle w:val="ListParagraph"/>
        <w:numPr>
          <w:ilvl w:val="1"/>
          <w:numId w:val="21"/>
        </w:numPr>
        <w:tabs>
          <w:tab w:val="left" w:pos="1355"/>
        </w:tabs>
        <w:ind w:right="-139" w:firstLine="680"/>
        <w:rPr>
          <w:sz w:val="28"/>
          <w:szCs w:val="28"/>
        </w:rPr>
      </w:pPr>
      <w:hyperlink r:id="rId12">
        <w:r w:rsidRPr="008269B7">
          <w:rPr>
            <w:color w:val="0000FF"/>
            <w:sz w:val="28"/>
            <w:szCs w:val="28"/>
            <w:u w:val="single" w:color="0000FF"/>
          </w:rPr>
          <w:t>https://4brain.ru/triz/</w:t>
        </w:r>
      </w:hyperlink>
    </w:p>
    <w:p w:rsidR="00591CF0" w:rsidRPr="008269B7" w:rsidRDefault="00591CF0" w:rsidP="00493C50">
      <w:pPr>
        <w:pStyle w:val="ListParagraph"/>
        <w:numPr>
          <w:ilvl w:val="1"/>
          <w:numId w:val="21"/>
        </w:numPr>
        <w:tabs>
          <w:tab w:val="left" w:pos="1355"/>
        </w:tabs>
        <w:ind w:right="-139" w:firstLine="680"/>
        <w:rPr>
          <w:sz w:val="28"/>
          <w:szCs w:val="28"/>
        </w:rPr>
      </w:pPr>
      <w:hyperlink r:id="rId13">
        <w:r w:rsidRPr="008269B7">
          <w:rPr>
            <w:color w:val="0000FF"/>
            <w:sz w:val="28"/>
            <w:szCs w:val="28"/>
            <w:u w:val="single" w:color="0000FF"/>
          </w:rPr>
          <w:t>https://scrumtrek.ru/blog/agile-scrum/3777/scrum-chto-eto/</w:t>
        </w:r>
      </w:hyperlink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Heading1"/>
        <w:ind w:left="1911" w:right="-139" w:firstLine="680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sz w:val="28"/>
          <w:szCs w:val="28"/>
        </w:rPr>
        <w:t>Оценочные</w:t>
      </w:r>
      <w:r w:rsidRPr="008269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материалы</w:t>
      </w:r>
      <w:r w:rsidRPr="008269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промежуточной</w:t>
      </w:r>
      <w:r w:rsidRPr="008269B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69B7">
        <w:rPr>
          <w:rFonts w:ascii="Times New Roman" w:hAnsi="Times New Roman"/>
          <w:sz w:val="28"/>
          <w:szCs w:val="28"/>
        </w:rPr>
        <w:t>аттестации</w:t>
      </w:r>
    </w:p>
    <w:p w:rsidR="00591CF0" w:rsidRPr="008269B7" w:rsidRDefault="00591CF0" w:rsidP="008269B7">
      <w:pPr>
        <w:pStyle w:val="BodyText"/>
        <w:ind w:left="1074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Время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проведения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аттестации –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1,5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часа.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Состоит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из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двух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частей.</w:t>
      </w:r>
    </w:p>
    <w:p w:rsidR="00591CF0" w:rsidRPr="008269B7" w:rsidRDefault="00591CF0" w:rsidP="008269B7">
      <w:pPr>
        <w:pStyle w:val="BodyText"/>
        <w:ind w:left="222" w:right="-139" w:firstLine="680"/>
        <w:rPr>
          <w:sz w:val="28"/>
          <w:szCs w:val="28"/>
        </w:rPr>
      </w:pPr>
      <w:r w:rsidRPr="008269B7">
        <w:rPr>
          <w:b/>
          <w:sz w:val="28"/>
          <w:szCs w:val="28"/>
        </w:rPr>
        <w:t xml:space="preserve">Теоретическая часть </w:t>
      </w:r>
      <w:r w:rsidRPr="008269B7">
        <w:rPr>
          <w:sz w:val="28"/>
          <w:szCs w:val="28"/>
        </w:rPr>
        <w:t>состоит из 15 вопросов. Каждый вопрос 2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балла,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мах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– 30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баллов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за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теоретическую</w:t>
      </w:r>
      <w:r w:rsidRPr="008269B7">
        <w:rPr>
          <w:spacing w:val="3"/>
          <w:sz w:val="28"/>
          <w:szCs w:val="28"/>
        </w:rPr>
        <w:t xml:space="preserve"> </w:t>
      </w:r>
      <w:r w:rsidRPr="008269B7">
        <w:rPr>
          <w:sz w:val="28"/>
          <w:szCs w:val="28"/>
        </w:rPr>
        <w:t>часть.</w:t>
      </w: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b/>
          <w:sz w:val="28"/>
          <w:szCs w:val="28"/>
        </w:rPr>
        <w:t>Практическая</w:t>
      </w:r>
      <w:r w:rsidRPr="008269B7">
        <w:rPr>
          <w:b/>
          <w:spacing w:val="42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часть</w:t>
      </w:r>
      <w:r w:rsidRPr="008269B7">
        <w:rPr>
          <w:b/>
          <w:spacing w:val="41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–</w:t>
      </w:r>
      <w:r w:rsidRPr="008269B7">
        <w:rPr>
          <w:b/>
          <w:spacing w:val="44"/>
          <w:sz w:val="28"/>
          <w:szCs w:val="28"/>
        </w:rPr>
        <w:t xml:space="preserve"> </w:t>
      </w:r>
      <w:r w:rsidRPr="008269B7">
        <w:rPr>
          <w:sz w:val="28"/>
          <w:szCs w:val="28"/>
        </w:rPr>
        <w:t>5</w:t>
      </w:r>
      <w:r w:rsidRPr="008269B7">
        <w:rPr>
          <w:spacing w:val="36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заданий,</w:t>
      </w:r>
      <w:r w:rsidRPr="008269B7">
        <w:rPr>
          <w:spacing w:val="34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каждое</w:t>
      </w:r>
      <w:r w:rsidRPr="008269B7">
        <w:rPr>
          <w:spacing w:val="36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задание</w:t>
      </w:r>
      <w:r w:rsidRPr="008269B7">
        <w:rPr>
          <w:spacing w:val="33"/>
          <w:sz w:val="28"/>
          <w:szCs w:val="28"/>
        </w:rPr>
        <w:t xml:space="preserve"> </w:t>
      </w:r>
      <w:r w:rsidRPr="008269B7">
        <w:rPr>
          <w:sz w:val="28"/>
          <w:szCs w:val="28"/>
        </w:rPr>
        <w:t>оценивается</w:t>
      </w:r>
      <w:r w:rsidRPr="008269B7">
        <w:rPr>
          <w:spacing w:val="35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31"/>
          <w:sz w:val="28"/>
          <w:szCs w:val="28"/>
        </w:rPr>
        <w:t xml:space="preserve"> </w:t>
      </w:r>
      <w:r w:rsidRPr="008269B7">
        <w:rPr>
          <w:sz w:val="28"/>
          <w:szCs w:val="28"/>
        </w:rPr>
        <w:t>14</w:t>
      </w:r>
      <w:r w:rsidRPr="008269B7">
        <w:rPr>
          <w:spacing w:val="-67"/>
          <w:sz w:val="28"/>
          <w:szCs w:val="28"/>
        </w:rPr>
        <w:t xml:space="preserve"> </w:t>
      </w:r>
      <w:r w:rsidRPr="008269B7">
        <w:rPr>
          <w:sz w:val="28"/>
          <w:szCs w:val="28"/>
        </w:rPr>
        <w:t>баллов.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Мах –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70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баллов.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b/>
          <w:sz w:val="28"/>
          <w:szCs w:val="28"/>
        </w:rPr>
      </w:pPr>
      <w:r w:rsidRPr="008269B7">
        <w:rPr>
          <w:b/>
          <w:sz w:val="28"/>
          <w:szCs w:val="28"/>
        </w:rPr>
        <w:t>Теоретическая</w:t>
      </w:r>
      <w:r w:rsidRPr="008269B7">
        <w:rPr>
          <w:b/>
          <w:spacing w:val="-3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часть</w:t>
      </w: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Закон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Ома,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напишите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название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его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составляющих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tabs>
          <w:tab w:val="left" w:pos="2153"/>
          <w:tab w:val="left" w:pos="4976"/>
          <w:tab w:val="left" w:pos="5186"/>
          <w:tab w:val="left" w:pos="7441"/>
        </w:tabs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I</w:t>
      </w:r>
      <w:r w:rsidRPr="008269B7">
        <w:rPr>
          <w:sz w:val="28"/>
          <w:szCs w:val="28"/>
          <w:u w:val="single"/>
        </w:rPr>
        <w:tab/>
      </w:r>
      <w:r w:rsidRPr="008269B7">
        <w:rPr>
          <w:sz w:val="28"/>
          <w:szCs w:val="28"/>
        </w:rPr>
        <w:t>U</w:t>
      </w:r>
      <w:r w:rsidRPr="008269B7">
        <w:rPr>
          <w:sz w:val="28"/>
          <w:szCs w:val="28"/>
          <w:u w:val="single"/>
        </w:rPr>
        <w:tab/>
      </w:r>
      <w:r w:rsidRPr="008269B7">
        <w:rPr>
          <w:sz w:val="28"/>
          <w:szCs w:val="28"/>
        </w:rPr>
        <w:tab/>
        <w:t>R</w:t>
      </w:r>
      <w:r w:rsidRPr="008269B7">
        <w:rPr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ab/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Запишите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закон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Ома: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56" o:spid="_x0000_s1028" style="position:absolute;left:0;text-align:left;margin-left:85.1pt;margin-top:12.15pt;width:20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4jAIAAH4FAAAOAAAAZHJzL2Uyb0RvYy54bWysVNtu2zAMfR+wfxD0uKH1ZW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image3.png" o:spid="_x0000_s1029" type="#_x0000_t75" alt="diod_symbol" style="position:absolute;left:0;text-align:left;margin-left:117.85pt;margin-top:43.1pt;width:32pt;height:13.85pt;z-index:-251667968;visibility:visible;mso-wrap-distance-left:0;mso-wrap-distance-right:0;mso-position-horizontal-relative:page">
            <v:imagedata r:id="rId14" o:title=""/>
            <w10:wrap anchorx="page"/>
          </v:shape>
        </w:pict>
      </w:r>
      <w:r>
        <w:rPr>
          <w:noProof/>
          <w:lang w:eastAsia="ru-RU"/>
        </w:rPr>
        <w:pict>
          <v:shape id="image4.png" o:spid="_x0000_s1030" type="#_x0000_t75" alt="R" style="position:absolute;left:0;text-align:left;margin-left:209.05pt;margin-top:41.85pt;width:50.2pt;height:13.2pt;z-index:-251666944;visibility:visible;mso-wrap-distance-left:0;mso-wrap-distance-right:0;mso-position-horizontal-relative:page">
            <v:imagedata r:id="rId15" o:title=""/>
            <w10:wrap anchorx="page"/>
          </v:shape>
        </w:pict>
      </w:r>
      <w:r>
        <w:rPr>
          <w:noProof/>
          <w:lang w:eastAsia="ru-RU"/>
        </w:rPr>
        <w:pict>
          <v:shape id="image5.jpeg" o:spid="_x0000_s1031" type="#_x0000_t75" alt="4.12" style="position:absolute;left:0;text-align:left;margin-left:407.45pt;margin-top:29.2pt;width:38.15pt;height:39.65pt;z-index:-251665920;visibility:visible;mso-wrap-distance-left:0;mso-wrap-distance-right:0;mso-position-horizontal-relative:page">
            <v:imagedata r:id="rId16" o:title=""/>
            <w10:wrap anchorx="page"/>
          </v:shape>
        </w:pict>
      </w:r>
      <w:r w:rsidRPr="008269B7">
        <w:rPr>
          <w:sz w:val="28"/>
          <w:szCs w:val="28"/>
        </w:rPr>
        <w:t>Выберите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обозначение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диода: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591CF0" w:rsidRPr="008269B7" w:rsidTr="00306B5D">
        <w:trPr>
          <w:trHeight w:val="818"/>
        </w:trPr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ind w:left="170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244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tabs>
                <w:tab w:val="left" w:pos="817"/>
              </w:tabs>
              <w:ind w:left="311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33"/>
                <w:sz w:val="28"/>
                <w:szCs w:val="28"/>
                <w:lang w:eastAsia="ru-RU"/>
              </w:rPr>
              <w:pict>
                <v:shape id="image6.png" o:spid="_x0000_i1026" type="#_x0000_t75" alt="ugo6" style="width:27.75pt;height:27pt;visibility:visible">
                  <v:imagedata r:id="rId17" o:title=""/>
                </v:shape>
              </w:pict>
            </w: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383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5" w:type="dxa"/>
          </w:tcPr>
          <w:p w:rsidR="00591CF0" w:rsidRPr="008269B7" w:rsidRDefault="00591CF0" w:rsidP="008269B7">
            <w:pPr>
              <w:pStyle w:val="TableParagraph"/>
              <w:tabs>
                <w:tab w:val="left" w:pos="822"/>
              </w:tabs>
              <w:ind w:left="388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27"/>
                <w:sz w:val="28"/>
                <w:szCs w:val="28"/>
                <w:lang w:eastAsia="ru-RU"/>
              </w:rPr>
              <w:pict>
                <v:shape id="image7.png" o:spid="_x0000_i1027" type="#_x0000_t75" alt="380px-LED_symbol_ru.svg" style="width:42.75pt;height:27pt;visibility:visible">
                  <v:imagedata r:id="rId18" o:title=""/>
                </v:shape>
              </w:pic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Выберите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обозначение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конденсатора:</w: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591CF0" w:rsidRPr="008269B7" w:rsidTr="00306B5D">
        <w:trPr>
          <w:trHeight w:val="803"/>
        </w:trPr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ind w:left="165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  <w:p w:rsidR="00591CF0" w:rsidRPr="008269B7" w:rsidRDefault="00591CF0" w:rsidP="008269B7">
            <w:pPr>
              <w:pStyle w:val="TableParagraph"/>
              <w:ind w:left="511" w:right="-139" w:firstLine="680"/>
              <w:rPr>
                <w:sz w:val="28"/>
                <w:szCs w:val="28"/>
              </w:rPr>
            </w:pPr>
            <w:r w:rsidRPr="001A7043">
              <w:rPr>
                <w:noProof/>
                <w:sz w:val="28"/>
                <w:szCs w:val="28"/>
                <w:lang w:eastAsia="ru-RU"/>
              </w:rPr>
              <w:pict>
                <v:shape id="image8.png" o:spid="_x0000_i1028" type="#_x0000_t75" alt="xjyb56mx08pk0kq1b8kwxusd4cq3vwhjhkzaia8ctqs6v" style="width:55.5pt;height:3pt;visibility:visible">
                  <v:imagedata r:id="rId19" o:title=""/>
                </v:shape>
              </w:pict>
            </w:r>
          </w:p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244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tabs>
                <w:tab w:val="left" w:pos="817"/>
              </w:tabs>
              <w:ind w:left="311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33"/>
                <w:sz w:val="28"/>
                <w:szCs w:val="28"/>
                <w:lang w:eastAsia="ru-RU"/>
              </w:rPr>
              <w:pict>
                <v:shape id="Рисунок 5" o:spid="_x0000_i1029" type="#_x0000_t75" alt="ugo6" style="width:27.75pt;height:27pt;visibility:visible">
                  <v:imagedata r:id="rId17" o:title=""/>
                </v:shape>
              </w:pict>
            </w: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383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5" w:type="dxa"/>
          </w:tcPr>
          <w:p w:rsidR="00591CF0" w:rsidRPr="008269B7" w:rsidRDefault="00591CF0" w:rsidP="008269B7">
            <w:pPr>
              <w:pStyle w:val="TableParagraph"/>
              <w:tabs>
                <w:tab w:val="left" w:pos="822"/>
              </w:tabs>
              <w:ind w:left="388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27"/>
                <w:sz w:val="28"/>
                <w:szCs w:val="28"/>
                <w:lang w:eastAsia="ru-RU"/>
              </w:rPr>
              <w:pict>
                <v:shape id="Рисунок 6" o:spid="_x0000_i1030" type="#_x0000_t75" style="width:42.75pt;height:27pt;visibility:visible">
                  <v:imagedata r:id="rId18" o:title=""/>
                </v:shape>
              </w:pic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Рисунок 9" o:spid="_x0000_s1032" type="#_x0000_t75" alt="R" style="position:absolute;left:0;text-align:left;margin-left:209.05pt;margin-top:-51.35pt;width:50.2pt;height:13.2pt;z-index:-251664896;visibility:visible;mso-wrap-distance-left:0;mso-wrap-distance-right:0;mso-position-horizontal-relative:page">
            <v:imagedata r:id="rId15" o:title=""/>
            <w10:wrap anchorx="page"/>
          </v:shape>
        </w:pict>
      </w:r>
      <w:r>
        <w:rPr>
          <w:noProof/>
          <w:lang w:eastAsia="ru-RU"/>
        </w:rPr>
        <w:pict>
          <v:shape id="Рисунок 10" o:spid="_x0000_s1033" type="#_x0000_t75" alt="4.12" style="position:absolute;left:0;text-align:left;margin-left:407.45pt;margin-top:-63.95pt;width:38.15pt;height:39.65pt;z-index:-251663872;visibility:visible;mso-wrap-distance-left:0;mso-wrap-distance-right:0;mso-position-horizontal-relative:page">
            <v:imagedata r:id="rId16" o:title=""/>
            <w10:wrap anchorx="page"/>
          </v:shape>
        </w:pict>
      </w:r>
      <w:r>
        <w:rPr>
          <w:noProof/>
          <w:lang w:eastAsia="ru-RU"/>
        </w:rPr>
        <w:pict>
          <v:shape id="Рисунок 11" o:spid="_x0000_s1034" type="#_x0000_t75" alt="diod_symbol" style="position:absolute;left:0;text-align:left;margin-left:211.7pt;margin-top:38.75pt;width:32pt;height:13.85pt;z-index:-251662848;visibility:visible;mso-wrap-distance-left:0;mso-wrap-distance-right:0;mso-position-horizontal-relative:page">
            <v:imagedata r:id="rId14" o:title=""/>
            <w10:wrap anchorx="page"/>
          </v:shape>
        </w:pict>
      </w:r>
      <w:r>
        <w:rPr>
          <w:noProof/>
          <w:lang w:eastAsia="ru-RU"/>
        </w:rPr>
        <w:pict>
          <v:shape id="Рисунок 12" o:spid="_x0000_s1035" type="#_x0000_t75" alt="4.12" style="position:absolute;left:0;text-align:left;margin-left:407.45pt;margin-top:26.05pt;width:38.15pt;height:39.65pt;z-index:-251661824;visibility:visible;mso-wrap-distance-left:0;mso-wrap-distance-right:0;mso-position-horizontal-relative:page">
            <v:imagedata r:id="rId16" o:title=""/>
            <w10:wrap anchorx="page"/>
          </v:shape>
        </w:pict>
      </w:r>
      <w:r w:rsidRPr="008269B7">
        <w:rPr>
          <w:sz w:val="28"/>
          <w:szCs w:val="28"/>
        </w:rPr>
        <w:t>Выберите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обозначение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транзистора: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591CF0" w:rsidRPr="008269B7" w:rsidTr="00306B5D">
        <w:trPr>
          <w:trHeight w:val="817"/>
        </w:trPr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ind w:left="165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  <w:p w:rsidR="00591CF0" w:rsidRPr="008269B7" w:rsidRDefault="00591CF0" w:rsidP="008269B7">
            <w:pPr>
              <w:pStyle w:val="TableParagraph"/>
              <w:ind w:left="628" w:right="-139" w:firstLine="680"/>
              <w:rPr>
                <w:sz w:val="28"/>
                <w:szCs w:val="28"/>
              </w:rPr>
            </w:pPr>
            <w:r w:rsidRPr="001A7043">
              <w:rPr>
                <w:noProof/>
                <w:sz w:val="28"/>
                <w:szCs w:val="28"/>
                <w:lang w:eastAsia="ru-RU"/>
              </w:rPr>
              <w:pict>
                <v:shape id="image4.png" o:spid="_x0000_i1031" type="#_x0000_t75" alt="R" style="width:46.5pt;height:12pt;visibility:visible">
                  <v:imagedata r:id="rId15" o:title=""/>
                </v:shape>
              </w:pict>
            </w:r>
          </w:p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244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3" w:type="dxa"/>
          </w:tcPr>
          <w:p w:rsidR="00591CF0" w:rsidRPr="008269B7" w:rsidRDefault="00591CF0" w:rsidP="008269B7">
            <w:pPr>
              <w:pStyle w:val="TableParagraph"/>
              <w:tabs>
                <w:tab w:val="left" w:pos="817"/>
              </w:tabs>
              <w:ind w:left="311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33"/>
                <w:sz w:val="28"/>
                <w:szCs w:val="28"/>
                <w:lang w:eastAsia="ru-RU"/>
              </w:rPr>
              <w:pict>
                <v:shape id="Рисунок 8" o:spid="_x0000_i1032" type="#_x0000_t75" alt="ugo6" style="width:27.75pt;height:27pt;visibility:visible">
                  <v:imagedata r:id="rId17" o:title=""/>
                </v:shape>
              </w:pict>
            </w:r>
          </w:p>
        </w:tc>
        <w:tc>
          <w:tcPr>
            <w:tcW w:w="1916" w:type="dxa"/>
          </w:tcPr>
          <w:p w:rsidR="00591CF0" w:rsidRPr="008269B7" w:rsidRDefault="00591CF0" w:rsidP="008269B7">
            <w:pPr>
              <w:pStyle w:val="TableParagraph"/>
              <w:ind w:left="383" w:right="-139" w:firstLine="680"/>
              <w:rPr>
                <w:sz w:val="28"/>
                <w:szCs w:val="28"/>
              </w:rPr>
            </w:pPr>
            <w:r w:rsidRPr="008269B7">
              <w:rPr>
                <w:w w:val="59"/>
                <w:sz w:val="28"/>
                <w:szCs w:val="28"/>
              </w:rPr>
              <w:t></w:t>
            </w:r>
          </w:p>
        </w:tc>
        <w:tc>
          <w:tcPr>
            <w:tcW w:w="1915" w:type="dxa"/>
          </w:tcPr>
          <w:p w:rsidR="00591CF0" w:rsidRPr="008269B7" w:rsidRDefault="00591CF0" w:rsidP="008269B7">
            <w:pPr>
              <w:pStyle w:val="TableParagraph"/>
              <w:tabs>
                <w:tab w:val="left" w:pos="822"/>
              </w:tabs>
              <w:ind w:left="388" w:right="-139" w:firstLine="680"/>
              <w:rPr>
                <w:sz w:val="28"/>
                <w:szCs w:val="28"/>
              </w:rPr>
            </w:pPr>
            <w:r w:rsidRPr="008269B7">
              <w:rPr>
                <w:w w:val="55"/>
                <w:sz w:val="28"/>
                <w:szCs w:val="28"/>
              </w:rPr>
              <w:t></w:t>
            </w:r>
            <w:r w:rsidRPr="008269B7">
              <w:rPr>
                <w:w w:val="55"/>
                <w:sz w:val="28"/>
                <w:szCs w:val="28"/>
              </w:rPr>
              <w:tab/>
            </w:r>
            <w:r w:rsidRPr="001A7043">
              <w:rPr>
                <w:noProof/>
                <w:position w:val="-27"/>
                <w:sz w:val="28"/>
                <w:szCs w:val="28"/>
                <w:lang w:eastAsia="ru-RU"/>
              </w:rPr>
              <w:pict>
                <v:shape id="Рисунок 9" o:spid="_x0000_i1033" type="#_x0000_t75" style="width:42.75pt;height:27pt;visibility:visible">
                  <v:imagedata r:id="rId18" o:title=""/>
                </v:shape>
              </w:pict>
            </w: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Где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у</w:t>
      </w:r>
      <w:r w:rsidRPr="008269B7">
        <w:rPr>
          <w:spacing w:val="-8"/>
          <w:sz w:val="28"/>
          <w:szCs w:val="28"/>
        </w:rPr>
        <w:t xml:space="preserve"> </w:t>
      </w:r>
      <w:r w:rsidRPr="008269B7">
        <w:rPr>
          <w:sz w:val="28"/>
          <w:szCs w:val="28"/>
        </w:rPr>
        <w:t>микросхемы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находится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«первая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ножка»,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обозначьте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рисунке: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image9.png" o:spid="_x0000_s1036" type="#_x0000_t75" alt="index" style="position:absolute;left:0;text-align:left;margin-left:223.8pt;margin-top:9.35pt;width:183.9pt;height:1in;z-index:251643392;visibility:visible;mso-wrap-distance-left:0;mso-wrap-distance-right:0;mso-position-horizontal-relative:page">
            <v:imagedata r:id="rId20" o:title=""/>
            <w10:wrap type="topAndBottom" anchorx="page"/>
          </v:shape>
        </w:pict>
      </w: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Как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называется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микросхема,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изображенная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рисунке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чего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она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используется?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image10.png" o:spid="_x0000_s1037" type="#_x0000_t75" alt="images" style="position:absolute;left:0;text-align:left;margin-left:267.7pt;margin-top:12.05pt;width:88.4pt;height:67.85pt;z-index:251644416;visibility:visible;mso-wrap-distance-left:0;mso-wrap-distance-right:0;mso-position-horizontal-relative:page">
            <v:imagedata r:id="rId21" o:title="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46" o:spid="_x0000_s1038" style="position:absolute;left:0;text-align:left;margin-left:85.1pt;margin-top:94.95pt;width:462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45" o:spid="_x0000_s1039" style="position:absolute;left:0;text-align:left;margin-left:85.1pt;margin-top:108.75pt;width:46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Какой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бывает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ток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напряжение: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44" o:spid="_x0000_s1040" style="position:absolute;left:0;text-align:left;margin-left:85.1pt;margin-top:12.15pt;width:4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ID0Jrn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463"/>
        </w:tabs>
        <w:ind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Нарисуйте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вольт-амперную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характеристику</w:t>
      </w:r>
      <w:r w:rsidRPr="008269B7">
        <w:rPr>
          <w:spacing w:val="-9"/>
          <w:sz w:val="28"/>
          <w:szCs w:val="28"/>
        </w:rPr>
        <w:t xml:space="preserve"> </w:t>
      </w:r>
      <w:r w:rsidRPr="008269B7">
        <w:rPr>
          <w:sz w:val="28"/>
          <w:szCs w:val="28"/>
        </w:rPr>
        <w:t>однопереходного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транзистора: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right="-139" w:firstLine="68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group id="Group 30" o:spid="_x0000_s1041" style="position:absolute;left:0;text-align:left;margin-left:196.65pt;margin-top:-99.2pt;width:226.9pt;height:143.15pt;z-index:251645440;mso-position-horizontal-relative:page" coordorigin="3933,-1984" coordsize="4538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">
            <v:shape id="Freeform 32" o:spid="_x0000_s1042" style="position:absolute;left:3933;top:-1984;width:4538;height:2863;visibility:visible;mso-wrap-style:square;v-text-anchor:top" coordsize="4538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" path="m4538,2333r-15,-7l4418,2273r,53l425,2326,412,120r53,l455,100,404,,345,121r52,l410,2326,,2326r,15l410,2341r3,522l428,2863r-3,-522l4418,2341r,52l4523,2341r15,-8xe" fillcolor="black" stroked="f">
              <v:path arrowok="t" o:connecttype="custom" o:connectlocs="4538,349;4523,342;4418,289;4418,342;425,342;412,-1864;465,-1864;455,-1884;404,-1984;345,-1863;397,-1863;410,342;0,342;0,357;410,357;413,879;428,879;425,357;4418,357;4418,409;4523,357;4538,349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left:4033;top:-1896;width:1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591CF0" w:rsidRDefault="00591CF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Pr="008269B7">
        <w:rPr>
          <w:w w:val="99"/>
          <w:sz w:val="28"/>
          <w:szCs w:val="28"/>
        </w:rPr>
        <w:t>U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group id="Group 25" o:spid="_x0000_s1044" style="position:absolute;left:0;text-align:left;margin-left:86.8pt;margin-top:29.4pt;width:97.8pt;height:50.2pt;z-index:-251656704;mso-wrap-distance-left:0;mso-wrap-distance-right:0;mso-position-horizontal-relative:page" coordorigin="1736,588" coordsize="1956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">
            <v:shape id="AutoShape 29" o:spid="_x0000_s1045" style="position:absolute;left:1743;top:1093;width:1941;height:17;visibility:visible" coordsize="194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" adj="0,,0" path="m602,l,5m1941,17l1339,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602,1093;0,1098;1941,1110;1339,1093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Freeform 28" o:spid="_x0000_s1046" style="position:absolute;left:2345;top:595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" path="m,l,988,871,494,,xe" stroked="f">
              <v:path arrowok="t" o:connecttype="custom" o:connectlocs="0,595;0,1583;871,1089;0,595" o:connectangles="0,0,0,0"/>
            </v:shape>
            <v:shape id="Freeform 27" o:spid="_x0000_s1047" style="position:absolute;left:2345;top:595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" path="m,l871,494,,988,,xe" filled="f">
              <v:path arrowok="t" o:connecttype="custom" o:connectlocs="0,595;871,1089;0,1583;0,595" o:connectangles="0,0,0,0"/>
            </v:shape>
            <v:shape id="Picture 26" o:spid="_x0000_s1048" type="#_x0000_t75" style="position:absolute;left:3088;top:980;width:158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">
              <v:imagedata r:id="rId22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21" o:spid="_x0000_s1049" style="position:absolute;left:0;text-align:left;margin-left:215.1pt;margin-top:32.8pt;width:102.4pt;height:50.2pt;z-index:-251655680;mso-wrap-distance-left:0;mso-wrap-distance-right:0;mso-position-horizontal-relative:page" coordorigin="4303,656" coordsize="2048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">
            <v:shape id="Freeform 24" o:spid="_x0000_s1050" style="position:absolute;left:491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" path="m,l871,494,,988,,xe" filled="f">
              <v:path arrowok="t" o:connecttype="custom" o:connectlocs="0,663;871,1157;0,1651;0,663" o:connectangles="0,0,0,0"/>
            </v:shape>
            <v:shape id="AutoShape 23" o:spid="_x0000_s1051" style="position:absolute;left:4310;top:896;width:2033;height:448;visibility:visible" coordsize="2033,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" adj="0,,0" path="m2033,250r-602,5m602,442l,447m602,l,5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033,1146;1431,1151;602,1338;0,1343;602,896;0,901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22" o:spid="_x0000_s1052" type="#_x0000_t202" style="position:absolute;left:5209;top:1324;width:171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591CF0" w:rsidRDefault="00591CF0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&amp;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15" o:spid="_x0000_s1053" style="position:absolute;left:0;text-align:left;margin-left:369.1pt;margin-top:32.8pt;width:102.4pt;height:50.2pt;z-index:-251654656;mso-wrap-distance-left:0;mso-wrap-distance-right:0;mso-position-horizontal-relative:page" coordorigin="7383,656" coordsize="2048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">
            <v:shape id="Freeform 20" o:spid="_x0000_s1054" style="position:absolute;left:8078;top:937;width:130;height:111;visibility:visible;mso-wrap-style:square;v-text-anchor:top" coordsize="13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" path="m,110l65,r65,110l,110xe" filled="f">
              <v:path arrowok="t" o:connecttype="custom" o:connectlocs="0,1047;65,937;130,1047;0,1047" o:connectangles="0,0,0,0"/>
            </v:shape>
            <v:line id="Line 19" o:spid="_x0000_s1055" style="position:absolute;visibility:visible" from="7992,937" to="799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shape id="Freeform 18" o:spid="_x0000_s1056" style="position:absolute;left:799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" path="m,l,988,871,494,,xe" stroked="f">
              <v:path arrowok="t" o:connecttype="custom" o:connectlocs="0,663;0,1651;871,1157;0,663" o:connectangles="0,0,0,0"/>
            </v:shape>
            <v:shape id="Freeform 17" o:spid="_x0000_s1057" style="position:absolute;left:799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" path="m,l871,494,,988,,xe" filled="f">
              <v:path arrowok="t" o:connecttype="custom" o:connectlocs="0,663;871,1157;0,1651;0,663" o:connectangles="0,0,0,0"/>
            </v:shape>
            <v:shape id="AutoShape 16" o:spid="_x0000_s1058" style="position:absolute;left:7390;top:1146;width:2033;height:197;visibility:visible" coordsize="2033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" adj="0,,0" path="m2033,l1431,5m602,192l,197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033,1146;1431,1151;602,1338;0,1343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type="topAndBottom" anchorx="page"/>
          </v:group>
        </w:pict>
      </w:r>
      <w:r w:rsidRPr="008269B7">
        <w:rPr>
          <w:sz w:val="28"/>
          <w:szCs w:val="28"/>
        </w:rPr>
        <w:t>Подпишите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называются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логические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элементы:</w: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8269B7">
      <w:pPr>
        <w:pStyle w:val="BodyText"/>
        <w:ind w:left="217" w:right="-139" w:firstLine="680"/>
        <w:rPr>
          <w:sz w:val="28"/>
          <w:szCs w:val="28"/>
        </w:rPr>
      </w:pPr>
      <w:r>
        <w:rPr>
          <w:noProof/>
          <w:lang w:eastAsia="ru-RU"/>
        </w:rPr>
      </w:r>
      <w:r w:rsidRPr="00116C76">
        <w:rPr>
          <w:noProof/>
          <w:sz w:val="28"/>
          <w:szCs w:val="28"/>
        </w:rPr>
        <w:pict>
          <v:group id="Group 13" o:spid="_x0000_s1059" style="width:408pt;height:.5pt;mso-position-horizontal-relative:char;mso-position-vertical-relative:line" coordsize="8160,10">
            <v:line id="Line 14" o:spid="_x0000_s1060" style="position:absolute;visibility:visible" from="0,5" to="8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<w10:anchorlock/>
          </v:group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Для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чего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используется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триггер-Шмитта?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23" o:spid="_x0000_s1061" style="position:absolute;left:0;text-align:left;margin-left:85.1pt;margin-top:12.05pt;width:414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Напишите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формулу</w:t>
      </w:r>
      <w:r w:rsidRPr="008269B7">
        <w:rPr>
          <w:spacing w:val="-6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расчета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времени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импульса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для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микросхемы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</w:rPr>
        <w:t>NE555</w:t>
      </w:r>
    </w:p>
    <w:p w:rsidR="00591CF0" w:rsidRPr="008269B7" w:rsidRDefault="00591CF0" w:rsidP="008269B7">
      <w:pPr>
        <w:tabs>
          <w:tab w:val="left" w:pos="5646"/>
        </w:tabs>
        <w:ind w:left="3102" w:right="-139" w:firstLine="680"/>
        <w:rPr>
          <w:sz w:val="28"/>
          <w:szCs w:val="28"/>
        </w:rPr>
      </w:pPr>
      <w:r w:rsidRPr="008269B7">
        <w:rPr>
          <w:position w:val="2"/>
          <w:sz w:val="28"/>
          <w:szCs w:val="28"/>
        </w:rPr>
        <w:t>t</w:t>
      </w:r>
      <w:r w:rsidRPr="008269B7">
        <w:rPr>
          <w:sz w:val="28"/>
          <w:szCs w:val="28"/>
        </w:rPr>
        <w:t xml:space="preserve">и </w:t>
      </w:r>
      <w:r w:rsidRPr="008269B7">
        <w:rPr>
          <w:position w:val="2"/>
          <w:sz w:val="28"/>
          <w:szCs w:val="28"/>
        </w:rPr>
        <w:t>=</w:t>
      </w:r>
      <w:r w:rsidRPr="008269B7">
        <w:rPr>
          <w:position w:val="2"/>
          <w:sz w:val="28"/>
          <w:szCs w:val="28"/>
          <w:u w:val="single"/>
        </w:rPr>
        <w:t xml:space="preserve"> </w:t>
      </w:r>
      <w:r w:rsidRPr="008269B7">
        <w:rPr>
          <w:position w:val="2"/>
          <w:sz w:val="28"/>
          <w:szCs w:val="28"/>
          <w:u w:val="single"/>
        </w:rPr>
        <w:tab/>
      </w: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Как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нужно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соединить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батарейки,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чтобы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напряжения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складывалось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22" o:spid="_x0000_s1062" style="position:absolute;left:0;text-align:left;margin-left:85.1pt;margin-top:13.55pt;width:420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H5jAIAAH8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tabs>
          <w:tab w:val="left" w:pos="8688"/>
        </w:tabs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а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как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чтобы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увеличился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ток</w:t>
      </w:r>
      <w:r w:rsidRPr="008269B7">
        <w:rPr>
          <w:spacing w:val="1"/>
          <w:sz w:val="28"/>
          <w:szCs w:val="28"/>
        </w:rPr>
        <w:t xml:space="preserve"> </w:t>
      </w:r>
      <w:r w:rsidRPr="008269B7">
        <w:rPr>
          <w:sz w:val="28"/>
          <w:szCs w:val="28"/>
          <w:u w:val="single"/>
        </w:rPr>
        <w:t xml:space="preserve"> </w:t>
      </w:r>
      <w:r w:rsidRPr="008269B7">
        <w:rPr>
          <w:sz w:val="28"/>
          <w:szCs w:val="28"/>
          <w:u w:val="single"/>
        </w:rPr>
        <w:tab/>
      </w: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Какие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типы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двигателей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знаете?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21" o:spid="_x0000_s1063" style="position:absolute;left:0;text-align:left;margin-left:85.1pt;margin-top:12.1pt;width:46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20" o:spid="_x0000_s1064" style="position:absolute;left:0;text-align:left;margin-left:85.1pt;margin-top:25.9pt;width:462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B7EWQj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Что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такое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статор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 ротор?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19" o:spid="_x0000_s1065" style="position:absolute;left:0;text-align:left;margin-left:85.1pt;margin-top:12.15pt;width:462.0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18" o:spid="_x0000_s1066" style="position:absolute;left:0;text-align:left;margin-left:85.1pt;margin-top:25.95pt;width:462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FlTS1/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b/>
          <w:sz w:val="28"/>
          <w:szCs w:val="28"/>
        </w:rPr>
      </w:pPr>
      <w:r w:rsidRPr="008269B7">
        <w:rPr>
          <w:b/>
          <w:sz w:val="28"/>
          <w:szCs w:val="28"/>
        </w:rPr>
        <w:t>Практическая</w:t>
      </w:r>
      <w:r w:rsidRPr="008269B7">
        <w:rPr>
          <w:b/>
          <w:spacing w:val="-3"/>
          <w:sz w:val="28"/>
          <w:szCs w:val="28"/>
        </w:rPr>
        <w:t xml:space="preserve"> </w:t>
      </w:r>
      <w:r w:rsidRPr="008269B7">
        <w:rPr>
          <w:b/>
          <w:sz w:val="28"/>
          <w:szCs w:val="28"/>
        </w:rPr>
        <w:t>часть</w:t>
      </w: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643"/>
        </w:tabs>
        <w:ind w:left="64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Напишите,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выполняется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каждой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строчке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кода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и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что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делает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в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целом:</w:t>
      </w: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int</w:t>
      </w:r>
      <w:r w:rsidRPr="008269B7">
        <w:rPr>
          <w:spacing w:val="-1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red=9;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void</w:t>
      </w:r>
      <w:r w:rsidRPr="008269B7">
        <w:rPr>
          <w:spacing w:val="-2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setup()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{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pinMode(red,</w:t>
      </w:r>
      <w:r w:rsidRPr="008269B7">
        <w:rPr>
          <w:spacing w:val="-3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OUTPUT);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}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void</w:t>
      </w:r>
      <w:r w:rsidRPr="008269B7">
        <w:rPr>
          <w:spacing w:val="-3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loop()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{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  <w:lang w:val="en-US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  <w:lang w:val="en-US"/>
        </w:rPr>
      </w:pPr>
      <w:r w:rsidRPr="008269B7">
        <w:rPr>
          <w:sz w:val="28"/>
          <w:szCs w:val="28"/>
          <w:lang w:val="en-US"/>
        </w:rPr>
        <w:t>digitalWrite(red, HIGH);</w:t>
      </w:r>
      <w:r w:rsidRPr="008269B7">
        <w:rPr>
          <w:spacing w:val="-47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delay(1000);</w:t>
      </w:r>
      <w:r w:rsidRPr="008269B7">
        <w:rPr>
          <w:spacing w:val="1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digitalWrite(red,</w:t>
      </w:r>
      <w:r w:rsidRPr="008269B7">
        <w:rPr>
          <w:spacing w:val="-5"/>
          <w:sz w:val="28"/>
          <w:szCs w:val="28"/>
          <w:lang w:val="en-US"/>
        </w:rPr>
        <w:t xml:space="preserve"> </w:t>
      </w:r>
      <w:r w:rsidRPr="008269B7">
        <w:rPr>
          <w:sz w:val="28"/>
          <w:szCs w:val="28"/>
          <w:lang w:val="en-US"/>
        </w:rPr>
        <w:t>LOW);</w:t>
      </w: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}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Произведите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операцию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логическое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ИЛИ:</w: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1"/>
        <w:gridCol w:w="2038"/>
        <w:gridCol w:w="1985"/>
      </w:tblGrid>
      <w:tr w:rsidR="00591CF0" w:rsidRPr="008269B7" w:rsidTr="00306B5D">
        <w:trPr>
          <w:trHeight w:val="277"/>
        </w:trPr>
        <w:tc>
          <w:tcPr>
            <w:tcW w:w="2041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2038" w:type="dxa"/>
          </w:tcPr>
          <w:p w:rsidR="00591CF0" w:rsidRPr="008269B7" w:rsidRDefault="00591CF0" w:rsidP="008269B7">
            <w:pPr>
              <w:pStyle w:val="TableParagraph"/>
              <w:ind w:left="6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</w:tr>
      <w:tr w:rsidR="00591CF0" w:rsidRPr="008269B7" w:rsidTr="00306B5D">
        <w:trPr>
          <w:trHeight w:val="275"/>
        </w:trPr>
        <w:tc>
          <w:tcPr>
            <w:tcW w:w="2041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591CF0" w:rsidRPr="008269B7" w:rsidRDefault="00591CF0" w:rsidP="008269B7">
            <w:pPr>
              <w:pStyle w:val="TableParagraph"/>
              <w:ind w:left="6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</w:tr>
      <w:tr w:rsidR="00591CF0" w:rsidRPr="008269B7" w:rsidTr="00306B5D">
        <w:trPr>
          <w:trHeight w:val="275"/>
        </w:trPr>
        <w:tc>
          <w:tcPr>
            <w:tcW w:w="2041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591CF0" w:rsidRPr="008269B7" w:rsidRDefault="00591CF0" w:rsidP="008269B7">
            <w:pPr>
              <w:pStyle w:val="TableParagraph"/>
              <w:ind w:left="6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</w:tr>
      <w:tr w:rsidR="00591CF0" w:rsidRPr="008269B7" w:rsidTr="00306B5D">
        <w:trPr>
          <w:trHeight w:val="275"/>
        </w:trPr>
        <w:tc>
          <w:tcPr>
            <w:tcW w:w="2041" w:type="dxa"/>
          </w:tcPr>
          <w:p w:rsidR="00591CF0" w:rsidRPr="008269B7" w:rsidRDefault="00591CF0" w:rsidP="008269B7">
            <w:pPr>
              <w:pStyle w:val="TableParagraph"/>
              <w:ind w:left="9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2038" w:type="dxa"/>
          </w:tcPr>
          <w:p w:rsidR="00591CF0" w:rsidRPr="008269B7" w:rsidRDefault="00591CF0" w:rsidP="008269B7">
            <w:pPr>
              <w:pStyle w:val="TableParagraph"/>
              <w:ind w:left="6" w:right="-139" w:firstLine="680"/>
              <w:jc w:val="center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</w:tr>
    </w:tbl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Дайте определение каждой области, для чего она нужна, когда и какое количество раз</w:t>
      </w:r>
      <w:r w:rsidRPr="008269B7">
        <w:rPr>
          <w:spacing w:val="-57"/>
          <w:sz w:val="28"/>
          <w:szCs w:val="28"/>
        </w:rPr>
        <w:t xml:space="preserve"> </w:t>
      </w:r>
      <w:r w:rsidRPr="008269B7">
        <w:rPr>
          <w:sz w:val="28"/>
          <w:szCs w:val="28"/>
        </w:rPr>
        <w:t>выполняется: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polyline id="Freeform 6" o:spid="_x0000_s1067" style="position:absolute;left:0;text-align:lef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points="463.95pt,22.35pt,467.95pt,22.65pt,471.25pt,23.55pt,473.45pt,24.9pt,474.3pt,26.5pt,474.3pt,43.2pt,475.1pt,44.85pt,477.3pt,46.15pt,480.6pt,47.05pt,484.6pt,47.4pt,480.6pt,47.7pt,477.3pt,48.6pt,475.1pt,49.95pt,474.3pt,51.55pt,474.3pt,68.25pt,473.45pt,69.9pt,471.25pt,71.2pt,467.95pt,72.1pt,463.95pt,72.45pt" coordsize="413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" filled="f">
            <v:path arrowok="t" o:connecttype="custom" o:connectlocs="0,60080525;32258000,62499875;58870850,69757925;76612750,80645000;83467575,93548200;83467575,228225350;89919175,241531775;107661075,252015625;134273925,259273675;166531925,262096250;134273925,264515600;107661075,271773650;89919175,282660725;83467575,295563925;83467575,430241075;76612750,443547500;58870850,454031350;32258000,461289400;0,464111975" o:connectangles="0,0,0,0,0,0,0,0,0,0,0,0,0,0,0,0,0,0,0"/>
            <o:lock v:ext="edit" verticies="t"/>
            <w10:wrap type="topAndBottom" anchorx="page"/>
          </v:polylin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polyline id="Freeform 5" o:spid="_x0000_s1068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463.95pt,8.4pt,467.95pt,8.95pt,471.25pt,10.3pt,473.45pt,12.4pt,474.3pt,14.95pt,474.3pt,41pt,475.1pt,43.55pt,477.3pt,45.65pt,480.6pt,47.05pt,484.6pt,47.55pt,480.6pt,48.05pt,477.3pt,49.45pt,475.1pt,51.55pt,474.3pt,54.05pt,474.3pt,80.15pt,473.45pt,82.7pt,471.25pt,84.75pt,467.95pt,86.15pt,463.95pt,86.65pt" coordsize="413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" filled="f">
            <v:path arrowok="t" o:connecttype="custom" o:connectlocs="0,22580600;32258000,27016075;58870850,37903150;76612750,54838600;83467575,75403075;83467575,285483300;89919175,306047775;107661075,322983225;134273925,334273525;166531925,338305775;134273925,342338025;107661075,353628325;89919175,370563775;83467575,390725025;83467575,601208475;76612750,621772950;58870850,638305175;32258000,649595475;0,653627725" o:connectangles="0,0,0,0,0,0,0,0,0,0,0,0,0,0,0,0,0,0,0"/>
            <o:lock v:ext="edit" verticies="t"/>
            <w10:wrap anchorx="page"/>
          </v:polyline>
        </w:pict>
      </w:r>
      <w:r w:rsidRPr="008269B7">
        <w:rPr>
          <w:sz w:val="28"/>
          <w:szCs w:val="28"/>
        </w:rPr>
        <w:t>void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setup()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{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}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polyline id="Freeform 4" o:spid="_x0000_s1069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463.95pt,8.55pt,467.95pt,9.15pt,471.25pt,10.75pt,473.45pt,13.1pt,474.3pt,15.95pt,474.3pt,45.55pt,475.1pt,48.45pt,477.3pt,50.8pt,480.6pt,52.4pt,484.6pt,52.95pt,480.6pt,53.55pt,477.3pt,55.15pt,475.1pt,57.5pt,474.3pt,60.35pt,474.3pt,89.95pt,473.45pt,92.85pt,471.25pt,95.2pt,467.95pt,96.8pt,463.95pt,97.35pt" coordsize="413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" filled="f">
            <v:path arrowok="t" o:connecttype="custom" o:connectlocs="0,22983825;32258000,27822525;58870850,40725725;76612750,59677300;83467575,82661125;83467575,321370325;89919175,344757375;107661075,363708950;134273925,376612150;166531925,381047625;134273925,385886325;107661075,398789525;89919175,417741100;83467575,440724925;83467575,679434125;76612750,702821175;58870850,721772750;32258000,734675950;0,739111425" o:connectangles="0,0,0,0,0,0,0,0,0,0,0,0,0,0,0,0,0,0,0"/>
            <o:lock v:ext="edit" verticies="t"/>
            <w10:wrap anchorx="page"/>
          </v:polyline>
        </w:pict>
      </w:r>
      <w:r w:rsidRPr="008269B7">
        <w:rPr>
          <w:sz w:val="28"/>
          <w:szCs w:val="28"/>
        </w:rPr>
        <w:t>void</w:t>
      </w:r>
      <w:r w:rsidRPr="008269B7">
        <w:rPr>
          <w:spacing w:val="-2"/>
          <w:sz w:val="28"/>
          <w:szCs w:val="28"/>
        </w:rPr>
        <w:t xml:space="preserve"> </w:t>
      </w:r>
      <w:r w:rsidRPr="008269B7">
        <w:rPr>
          <w:sz w:val="28"/>
          <w:szCs w:val="28"/>
        </w:rPr>
        <w:t>loop()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{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ind w:left="22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}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Напишите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основные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типы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данных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используемых</w:t>
      </w:r>
      <w:r w:rsidRPr="008269B7">
        <w:rPr>
          <w:spacing w:val="-3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при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программировании</w:t>
      </w:r>
      <w:r w:rsidRPr="008269B7">
        <w:rPr>
          <w:spacing w:val="4"/>
          <w:sz w:val="28"/>
          <w:szCs w:val="28"/>
        </w:rPr>
        <w:t xml:space="preserve"> </w:t>
      </w:r>
      <w:r w:rsidRPr="008269B7">
        <w:rPr>
          <w:sz w:val="28"/>
          <w:szCs w:val="28"/>
        </w:rPr>
        <w:t>Arduino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14" o:spid="_x0000_s1070" style="position:absolute;left:0;text-align:left;margin-left:85.1pt;margin-top:12.05pt;width:43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" path="m,l8760,e" filled="f" strokeweight=".48pt">
            <v:path arrowok="t" o:connecttype="custom" o:connectlocs="0,0;5562600,0" o:connectangles="0,0"/>
            <w10:wrap type="topAndBottom" anchorx="page"/>
          </v:shape>
        </w:pic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firstLine="680"/>
        <w:rPr>
          <w:sz w:val="28"/>
          <w:szCs w:val="28"/>
        </w:rPr>
      </w:pPr>
      <w:r w:rsidRPr="008269B7">
        <w:rPr>
          <w:sz w:val="28"/>
          <w:szCs w:val="28"/>
        </w:rPr>
        <w:t>Соберите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схему</w:t>
      </w:r>
      <w:r w:rsidRPr="008269B7">
        <w:rPr>
          <w:spacing w:val="-5"/>
          <w:sz w:val="28"/>
          <w:szCs w:val="28"/>
        </w:rPr>
        <w:t xml:space="preserve"> </w:t>
      </w:r>
      <w:r w:rsidRPr="008269B7">
        <w:rPr>
          <w:sz w:val="28"/>
          <w:szCs w:val="28"/>
        </w:rPr>
        <w:t>светофора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и разработайте</w:t>
      </w:r>
      <w:r w:rsidRPr="008269B7">
        <w:rPr>
          <w:spacing w:val="-4"/>
          <w:sz w:val="28"/>
          <w:szCs w:val="28"/>
        </w:rPr>
        <w:t xml:space="preserve"> </w:t>
      </w:r>
      <w:r w:rsidRPr="008269B7">
        <w:rPr>
          <w:sz w:val="28"/>
          <w:szCs w:val="28"/>
        </w:rPr>
        <w:t>алгоритм его</w:t>
      </w:r>
      <w:r w:rsidRPr="008269B7">
        <w:rPr>
          <w:spacing w:val="-1"/>
          <w:sz w:val="28"/>
          <w:szCs w:val="28"/>
        </w:rPr>
        <w:t xml:space="preserve"> </w:t>
      </w:r>
      <w:r w:rsidRPr="008269B7">
        <w:rPr>
          <w:sz w:val="28"/>
          <w:szCs w:val="28"/>
        </w:rPr>
        <w:t>работы.</w:t>
      </w: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sz w:val="28"/>
          <w:szCs w:val="28"/>
        </w:rPr>
      </w:pPr>
      <w:r>
        <w:rPr>
          <w:noProof/>
          <w:lang w:eastAsia="ru-RU"/>
        </w:rPr>
        <w:pict>
          <v:shape id="Полилиния: фигура 13" o:spid="_x0000_s1071" style="position:absolute;left:0;text-align:left;margin-left:85.1pt;margin-top:12.1pt;width:444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493C50">
      <w:pPr>
        <w:pStyle w:val="ListParagraph"/>
        <w:tabs>
          <w:tab w:val="left" w:pos="1355"/>
        </w:tabs>
        <w:ind w:right="-139"/>
        <w:rPr>
          <w:sz w:val="28"/>
          <w:szCs w:val="28"/>
        </w:rPr>
      </w:pPr>
      <w:bookmarkStart w:id="0" w:name="_GoBack"/>
      <w:bookmarkEnd w:id="0"/>
    </w:p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8269B7">
      <w:pPr>
        <w:pStyle w:val="Heading1"/>
        <w:ind w:left="0" w:right="-139" w:firstLine="680"/>
        <w:jc w:val="right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ПРИЛОЖЕНИЕ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ind w:left="3716" w:right="-139" w:firstLine="680"/>
        <w:jc w:val="center"/>
        <w:rPr>
          <w:b/>
          <w:sz w:val="28"/>
          <w:szCs w:val="28"/>
        </w:rPr>
      </w:pPr>
      <w:r w:rsidRPr="008269B7">
        <w:rPr>
          <w:b/>
          <w:color w:val="234060"/>
          <w:sz w:val="28"/>
          <w:szCs w:val="28"/>
        </w:rPr>
        <w:t>КЕЙС</w:t>
      </w:r>
      <w:r w:rsidRPr="008269B7">
        <w:rPr>
          <w:b/>
          <w:color w:val="234060"/>
          <w:spacing w:val="-2"/>
          <w:sz w:val="28"/>
          <w:szCs w:val="28"/>
        </w:rPr>
        <w:t xml:space="preserve"> </w:t>
      </w:r>
      <w:r w:rsidRPr="008269B7">
        <w:rPr>
          <w:b/>
          <w:color w:val="234060"/>
          <w:sz w:val="28"/>
          <w:szCs w:val="28"/>
        </w:rPr>
        <w:t>1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591CF0" w:rsidRPr="008269B7" w:rsidTr="00306B5D">
        <w:trPr>
          <w:trHeight w:val="952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Тема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занятия/Название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кейса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Робот-заварщик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пакетированного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чая</w:t>
            </w:r>
          </w:p>
        </w:tc>
      </w:tr>
      <w:tr w:rsidR="00591CF0" w:rsidRPr="008269B7" w:rsidTr="00306B5D">
        <w:trPr>
          <w:trHeight w:val="316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Количество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часов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12</w:t>
            </w:r>
          </w:p>
        </w:tc>
      </w:tr>
      <w:tr w:rsidR="00591CF0" w:rsidRPr="008269B7" w:rsidTr="00306B5D">
        <w:trPr>
          <w:trHeight w:val="4761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Тип ставящейся</w:t>
            </w:r>
            <w:r w:rsidRPr="008269B7">
              <w:rPr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задачи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Проблемная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задача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(Исследовательская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задача)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Работы у родителей становится всё больше и больше, и им уже 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утрам приходится выбирать между временем на заваривание чая 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чтение любимой газеты. Чуть зачитался и оставленный в чашке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горячей воды пакетик сделал чай горьким и не вкусным, или 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чай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вообще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остыл.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Требуется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сделать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робот-манипулятор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(минимум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3-4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звена),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который бы подергивал пакетик чая и вынимал его при заданной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крепости и контролировал температуру чая. При полной заварке 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остывании,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заданной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температуры,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должен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выдать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соответствующий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звуковой сигнал.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зависимости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возрастной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группы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предпочтений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ученика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задача  </w:t>
            </w:r>
            <w:r w:rsidRPr="008269B7">
              <w:rPr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подразумевает  </w:t>
            </w:r>
            <w:r w:rsidRPr="008269B7">
              <w:rPr>
                <w:spacing w:val="4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решения  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как  </w:t>
            </w:r>
            <w:r w:rsidRPr="008269B7">
              <w:rPr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на  </w:t>
            </w:r>
            <w:r w:rsidRPr="008269B7">
              <w:rPr>
                <w:spacing w:val="3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конструкторе  </w:t>
            </w:r>
            <w:r w:rsidRPr="008269B7">
              <w:rPr>
                <w:spacing w:val="4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EV3+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«Технология</w:t>
            </w:r>
            <w:r w:rsidRPr="008269B7">
              <w:rPr>
                <w:spacing w:val="7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6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физика»,</w:t>
            </w:r>
            <w:r w:rsidRPr="008269B7">
              <w:rPr>
                <w:spacing w:val="7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</w:t>
            </w:r>
            <w:r w:rsidRPr="008269B7">
              <w:rPr>
                <w:spacing w:val="7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6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6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конструкторе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«Квантобот»</w:t>
            </w:r>
            <w:r w:rsidRPr="008269B7">
              <w:rPr>
                <w:spacing w:val="6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применением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дополнительного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оборудования.</w:t>
            </w:r>
          </w:p>
        </w:tc>
      </w:tr>
      <w:tr w:rsidR="00591CF0" w:rsidRPr="008269B7" w:rsidTr="00306B5D">
        <w:trPr>
          <w:trHeight w:val="6031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Место модуля 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образовательной</w:t>
            </w:r>
            <w:r w:rsidRPr="008269B7">
              <w:rPr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программе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Данный модуль служит основой для модулей раздела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«Разработка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моделей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систем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робототехнических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конструкторов», а также раздела «Основы построения алгоритмов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программирования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электронных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вычислительных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устройств»</w:t>
            </w:r>
          </w:p>
          <w:p w:rsidR="00591CF0" w:rsidRPr="008269B7" w:rsidRDefault="00591CF0" w:rsidP="008269B7">
            <w:pPr>
              <w:pStyle w:val="TableParagraph"/>
              <w:tabs>
                <w:tab w:val="left" w:pos="942"/>
                <w:tab w:val="left" w:pos="2005"/>
                <w:tab w:val="left" w:pos="3970"/>
                <w:tab w:val="left" w:pos="5819"/>
              </w:tabs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z w:val="28"/>
                <w:szCs w:val="28"/>
              </w:rPr>
              <w:tab/>
              <w:t>нем</w:t>
            </w:r>
            <w:r w:rsidRPr="008269B7">
              <w:rPr>
                <w:sz w:val="28"/>
                <w:szCs w:val="28"/>
              </w:rPr>
              <w:tab/>
              <w:t>достигаются</w:t>
            </w:r>
            <w:r w:rsidRPr="008269B7">
              <w:rPr>
                <w:sz w:val="28"/>
                <w:szCs w:val="28"/>
              </w:rPr>
              <w:tab/>
              <w:t>следующие</w:t>
            </w:r>
            <w:r w:rsidRPr="008269B7">
              <w:rPr>
                <w:sz w:val="28"/>
                <w:szCs w:val="28"/>
              </w:rPr>
              <w:tab/>
              <w:t>результаты: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  <w:tab w:val="left" w:pos="1838"/>
                <w:tab w:val="left" w:pos="3229"/>
                <w:tab w:val="left" w:pos="4884"/>
                <w:tab w:val="left" w:pos="5911"/>
                <w:tab w:val="left" w:pos="625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z w:val="28"/>
                <w:szCs w:val="28"/>
              </w:rPr>
              <w:tab/>
              <w:t>построения</w:t>
            </w:r>
            <w:r w:rsidRPr="008269B7">
              <w:rPr>
                <w:sz w:val="28"/>
                <w:szCs w:val="28"/>
              </w:rPr>
              <w:tab/>
              <w:t>механических</w:t>
            </w:r>
            <w:r w:rsidRPr="008269B7">
              <w:rPr>
                <w:sz w:val="28"/>
                <w:szCs w:val="28"/>
              </w:rPr>
              <w:tab/>
              <w:t>передач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звеньев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основных</w:t>
            </w:r>
            <w:r w:rsidRPr="008269B7">
              <w:rPr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приводов</w:t>
            </w:r>
            <w:r w:rsidRPr="008269B7">
              <w:rPr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используемых</w:t>
            </w:r>
            <w:r w:rsidRPr="008269B7">
              <w:rPr>
                <w:spacing w:val="1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5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манипуляторов;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1625"/>
                <w:tab w:val="left" w:pos="2438"/>
                <w:tab w:val="left" w:pos="2790"/>
                <w:tab w:val="left" w:pos="4138"/>
                <w:tab w:val="left" w:pos="6131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Понятие</w:t>
            </w:r>
            <w:r w:rsidRPr="008269B7">
              <w:rPr>
                <w:sz w:val="28"/>
                <w:szCs w:val="28"/>
              </w:rPr>
              <w:tab/>
              <w:t>основ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  <w:t>принципов</w:t>
            </w:r>
            <w:r w:rsidRPr="008269B7">
              <w:rPr>
                <w:sz w:val="28"/>
                <w:szCs w:val="28"/>
              </w:rPr>
              <w:tab/>
              <w:t>конструирования</w:t>
            </w:r>
            <w:r w:rsidRPr="008269B7">
              <w:rPr>
                <w:sz w:val="28"/>
                <w:szCs w:val="28"/>
              </w:rPr>
              <w:tab/>
              <w:t>роботов-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манипуляторов;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  <w:tab w:val="left" w:pos="2086"/>
                <w:tab w:val="left" w:pos="3362"/>
                <w:tab w:val="left" w:pos="4096"/>
                <w:tab w:val="left" w:pos="551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Основы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моделей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создания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раскроя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изготовления</w:t>
            </w:r>
            <w:r w:rsidRPr="008269B7">
              <w:rPr>
                <w:sz w:val="28"/>
                <w:szCs w:val="28"/>
              </w:rPr>
              <w:tab/>
              <w:t>частей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  <w:t>корпуса</w:t>
            </w:r>
            <w:r w:rsidRPr="008269B7">
              <w:rPr>
                <w:sz w:val="28"/>
                <w:szCs w:val="28"/>
              </w:rPr>
              <w:tab/>
              <w:t>манипулятора;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Законы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3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3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двигателями</w:t>
            </w:r>
            <w:r w:rsidRPr="008269B7">
              <w:rPr>
                <w:spacing w:val="3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перемещения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Построение</w:t>
            </w:r>
            <w:r w:rsidRPr="008269B7">
              <w:rPr>
                <w:spacing w:val="5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алгоритмов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написание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управляющих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left="465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</w:t>
            </w:r>
            <w:r w:rsidRPr="008269B7">
              <w:rPr>
                <w:spacing w:val="9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9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9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9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9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выполнение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определенных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действий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основе;</w:t>
            </w:r>
          </w:p>
        </w:tc>
      </w:tr>
      <w:tr w:rsidR="00591CF0" w:rsidRPr="008269B7" w:rsidTr="00306B5D">
        <w:trPr>
          <w:trHeight w:val="952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Пояснительная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записка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i/>
                <w:sz w:val="28"/>
                <w:szCs w:val="28"/>
              </w:rPr>
            </w:pPr>
            <w:r w:rsidRPr="008269B7">
              <w:rPr>
                <w:i/>
                <w:sz w:val="28"/>
                <w:szCs w:val="28"/>
              </w:rPr>
              <w:t>Целями</w:t>
            </w:r>
            <w:r w:rsidRPr="008269B7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данного</w:t>
            </w:r>
            <w:r w:rsidRPr="008269B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модуля</w:t>
            </w:r>
            <w:r w:rsidRPr="008269B7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являются:</w:t>
            </w:r>
          </w:p>
          <w:p w:rsidR="00591CF0" w:rsidRPr="008269B7" w:rsidRDefault="00591CF0" w:rsidP="008269B7">
            <w:pPr>
              <w:pStyle w:val="TableParagraph"/>
              <w:tabs>
                <w:tab w:val="left" w:pos="632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1)</w:t>
            </w:r>
            <w:r w:rsidRPr="008269B7">
              <w:rPr>
                <w:sz w:val="28"/>
                <w:szCs w:val="28"/>
              </w:rPr>
              <w:tab/>
              <w:t>понимание</w:t>
            </w:r>
            <w:r w:rsidRPr="008269B7">
              <w:rPr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того,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работают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механические</w:t>
            </w:r>
            <w:r w:rsidRPr="008269B7">
              <w:rPr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передачи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звеньях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манипулятора;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591CF0" w:rsidRPr="008269B7" w:rsidTr="00306B5D">
        <w:trPr>
          <w:trHeight w:val="12215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получение</w:t>
            </w:r>
            <w:r w:rsidRPr="008269B7">
              <w:rPr>
                <w:spacing w:val="4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расчета</w:t>
            </w:r>
            <w:r w:rsidRPr="008269B7">
              <w:rPr>
                <w:spacing w:val="4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жесткости</w:t>
            </w:r>
            <w:r w:rsidRPr="008269B7">
              <w:rPr>
                <w:spacing w:val="2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2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нагрузки</w:t>
            </w:r>
            <w:r w:rsidRPr="008269B7">
              <w:rPr>
                <w:spacing w:val="2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двигателей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зависимости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длины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веса;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  <w:tab w:val="left" w:pos="1949"/>
                <w:tab w:val="left" w:pos="3321"/>
                <w:tab w:val="left" w:pos="3827"/>
                <w:tab w:val="left" w:pos="5055"/>
                <w:tab w:val="left" w:pos="600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z w:val="28"/>
                <w:szCs w:val="28"/>
              </w:rPr>
              <w:tab/>
              <w:t>алгоритма,</w:t>
            </w:r>
            <w:r w:rsidRPr="008269B7">
              <w:rPr>
                <w:sz w:val="28"/>
                <w:szCs w:val="28"/>
              </w:rPr>
              <w:tab/>
              <w:t>по</w:t>
            </w:r>
            <w:r w:rsidRPr="008269B7">
              <w:rPr>
                <w:sz w:val="28"/>
                <w:szCs w:val="28"/>
              </w:rPr>
              <w:tab/>
              <w:t>которому</w:t>
            </w:r>
            <w:r w:rsidRPr="008269B7">
              <w:rPr>
                <w:sz w:val="28"/>
                <w:szCs w:val="28"/>
              </w:rPr>
              <w:tab/>
              <w:t>можно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управлять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манипулятором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достижения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наибольшей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устойчивости;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  <w:tab w:val="left" w:pos="2077"/>
                <w:tab w:val="left" w:pos="3413"/>
                <w:tab w:val="left" w:pos="4361"/>
                <w:tab w:val="left" w:pos="5507"/>
                <w:tab w:val="left" w:pos="585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z w:val="28"/>
                <w:szCs w:val="28"/>
              </w:rPr>
              <w:tab/>
              <w:t>принципов</w:t>
            </w:r>
            <w:r w:rsidRPr="008269B7">
              <w:rPr>
                <w:sz w:val="28"/>
                <w:szCs w:val="28"/>
              </w:rPr>
              <w:tab/>
              <w:t>работы</w:t>
            </w:r>
            <w:r w:rsidRPr="008269B7">
              <w:rPr>
                <w:sz w:val="28"/>
                <w:szCs w:val="28"/>
              </w:rPr>
              <w:tab/>
              <w:t>датчиков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алгоритмов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принципов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3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двигателей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применяемых 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 манипуляторов;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получение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навыков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ПО,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3D-принтером,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лазерным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гравером;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получение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навыка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применением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реального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оборудования;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проведение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исследования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степени</w:t>
            </w:r>
            <w:r w:rsidRPr="008269B7">
              <w:rPr>
                <w:spacing w:val="1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надежности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корректности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 датчиков и алгоритма;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предложение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2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модернизации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улучшении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2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эргономичности,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алгоритма,</w:t>
            </w:r>
            <w:r w:rsidRPr="008269B7">
              <w:rPr>
                <w:spacing w:val="5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Группам учеников будет предложена обычная бытовая проблема,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связанная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завариванием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пакетированного чая.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Ученикам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будет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исследование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механических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жесткости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корректность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проверку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будет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разработке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3D-моделей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раскроя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изготовления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элементов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преподавателя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входит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мониторинг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групп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предложение группе наводящих вопросов и подсказок, приведение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контрпримеров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 ошибочных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методов.</w:t>
            </w:r>
          </w:p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Вспомогательные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ресурсы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материалы: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</w:tabs>
              <w:ind w:right="-139" w:firstLine="680"/>
              <w:jc w:val="both"/>
              <w:rPr>
                <w:sz w:val="28"/>
                <w:szCs w:val="28"/>
                <w:lang w:val="en-US"/>
              </w:rPr>
            </w:pPr>
            <w:hyperlink r:id="rId23">
              <w:r w:rsidRPr="008269B7">
                <w:rPr>
                  <w:color w:val="0462C1"/>
                  <w:spacing w:val="-1"/>
                  <w:sz w:val="28"/>
                  <w:szCs w:val="28"/>
                  <w:u w:val="single" w:color="0462C1"/>
                  <w:lang w:val="en-US"/>
                </w:rPr>
                <w:t>http://edurobots.ru/project/robot-manipulyator-arm-h25-iz-lego-</w:t>
              </w:r>
            </w:hyperlink>
            <w:r w:rsidRPr="008269B7">
              <w:rPr>
                <w:color w:val="0462C1"/>
                <w:sz w:val="28"/>
                <w:szCs w:val="28"/>
                <w:lang w:val="en-US"/>
              </w:rPr>
              <w:t xml:space="preserve"> </w:t>
            </w:r>
            <w:hyperlink r:id="rId24">
              <w:r w:rsidRPr="008269B7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mindstorms/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8"/>
              </w:numPr>
              <w:tabs>
                <w:tab w:val="left" w:pos="672"/>
              </w:tabs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Инструкции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сборке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</w:t>
            </w:r>
            <w:r w:rsidRPr="008269B7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25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http://shop.ligarobotov.ru/manipulyatory-ev3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  <w:tab w:val="left" w:pos="1160"/>
                <w:tab w:val="left" w:pos="3194"/>
                <w:tab w:val="left" w:pos="6046"/>
              </w:tabs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Николаев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А.Б.,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Васюгова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С.А.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Программирование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роботов-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манипуляторов Методические указания к лабораторным работам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z w:val="28"/>
                <w:szCs w:val="28"/>
              </w:rPr>
              <w:tab/>
              <w:t>дисциплине</w:t>
            </w:r>
            <w:r w:rsidRPr="008269B7">
              <w:rPr>
                <w:sz w:val="28"/>
                <w:szCs w:val="28"/>
              </w:rPr>
              <w:tab/>
              <w:t>«Интеллектуальные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системы»</w:t>
            </w:r>
            <w:r w:rsidRPr="008269B7">
              <w:rPr>
                <w:color w:val="0462C1"/>
                <w:spacing w:val="-58"/>
                <w:sz w:val="28"/>
                <w:szCs w:val="28"/>
              </w:rPr>
              <w:t xml:space="preserve"> </w:t>
            </w:r>
            <w:hyperlink r:id="rId26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http://lib.madi.ru/fel/fel1/fel16M491.pdf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right="-139" w:firstLine="680"/>
              <w:jc w:val="both"/>
              <w:rPr>
                <w:sz w:val="28"/>
                <w:szCs w:val="28"/>
              </w:rPr>
            </w:pPr>
            <w:hyperlink r:id="rId27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http://arduino-diy.com/arduino-robot-manipulyator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right="-139" w:firstLine="680"/>
              <w:jc w:val="both"/>
              <w:rPr>
                <w:sz w:val="28"/>
                <w:szCs w:val="28"/>
              </w:rPr>
            </w:pPr>
            <w:hyperlink r:id="rId28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http://robocraft.ru/blog/news/3048.html</w:t>
              </w:r>
            </w:hyperlink>
          </w:p>
        </w:tc>
      </w:tr>
      <w:tr w:rsidR="00591CF0" w:rsidRPr="008269B7" w:rsidTr="00306B5D">
        <w:trPr>
          <w:trHeight w:val="2221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Тип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занятия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Занятие</w:t>
            </w:r>
            <w:r w:rsidRPr="008269B7">
              <w:rPr>
                <w:spacing w:val="4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данного</w:t>
            </w:r>
            <w:r w:rsidRPr="008269B7">
              <w:rPr>
                <w:spacing w:val="10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модуля</w:t>
            </w:r>
            <w:r w:rsidRPr="008269B7">
              <w:rPr>
                <w:spacing w:val="10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должно</w:t>
            </w:r>
            <w:r w:rsidRPr="008269B7">
              <w:rPr>
                <w:spacing w:val="10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быть</w:t>
            </w:r>
            <w:r w:rsidRPr="008269B7">
              <w:rPr>
                <w:spacing w:val="10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организовано</w:t>
            </w:r>
            <w:r w:rsidRPr="008269B7">
              <w:rPr>
                <w:spacing w:val="10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0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типу</w:t>
            </w:r>
          </w:p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«проектное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занятие».</w:t>
            </w:r>
          </w:p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Суть такого занятия заключается в том, чтобы показать ученикам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какую-либо</w:t>
            </w:r>
            <w:r w:rsidRPr="008269B7">
              <w:rPr>
                <w:spacing w:val="3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проблему</w:t>
            </w:r>
            <w:r w:rsidRPr="008269B7">
              <w:rPr>
                <w:spacing w:val="3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предложить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им</w:t>
            </w:r>
            <w:r w:rsidRPr="008269B7">
              <w:rPr>
                <w:spacing w:val="3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исследовать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решить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её</w:t>
            </w:r>
            <w:r w:rsidRPr="008269B7">
              <w:rPr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имеющихся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методов 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технических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средств.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Схема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проведения: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1.1.</w:t>
            </w:r>
            <w:r w:rsidRPr="008269B7">
              <w:rPr>
                <w:spacing w:val="10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 xml:space="preserve">Педагог  </w:t>
            </w:r>
            <w:r w:rsidRPr="008269B7">
              <w:rPr>
                <w:b/>
                <w:spacing w:val="4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 xml:space="preserve">натурально  </w:t>
            </w:r>
            <w:r w:rsidRPr="008269B7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 xml:space="preserve">демонстрирует  </w:t>
            </w:r>
            <w:r w:rsidRPr="008269B7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 xml:space="preserve">задачу,  </w:t>
            </w:r>
            <w:r w:rsidRPr="008269B7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попутно</w:t>
            </w:r>
          </w:p>
        </w:tc>
      </w:tr>
    </w:tbl>
    <w:p w:rsidR="00591CF0" w:rsidRPr="008269B7" w:rsidRDefault="00591CF0" w:rsidP="008269B7">
      <w:pPr>
        <w:ind w:right="-139" w:firstLine="680"/>
        <w:jc w:val="both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591CF0" w:rsidRPr="008269B7" w:rsidTr="00306B5D">
        <w:trPr>
          <w:trHeight w:val="14286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tabs>
                <w:tab w:val="left" w:pos="2520"/>
                <w:tab w:val="left" w:pos="5236"/>
                <w:tab w:val="left" w:pos="6481"/>
              </w:tabs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констатируя</w:t>
            </w:r>
            <w:r w:rsidRPr="008269B7">
              <w:rPr>
                <w:b/>
                <w:sz w:val="28"/>
                <w:szCs w:val="28"/>
              </w:rPr>
              <w:tab/>
              <w:t>(проговаривая)</w:t>
            </w:r>
            <w:r w:rsidRPr="008269B7">
              <w:rPr>
                <w:b/>
                <w:sz w:val="28"/>
                <w:szCs w:val="28"/>
              </w:rPr>
              <w:tab/>
              <w:t>её</w:t>
            </w:r>
            <w:r w:rsidRPr="008269B7">
              <w:rPr>
                <w:b/>
                <w:sz w:val="28"/>
                <w:szCs w:val="28"/>
              </w:rPr>
              <w:tab/>
              <w:t>суть;</w:t>
            </w:r>
            <w:r w:rsidRPr="008269B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Педагог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демонстрирует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актуальность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автоматизации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процесса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заваривания пакетированного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чая.</w:t>
            </w:r>
          </w:p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Педагог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показывает,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примерно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должен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выглядеть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 и что степень готовности чая можно оценить по его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цвету,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процесс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инерционный.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17"/>
              </w:numPr>
              <w:tabs>
                <w:tab w:val="left" w:pos="730"/>
              </w:tabs>
              <w:ind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предлагает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ученикам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выделить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основную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проблему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 элементы манипулятора.</w:t>
            </w:r>
          </w:p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Например, элементы манипулятора: звенья, механизмы передачи,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корпус,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приводы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т.п.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17"/>
              </w:numPr>
              <w:tabs>
                <w:tab w:val="left" w:pos="538"/>
                <w:tab w:val="left" w:pos="1307"/>
                <w:tab w:val="left" w:pos="1462"/>
                <w:tab w:val="left" w:pos="1599"/>
                <w:tab w:val="left" w:pos="1698"/>
                <w:tab w:val="left" w:pos="1839"/>
                <w:tab w:val="left" w:pos="2290"/>
                <w:tab w:val="left" w:pos="2333"/>
                <w:tab w:val="left" w:pos="2676"/>
                <w:tab w:val="left" w:pos="3503"/>
                <w:tab w:val="left" w:pos="3751"/>
                <w:tab w:val="left" w:pos="3860"/>
                <w:tab w:val="left" w:pos="3968"/>
                <w:tab w:val="left" w:pos="4795"/>
                <w:tab w:val="left" w:pos="4997"/>
                <w:tab w:val="left" w:pos="5380"/>
                <w:tab w:val="left" w:pos="5531"/>
                <w:tab w:val="left" w:pos="5680"/>
                <w:tab w:val="left" w:pos="5872"/>
                <w:tab w:val="left" w:pos="6676"/>
              </w:tabs>
              <w:ind w:firstLine="680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предлагает</w:t>
            </w:r>
            <w:r w:rsidRPr="008269B7">
              <w:rPr>
                <w:b/>
                <w:spacing w:val="7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сформулировать</w:t>
            </w:r>
            <w:r w:rsidRPr="008269B7">
              <w:rPr>
                <w:b/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собственные</w:t>
            </w:r>
            <w:r w:rsidRPr="008269B7">
              <w:rPr>
                <w:b/>
                <w:spacing w:val="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вопросы</w:t>
            </w:r>
            <w:r w:rsidRPr="008269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(идеи),</w:t>
            </w:r>
            <w:r w:rsidRPr="008269B7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относящиеся</w:t>
            </w:r>
            <w:r w:rsidRPr="008269B7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</w:t>
            </w:r>
            <w:r w:rsidRPr="008269B7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исследованию</w:t>
            </w:r>
            <w:r w:rsidRPr="008269B7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проблемы,</w:t>
            </w:r>
            <w:r w:rsidRPr="008269B7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выбрать</w:t>
            </w:r>
            <w:r w:rsidRPr="008269B7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творчески проанализировать темы для «мозгового штурма»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Например: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Какие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технические</w:t>
            </w:r>
            <w:r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>средства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ab/>
              <w:t>используются</w:t>
            </w:r>
            <w:r w:rsidRPr="008269B7">
              <w:rPr>
                <w:sz w:val="28"/>
                <w:szCs w:val="28"/>
              </w:rPr>
              <w:tab/>
              <w:t>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исследования?</w:t>
            </w:r>
            <w:r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>Какое</w:t>
            </w:r>
            <w:r w:rsidRPr="008269B7">
              <w:rPr>
                <w:sz w:val="28"/>
                <w:szCs w:val="28"/>
              </w:rPr>
              <w:tab/>
              <w:t>время</w:t>
            </w:r>
            <w:r w:rsidRPr="008269B7">
              <w:rPr>
                <w:sz w:val="28"/>
                <w:szCs w:val="28"/>
              </w:rPr>
              <w:tab/>
              <w:t>реакции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быстродействие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  <w:r w:rsidRPr="008269B7">
              <w:rPr>
                <w:spacing w:val="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?</w:t>
            </w:r>
            <w:r w:rsidRPr="008269B7">
              <w:rPr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математические</w:t>
            </w:r>
            <w:r w:rsidRPr="008269B7">
              <w:rPr>
                <w:spacing w:val="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нужны</w:t>
            </w:r>
            <w:r w:rsidRPr="008269B7">
              <w:rPr>
                <w:spacing w:val="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сигналов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>рассматриваемой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ab/>
              <w:t>задаче?</w:t>
            </w:r>
            <w:r w:rsidRPr="008269B7">
              <w:rPr>
                <w:sz w:val="28"/>
                <w:szCs w:val="28"/>
              </w:rPr>
              <w:tab/>
              <w:t>Какое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программное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обеспечение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ab/>
              <w:t>надо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использовать?</w:t>
            </w:r>
            <w:r w:rsidRPr="008269B7">
              <w:rPr>
                <w:spacing w:val="-1"/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Какие</w:t>
            </w:r>
            <w:r>
              <w:rPr>
                <w:sz w:val="28"/>
                <w:szCs w:val="28"/>
              </w:rPr>
              <w:tab/>
              <w:t>типы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 w:rsidRPr="008269B7">
              <w:rPr>
                <w:sz w:val="28"/>
                <w:szCs w:val="28"/>
              </w:rPr>
              <w:t>количество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необходимо использовать?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17"/>
              </w:numPr>
              <w:tabs>
                <w:tab w:val="left" w:pos="689"/>
              </w:tabs>
              <w:ind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помогает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ученикам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выбрать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выдвинуть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основную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гипотезу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для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исследования,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составить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план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исследования, выбрать методы и инструменты исследования,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провести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эксперимент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проанализировать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результаты.</w:t>
            </w:r>
          </w:p>
          <w:p w:rsidR="00591CF0" w:rsidRPr="008269B7" w:rsidRDefault="00591CF0" w:rsidP="008269B7">
            <w:pPr>
              <w:pStyle w:val="TableParagraph"/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выбирают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подход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определению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манипулятора. С использованием образовательных конструкторов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EV3+ «Технология и физика» и/или «Квантобот»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дети собирают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экспериментальную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установку,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запускают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подготовленные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преподавателем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анализируют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полученные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результаты, подтверждающие или опровергающие выбранные ими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гипотезы.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17"/>
              </w:numPr>
              <w:tabs>
                <w:tab w:val="left" w:pos="557"/>
              </w:tabs>
              <w:ind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 запускает обсуждение других вариантов решения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задачи, формулирование детьми вопросов «А что если …?»,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предоставляет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возможность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детям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провести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собственный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новый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эксперимент,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позволяющий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отвечать</w:t>
            </w:r>
            <w:r w:rsidRPr="008269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на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эти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вопросы.</w:t>
            </w:r>
          </w:p>
          <w:p w:rsidR="00591CF0" w:rsidRPr="008269B7" w:rsidRDefault="00591CF0" w:rsidP="008269B7">
            <w:pPr>
              <w:pStyle w:val="TableParagraph"/>
              <w:tabs>
                <w:tab w:val="left" w:pos="5990"/>
              </w:tabs>
              <w:ind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по-другому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подключить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датчики?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переработать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сигналов?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использовать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другой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провести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 в других условиях? А что если использовать другуб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конструкцию манипулятора? А что если изменить передаточное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число механизмов передвижения звеньев?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 что</w:t>
            </w:r>
            <w:r w:rsidRPr="008269B7">
              <w:rPr>
                <w:spacing w:val="6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 изменить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тип </w:t>
            </w:r>
            <w:r w:rsidRPr="008269B7">
              <w:rPr>
                <w:spacing w:val="-1"/>
                <w:sz w:val="28"/>
                <w:szCs w:val="28"/>
              </w:rPr>
              <w:t>передачи?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Рефлексия. Презентация детьми получившихся решений и</w:t>
            </w:r>
            <w:r w:rsidRPr="008269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формирование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педагогом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учениками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рекомендаций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их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совершенствованию.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Педагог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задает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дополнительные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вопросы:</w:t>
            </w:r>
          </w:p>
        </w:tc>
      </w:tr>
    </w:tbl>
    <w:p w:rsidR="00591CF0" w:rsidRPr="008269B7" w:rsidRDefault="00591CF0" w:rsidP="008269B7">
      <w:pPr>
        <w:ind w:right="-139" w:firstLine="680"/>
        <w:jc w:val="both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591CF0" w:rsidRPr="008269B7" w:rsidTr="00306B5D">
        <w:trPr>
          <w:trHeight w:val="2858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измеряется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/или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температура,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физические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лежат  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этого?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математические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фильтрации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показаний: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скользящего среднего, фильтр Калмана, альфа-бетта фильтр и т.п.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аппроксимации).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математические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характеристик манипулятора?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Где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чего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ещё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применить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данное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решение?</w:t>
            </w:r>
          </w:p>
        </w:tc>
      </w:tr>
      <w:tr w:rsidR="00591CF0" w:rsidRPr="008269B7" w:rsidTr="00306B5D">
        <w:trPr>
          <w:trHeight w:val="2539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Описание стартового</w:t>
            </w:r>
            <w:r w:rsidRPr="008269B7">
              <w:rPr>
                <w:spacing w:val="-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опыта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Демонстрируется лабораторная установка, состоящая из чашки 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горячей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водой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датчиками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рабочему органу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которого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прикреплен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пакетик с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чаем.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Эксперимент проводится при различных состояниях: чай зеленый,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фруктовый,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черный.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Различная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температура</w:t>
            </w:r>
            <w:r w:rsidRPr="008269B7">
              <w:rPr>
                <w:spacing w:val="6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воды.</w:t>
            </w:r>
            <w:r w:rsidRPr="008269B7">
              <w:rPr>
                <w:spacing w:val="6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механизмов манипулятора.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Детям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дается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возможность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обдумать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проанализировать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результат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эксперимента.</w:t>
            </w:r>
          </w:p>
        </w:tc>
      </w:tr>
      <w:tr w:rsidR="00591CF0" w:rsidRPr="008269B7" w:rsidTr="00306B5D">
        <w:trPr>
          <w:trHeight w:val="2221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Методика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выполнения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демонстрационного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опыта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Собрать установку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Запустить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демонстрационную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программу</w:t>
            </w:r>
            <w:r w:rsidRPr="008269B7">
              <w:rPr>
                <w:spacing w:val="-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понимает,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чай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заварен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вынимает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пакетик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следит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температурой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воды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выдает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соответствующий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звуковой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сигнал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надежность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</w:p>
        </w:tc>
      </w:tr>
      <w:tr w:rsidR="00591CF0" w:rsidRPr="008269B7" w:rsidTr="00306B5D">
        <w:trPr>
          <w:trHeight w:val="952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Наблюдаемые</w:t>
            </w:r>
            <w:r w:rsidRPr="008269B7">
              <w:rPr>
                <w:spacing w:val="-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фиксируемые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явления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left="82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Температура,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чая,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вибрация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манипулятора</w:t>
            </w:r>
          </w:p>
        </w:tc>
      </w:tr>
      <w:tr w:rsidR="00591CF0" w:rsidRPr="008269B7" w:rsidTr="00306B5D">
        <w:trPr>
          <w:trHeight w:val="1269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Оборудование,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используемое 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изучения</w:t>
            </w:r>
            <w:r w:rsidRPr="008269B7">
              <w:rPr>
                <w:spacing w:val="-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явлений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Конструктор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EV3+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«Технология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физика»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*Конструктор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«Квантобот»+дополнительные</w:t>
            </w:r>
            <w:r w:rsidRPr="008269B7">
              <w:rPr>
                <w:spacing w:val="-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модули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Компьютер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программным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обеспечением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Цифровой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термометр</w:t>
            </w:r>
          </w:p>
        </w:tc>
      </w:tr>
      <w:tr w:rsidR="00591CF0" w:rsidRPr="008269B7" w:rsidTr="00306B5D">
        <w:trPr>
          <w:trHeight w:val="1585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Осваиваемые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методики работы с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написания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3D-моделей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создания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компьютерной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графики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*Работа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алгоритмами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Arduino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IDE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3D-принтером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лазерным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гравером</w:t>
            </w:r>
          </w:p>
        </w:tc>
      </w:tr>
      <w:tr w:rsidR="00591CF0" w:rsidRPr="008269B7" w:rsidTr="00306B5D">
        <w:trPr>
          <w:trHeight w:val="2858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Теоретическая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pacing w:val="-1"/>
                <w:sz w:val="28"/>
                <w:szCs w:val="28"/>
              </w:rPr>
              <w:t xml:space="preserve">модель </w:t>
            </w:r>
            <w:r w:rsidRPr="008269B7">
              <w:rPr>
                <w:sz w:val="28"/>
                <w:szCs w:val="28"/>
              </w:rPr>
              <w:t>исследуемого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явления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Манипуля</w:t>
            </w:r>
            <w:r w:rsidRPr="008269B7">
              <w:rPr>
                <w:position w:val="-3"/>
                <w:sz w:val="28"/>
                <w:szCs w:val="28"/>
              </w:rPr>
              <w:t>́</w:t>
            </w:r>
            <w:r w:rsidRPr="008269B7">
              <w:rPr>
                <w:sz w:val="28"/>
                <w:szCs w:val="28"/>
              </w:rPr>
              <w:t>тор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—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пространственным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положением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объектов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труда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конструкционных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узлов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элементов.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Основу манипуляторов составляют пространственные механизмы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многими степенями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свободы.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Датчик цвета имеет два основных компонента -трехцветный (RGB)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светодиод, который излучает красный, синий и зеленый свет, 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4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светочувствительный</w:t>
            </w:r>
            <w:r w:rsidRPr="008269B7">
              <w:rPr>
                <w:spacing w:val="4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</w:t>
            </w:r>
            <w:r w:rsidRPr="008269B7">
              <w:rPr>
                <w:spacing w:val="4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(фоторезистор),</w:t>
            </w:r>
            <w:r w:rsidRPr="008269B7">
              <w:rPr>
                <w:spacing w:val="4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который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определяет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интенсивность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падающего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него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света.</w:t>
            </w:r>
          </w:p>
        </w:tc>
      </w:tr>
    </w:tbl>
    <w:p w:rsidR="00591CF0" w:rsidRPr="008269B7" w:rsidRDefault="00591CF0" w:rsidP="008269B7">
      <w:pPr>
        <w:ind w:right="-139" w:firstLine="680"/>
        <w:jc w:val="both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591CF0" w:rsidRPr="008269B7" w:rsidTr="00306B5D">
        <w:trPr>
          <w:trHeight w:val="6667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Белый свет состоит из всех цветов радуги. Когда свет падает 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поверхность,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некоторые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поглощаются,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некоторые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отражаются. Отраженные цвета – это цвета воспринимаемого нами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объекта.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помощью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электронной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схемы,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вам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необходимо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интенсивность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длин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волн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света,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отраженного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поверхности.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Самый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простой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способ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сделать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–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осветить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разными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измерить,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цветов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отражает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лучше.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Измеряя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отраженный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каждого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 можно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вычислить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 объекта.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любых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температурных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использующихся в системах автоматического управления, лежит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преобразования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измеряемой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электрическую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величину.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обусловлено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следующими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достоинствами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электрических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измерений:</w:t>
            </w:r>
            <w:r w:rsidRPr="008269B7">
              <w:rPr>
                <w:spacing w:val="6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величины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удобно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передавать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расстояние,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причем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осуществляется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высокой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скоростью;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величины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универсальны в том смысле, что любые другие величины могут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преобразованы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наоборот;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они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точно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преобразуются</w:t>
            </w:r>
            <w:r w:rsidRPr="008269B7">
              <w:rPr>
                <w:spacing w:val="3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3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цифровой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код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3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позволяют</w:t>
            </w:r>
            <w:r w:rsidRPr="008269B7">
              <w:rPr>
                <w:spacing w:val="3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достигнуть</w:t>
            </w:r>
            <w:r w:rsidRPr="008269B7">
              <w:rPr>
                <w:spacing w:val="3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высокой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точности,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чувствительности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быстродействия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средств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измерений.</w:t>
            </w:r>
          </w:p>
        </w:tc>
      </w:tr>
      <w:tr w:rsidR="00591CF0" w:rsidRPr="008269B7" w:rsidTr="00306B5D">
        <w:trPr>
          <w:trHeight w:val="1903"/>
        </w:trPr>
        <w:tc>
          <w:tcPr>
            <w:tcW w:w="2427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Варианты</w:t>
            </w:r>
            <w:r w:rsidRPr="008269B7">
              <w:rPr>
                <w:spacing w:val="-1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новых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экспериментов,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предлагаемых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школьниками</w:t>
            </w:r>
          </w:p>
        </w:tc>
        <w:tc>
          <w:tcPr>
            <w:tcW w:w="7146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3298"/>
                <w:tab w:val="left" w:pos="4906"/>
                <w:tab w:val="left" w:pos="6923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Усовершенствование</w:t>
            </w:r>
            <w:r w:rsidRPr="008269B7">
              <w:rPr>
                <w:sz w:val="28"/>
                <w:szCs w:val="28"/>
              </w:rPr>
              <w:tab/>
              <w:t>конструкции</w:t>
            </w:r>
            <w:r w:rsidRPr="008269B7">
              <w:rPr>
                <w:sz w:val="28"/>
                <w:szCs w:val="28"/>
              </w:rPr>
              <w:tab/>
              <w:t>манипулятора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4"/>
                <w:sz w:val="28"/>
                <w:szCs w:val="28"/>
              </w:rPr>
              <w:t>с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возможностью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помешивания.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324"/>
                <w:tab w:val="left" w:pos="3780"/>
                <w:tab w:val="left" w:pos="5178"/>
                <w:tab w:val="left" w:pos="5672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Разработка</w:t>
            </w:r>
            <w:r w:rsidRPr="008269B7">
              <w:rPr>
                <w:sz w:val="28"/>
                <w:szCs w:val="28"/>
              </w:rPr>
              <w:tab/>
              <w:t>механизма</w:t>
            </w:r>
            <w:r w:rsidRPr="008269B7">
              <w:rPr>
                <w:sz w:val="28"/>
                <w:szCs w:val="28"/>
              </w:rPr>
              <w:tab/>
              <w:t>подогрева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поддержания</w:t>
            </w:r>
            <w:r w:rsidRPr="008269B7">
              <w:rPr>
                <w:spacing w:val="-5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температуры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чая.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Использование</w:t>
            </w:r>
            <w:r w:rsidRPr="008269B7">
              <w:rPr>
                <w:spacing w:val="7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других  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типов  </w:t>
            </w:r>
            <w:r w:rsidRPr="008269B7">
              <w:rPr>
                <w:spacing w:val="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датчиков  </w:t>
            </w:r>
            <w:r w:rsidRPr="008269B7">
              <w:rPr>
                <w:spacing w:val="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для  </w:t>
            </w:r>
            <w:r w:rsidRPr="008269B7">
              <w:rPr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измерений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p w:rsidR="00591CF0" w:rsidRPr="008269B7" w:rsidRDefault="00591CF0" w:rsidP="008269B7">
      <w:pPr>
        <w:pStyle w:val="Heading1"/>
        <w:ind w:left="3716" w:right="-139" w:firstLine="680"/>
        <w:jc w:val="center"/>
        <w:rPr>
          <w:rFonts w:ascii="Times New Roman" w:hAnsi="Times New Roman"/>
          <w:sz w:val="28"/>
          <w:szCs w:val="28"/>
        </w:rPr>
      </w:pPr>
      <w:r w:rsidRPr="008269B7">
        <w:rPr>
          <w:rFonts w:ascii="Times New Roman" w:hAnsi="Times New Roman"/>
          <w:color w:val="234060"/>
          <w:sz w:val="28"/>
          <w:szCs w:val="28"/>
        </w:rPr>
        <w:t>КЕЙС</w:t>
      </w:r>
      <w:r w:rsidRPr="008269B7">
        <w:rPr>
          <w:rFonts w:ascii="Times New Roman" w:hAnsi="Times New Roman"/>
          <w:color w:val="234060"/>
          <w:spacing w:val="-2"/>
          <w:sz w:val="28"/>
          <w:szCs w:val="28"/>
        </w:rPr>
        <w:t xml:space="preserve"> </w:t>
      </w:r>
      <w:r w:rsidRPr="008269B7">
        <w:rPr>
          <w:rFonts w:ascii="Times New Roman" w:hAnsi="Times New Roman"/>
          <w:color w:val="234060"/>
          <w:sz w:val="28"/>
          <w:szCs w:val="28"/>
        </w:rPr>
        <w:t>2</w:t>
      </w: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p w:rsidR="00591CF0" w:rsidRPr="008269B7" w:rsidRDefault="00591CF0" w:rsidP="008269B7">
      <w:pPr>
        <w:pStyle w:val="BodyText"/>
        <w:ind w:right="-139" w:firstLine="680"/>
        <w:rPr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591CF0" w:rsidRPr="008269B7" w:rsidTr="00306B5D">
        <w:trPr>
          <w:trHeight w:val="873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Тема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занятия/Названи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кейса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Автономный</w:t>
            </w:r>
            <w:r w:rsidRPr="008269B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мобильный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робот-тележка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для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почты</w:t>
            </w:r>
          </w:p>
        </w:tc>
      </w:tr>
      <w:tr w:rsidR="00591CF0" w:rsidRPr="008269B7" w:rsidTr="00306B5D">
        <w:trPr>
          <w:trHeight w:val="582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Количество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часов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12</w:t>
            </w:r>
          </w:p>
        </w:tc>
      </w:tr>
      <w:tr w:rsidR="00591CF0" w:rsidRPr="008269B7" w:rsidTr="00306B5D">
        <w:trPr>
          <w:trHeight w:val="3199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Тип ставящейся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задачи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Проблемная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задача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(Исследовательская</w:t>
            </w:r>
            <w:r w:rsidRPr="008269B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задача)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Огромное количество писем и посылок обрабатывает наша почта, а с каждым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годом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только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растёт.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Иногда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посылки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теряются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люди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получат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своей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заветной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весточки.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Нужно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помочь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работникам</w:t>
            </w:r>
            <w:r w:rsidRPr="008269B7">
              <w:rPr>
                <w:spacing w:val="5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почты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сортировать и перевозить посылки по складу и исключить возможность потери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писем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посылок.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Требуется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сделать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автономную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мобильную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роботележку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почты,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возможностью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(идентификации)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посылки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сортировки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определенных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местах на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складе.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Задача</w:t>
            </w:r>
            <w:r w:rsidRPr="008269B7">
              <w:rPr>
                <w:spacing w:val="5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подразумевает  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решения  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как  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на  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конструкторах  </w:t>
            </w:r>
            <w:r w:rsidRPr="008269B7">
              <w:rPr>
                <w:spacing w:val="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Mindstorm</w:t>
            </w:r>
            <w:r w:rsidRPr="008269B7">
              <w:rPr>
                <w:spacing w:val="10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EV3  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«Технология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физика».</w:t>
            </w:r>
          </w:p>
        </w:tc>
      </w:tr>
      <w:tr w:rsidR="00591CF0" w:rsidRPr="008269B7" w:rsidTr="00306B5D">
        <w:trPr>
          <w:trHeight w:val="4075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Место модуля в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образовательно</w:t>
            </w:r>
            <w:r w:rsidRPr="008269B7">
              <w:rPr>
                <w:spacing w:val="-5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й программе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Данный модуль служит основой для модулей раздела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«Разработка моделей 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систем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робототехнических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конструкторов»,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раздела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«Основы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программирования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электронных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вычислительных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устройств»</w:t>
            </w:r>
          </w:p>
          <w:p w:rsidR="00591CF0" w:rsidRPr="008269B7" w:rsidRDefault="00591CF0" w:rsidP="008269B7">
            <w:pPr>
              <w:pStyle w:val="TableParagraph"/>
              <w:tabs>
                <w:tab w:val="left" w:pos="1177"/>
                <w:tab w:val="left" w:pos="2456"/>
                <w:tab w:val="left" w:pos="4563"/>
                <w:tab w:val="left" w:pos="6562"/>
              </w:tabs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z w:val="28"/>
                <w:szCs w:val="28"/>
              </w:rPr>
              <w:tab/>
              <w:t>нем</w:t>
            </w:r>
            <w:r w:rsidRPr="008269B7">
              <w:rPr>
                <w:sz w:val="28"/>
                <w:szCs w:val="28"/>
              </w:rPr>
              <w:tab/>
              <w:t>достигаются</w:t>
            </w:r>
            <w:r w:rsidRPr="008269B7">
              <w:rPr>
                <w:sz w:val="28"/>
                <w:szCs w:val="28"/>
              </w:rPr>
              <w:tab/>
              <w:t>следующие</w:t>
            </w:r>
            <w:r w:rsidRPr="008269B7">
              <w:rPr>
                <w:sz w:val="28"/>
                <w:szCs w:val="28"/>
              </w:rPr>
              <w:tab/>
              <w:t>результаты: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механических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10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2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основных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1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приводов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используемых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мобильных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Понятие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конструирования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роботов-тележек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склада;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left="402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Законы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двигателями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1844"/>
                <w:tab w:val="left" w:pos="3147"/>
                <w:tab w:val="left" w:pos="3486"/>
                <w:tab w:val="left" w:pos="4685"/>
                <w:tab w:val="left" w:pos="6216"/>
                <w:tab w:val="left" w:pos="7349"/>
              </w:tabs>
              <w:ind w:left="10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Построение</w:t>
            </w:r>
            <w:r w:rsidRPr="008269B7">
              <w:rPr>
                <w:sz w:val="28"/>
                <w:szCs w:val="28"/>
              </w:rPr>
              <w:tab/>
              <w:t>алгоритмов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  <w:t>написание</w:t>
            </w:r>
            <w:r w:rsidRPr="008269B7">
              <w:rPr>
                <w:sz w:val="28"/>
                <w:szCs w:val="28"/>
              </w:rPr>
              <w:tab/>
              <w:t>управляющих</w:t>
            </w:r>
            <w:r w:rsidRPr="008269B7">
              <w:rPr>
                <w:sz w:val="28"/>
                <w:szCs w:val="28"/>
              </w:rPr>
              <w:tab/>
              <w:t>программ</w:t>
            </w:r>
            <w:r w:rsidRPr="008269B7">
              <w:rPr>
                <w:sz w:val="28"/>
                <w:szCs w:val="28"/>
              </w:rPr>
              <w:tab/>
              <w:t>для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автономных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транспортных средств;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left="402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</w:t>
            </w:r>
            <w:r w:rsidRPr="008269B7">
              <w:rPr>
                <w:spacing w:val="5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5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4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выполнение</w:t>
            </w:r>
            <w:r w:rsidRPr="008269B7">
              <w:rPr>
                <w:spacing w:val="5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определенных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действий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основе;</w:t>
            </w:r>
          </w:p>
        </w:tc>
      </w:tr>
      <w:tr w:rsidR="00591CF0" w:rsidRPr="008269B7" w:rsidTr="00306B5D">
        <w:trPr>
          <w:trHeight w:val="4792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Пояснительная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записка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i/>
                <w:sz w:val="28"/>
                <w:szCs w:val="28"/>
              </w:rPr>
            </w:pPr>
            <w:r w:rsidRPr="008269B7">
              <w:rPr>
                <w:i/>
                <w:sz w:val="28"/>
                <w:szCs w:val="28"/>
              </w:rPr>
              <w:t>Целями</w:t>
            </w:r>
            <w:r w:rsidRPr="008269B7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данного</w:t>
            </w:r>
            <w:r w:rsidRPr="008269B7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модуля</w:t>
            </w:r>
            <w:r w:rsidRPr="008269B7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i/>
                <w:sz w:val="28"/>
                <w:szCs w:val="28"/>
              </w:rPr>
              <w:t>являются: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того,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работают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механические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редукторах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ind w:left="10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алгоритма,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которому</w:t>
            </w:r>
            <w:r w:rsidRPr="008269B7">
              <w:rPr>
                <w:spacing w:val="2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управлять</w:t>
            </w:r>
            <w:r w:rsidRPr="008269B7">
              <w:rPr>
                <w:spacing w:val="2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роботом</w:t>
            </w:r>
            <w:r w:rsidRPr="008269B7">
              <w:rPr>
                <w:spacing w:val="2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достижения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наибольшей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устойчивости;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принципов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алгоритмов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ind w:left="10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понимание</w:t>
            </w:r>
            <w:r w:rsidRPr="008269B7">
              <w:rPr>
                <w:spacing w:val="4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принципов</w:t>
            </w:r>
            <w:r w:rsidRPr="008269B7">
              <w:rPr>
                <w:spacing w:val="4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4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4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4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двигателей</w:t>
            </w:r>
            <w:r w:rsidRPr="008269B7">
              <w:rPr>
                <w:spacing w:val="4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применяемых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построения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мобильных роботов;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получение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навыков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ПО,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3D-принтером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ind w:left="107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получение</w:t>
            </w:r>
            <w:r w:rsidRPr="008269B7">
              <w:rPr>
                <w:spacing w:val="3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навыка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</w:t>
            </w:r>
            <w:r w:rsidRPr="008269B7">
              <w:rPr>
                <w:spacing w:val="3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3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применением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реального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оборудования;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проведение исследования в степени надежности конструкции и корректности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алгоритма;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предложение</w:t>
            </w:r>
            <w:r w:rsidRPr="008269B7">
              <w:rPr>
                <w:spacing w:val="1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модернизации</w:t>
            </w:r>
            <w:r w:rsidRPr="008269B7">
              <w:rPr>
                <w:spacing w:val="1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улучшении</w:t>
            </w:r>
            <w:r w:rsidRPr="008269B7">
              <w:rPr>
                <w:spacing w:val="1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эргономичности,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алгоритма,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Группам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учеников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будет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предложена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обычная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бытовая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проблема,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связанная</w:t>
            </w:r>
            <w:r w:rsidRPr="008269B7">
              <w:rPr>
                <w:spacing w:val="2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сортировкой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транспортировкой посылок на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складе почты.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Ученикам</w:t>
            </w:r>
            <w:r w:rsidRPr="008269B7">
              <w:rPr>
                <w:spacing w:val="2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будет</w:t>
            </w:r>
            <w:r w:rsidRPr="008269B7">
              <w:rPr>
                <w:spacing w:val="7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дана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методика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</w:t>
            </w:r>
            <w:r w:rsidRPr="008269B7">
              <w:rPr>
                <w:spacing w:val="7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7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исследование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591CF0" w:rsidRPr="008269B7" w:rsidTr="00306B5D">
        <w:trPr>
          <w:trHeight w:val="6110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механических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корректность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также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проверку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алгоритма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преподавателя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входит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мониторинг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групп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предложение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группе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наводящих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вопросов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подсказок,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приведение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контрпримеров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ошибочных методов. Организация площадки для проведения эксперимента 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помощь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 подборе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необходимого оборудования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 инструментов.</w:t>
            </w:r>
          </w:p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b/>
                <w:sz w:val="28"/>
                <w:szCs w:val="28"/>
              </w:rPr>
            </w:pP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Вспомогательные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ресурсы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 материалы: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Программное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обеспечение:</w:t>
            </w:r>
            <w:r w:rsidRPr="008269B7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29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https://www.lego.com/ru-ru/mindstorms/learn-to-</w:t>
              </w:r>
            </w:hyperlink>
            <w:r w:rsidRPr="008269B7">
              <w:rPr>
                <w:color w:val="0462C1"/>
                <w:spacing w:val="-52"/>
                <w:sz w:val="28"/>
                <w:szCs w:val="28"/>
              </w:rPr>
              <w:t xml:space="preserve"> </w:t>
            </w:r>
            <w:hyperlink r:id="rId30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program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  <w:tab w:val="left" w:pos="1984"/>
                <w:tab w:val="left" w:pos="3927"/>
                <w:tab w:val="left" w:pos="5824"/>
                <w:tab w:val="left" w:pos="7028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Пример</w:t>
            </w:r>
            <w:r w:rsidRPr="008269B7">
              <w:rPr>
                <w:sz w:val="28"/>
                <w:szCs w:val="28"/>
              </w:rPr>
              <w:tab/>
              <w:t>алгоритма</w:t>
            </w:r>
            <w:r w:rsidRPr="008269B7">
              <w:rPr>
                <w:sz w:val="28"/>
                <w:szCs w:val="28"/>
              </w:rPr>
              <w:tab/>
              <w:t>движения</w:t>
            </w:r>
            <w:r w:rsidRPr="008269B7">
              <w:rPr>
                <w:sz w:val="28"/>
                <w:szCs w:val="28"/>
              </w:rPr>
              <w:tab/>
              <w:t>по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линии:</w:t>
            </w:r>
            <w:r w:rsidRPr="008269B7">
              <w:rPr>
                <w:color w:val="0462C1"/>
                <w:spacing w:val="-52"/>
                <w:sz w:val="28"/>
                <w:szCs w:val="28"/>
              </w:rPr>
              <w:t xml:space="preserve"> </w:t>
            </w:r>
            <w:hyperlink r:id="rId31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http://studrobots.ru/%D0%B4%D0%B2%D0%B8%D0%B6%D0%B5%D0%BD%D</w:t>
              </w:r>
            </w:hyperlink>
            <w:r w:rsidRPr="008269B7">
              <w:rPr>
                <w:color w:val="0462C1"/>
                <w:spacing w:val="1"/>
                <w:sz w:val="28"/>
                <w:szCs w:val="28"/>
              </w:rPr>
              <w:t xml:space="preserve"> </w:t>
            </w:r>
            <w:hyperlink r:id="rId32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0%B8%D0%B5-%D0%BF%D0%BE-</w:t>
              </w:r>
            </w:hyperlink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  <w:lang w:val="en-US"/>
              </w:rPr>
            </w:pPr>
            <w:hyperlink r:id="rId33">
              <w:r w:rsidRPr="008269B7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%D0%BB%D0%B8%D0%BD%D0%B8%D0%B8-%D0%BD%D0%B0-</w:t>
              </w:r>
            </w:hyperlink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  <w:lang w:val="en-US"/>
              </w:rPr>
            </w:pPr>
            <w:hyperlink r:id="rId34">
              <w:r w:rsidRPr="008269B7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%D0%BE%D0%B4%D0%BD%D0%BE%D0%BC-</w:t>
              </w:r>
            </w:hyperlink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  <w:lang w:val="en-US"/>
              </w:rPr>
            </w:pPr>
            <w:hyperlink r:id="rId35">
              <w:r w:rsidRPr="008269B7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%D0%B4%D0%B0%D1%82%D1%87%D0%B8%D0%BA%D0%B5-</w:t>
              </w:r>
            </w:hyperlink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hyperlink r:id="rId36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%D1%86%D0%B2%D0%B5/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9"/>
              </w:numPr>
              <w:tabs>
                <w:tab w:val="left" w:pos="1037"/>
                <w:tab w:val="left" w:pos="2531"/>
                <w:tab w:val="left" w:pos="4356"/>
                <w:tab w:val="left" w:pos="6039"/>
                <w:tab w:val="left" w:pos="703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Пример</w:t>
            </w:r>
            <w:r w:rsidRPr="008269B7">
              <w:rPr>
                <w:sz w:val="28"/>
                <w:szCs w:val="28"/>
              </w:rPr>
              <w:tab/>
              <w:t>программы</w:t>
            </w:r>
            <w:r w:rsidRPr="008269B7">
              <w:rPr>
                <w:sz w:val="28"/>
                <w:szCs w:val="28"/>
              </w:rPr>
              <w:tab/>
              <w:t>движения</w:t>
            </w:r>
            <w:r w:rsidRPr="008269B7">
              <w:rPr>
                <w:sz w:val="28"/>
                <w:szCs w:val="28"/>
              </w:rPr>
              <w:tab/>
              <w:t>по</w:t>
            </w:r>
            <w:r w:rsidRPr="008269B7">
              <w:rPr>
                <w:sz w:val="28"/>
                <w:szCs w:val="28"/>
              </w:rPr>
              <w:tab/>
            </w:r>
            <w:r w:rsidRPr="008269B7">
              <w:rPr>
                <w:spacing w:val="-1"/>
                <w:sz w:val="28"/>
                <w:szCs w:val="28"/>
              </w:rPr>
              <w:t>линии:</w:t>
            </w:r>
            <w:r w:rsidRPr="008269B7">
              <w:rPr>
                <w:color w:val="0462C1"/>
                <w:spacing w:val="-52"/>
                <w:sz w:val="28"/>
                <w:szCs w:val="28"/>
              </w:rPr>
              <w:t xml:space="preserve"> </w:t>
            </w:r>
            <w:hyperlink r:id="rId37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http://wroboto.ru/rules/RobotExample/RobotExamples-component_54.html</w:t>
              </w:r>
            </w:hyperlink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8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Датчик</w:t>
            </w:r>
            <w:r w:rsidRPr="008269B7">
              <w:rPr>
                <w:spacing w:val="-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цвета/света:</w:t>
            </w:r>
            <w:r w:rsidRPr="008269B7">
              <w:rPr>
                <w:color w:val="0462C1"/>
                <w:spacing w:val="-7"/>
                <w:sz w:val="28"/>
                <w:szCs w:val="28"/>
              </w:rPr>
              <w:t xml:space="preserve"> </w:t>
            </w:r>
            <w:hyperlink r:id="rId38">
              <w:r w:rsidRPr="008269B7">
                <w:rPr>
                  <w:color w:val="0462C1"/>
                  <w:sz w:val="28"/>
                  <w:szCs w:val="28"/>
                  <w:u w:val="single" w:color="0462C1"/>
                </w:rPr>
                <w:t>https://robot-help.ru/lessons/lesson-6.html</w:t>
              </w:r>
            </w:hyperlink>
          </w:p>
        </w:tc>
      </w:tr>
      <w:tr w:rsidR="00591CF0" w:rsidRPr="008269B7" w:rsidTr="00306B5D">
        <w:trPr>
          <w:trHeight w:val="8148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Тип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занятия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Занятие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модуля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должно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организовано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«проектное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занятие».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Суть такого занятия заключается в том, чтобы показать ученикам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какую-либо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проблему и предложить им исследовать и решить её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 основе имеющихся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методов 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технических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средств.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Схема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проведения: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8"/>
              </w:numPr>
              <w:tabs>
                <w:tab w:val="left" w:pos="601"/>
                <w:tab w:val="left" w:pos="4309"/>
                <w:tab w:val="left" w:pos="7165"/>
              </w:tabs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натурально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демонстрирует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задачу,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попутно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констатируя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(проговаривая)</w:t>
            </w:r>
            <w:r w:rsidRPr="008269B7">
              <w:rPr>
                <w:b/>
                <w:sz w:val="28"/>
                <w:szCs w:val="28"/>
              </w:rPr>
              <w:tab/>
              <w:t>её</w:t>
            </w:r>
            <w:r w:rsidRPr="008269B7">
              <w:rPr>
                <w:b/>
                <w:sz w:val="28"/>
                <w:szCs w:val="28"/>
              </w:rPr>
              <w:tab/>
              <w:t>суть;</w:t>
            </w:r>
            <w:r w:rsidRPr="008269B7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Педагог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демонстрирует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актуальность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автоматизации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процесса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сортировки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транспортировки посылок на складе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почты.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Педагог показывает, как примерно должен выглядеть данный робот, а также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датчики понадобятся 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почему,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их работы.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8"/>
              </w:numPr>
              <w:tabs>
                <w:tab w:val="left" w:pos="629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предлагает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ученикам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выделить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основную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проблему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элементы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роботележки.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Например,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элементы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конструкции: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звенья,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передачи,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корпус,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приводы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 т.п.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предлагает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сформулировать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собственные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вопросы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(идеи),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относящиеся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к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исследованию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проблемы,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выбрать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творчески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проанализировать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темы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для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«мозгового штурма»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Например: Какие технические средства используются для исследования? Какое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время реакции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быстродействие приводов робота? Какие математические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нужны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сигналов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рассматриваемой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задаче?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Какое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программное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обеспечение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использовать?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необходимо использовать и почему?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8"/>
              </w:numPr>
              <w:tabs>
                <w:tab w:val="left" w:pos="512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 помогает ученикам выбрать и выдвинуть основную гипотезу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для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исследования,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составить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план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исследования,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выбрать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методы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инструменты</w:t>
            </w:r>
            <w:r w:rsidRPr="008269B7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исследования,</w:t>
            </w:r>
            <w:r w:rsidRPr="008269B7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провести</w:t>
            </w:r>
            <w:r w:rsidRPr="008269B7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эксперимент</w:t>
            </w:r>
            <w:r w:rsidRPr="008269B7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проанализировать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результаты.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591CF0" w:rsidRPr="008269B7" w:rsidTr="00306B5D">
        <w:trPr>
          <w:trHeight w:val="8148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выбирают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подход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роботележки.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использованием</w:t>
            </w:r>
            <w:r w:rsidRPr="008269B7">
              <w:rPr>
                <w:spacing w:val="3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образовательных</w:t>
            </w:r>
            <w:r w:rsidRPr="008269B7">
              <w:rPr>
                <w:spacing w:val="3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конструкторов</w:t>
            </w:r>
            <w:r w:rsidRPr="008269B7">
              <w:rPr>
                <w:spacing w:val="3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Mindstorm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</w:t>
            </w:r>
            <w:r w:rsidRPr="008269B7">
              <w:rPr>
                <w:spacing w:val="1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«Технология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физика»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собирают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экспериментальную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установку,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запускают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анализируют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полученные</w:t>
            </w:r>
            <w:r w:rsidRPr="008269B7">
              <w:rPr>
                <w:spacing w:val="5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результаты,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подтверждающие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или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опровергающие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выбранные ими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гипотезы.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7"/>
              </w:numPr>
              <w:tabs>
                <w:tab w:val="left" w:pos="578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Педагог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запускает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обсуждение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других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вариантов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решения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задачи,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формулирование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детьми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вопросов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«А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что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если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…?»,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предоставляет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возможность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детям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провести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собственный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новый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эксперимент,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позволяющий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отвечать</w:t>
            </w:r>
            <w:r w:rsidRPr="008269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на эти</w:t>
            </w:r>
            <w:r w:rsidRPr="008269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вопросы.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А что если по-другому подключить датчики? А что если переработать алгоритм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обработки сигналов? А что если использовать другой тип датчиков? А что 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провести эксперимент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 других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условиях?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 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использовать другую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роботележки?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изменить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передаточное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число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механизмов</w:t>
            </w:r>
            <w:r w:rsidRPr="008269B7">
              <w:rPr>
                <w:spacing w:val="40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передвижения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звеньев?</w:t>
            </w:r>
            <w:r w:rsidRPr="008269B7">
              <w:rPr>
                <w:spacing w:val="4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4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4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изменить</w:t>
            </w:r>
            <w:r w:rsidRPr="008269B7">
              <w:rPr>
                <w:spacing w:val="4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</w:t>
            </w:r>
            <w:r w:rsidRPr="008269B7">
              <w:rPr>
                <w:spacing w:val="4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передачи?</w:t>
            </w:r>
          </w:p>
          <w:p w:rsidR="00591CF0" w:rsidRPr="008269B7" w:rsidRDefault="00591CF0" w:rsidP="008269B7">
            <w:pPr>
              <w:pStyle w:val="TableParagraph"/>
              <w:numPr>
                <w:ilvl w:val="1"/>
                <w:numId w:val="7"/>
              </w:numPr>
              <w:tabs>
                <w:tab w:val="left" w:pos="706"/>
              </w:tabs>
              <w:ind w:right="-139" w:firstLine="680"/>
              <w:jc w:val="both"/>
              <w:rPr>
                <w:b/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>Рефлексия.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Презентация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детьми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получившихся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решений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формирование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педагогом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учениками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рекомендаций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по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их</w:t>
            </w:r>
            <w:r w:rsidRPr="008269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b/>
                <w:sz w:val="28"/>
                <w:szCs w:val="28"/>
              </w:rPr>
              <w:t>совершенствованию.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Педагог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задает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дополнительные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вопросы: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помощью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яркость,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принципы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лежат  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основе этого?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улучшить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динамику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точность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роботележки? (использование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дополнительных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 регуляторов)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математические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датчиков?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фильтрации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показаний: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скользящего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среднего,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фильтр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Калмана,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альфа-бетта фильтр 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т.п.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аппроксимации).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Какие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математические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применять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анализа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характеристик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робота?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Где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чего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ещё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можно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применить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данное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решение?</w:t>
            </w:r>
          </w:p>
        </w:tc>
      </w:tr>
      <w:tr w:rsidR="00591CF0" w:rsidRPr="008269B7" w:rsidTr="00306B5D">
        <w:trPr>
          <w:trHeight w:val="2618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Описание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стартового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опыта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Демонстрируется лабораторная установка, состоящая из импровизированного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белого поля с черной линией-траекторией движения роботележки по складу 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указанием мест сортировки с помощью цветовых меток.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 определенном месте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организуется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склад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приходящей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почты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(посылки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цветовыми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метками)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проводится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состояниях: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цветовые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метки.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Различная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траектория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движения,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переходы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черного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белое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наоборот.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Различные</w:t>
            </w:r>
            <w:r w:rsidRPr="008269B7">
              <w:rPr>
                <w:spacing w:val="5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 транспортировки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посылов.</w:t>
            </w:r>
          </w:p>
          <w:p w:rsidR="00591CF0" w:rsidRPr="008269B7" w:rsidRDefault="00591CF0" w:rsidP="008269B7">
            <w:pPr>
              <w:pStyle w:val="TableParagraph"/>
              <w:tabs>
                <w:tab w:val="left" w:pos="951"/>
                <w:tab w:val="left" w:pos="1813"/>
                <w:tab w:val="left" w:pos="3295"/>
                <w:tab w:val="left" w:pos="4432"/>
                <w:tab w:val="left" w:pos="4809"/>
                <w:tab w:val="left" w:pos="6770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Детям</w:t>
            </w:r>
            <w:r w:rsidRPr="008269B7">
              <w:rPr>
                <w:sz w:val="28"/>
                <w:szCs w:val="28"/>
              </w:rPr>
              <w:tab/>
              <w:t>дается</w:t>
            </w:r>
            <w:r w:rsidRPr="008269B7">
              <w:rPr>
                <w:sz w:val="28"/>
                <w:szCs w:val="28"/>
              </w:rPr>
              <w:tab/>
              <w:t>возможность</w:t>
            </w:r>
            <w:r w:rsidRPr="008269B7">
              <w:rPr>
                <w:sz w:val="28"/>
                <w:szCs w:val="28"/>
              </w:rPr>
              <w:tab/>
              <w:t>обдумать</w:t>
            </w:r>
            <w:r w:rsidRPr="008269B7">
              <w:rPr>
                <w:sz w:val="28"/>
                <w:szCs w:val="28"/>
              </w:rPr>
              <w:tab/>
              <w:t>и</w:t>
            </w:r>
            <w:r w:rsidRPr="008269B7">
              <w:rPr>
                <w:sz w:val="28"/>
                <w:szCs w:val="28"/>
              </w:rPr>
              <w:tab/>
              <w:t>проанализировать</w:t>
            </w:r>
            <w:r w:rsidRPr="008269B7">
              <w:rPr>
                <w:sz w:val="28"/>
                <w:szCs w:val="28"/>
              </w:rPr>
              <w:tab/>
              <w:t>результат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эксперимента.</w:t>
            </w:r>
          </w:p>
        </w:tc>
      </w:tr>
      <w:tr w:rsidR="00591CF0" w:rsidRPr="008269B7" w:rsidTr="00306B5D">
        <w:trPr>
          <w:trHeight w:val="2037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Методика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выполнения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опыта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Собрать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установку.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Запустить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демонстрационную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программу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-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роботележки.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распознает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метки.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 робот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способен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преодолевать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различные</w:t>
            </w:r>
            <w:r w:rsidRPr="008269B7">
              <w:rPr>
                <w:spacing w:val="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участи</w:t>
            </w:r>
            <w:r w:rsidRPr="008269B7">
              <w:rPr>
                <w:spacing w:val="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траектории,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т.ч.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препятствия.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Показать,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что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работает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стабильно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различной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освещенности.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Показать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надежность</w:t>
            </w:r>
            <w:r w:rsidRPr="008269B7">
              <w:rPr>
                <w:spacing w:val="-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конструкции.</w:t>
            </w:r>
          </w:p>
        </w:tc>
      </w:tr>
      <w:tr w:rsidR="00591CF0" w:rsidRPr="008269B7" w:rsidTr="00306B5D">
        <w:trPr>
          <w:trHeight w:val="873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Наблюдаемые и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фиксируемые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явления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left="828"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Переходы</w:t>
            </w:r>
            <w:r w:rsidRPr="008269B7">
              <w:rPr>
                <w:spacing w:val="2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яркости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«белое-черное»,</w:t>
            </w:r>
            <w:r w:rsidRPr="008269B7">
              <w:rPr>
                <w:spacing w:val="2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</w:t>
            </w:r>
            <w:r w:rsidRPr="008269B7">
              <w:rPr>
                <w:spacing w:val="2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метки,</w:t>
            </w:r>
            <w:r w:rsidRPr="008269B7">
              <w:rPr>
                <w:spacing w:val="2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влияние</w:t>
            </w:r>
            <w:r w:rsidRPr="008269B7">
              <w:rPr>
                <w:spacing w:val="29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освещенности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стабильность работы роботележки</w:t>
            </w:r>
          </w:p>
        </w:tc>
      </w:tr>
      <w:tr w:rsidR="00591CF0" w:rsidRPr="008269B7" w:rsidTr="00306B5D">
        <w:trPr>
          <w:trHeight w:val="580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Оборудование,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используемое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Конструктор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EV3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конструктор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«Технология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физика»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Компьютер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программным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обеспечением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591CF0" w:rsidRPr="008269B7" w:rsidTr="00306B5D">
        <w:trPr>
          <w:trHeight w:val="582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изучения</w:t>
            </w:r>
          </w:p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явлений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Цветовые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метки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Линейка,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препятствия</w:t>
            </w:r>
          </w:p>
        </w:tc>
      </w:tr>
      <w:tr w:rsidR="00591CF0" w:rsidRPr="008269B7" w:rsidTr="00306B5D">
        <w:trPr>
          <w:trHeight w:val="2037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Осваиваемые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 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Работа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написания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программ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 EV3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Освоение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машинного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 и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яркости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Навыки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создания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надежной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конструкции</w:t>
            </w:r>
            <w:r w:rsidRPr="008269B7">
              <w:rPr>
                <w:spacing w:val="3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3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минимально</w:t>
            </w:r>
            <w:r w:rsidRPr="008269B7">
              <w:rPr>
                <w:spacing w:val="3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необходимым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количеством элементов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Освоение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методик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приводами,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настройки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регуляторов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Понятие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«Обратная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связь»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Методики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борьбы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шумами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оптимальным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расположением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датчика</w:t>
            </w:r>
          </w:p>
        </w:tc>
      </w:tr>
      <w:tr w:rsidR="00591CF0" w:rsidRPr="008269B7" w:rsidTr="00306B5D">
        <w:trPr>
          <w:trHeight w:val="11638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Теоретическая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модель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исследуемого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явления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 xml:space="preserve">Мобильный робот </w:t>
            </w:r>
            <w:r w:rsidRPr="008269B7">
              <w:rPr>
                <w:sz w:val="28"/>
                <w:szCs w:val="28"/>
              </w:rPr>
              <w:t>— это робот, который может самостоятельно передвигаться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 перемещаться в пространстве. Есть три больших класса мобильных роботов: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первый — это наземные роботы, второй — воздушные, третий — морские.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Разнообразие морских несколько меньше, чем в остальных случаях. Морские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роботы бывают подводные и надводные. Надводные роботы очень интересны,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 прежде всего катера: радиоуправляемые либо с автономным управлением.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Сейчас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их чаще всего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используют для охраны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границ.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 xml:space="preserve">Датчик цвета </w:t>
            </w:r>
            <w:r w:rsidRPr="008269B7">
              <w:rPr>
                <w:sz w:val="28"/>
                <w:szCs w:val="28"/>
              </w:rPr>
              <w:t>имеет два основных компонента -трехцветный (RGB) светодиод,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который излучает красный, синий и зеленый свет, а также светочувствительный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 (фоторезистор), который определяет интенсивность падающего на него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Белый свет состоит из всех цветов радуги. Когда свет падает на поверхность,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некоторые цвета поглощаются, а некоторые отражаются. Отраженные цвета –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воспринимаемого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нами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объекта.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определения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количества цвета с помощью электронной схемы, вам необходимо измерить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интенсивность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длин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волн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света,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отраженного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от</w:t>
            </w:r>
            <w:r w:rsidRPr="008269B7">
              <w:rPr>
                <w:spacing w:val="5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поверхности.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Самый простой способ сделать это – осветить поверхность разными цветами 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измерить, какой из цветов поверхность отражает лучше. Измеряя отраженный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свет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 каждого цвета можно вычислить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 объекта.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 xml:space="preserve">Режим работы датчика </w:t>
            </w:r>
            <w:r w:rsidRPr="008269B7">
              <w:rPr>
                <w:sz w:val="28"/>
                <w:szCs w:val="28"/>
              </w:rPr>
              <w:t>"Яркость отраженного света". В этом режиме датчик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 направляет поток красного света на близкорасположенный предмет или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поверхность и измеряет количество отраженного света. Более темные предметы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будут поглощать световой поток, поэтому датчик будет показывать меньшее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значение, по сравнению с более светлыми поверхностями. Диапазон значений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 xml:space="preserve">датчика измеряется от </w:t>
            </w:r>
            <w:r w:rsidRPr="008269B7">
              <w:rPr>
                <w:b/>
                <w:sz w:val="28"/>
                <w:szCs w:val="28"/>
              </w:rPr>
              <w:t xml:space="preserve">0 </w:t>
            </w:r>
            <w:r w:rsidRPr="008269B7">
              <w:rPr>
                <w:sz w:val="28"/>
                <w:szCs w:val="28"/>
              </w:rPr>
              <w:t xml:space="preserve">(очень темный) до </w:t>
            </w:r>
            <w:r w:rsidRPr="008269B7">
              <w:rPr>
                <w:b/>
                <w:sz w:val="28"/>
                <w:szCs w:val="28"/>
              </w:rPr>
              <w:t xml:space="preserve">100 </w:t>
            </w:r>
            <w:r w:rsidRPr="008269B7">
              <w:rPr>
                <w:sz w:val="28"/>
                <w:szCs w:val="28"/>
              </w:rPr>
              <w:t>(очень яркий). Данный режим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цвета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используется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множестве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задач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робототехнике,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например, для организации движения робота по заданному маршруту вдоль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черной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линии, нанесенной на белое покрытие.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z w:val="28"/>
                <w:szCs w:val="28"/>
              </w:rPr>
              <w:t xml:space="preserve">Регулятор или управляющее устройство </w:t>
            </w:r>
            <w:r w:rsidRPr="008269B7">
              <w:rPr>
                <w:sz w:val="28"/>
                <w:szCs w:val="28"/>
              </w:rPr>
              <w:t>— в теории управления устройство,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которое следит за состоянием объекта управления как системы и вырабатывает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 неё управляющие сигналы. Регуляторы следят за изменением некоторых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параметров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объекта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(непосредственно,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либо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помощью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наблюдателей) и реагируют на их изменение с помощью некоторых алгоритмов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управления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соответствии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 заданным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качеством управления.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b/>
                <w:spacing w:val="-1"/>
                <w:sz w:val="28"/>
                <w:szCs w:val="28"/>
              </w:rPr>
              <w:t>Алгори</w:t>
            </w:r>
            <w:r w:rsidRPr="008269B7">
              <w:rPr>
                <w:b/>
                <w:spacing w:val="-1"/>
                <w:position w:val="-3"/>
                <w:sz w:val="28"/>
                <w:szCs w:val="28"/>
              </w:rPr>
              <w:t xml:space="preserve">́ </w:t>
            </w:r>
            <w:r w:rsidRPr="008269B7">
              <w:rPr>
                <w:b/>
                <w:spacing w:val="-1"/>
                <w:sz w:val="28"/>
                <w:szCs w:val="28"/>
              </w:rPr>
              <w:t xml:space="preserve">тм </w:t>
            </w:r>
            <w:r w:rsidRPr="008269B7">
              <w:rPr>
                <w:spacing w:val="-1"/>
                <w:sz w:val="28"/>
                <w:szCs w:val="28"/>
              </w:rPr>
              <w:t>— набор инструкций, описывающих порядок действий исполнителя</w:t>
            </w:r>
            <w:r w:rsidRPr="008269B7">
              <w:rPr>
                <w:sz w:val="28"/>
                <w:szCs w:val="28"/>
              </w:rPr>
              <w:t xml:space="preserve"> для</w:t>
            </w:r>
            <w:r w:rsidRPr="008269B7">
              <w:rPr>
                <w:spacing w:val="8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достижения</w:t>
            </w:r>
            <w:r w:rsidRPr="008269B7">
              <w:rPr>
                <w:spacing w:val="8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некоторого</w:t>
            </w:r>
            <w:r w:rsidRPr="008269B7">
              <w:rPr>
                <w:spacing w:val="8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результата.</w:t>
            </w:r>
            <w:r w:rsidRPr="008269B7">
              <w:rPr>
                <w:spacing w:val="8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8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старой</w:t>
            </w:r>
            <w:r w:rsidRPr="008269B7">
              <w:rPr>
                <w:spacing w:val="8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трактовке</w:t>
            </w:r>
            <w:r w:rsidRPr="008269B7">
              <w:rPr>
                <w:spacing w:val="8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вместо</w:t>
            </w:r>
            <w:r w:rsidRPr="008269B7">
              <w:rPr>
                <w:spacing w:val="8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слова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«порядок» использовалось слово «последовательность», но по мере развития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параллельности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работе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компьютеров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слово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«последовательность»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стали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заменять</w:t>
            </w:r>
            <w:r w:rsidRPr="008269B7">
              <w:rPr>
                <w:spacing w:val="7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более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общим</w:t>
            </w:r>
            <w:r w:rsidRPr="008269B7">
              <w:rPr>
                <w:spacing w:val="7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словом</w:t>
            </w:r>
            <w:r w:rsidRPr="008269B7">
              <w:rPr>
                <w:spacing w:val="7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«порядок».</w:t>
            </w:r>
            <w:r w:rsidRPr="008269B7">
              <w:rPr>
                <w:spacing w:val="7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Независимые</w:t>
            </w:r>
            <w:r w:rsidRPr="008269B7">
              <w:rPr>
                <w:spacing w:val="75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инструкции</w:t>
            </w:r>
            <w:r w:rsidRPr="008269B7">
              <w:rPr>
                <w:spacing w:val="7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могут</w:t>
            </w:r>
          </w:p>
          <w:p w:rsidR="00591CF0" w:rsidRPr="008269B7" w:rsidRDefault="00591CF0" w:rsidP="008269B7">
            <w:pPr>
              <w:pStyle w:val="TableParagraph"/>
              <w:ind w:right="-139" w:firstLine="680"/>
              <w:jc w:val="both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выполняться</w:t>
            </w:r>
            <w:r w:rsidRPr="008269B7">
              <w:rPr>
                <w:spacing w:val="10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</w:t>
            </w:r>
            <w:r w:rsidRPr="008269B7">
              <w:rPr>
                <w:spacing w:val="10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произвольном</w:t>
            </w:r>
            <w:r w:rsidRPr="008269B7">
              <w:rPr>
                <w:spacing w:val="10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порядке,</w:t>
            </w:r>
            <w:r w:rsidRPr="008269B7">
              <w:rPr>
                <w:spacing w:val="10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параллельно,</w:t>
            </w:r>
            <w:r w:rsidRPr="008269B7">
              <w:rPr>
                <w:spacing w:val="106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если</w:t>
            </w:r>
            <w:r w:rsidRPr="008269B7">
              <w:rPr>
                <w:spacing w:val="10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это</w:t>
            </w:r>
            <w:r w:rsidRPr="008269B7">
              <w:rPr>
                <w:spacing w:val="107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позволяют</w:t>
            </w:r>
          </w:p>
        </w:tc>
      </w:tr>
    </w:tbl>
    <w:p w:rsidR="00591CF0" w:rsidRPr="008269B7" w:rsidRDefault="00591CF0" w:rsidP="008269B7">
      <w:pPr>
        <w:ind w:right="-139" w:firstLine="680"/>
        <w:jc w:val="both"/>
        <w:rPr>
          <w:sz w:val="28"/>
          <w:szCs w:val="28"/>
        </w:rPr>
        <w:sectPr w:rsidR="00591CF0" w:rsidRPr="008269B7" w:rsidSect="004944FB">
          <w:pgSz w:w="11910" w:h="16840"/>
          <w:pgMar w:top="851" w:right="851" w:bottom="851" w:left="1134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591CF0" w:rsidRPr="008269B7" w:rsidTr="00306B5D">
        <w:trPr>
          <w:trHeight w:val="292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left="0" w:right="-139" w:firstLine="680"/>
              <w:rPr>
                <w:sz w:val="28"/>
                <w:szCs w:val="28"/>
              </w:rPr>
            </w:pP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используемые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исполнители.</w:t>
            </w:r>
          </w:p>
        </w:tc>
      </w:tr>
      <w:tr w:rsidR="00591CF0" w:rsidRPr="008269B7" w:rsidTr="00306B5D">
        <w:trPr>
          <w:trHeight w:val="1747"/>
        </w:trPr>
        <w:tc>
          <w:tcPr>
            <w:tcW w:w="1788" w:type="dxa"/>
          </w:tcPr>
          <w:p w:rsidR="00591CF0" w:rsidRPr="008269B7" w:rsidRDefault="00591CF0" w:rsidP="008269B7">
            <w:pPr>
              <w:pStyle w:val="TableParagraph"/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Варианты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новых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экспериментов,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предлагаемых</w:t>
            </w:r>
            <w:r w:rsidRPr="008269B7">
              <w:rPr>
                <w:spacing w:val="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школьниками</w:t>
            </w:r>
          </w:p>
        </w:tc>
        <w:tc>
          <w:tcPr>
            <w:tcW w:w="7785" w:type="dxa"/>
          </w:tcPr>
          <w:p w:rsidR="00591CF0" w:rsidRPr="008269B7" w:rsidRDefault="00591CF0" w:rsidP="008269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Усовершенствование конструкции роботележки с возможность возврата</w:t>
            </w:r>
            <w:r w:rsidRPr="008269B7">
              <w:rPr>
                <w:spacing w:val="-5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 траекторию.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Разработка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механизма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транспортировки,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сортировки,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расстановки.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Использование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других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типов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для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измерений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Исследование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регуляторов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различных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видов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3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различными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настройками</w:t>
            </w:r>
          </w:p>
          <w:p w:rsidR="00591CF0" w:rsidRPr="008269B7" w:rsidRDefault="00591CF0" w:rsidP="008269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-139" w:firstLine="680"/>
              <w:rPr>
                <w:sz w:val="28"/>
                <w:szCs w:val="28"/>
              </w:rPr>
            </w:pPr>
            <w:r w:rsidRPr="008269B7">
              <w:rPr>
                <w:sz w:val="28"/>
                <w:szCs w:val="28"/>
              </w:rPr>
              <w:t>Методы</w:t>
            </w:r>
            <w:r w:rsidRPr="008269B7">
              <w:rPr>
                <w:spacing w:val="-2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борьбы</w:t>
            </w:r>
            <w:r w:rsidRPr="008269B7">
              <w:rPr>
                <w:spacing w:val="-4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с</w:t>
            </w:r>
            <w:r w:rsidRPr="008269B7">
              <w:rPr>
                <w:spacing w:val="-1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«засветкой»</w:t>
            </w:r>
            <w:r w:rsidRPr="008269B7">
              <w:rPr>
                <w:spacing w:val="-8"/>
                <w:sz w:val="28"/>
                <w:szCs w:val="28"/>
              </w:rPr>
              <w:t xml:space="preserve"> </w:t>
            </w:r>
            <w:r w:rsidRPr="008269B7">
              <w:rPr>
                <w:sz w:val="28"/>
                <w:szCs w:val="28"/>
              </w:rPr>
              <w:t>датчиков</w:t>
            </w:r>
          </w:p>
        </w:tc>
      </w:tr>
    </w:tbl>
    <w:p w:rsidR="00591CF0" w:rsidRPr="008269B7" w:rsidRDefault="00591CF0" w:rsidP="008269B7">
      <w:pPr>
        <w:ind w:right="-139" w:firstLine="680"/>
        <w:rPr>
          <w:sz w:val="28"/>
          <w:szCs w:val="28"/>
        </w:rPr>
      </w:pPr>
    </w:p>
    <w:sectPr w:rsidR="00591CF0" w:rsidRPr="008269B7" w:rsidSect="004944FB">
      <w:pgSz w:w="11910" w:h="16840"/>
      <w:pgMar w:top="851" w:right="851" w:bottom="851" w:left="1134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F0" w:rsidRDefault="00591CF0">
      <w:r>
        <w:separator/>
      </w:r>
    </w:p>
  </w:endnote>
  <w:endnote w:type="continuationSeparator" w:id="0">
    <w:p w:rsidR="00591CF0" w:rsidRDefault="0059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F0" w:rsidRDefault="00591CF0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53.65pt;margin-top:794.2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X0M1UOEAAAANAQAADwAAAAAAAAAAAAAAAAAvBAAAZHJzL2Rvd25yZXYueG1sUEsFBgAAAAAEAAQA&#10;8wAAAD0FAAAAAA==&#10;" filled="f" stroked="f">
          <v:textbox inset="0,0,0,0">
            <w:txbxContent>
              <w:p w:rsidR="00591CF0" w:rsidRDefault="00591C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F0" w:rsidRDefault="00591CF0">
    <w:pPr>
      <w:pStyle w:val="BodyText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82.1pt;margin-top:794.2pt;width:17.3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" filled="f" stroked="f">
          <v:textbox inset="0,0,0,0">
            <w:txbxContent>
              <w:p w:rsidR="00591CF0" w:rsidRDefault="00591C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F0" w:rsidRDefault="00591CF0">
      <w:r>
        <w:separator/>
      </w:r>
    </w:p>
  </w:footnote>
  <w:footnote w:type="continuationSeparator" w:id="0">
    <w:p w:rsidR="00591CF0" w:rsidRDefault="00591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B21"/>
    <w:multiLevelType w:val="hybridMultilevel"/>
    <w:tmpl w:val="B0E84D3A"/>
    <w:lvl w:ilvl="0" w:tplc="19227E68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6E49BB6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530238A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D734837A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526675D0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3FDC2C0A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CD1E7182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098EF9EC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566CECA4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1">
    <w:nsid w:val="06B02F14"/>
    <w:multiLevelType w:val="hybridMultilevel"/>
    <w:tmpl w:val="BA5A9BB4"/>
    <w:lvl w:ilvl="0" w:tplc="C2A0126C">
      <w:start w:val="7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02437A">
      <w:numFmt w:val="bullet"/>
      <w:lvlText w:val="•"/>
      <w:lvlJc w:val="left"/>
      <w:pPr>
        <w:ind w:left="1191" w:hanging="361"/>
      </w:pPr>
      <w:rPr>
        <w:rFonts w:hint="default"/>
      </w:rPr>
    </w:lvl>
    <w:lvl w:ilvl="2" w:tplc="02F48BFC">
      <w:numFmt w:val="bullet"/>
      <w:lvlText w:val="•"/>
      <w:lvlJc w:val="left"/>
      <w:pPr>
        <w:ind w:left="1923" w:hanging="361"/>
      </w:pPr>
      <w:rPr>
        <w:rFonts w:hint="default"/>
      </w:rPr>
    </w:lvl>
    <w:lvl w:ilvl="3" w:tplc="A94C634C">
      <w:numFmt w:val="bullet"/>
      <w:lvlText w:val="•"/>
      <w:lvlJc w:val="left"/>
      <w:pPr>
        <w:ind w:left="2654" w:hanging="361"/>
      </w:pPr>
      <w:rPr>
        <w:rFonts w:hint="default"/>
      </w:rPr>
    </w:lvl>
    <w:lvl w:ilvl="4" w:tplc="CA049222">
      <w:numFmt w:val="bullet"/>
      <w:lvlText w:val="•"/>
      <w:lvlJc w:val="left"/>
      <w:pPr>
        <w:ind w:left="3386" w:hanging="361"/>
      </w:pPr>
      <w:rPr>
        <w:rFonts w:hint="default"/>
      </w:rPr>
    </w:lvl>
    <w:lvl w:ilvl="5" w:tplc="CCA43B9A"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ED06ADE0">
      <w:numFmt w:val="bullet"/>
      <w:lvlText w:val="•"/>
      <w:lvlJc w:val="left"/>
      <w:pPr>
        <w:ind w:left="4849" w:hanging="361"/>
      </w:pPr>
      <w:rPr>
        <w:rFonts w:hint="default"/>
      </w:rPr>
    </w:lvl>
    <w:lvl w:ilvl="7" w:tplc="1B76EE14">
      <w:numFmt w:val="bullet"/>
      <w:lvlText w:val="•"/>
      <w:lvlJc w:val="left"/>
      <w:pPr>
        <w:ind w:left="5580" w:hanging="361"/>
      </w:pPr>
      <w:rPr>
        <w:rFonts w:hint="default"/>
      </w:rPr>
    </w:lvl>
    <w:lvl w:ilvl="8" w:tplc="0674FEAC">
      <w:numFmt w:val="bullet"/>
      <w:lvlText w:val="•"/>
      <w:lvlJc w:val="left"/>
      <w:pPr>
        <w:ind w:left="6312" w:hanging="361"/>
      </w:pPr>
      <w:rPr>
        <w:rFonts w:hint="default"/>
      </w:rPr>
    </w:lvl>
  </w:abstractNum>
  <w:abstractNum w:abstractNumId="2">
    <w:nsid w:val="0B613A66"/>
    <w:multiLevelType w:val="multilevel"/>
    <w:tmpl w:val="4D0AEDB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9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0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056" w:hanging="2160"/>
      </w:pPr>
      <w:rPr>
        <w:rFonts w:cs="Times New Roman" w:hint="default"/>
      </w:rPr>
    </w:lvl>
  </w:abstractNum>
  <w:abstractNum w:abstractNumId="3">
    <w:nsid w:val="0D790173"/>
    <w:multiLevelType w:val="hybridMultilevel"/>
    <w:tmpl w:val="A3EE5636"/>
    <w:lvl w:ilvl="0" w:tplc="C7244B04">
      <w:start w:val="1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244A614">
      <w:numFmt w:val="bullet"/>
      <w:lvlText w:val="•"/>
      <w:lvlJc w:val="left"/>
      <w:pPr>
        <w:ind w:left="867" w:hanging="336"/>
      </w:pPr>
      <w:rPr>
        <w:rFonts w:hint="default"/>
      </w:rPr>
    </w:lvl>
    <w:lvl w:ilvl="2" w:tplc="B8682204">
      <w:numFmt w:val="bullet"/>
      <w:lvlText w:val="•"/>
      <w:lvlJc w:val="left"/>
      <w:pPr>
        <w:ind w:left="1635" w:hanging="336"/>
      </w:pPr>
      <w:rPr>
        <w:rFonts w:hint="default"/>
      </w:rPr>
    </w:lvl>
    <w:lvl w:ilvl="3" w:tplc="6292D854">
      <w:numFmt w:val="bullet"/>
      <w:lvlText w:val="•"/>
      <w:lvlJc w:val="left"/>
      <w:pPr>
        <w:ind w:left="2402" w:hanging="336"/>
      </w:pPr>
      <w:rPr>
        <w:rFonts w:hint="default"/>
      </w:rPr>
    </w:lvl>
    <w:lvl w:ilvl="4" w:tplc="8B00E036">
      <w:numFmt w:val="bullet"/>
      <w:lvlText w:val="•"/>
      <w:lvlJc w:val="left"/>
      <w:pPr>
        <w:ind w:left="3170" w:hanging="336"/>
      </w:pPr>
      <w:rPr>
        <w:rFonts w:hint="default"/>
      </w:rPr>
    </w:lvl>
    <w:lvl w:ilvl="5" w:tplc="193C8E18">
      <w:numFmt w:val="bullet"/>
      <w:lvlText w:val="•"/>
      <w:lvlJc w:val="left"/>
      <w:pPr>
        <w:ind w:left="3937" w:hanging="336"/>
      </w:pPr>
      <w:rPr>
        <w:rFonts w:hint="default"/>
      </w:rPr>
    </w:lvl>
    <w:lvl w:ilvl="6" w:tplc="C74A1ECA">
      <w:numFmt w:val="bullet"/>
      <w:lvlText w:val="•"/>
      <w:lvlJc w:val="left"/>
      <w:pPr>
        <w:ind w:left="4705" w:hanging="336"/>
      </w:pPr>
      <w:rPr>
        <w:rFonts w:hint="default"/>
      </w:rPr>
    </w:lvl>
    <w:lvl w:ilvl="7" w:tplc="757481E8">
      <w:numFmt w:val="bullet"/>
      <w:lvlText w:val="•"/>
      <w:lvlJc w:val="left"/>
      <w:pPr>
        <w:ind w:left="5472" w:hanging="336"/>
      </w:pPr>
      <w:rPr>
        <w:rFonts w:hint="default"/>
      </w:rPr>
    </w:lvl>
    <w:lvl w:ilvl="8" w:tplc="49A245BA">
      <w:numFmt w:val="bullet"/>
      <w:lvlText w:val="•"/>
      <w:lvlJc w:val="left"/>
      <w:pPr>
        <w:ind w:left="6240" w:hanging="336"/>
      </w:pPr>
      <w:rPr>
        <w:rFonts w:hint="default"/>
      </w:rPr>
    </w:lvl>
  </w:abstractNum>
  <w:abstractNum w:abstractNumId="4">
    <w:nsid w:val="108021FA"/>
    <w:multiLevelType w:val="hybridMultilevel"/>
    <w:tmpl w:val="757ECC08"/>
    <w:lvl w:ilvl="0" w:tplc="080298BE">
      <w:start w:val="2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8C11BA">
      <w:numFmt w:val="bullet"/>
      <w:lvlText w:val="•"/>
      <w:lvlJc w:val="left"/>
      <w:pPr>
        <w:ind w:left="803" w:hanging="372"/>
      </w:pPr>
      <w:rPr>
        <w:rFonts w:hint="default"/>
      </w:rPr>
    </w:lvl>
    <w:lvl w:ilvl="2" w:tplc="4A062930">
      <w:numFmt w:val="bullet"/>
      <w:lvlText w:val="•"/>
      <w:lvlJc w:val="left"/>
      <w:pPr>
        <w:ind w:left="1507" w:hanging="372"/>
      </w:pPr>
      <w:rPr>
        <w:rFonts w:hint="default"/>
      </w:rPr>
    </w:lvl>
    <w:lvl w:ilvl="3" w:tplc="683C3B12">
      <w:numFmt w:val="bullet"/>
      <w:lvlText w:val="•"/>
      <w:lvlJc w:val="left"/>
      <w:pPr>
        <w:ind w:left="2210" w:hanging="372"/>
      </w:pPr>
      <w:rPr>
        <w:rFonts w:hint="default"/>
      </w:rPr>
    </w:lvl>
    <w:lvl w:ilvl="4" w:tplc="B0E24DA0">
      <w:numFmt w:val="bullet"/>
      <w:lvlText w:val="•"/>
      <w:lvlJc w:val="left"/>
      <w:pPr>
        <w:ind w:left="2914" w:hanging="372"/>
      </w:pPr>
      <w:rPr>
        <w:rFonts w:hint="default"/>
      </w:rPr>
    </w:lvl>
    <w:lvl w:ilvl="5" w:tplc="8C505A54">
      <w:numFmt w:val="bullet"/>
      <w:lvlText w:val="•"/>
      <w:lvlJc w:val="left"/>
      <w:pPr>
        <w:ind w:left="3618" w:hanging="372"/>
      </w:pPr>
      <w:rPr>
        <w:rFonts w:hint="default"/>
      </w:rPr>
    </w:lvl>
    <w:lvl w:ilvl="6" w:tplc="DE62D152">
      <w:numFmt w:val="bullet"/>
      <w:lvlText w:val="•"/>
      <w:lvlJc w:val="left"/>
      <w:pPr>
        <w:ind w:left="4321" w:hanging="372"/>
      </w:pPr>
      <w:rPr>
        <w:rFonts w:hint="default"/>
      </w:rPr>
    </w:lvl>
    <w:lvl w:ilvl="7" w:tplc="ED160558">
      <w:numFmt w:val="bullet"/>
      <w:lvlText w:val="•"/>
      <w:lvlJc w:val="left"/>
      <w:pPr>
        <w:ind w:left="5025" w:hanging="372"/>
      </w:pPr>
      <w:rPr>
        <w:rFonts w:hint="default"/>
      </w:rPr>
    </w:lvl>
    <w:lvl w:ilvl="8" w:tplc="79785D0A">
      <w:numFmt w:val="bullet"/>
      <w:lvlText w:val="•"/>
      <w:lvlJc w:val="left"/>
      <w:pPr>
        <w:ind w:left="5728" w:hanging="372"/>
      </w:pPr>
      <w:rPr>
        <w:rFonts w:hint="default"/>
      </w:rPr>
    </w:lvl>
  </w:abstractNum>
  <w:abstractNum w:abstractNumId="5">
    <w:nsid w:val="12ED4E24"/>
    <w:multiLevelType w:val="multilevel"/>
    <w:tmpl w:val="E50A574E"/>
    <w:lvl w:ilvl="0">
      <w:start w:val="1"/>
      <w:numFmt w:val="decimal"/>
      <w:lvlText w:val="%1."/>
      <w:lvlJc w:val="left"/>
      <w:pPr>
        <w:ind w:left="3321" w:hanging="709"/>
      </w:pPr>
      <w:rPr>
        <w:rFonts w:ascii="Times New Roman" w:eastAsia="Times New Roman" w:hAnsi="Times New Roman" w:cs="Times New Roman" w:hint="default"/>
        <w:b/>
        <w:bCs/>
        <w:color w:val="23406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454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3460" w:hanging="493"/>
      </w:pPr>
      <w:rPr>
        <w:rFonts w:hint="default"/>
      </w:rPr>
    </w:lvl>
    <w:lvl w:ilvl="3">
      <w:numFmt w:val="bullet"/>
      <w:lvlText w:val="•"/>
      <w:lvlJc w:val="left"/>
      <w:pPr>
        <w:ind w:left="4333" w:hanging="493"/>
      </w:pPr>
      <w:rPr>
        <w:rFonts w:hint="default"/>
      </w:rPr>
    </w:lvl>
    <w:lvl w:ilvl="4">
      <w:numFmt w:val="bullet"/>
      <w:lvlText w:val="•"/>
      <w:lvlJc w:val="left"/>
      <w:pPr>
        <w:ind w:left="5206" w:hanging="493"/>
      </w:pPr>
      <w:rPr>
        <w:rFonts w:hint="default"/>
      </w:rPr>
    </w:lvl>
    <w:lvl w:ilvl="5">
      <w:numFmt w:val="bullet"/>
      <w:lvlText w:val="•"/>
      <w:lvlJc w:val="left"/>
      <w:pPr>
        <w:ind w:left="6079" w:hanging="493"/>
      </w:pPr>
      <w:rPr>
        <w:rFonts w:hint="default"/>
      </w:rPr>
    </w:lvl>
    <w:lvl w:ilvl="6">
      <w:numFmt w:val="bullet"/>
      <w:lvlText w:val="•"/>
      <w:lvlJc w:val="left"/>
      <w:pPr>
        <w:ind w:left="6953" w:hanging="493"/>
      </w:pPr>
      <w:rPr>
        <w:rFonts w:hint="default"/>
      </w:rPr>
    </w:lvl>
    <w:lvl w:ilvl="7">
      <w:numFmt w:val="bullet"/>
      <w:lvlText w:val="•"/>
      <w:lvlJc w:val="left"/>
      <w:pPr>
        <w:ind w:left="7826" w:hanging="493"/>
      </w:pPr>
      <w:rPr>
        <w:rFonts w:hint="default"/>
      </w:rPr>
    </w:lvl>
    <w:lvl w:ilvl="8">
      <w:numFmt w:val="bullet"/>
      <w:lvlText w:val="•"/>
      <w:lvlJc w:val="left"/>
      <w:pPr>
        <w:ind w:left="8699" w:hanging="493"/>
      </w:pPr>
      <w:rPr>
        <w:rFonts w:hint="default"/>
      </w:rPr>
    </w:lvl>
  </w:abstractNum>
  <w:abstractNum w:abstractNumId="6">
    <w:nsid w:val="17EF614B"/>
    <w:multiLevelType w:val="hybridMultilevel"/>
    <w:tmpl w:val="9808E3B8"/>
    <w:lvl w:ilvl="0" w:tplc="95D8F18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w w:val="100"/>
        <w:sz w:val="24"/>
      </w:rPr>
    </w:lvl>
    <w:lvl w:ilvl="1" w:tplc="F9FCE5F6">
      <w:numFmt w:val="bullet"/>
      <w:lvlText w:val="•"/>
      <w:lvlJc w:val="left"/>
      <w:pPr>
        <w:ind w:left="351" w:hanging="180"/>
      </w:pPr>
      <w:rPr>
        <w:rFonts w:hint="default"/>
      </w:rPr>
    </w:lvl>
    <w:lvl w:ilvl="2" w:tplc="9C747C80">
      <w:numFmt w:val="bullet"/>
      <w:lvlText w:val="•"/>
      <w:lvlJc w:val="left"/>
      <w:pPr>
        <w:ind w:left="603" w:hanging="180"/>
      </w:pPr>
      <w:rPr>
        <w:rFonts w:hint="default"/>
      </w:rPr>
    </w:lvl>
    <w:lvl w:ilvl="3" w:tplc="CBC26154">
      <w:numFmt w:val="bullet"/>
      <w:lvlText w:val="•"/>
      <w:lvlJc w:val="left"/>
      <w:pPr>
        <w:ind w:left="855" w:hanging="180"/>
      </w:pPr>
      <w:rPr>
        <w:rFonts w:hint="default"/>
      </w:rPr>
    </w:lvl>
    <w:lvl w:ilvl="4" w:tplc="4768F5E6">
      <w:numFmt w:val="bullet"/>
      <w:lvlText w:val="•"/>
      <w:lvlJc w:val="left"/>
      <w:pPr>
        <w:ind w:left="1107" w:hanging="180"/>
      </w:pPr>
      <w:rPr>
        <w:rFonts w:hint="default"/>
      </w:rPr>
    </w:lvl>
    <w:lvl w:ilvl="5" w:tplc="1E2844CA">
      <w:numFmt w:val="bullet"/>
      <w:lvlText w:val="•"/>
      <w:lvlJc w:val="left"/>
      <w:pPr>
        <w:ind w:left="1359" w:hanging="180"/>
      </w:pPr>
      <w:rPr>
        <w:rFonts w:hint="default"/>
      </w:rPr>
    </w:lvl>
    <w:lvl w:ilvl="6" w:tplc="735E68CA">
      <w:numFmt w:val="bullet"/>
      <w:lvlText w:val="•"/>
      <w:lvlJc w:val="left"/>
      <w:pPr>
        <w:ind w:left="1610" w:hanging="180"/>
      </w:pPr>
      <w:rPr>
        <w:rFonts w:hint="default"/>
      </w:rPr>
    </w:lvl>
    <w:lvl w:ilvl="7" w:tplc="749AAE1E">
      <w:numFmt w:val="bullet"/>
      <w:lvlText w:val="•"/>
      <w:lvlJc w:val="left"/>
      <w:pPr>
        <w:ind w:left="1862" w:hanging="180"/>
      </w:pPr>
      <w:rPr>
        <w:rFonts w:hint="default"/>
      </w:rPr>
    </w:lvl>
    <w:lvl w:ilvl="8" w:tplc="21C604DC">
      <w:numFmt w:val="bullet"/>
      <w:lvlText w:val="•"/>
      <w:lvlJc w:val="left"/>
      <w:pPr>
        <w:ind w:left="2114" w:hanging="180"/>
      </w:pPr>
      <w:rPr>
        <w:rFonts w:hint="default"/>
      </w:rPr>
    </w:lvl>
  </w:abstractNum>
  <w:abstractNum w:abstractNumId="7">
    <w:nsid w:val="1F000D7B"/>
    <w:multiLevelType w:val="multilevel"/>
    <w:tmpl w:val="E6A6F85E"/>
    <w:lvl w:ilvl="0">
      <w:start w:val="1"/>
      <w:numFmt w:val="decimal"/>
      <w:lvlText w:val="%1"/>
      <w:lvlJc w:val="left"/>
      <w:pPr>
        <w:ind w:left="3218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18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4665" w:hanging="493"/>
      </w:pPr>
      <w:rPr>
        <w:rFonts w:hint="default"/>
      </w:rPr>
    </w:lvl>
    <w:lvl w:ilvl="3">
      <w:numFmt w:val="bullet"/>
      <w:lvlText w:val="•"/>
      <w:lvlJc w:val="left"/>
      <w:pPr>
        <w:ind w:left="5387" w:hanging="493"/>
      </w:pPr>
      <w:rPr>
        <w:rFonts w:hint="default"/>
      </w:rPr>
    </w:lvl>
    <w:lvl w:ilvl="4">
      <w:numFmt w:val="bullet"/>
      <w:lvlText w:val="•"/>
      <w:lvlJc w:val="left"/>
      <w:pPr>
        <w:ind w:left="6110" w:hanging="493"/>
      </w:pPr>
      <w:rPr>
        <w:rFonts w:hint="default"/>
      </w:rPr>
    </w:lvl>
    <w:lvl w:ilvl="5">
      <w:numFmt w:val="bullet"/>
      <w:lvlText w:val="•"/>
      <w:lvlJc w:val="left"/>
      <w:pPr>
        <w:ind w:left="6833" w:hanging="493"/>
      </w:pPr>
      <w:rPr>
        <w:rFonts w:hint="default"/>
      </w:rPr>
    </w:lvl>
    <w:lvl w:ilvl="6">
      <w:numFmt w:val="bullet"/>
      <w:lvlText w:val="•"/>
      <w:lvlJc w:val="left"/>
      <w:pPr>
        <w:ind w:left="7555" w:hanging="493"/>
      </w:pPr>
      <w:rPr>
        <w:rFonts w:hint="default"/>
      </w:rPr>
    </w:lvl>
    <w:lvl w:ilvl="7">
      <w:numFmt w:val="bullet"/>
      <w:lvlText w:val="•"/>
      <w:lvlJc w:val="left"/>
      <w:pPr>
        <w:ind w:left="8278" w:hanging="493"/>
      </w:pPr>
      <w:rPr>
        <w:rFonts w:hint="default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</w:rPr>
    </w:lvl>
  </w:abstractNum>
  <w:abstractNum w:abstractNumId="8">
    <w:nsid w:val="1F4B4932"/>
    <w:multiLevelType w:val="multilevel"/>
    <w:tmpl w:val="C0AAED74"/>
    <w:lvl w:ilvl="0">
      <w:start w:val="1"/>
      <w:numFmt w:val="decimal"/>
      <w:lvlText w:val="%1."/>
      <w:lvlJc w:val="left"/>
      <w:pPr>
        <w:ind w:left="454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412" w:hanging="281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873" w:hanging="492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3">
      <w:numFmt w:val="bullet"/>
      <w:lvlText w:val="•"/>
      <w:lvlJc w:val="left"/>
      <w:pPr>
        <w:ind w:left="5049" w:hanging="492"/>
      </w:pPr>
      <w:rPr>
        <w:rFonts w:hint="default"/>
      </w:rPr>
    </w:lvl>
    <w:lvl w:ilvl="4">
      <w:numFmt w:val="bullet"/>
      <w:lvlText w:val="•"/>
      <w:lvlJc w:val="left"/>
      <w:pPr>
        <w:ind w:left="5678" w:hanging="492"/>
      </w:pPr>
      <w:rPr>
        <w:rFonts w:hint="default"/>
      </w:rPr>
    </w:lvl>
    <w:lvl w:ilvl="5">
      <w:numFmt w:val="bullet"/>
      <w:lvlText w:val="•"/>
      <w:lvlJc w:val="left"/>
      <w:pPr>
        <w:ind w:left="6308" w:hanging="492"/>
      </w:pPr>
      <w:rPr>
        <w:rFonts w:hint="default"/>
      </w:rPr>
    </w:lvl>
    <w:lvl w:ilvl="6">
      <w:numFmt w:val="bullet"/>
      <w:lvlText w:val="•"/>
      <w:lvlJc w:val="left"/>
      <w:pPr>
        <w:ind w:left="6937" w:hanging="492"/>
      </w:pPr>
      <w:rPr>
        <w:rFonts w:hint="default"/>
      </w:rPr>
    </w:lvl>
    <w:lvl w:ilvl="7">
      <w:numFmt w:val="bullet"/>
      <w:lvlText w:val="•"/>
      <w:lvlJc w:val="left"/>
      <w:pPr>
        <w:ind w:left="7567" w:hanging="492"/>
      </w:pPr>
      <w:rPr>
        <w:rFonts w:hint="default"/>
      </w:rPr>
    </w:lvl>
    <w:lvl w:ilvl="8">
      <w:numFmt w:val="bullet"/>
      <w:lvlText w:val="•"/>
      <w:lvlJc w:val="left"/>
      <w:pPr>
        <w:ind w:left="8196" w:hanging="492"/>
      </w:pPr>
      <w:rPr>
        <w:rFonts w:hint="default"/>
      </w:rPr>
    </w:lvl>
  </w:abstractNum>
  <w:abstractNum w:abstractNumId="9">
    <w:nsid w:val="2B261412"/>
    <w:multiLevelType w:val="hybridMultilevel"/>
    <w:tmpl w:val="68CA9DA2"/>
    <w:lvl w:ilvl="0" w:tplc="C6843122">
      <w:start w:val="1"/>
      <w:numFmt w:val="decimal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CA801C0">
      <w:numFmt w:val="bullet"/>
      <w:lvlText w:val="•"/>
      <w:lvlJc w:val="left"/>
      <w:pPr>
        <w:ind w:left="1137" w:hanging="295"/>
      </w:pPr>
      <w:rPr>
        <w:rFonts w:hint="default"/>
      </w:rPr>
    </w:lvl>
    <w:lvl w:ilvl="2" w:tplc="943A212E">
      <w:numFmt w:val="bullet"/>
      <w:lvlText w:val="•"/>
      <w:lvlJc w:val="left"/>
      <w:pPr>
        <w:ind w:left="1875" w:hanging="295"/>
      </w:pPr>
      <w:rPr>
        <w:rFonts w:hint="default"/>
      </w:rPr>
    </w:lvl>
    <w:lvl w:ilvl="3" w:tplc="3F9CBB36">
      <w:numFmt w:val="bullet"/>
      <w:lvlText w:val="•"/>
      <w:lvlJc w:val="left"/>
      <w:pPr>
        <w:ind w:left="2612" w:hanging="295"/>
      </w:pPr>
      <w:rPr>
        <w:rFonts w:hint="default"/>
      </w:rPr>
    </w:lvl>
    <w:lvl w:ilvl="4" w:tplc="BCE06D16">
      <w:numFmt w:val="bullet"/>
      <w:lvlText w:val="•"/>
      <w:lvlJc w:val="left"/>
      <w:pPr>
        <w:ind w:left="3350" w:hanging="295"/>
      </w:pPr>
      <w:rPr>
        <w:rFonts w:hint="default"/>
      </w:rPr>
    </w:lvl>
    <w:lvl w:ilvl="5" w:tplc="5DD2C982">
      <w:numFmt w:val="bullet"/>
      <w:lvlText w:val="•"/>
      <w:lvlJc w:val="left"/>
      <w:pPr>
        <w:ind w:left="4087" w:hanging="295"/>
      </w:pPr>
      <w:rPr>
        <w:rFonts w:hint="default"/>
      </w:rPr>
    </w:lvl>
    <w:lvl w:ilvl="6" w:tplc="1942480E">
      <w:numFmt w:val="bullet"/>
      <w:lvlText w:val="•"/>
      <w:lvlJc w:val="left"/>
      <w:pPr>
        <w:ind w:left="4825" w:hanging="295"/>
      </w:pPr>
      <w:rPr>
        <w:rFonts w:hint="default"/>
      </w:rPr>
    </w:lvl>
    <w:lvl w:ilvl="7" w:tplc="B26EA0F4">
      <w:numFmt w:val="bullet"/>
      <w:lvlText w:val="•"/>
      <w:lvlJc w:val="left"/>
      <w:pPr>
        <w:ind w:left="5562" w:hanging="295"/>
      </w:pPr>
      <w:rPr>
        <w:rFonts w:hint="default"/>
      </w:rPr>
    </w:lvl>
    <w:lvl w:ilvl="8" w:tplc="60C4953A">
      <w:numFmt w:val="bullet"/>
      <w:lvlText w:val="•"/>
      <w:lvlJc w:val="left"/>
      <w:pPr>
        <w:ind w:left="6300" w:hanging="295"/>
      </w:pPr>
      <w:rPr>
        <w:rFonts w:hint="default"/>
      </w:rPr>
    </w:lvl>
  </w:abstractNum>
  <w:abstractNum w:abstractNumId="10">
    <w:nsid w:val="2D4729C9"/>
    <w:multiLevelType w:val="hybridMultilevel"/>
    <w:tmpl w:val="5F829382"/>
    <w:lvl w:ilvl="0" w:tplc="51885CBC">
      <w:start w:val="1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864B30">
      <w:numFmt w:val="bullet"/>
      <w:lvlText w:val="•"/>
      <w:lvlJc w:val="left"/>
      <w:pPr>
        <w:ind w:left="1083" w:hanging="240"/>
      </w:pPr>
      <w:rPr>
        <w:rFonts w:hint="default"/>
      </w:rPr>
    </w:lvl>
    <w:lvl w:ilvl="2" w:tplc="EFA63D50">
      <w:numFmt w:val="bullet"/>
      <w:lvlText w:val="•"/>
      <w:lvlJc w:val="left"/>
      <w:pPr>
        <w:ind w:left="1827" w:hanging="240"/>
      </w:pPr>
      <w:rPr>
        <w:rFonts w:hint="default"/>
      </w:rPr>
    </w:lvl>
    <w:lvl w:ilvl="3" w:tplc="9E387854">
      <w:numFmt w:val="bullet"/>
      <w:lvlText w:val="•"/>
      <w:lvlJc w:val="left"/>
      <w:pPr>
        <w:ind w:left="2570" w:hanging="240"/>
      </w:pPr>
      <w:rPr>
        <w:rFonts w:hint="default"/>
      </w:rPr>
    </w:lvl>
    <w:lvl w:ilvl="4" w:tplc="BAF610AA">
      <w:numFmt w:val="bullet"/>
      <w:lvlText w:val="•"/>
      <w:lvlJc w:val="left"/>
      <w:pPr>
        <w:ind w:left="3314" w:hanging="240"/>
      </w:pPr>
      <w:rPr>
        <w:rFonts w:hint="default"/>
      </w:rPr>
    </w:lvl>
    <w:lvl w:ilvl="5" w:tplc="B97C3E46">
      <w:numFmt w:val="bullet"/>
      <w:lvlText w:val="•"/>
      <w:lvlJc w:val="left"/>
      <w:pPr>
        <w:ind w:left="4057" w:hanging="240"/>
      </w:pPr>
      <w:rPr>
        <w:rFonts w:hint="default"/>
      </w:rPr>
    </w:lvl>
    <w:lvl w:ilvl="6" w:tplc="4E8A6C22">
      <w:numFmt w:val="bullet"/>
      <w:lvlText w:val="•"/>
      <w:lvlJc w:val="left"/>
      <w:pPr>
        <w:ind w:left="4801" w:hanging="240"/>
      </w:pPr>
      <w:rPr>
        <w:rFonts w:hint="default"/>
      </w:rPr>
    </w:lvl>
    <w:lvl w:ilvl="7" w:tplc="DA267ACA">
      <w:numFmt w:val="bullet"/>
      <w:lvlText w:val="•"/>
      <w:lvlJc w:val="left"/>
      <w:pPr>
        <w:ind w:left="5544" w:hanging="240"/>
      </w:pPr>
      <w:rPr>
        <w:rFonts w:hint="default"/>
      </w:rPr>
    </w:lvl>
    <w:lvl w:ilvl="8" w:tplc="1E6ED93C">
      <w:numFmt w:val="bullet"/>
      <w:lvlText w:val="•"/>
      <w:lvlJc w:val="left"/>
      <w:pPr>
        <w:ind w:left="6288" w:hanging="240"/>
      </w:pPr>
      <w:rPr>
        <w:rFonts w:hint="default"/>
      </w:rPr>
    </w:lvl>
  </w:abstractNum>
  <w:abstractNum w:abstractNumId="11">
    <w:nsid w:val="2EFF30C1"/>
    <w:multiLevelType w:val="hybridMultilevel"/>
    <w:tmpl w:val="391673E0"/>
    <w:lvl w:ilvl="0" w:tplc="E0A837C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6CF026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71CE51DE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0EA2A6A8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FF10971A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2C4EFEB6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5434D798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695E9E98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D5CEB7F4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12">
    <w:nsid w:val="30667C38"/>
    <w:multiLevelType w:val="hybridMultilevel"/>
    <w:tmpl w:val="9F2E1B16"/>
    <w:lvl w:ilvl="0" w:tplc="98BA9BEE">
      <w:start w:val="8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F4EDF8">
      <w:numFmt w:val="bullet"/>
      <w:lvlText w:val="•"/>
      <w:lvlJc w:val="left"/>
      <w:pPr>
        <w:ind w:left="867" w:hanging="242"/>
      </w:pPr>
      <w:rPr>
        <w:rFonts w:hint="default"/>
      </w:rPr>
    </w:lvl>
    <w:lvl w:ilvl="2" w:tplc="D1C06574">
      <w:numFmt w:val="bullet"/>
      <w:lvlText w:val="•"/>
      <w:lvlJc w:val="left"/>
      <w:pPr>
        <w:ind w:left="1635" w:hanging="242"/>
      </w:pPr>
      <w:rPr>
        <w:rFonts w:hint="default"/>
      </w:rPr>
    </w:lvl>
    <w:lvl w:ilvl="3" w:tplc="84F67092">
      <w:numFmt w:val="bullet"/>
      <w:lvlText w:val="•"/>
      <w:lvlJc w:val="left"/>
      <w:pPr>
        <w:ind w:left="2402" w:hanging="242"/>
      </w:pPr>
      <w:rPr>
        <w:rFonts w:hint="default"/>
      </w:rPr>
    </w:lvl>
    <w:lvl w:ilvl="4" w:tplc="2FE235E8">
      <w:numFmt w:val="bullet"/>
      <w:lvlText w:val="•"/>
      <w:lvlJc w:val="left"/>
      <w:pPr>
        <w:ind w:left="3170" w:hanging="242"/>
      </w:pPr>
      <w:rPr>
        <w:rFonts w:hint="default"/>
      </w:rPr>
    </w:lvl>
    <w:lvl w:ilvl="5" w:tplc="4DA29308">
      <w:numFmt w:val="bullet"/>
      <w:lvlText w:val="•"/>
      <w:lvlJc w:val="left"/>
      <w:pPr>
        <w:ind w:left="3937" w:hanging="242"/>
      </w:pPr>
      <w:rPr>
        <w:rFonts w:hint="default"/>
      </w:rPr>
    </w:lvl>
    <w:lvl w:ilvl="6" w:tplc="28E41F4E">
      <w:numFmt w:val="bullet"/>
      <w:lvlText w:val="•"/>
      <w:lvlJc w:val="left"/>
      <w:pPr>
        <w:ind w:left="4705" w:hanging="242"/>
      </w:pPr>
      <w:rPr>
        <w:rFonts w:hint="default"/>
      </w:rPr>
    </w:lvl>
    <w:lvl w:ilvl="7" w:tplc="58B0BDCA">
      <w:numFmt w:val="bullet"/>
      <w:lvlText w:val="•"/>
      <w:lvlJc w:val="left"/>
      <w:pPr>
        <w:ind w:left="5472" w:hanging="242"/>
      </w:pPr>
      <w:rPr>
        <w:rFonts w:hint="default"/>
      </w:rPr>
    </w:lvl>
    <w:lvl w:ilvl="8" w:tplc="8B9669E8">
      <w:numFmt w:val="bullet"/>
      <w:lvlText w:val="•"/>
      <w:lvlJc w:val="left"/>
      <w:pPr>
        <w:ind w:left="6240" w:hanging="242"/>
      </w:pPr>
      <w:rPr>
        <w:rFonts w:hint="default"/>
      </w:rPr>
    </w:lvl>
  </w:abstractNum>
  <w:abstractNum w:abstractNumId="13">
    <w:nsid w:val="4628370A"/>
    <w:multiLevelType w:val="hybridMultilevel"/>
    <w:tmpl w:val="5DAAC4BE"/>
    <w:lvl w:ilvl="0" w:tplc="6562BA62">
      <w:numFmt w:val="bullet"/>
      <w:lvlText w:val=""/>
      <w:lvlJc w:val="left"/>
      <w:pPr>
        <w:ind w:left="1074" w:hanging="281"/>
      </w:pPr>
      <w:rPr>
        <w:rFonts w:ascii="Symbol" w:eastAsia="Times New Roman" w:hAnsi="Symbol" w:hint="default"/>
        <w:w w:val="100"/>
        <w:sz w:val="28"/>
      </w:rPr>
    </w:lvl>
    <w:lvl w:ilvl="1" w:tplc="B4546A6A">
      <w:numFmt w:val="bullet"/>
      <w:lvlText w:val="•"/>
      <w:lvlJc w:val="left"/>
      <w:pPr>
        <w:ind w:left="1952" w:hanging="281"/>
      </w:pPr>
      <w:rPr>
        <w:rFonts w:hint="default"/>
      </w:rPr>
    </w:lvl>
    <w:lvl w:ilvl="2" w:tplc="DAF8E8A0">
      <w:numFmt w:val="bullet"/>
      <w:lvlText w:val="•"/>
      <w:lvlJc w:val="left"/>
      <w:pPr>
        <w:ind w:left="2825" w:hanging="281"/>
      </w:pPr>
      <w:rPr>
        <w:rFonts w:hint="default"/>
      </w:rPr>
    </w:lvl>
    <w:lvl w:ilvl="3" w:tplc="BEBCB282">
      <w:numFmt w:val="bullet"/>
      <w:lvlText w:val="•"/>
      <w:lvlJc w:val="left"/>
      <w:pPr>
        <w:ind w:left="3697" w:hanging="281"/>
      </w:pPr>
      <w:rPr>
        <w:rFonts w:hint="default"/>
      </w:rPr>
    </w:lvl>
    <w:lvl w:ilvl="4" w:tplc="C1FC8AA2">
      <w:numFmt w:val="bullet"/>
      <w:lvlText w:val="•"/>
      <w:lvlJc w:val="left"/>
      <w:pPr>
        <w:ind w:left="4570" w:hanging="281"/>
      </w:pPr>
      <w:rPr>
        <w:rFonts w:hint="default"/>
      </w:rPr>
    </w:lvl>
    <w:lvl w:ilvl="5" w:tplc="EF843E4C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718A2564">
      <w:numFmt w:val="bullet"/>
      <w:lvlText w:val="•"/>
      <w:lvlJc w:val="left"/>
      <w:pPr>
        <w:ind w:left="6315" w:hanging="281"/>
      </w:pPr>
      <w:rPr>
        <w:rFonts w:hint="default"/>
      </w:rPr>
    </w:lvl>
    <w:lvl w:ilvl="7" w:tplc="BF66246E">
      <w:numFmt w:val="bullet"/>
      <w:lvlText w:val="•"/>
      <w:lvlJc w:val="left"/>
      <w:pPr>
        <w:ind w:left="7188" w:hanging="281"/>
      </w:pPr>
      <w:rPr>
        <w:rFonts w:hint="default"/>
      </w:rPr>
    </w:lvl>
    <w:lvl w:ilvl="8" w:tplc="041ADA42">
      <w:numFmt w:val="bullet"/>
      <w:lvlText w:val="•"/>
      <w:lvlJc w:val="left"/>
      <w:pPr>
        <w:ind w:left="8061" w:hanging="281"/>
      </w:pPr>
      <w:rPr>
        <w:rFonts w:hint="default"/>
      </w:rPr>
    </w:lvl>
  </w:abstractNum>
  <w:abstractNum w:abstractNumId="14">
    <w:nsid w:val="4FDE4886"/>
    <w:multiLevelType w:val="multilevel"/>
    <w:tmpl w:val="237CCA6C"/>
    <w:lvl w:ilvl="0">
      <w:start w:val="1"/>
      <w:numFmt w:val="decimal"/>
      <w:lvlText w:val="%1"/>
      <w:lvlJc w:val="left"/>
      <w:pPr>
        <w:ind w:left="107" w:hanging="47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" w:hanging="4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35" w:hanging="471"/>
      </w:pPr>
      <w:rPr>
        <w:rFonts w:hint="default"/>
      </w:rPr>
    </w:lvl>
    <w:lvl w:ilvl="3">
      <w:numFmt w:val="bullet"/>
      <w:lvlText w:val="•"/>
      <w:lvlJc w:val="left"/>
      <w:pPr>
        <w:ind w:left="2402" w:hanging="471"/>
      </w:pPr>
      <w:rPr>
        <w:rFonts w:hint="default"/>
      </w:rPr>
    </w:lvl>
    <w:lvl w:ilvl="4">
      <w:numFmt w:val="bullet"/>
      <w:lvlText w:val="•"/>
      <w:lvlJc w:val="left"/>
      <w:pPr>
        <w:ind w:left="3170" w:hanging="471"/>
      </w:pPr>
      <w:rPr>
        <w:rFonts w:hint="default"/>
      </w:rPr>
    </w:lvl>
    <w:lvl w:ilvl="5">
      <w:numFmt w:val="bullet"/>
      <w:lvlText w:val="•"/>
      <w:lvlJc w:val="left"/>
      <w:pPr>
        <w:ind w:left="3937" w:hanging="471"/>
      </w:pPr>
      <w:rPr>
        <w:rFonts w:hint="default"/>
      </w:rPr>
    </w:lvl>
    <w:lvl w:ilvl="6">
      <w:numFmt w:val="bullet"/>
      <w:lvlText w:val="•"/>
      <w:lvlJc w:val="left"/>
      <w:pPr>
        <w:ind w:left="4705" w:hanging="471"/>
      </w:pPr>
      <w:rPr>
        <w:rFonts w:hint="default"/>
      </w:rPr>
    </w:lvl>
    <w:lvl w:ilvl="7">
      <w:numFmt w:val="bullet"/>
      <w:lvlText w:val="•"/>
      <w:lvlJc w:val="left"/>
      <w:pPr>
        <w:ind w:left="5472" w:hanging="471"/>
      </w:pPr>
      <w:rPr>
        <w:rFonts w:hint="default"/>
      </w:rPr>
    </w:lvl>
    <w:lvl w:ilvl="8">
      <w:numFmt w:val="bullet"/>
      <w:lvlText w:val="•"/>
      <w:lvlJc w:val="left"/>
      <w:pPr>
        <w:ind w:left="6240" w:hanging="471"/>
      </w:pPr>
      <w:rPr>
        <w:rFonts w:hint="default"/>
      </w:rPr>
    </w:lvl>
  </w:abstractNum>
  <w:abstractNum w:abstractNumId="15">
    <w:nsid w:val="52600434"/>
    <w:multiLevelType w:val="hybridMultilevel"/>
    <w:tmpl w:val="BE88139C"/>
    <w:lvl w:ilvl="0" w:tplc="CE460A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CCE276"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4E6A8E20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E50809EA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9F0AC7C6">
      <w:numFmt w:val="bullet"/>
      <w:lvlText w:val="•"/>
      <w:lvlJc w:val="left"/>
      <w:pPr>
        <w:ind w:left="3130" w:hanging="360"/>
      </w:pPr>
      <w:rPr>
        <w:rFonts w:hint="default"/>
      </w:rPr>
    </w:lvl>
    <w:lvl w:ilvl="5" w:tplc="8CC83FA2">
      <w:numFmt w:val="bullet"/>
      <w:lvlText w:val="•"/>
      <w:lvlJc w:val="left"/>
      <w:pPr>
        <w:ind w:left="3798" w:hanging="360"/>
      </w:pPr>
      <w:rPr>
        <w:rFonts w:hint="default"/>
      </w:rPr>
    </w:lvl>
    <w:lvl w:ilvl="6" w:tplc="A30EF4CE"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2FE6CF8A">
      <w:numFmt w:val="bullet"/>
      <w:lvlText w:val="•"/>
      <w:lvlJc w:val="left"/>
      <w:pPr>
        <w:ind w:left="5133" w:hanging="360"/>
      </w:pPr>
      <w:rPr>
        <w:rFonts w:hint="default"/>
      </w:rPr>
    </w:lvl>
    <w:lvl w:ilvl="8" w:tplc="7AC8AEF8"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16">
    <w:nsid w:val="532442B2"/>
    <w:multiLevelType w:val="hybridMultilevel"/>
    <w:tmpl w:val="E79A8C26"/>
    <w:lvl w:ilvl="0" w:tplc="1F508DEE">
      <w:numFmt w:val="bullet"/>
      <w:lvlText w:val=""/>
      <w:lvlJc w:val="left"/>
      <w:pPr>
        <w:ind w:left="222" w:hanging="567"/>
      </w:pPr>
      <w:rPr>
        <w:rFonts w:ascii="Symbol" w:eastAsia="Times New Roman" w:hAnsi="Symbol" w:hint="default"/>
        <w:w w:val="100"/>
        <w:sz w:val="28"/>
      </w:rPr>
    </w:lvl>
    <w:lvl w:ilvl="1" w:tplc="6122E3AC">
      <w:numFmt w:val="bullet"/>
      <w:lvlText w:val="•"/>
      <w:lvlJc w:val="left"/>
      <w:pPr>
        <w:ind w:left="1178" w:hanging="567"/>
      </w:pPr>
      <w:rPr>
        <w:rFonts w:hint="default"/>
      </w:rPr>
    </w:lvl>
    <w:lvl w:ilvl="2" w:tplc="E95AC328">
      <w:numFmt w:val="bullet"/>
      <w:lvlText w:val="•"/>
      <w:lvlJc w:val="left"/>
      <w:pPr>
        <w:ind w:left="2137" w:hanging="567"/>
      </w:pPr>
      <w:rPr>
        <w:rFonts w:hint="default"/>
      </w:rPr>
    </w:lvl>
    <w:lvl w:ilvl="3" w:tplc="5BC4FF0A">
      <w:numFmt w:val="bullet"/>
      <w:lvlText w:val="•"/>
      <w:lvlJc w:val="left"/>
      <w:pPr>
        <w:ind w:left="3095" w:hanging="567"/>
      </w:pPr>
      <w:rPr>
        <w:rFonts w:hint="default"/>
      </w:rPr>
    </w:lvl>
    <w:lvl w:ilvl="4" w:tplc="CEB22238">
      <w:numFmt w:val="bullet"/>
      <w:lvlText w:val="•"/>
      <w:lvlJc w:val="left"/>
      <w:pPr>
        <w:ind w:left="4054" w:hanging="567"/>
      </w:pPr>
      <w:rPr>
        <w:rFonts w:hint="default"/>
      </w:rPr>
    </w:lvl>
    <w:lvl w:ilvl="5" w:tplc="2932CE4E">
      <w:numFmt w:val="bullet"/>
      <w:lvlText w:val="•"/>
      <w:lvlJc w:val="left"/>
      <w:pPr>
        <w:ind w:left="5013" w:hanging="567"/>
      </w:pPr>
      <w:rPr>
        <w:rFonts w:hint="default"/>
      </w:rPr>
    </w:lvl>
    <w:lvl w:ilvl="6" w:tplc="FF809360">
      <w:numFmt w:val="bullet"/>
      <w:lvlText w:val="•"/>
      <w:lvlJc w:val="left"/>
      <w:pPr>
        <w:ind w:left="5971" w:hanging="567"/>
      </w:pPr>
      <w:rPr>
        <w:rFonts w:hint="default"/>
      </w:rPr>
    </w:lvl>
    <w:lvl w:ilvl="7" w:tplc="31D2C502">
      <w:numFmt w:val="bullet"/>
      <w:lvlText w:val="•"/>
      <w:lvlJc w:val="left"/>
      <w:pPr>
        <w:ind w:left="6930" w:hanging="567"/>
      </w:pPr>
      <w:rPr>
        <w:rFonts w:hint="default"/>
      </w:rPr>
    </w:lvl>
    <w:lvl w:ilvl="8" w:tplc="558C34EA">
      <w:numFmt w:val="bullet"/>
      <w:lvlText w:val="•"/>
      <w:lvlJc w:val="left"/>
      <w:pPr>
        <w:ind w:left="7889" w:hanging="567"/>
      </w:pPr>
      <w:rPr>
        <w:rFonts w:hint="default"/>
      </w:rPr>
    </w:lvl>
  </w:abstractNum>
  <w:abstractNum w:abstractNumId="17">
    <w:nsid w:val="546F6A1B"/>
    <w:multiLevelType w:val="hybridMultilevel"/>
    <w:tmpl w:val="C40EF362"/>
    <w:lvl w:ilvl="0" w:tplc="AB16E44C">
      <w:start w:val="1"/>
      <w:numFmt w:val="decimal"/>
      <w:lvlText w:val="%1."/>
      <w:lvlJc w:val="left"/>
      <w:pPr>
        <w:ind w:left="22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4AEE732">
      <w:start w:val="1"/>
      <w:numFmt w:val="decimal"/>
      <w:lvlText w:val="%2."/>
      <w:lvlJc w:val="left"/>
      <w:pPr>
        <w:ind w:left="1354" w:hanging="281"/>
      </w:pPr>
      <w:rPr>
        <w:rFonts w:cs="Times New Roman" w:hint="default"/>
        <w:b/>
        <w:bCs/>
        <w:spacing w:val="0"/>
        <w:w w:val="100"/>
      </w:rPr>
    </w:lvl>
    <w:lvl w:ilvl="2" w:tplc="2514B5F6">
      <w:numFmt w:val="bullet"/>
      <w:lvlText w:val="•"/>
      <w:lvlJc w:val="left"/>
      <w:pPr>
        <w:ind w:left="2298" w:hanging="281"/>
      </w:pPr>
      <w:rPr>
        <w:rFonts w:hint="default"/>
      </w:rPr>
    </w:lvl>
    <w:lvl w:ilvl="3" w:tplc="4A9821FA">
      <w:numFmt w:val="bullet"/>
      <w:lvlText w:val="•"/>
      <w:lvlJc w:val="left"/>
      <w:pPr>
        <w:ind w:left="3236" w:hanging="281"/>
      </w:pPr>
      <w:rPr>
        <w:rFonts w:hint="default"/>
      </w:rPr>
    </w:lvl>
    <w:lvl w:ilvl="4" w:tplc="DECA6CC8">
      <w:numFmt w:val="bullet"/>
      <w:lvlText w:val="•"/>
      <w:lvlJc w:val="left"/>
      <w:pPr>
        <w:ind w:left="4175" w:hanging="281"/>
      </w:pPr>
      <w:rPr>
        <w:rFonts w:hint="default"/>
      </w:rPr>
    </w:lvl>
    <w:lvl w:ilvl="5" w:tplc="8FDC7824">
      <w:numFmt w:val="bullet"/>
      <w:lvlText w:val="•"/>
      <w:lvlJc w:val="left"/>
      <w:pPr>
        <w:ind w:left="5113" w:hanging="281"/>
      </w:pPr>
      <w:rPr>
        <w:rFonts w:hint="default"/>
      </w:rPr>
    </w:lvl>
    <w:lvl w:ilvl="6" w:tplc="78526CF0">
      <w:numFmt w:val="bullet"/>
      <w:lvlText w:val="•"/>
      <w:lvlJc w:val="left"/>
      <w:pPr>
        <w:ind w:left="6052" w:hanging="281"/>
      </w:pPr>
      <w:rPr>
        <w:rFonts w:hint="default"/>
      </w:rPr>
    </w:lvl>
    <w:lvl w:ilvl="7" w:tplc="D400A5AC">
      <w:numFmt w:val="bullet"/>
      <w:lvlText w:val="•"/>
      <w:lvlJc w:val="left"/>
      <w:pPr>
        <w:ind w:left="6990" w:hanging="281"/>
      </w:pPr>
      <w:rPr>
        <w:rFonts w:hint="default"/>
      </w:rPr>
    </w:lvl>
    <w:lvl w:ilvl="8" w:tplc="53126DA4">
      <w:numFmt w:val="bullet"/>
      <w:lvlText w:val="•"/>
      <w:lvlJc w:val="left"/>
      <w:pPr>
        <w:ind w:left="7929" w:hanging="281"/>
      </w:pPr>
      <w:rPr>
        <w:rFonts w:hint="default"/>
      </w:rPr>
    </w:lvl>
  </w:abstractNum>
  <w:abstractNum w:abstractNumId="18">
    <w:nsid w:val="5512495F"/>
    <w:multiLevelType w:val="hybridMultilevel"/>
    <w:tmpl w:val="219A9A90"/>
    <w:lvl w:ilvl="0" w:tplc="FF70FF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448020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EFC29BDA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8B24633E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CBAE48A8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D29C33D0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3E18B1C8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C974F34A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12DA801E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19">
    <w:nsid w:val="58086477"/>
    <w:multiLevelType w:val="hybridMultilevel"/>
    <w:tmpl w:val="EBACEA42"/>
    <w:lvl w:ilvl="0" w:tplc="931E6D3A">
      <w:numFmt w:val="bullet"/>
      <w:lvlText w:val=""/>
      <w:lvlJc w:val="left"/>
      <w:pPr>
        <w:ind w:left="222" w:hanging="284"/>
      </w:pPr>
      <w:rPr>
        <w:rFonts w:ascii="Symbol" w:eastAsia="Times New Roman" w:hAnsi="Symbol" w:hint="default"/>
        <w:w w:val="100"/>
        <w:sz w:val="28"/>
      </w:rPr>
    </w:lvl>
    <w:lvl w:ilvl="1" w:tplc="AA003188">
      <w:numFmt w:val="bullet"/>
      <w:lvlText w:val=""/>
      <w:lvlJc w:val="left"/>
      <w:pPr>
        <w:ind w:left="222" w:hanging="567"/>
      </w:pPr>
      <w:rPr>
        <w:rFonts w:ascii="Symbol" w:eastAsia="Times New Roman" w:hAnsi="Symbol" w:hint="default"/>
        <w:w w:val="100"/>
        <w:sz w:val="28"/>
      </w:rPr>
    </w:lvl>
    <w:lvl w:ilvl="2" w:tplc="7526D7E6">
      <w:numFmt w:val="bullet"/>
      <w:lvlText w:val="•"/>
      <w:lvlJc w:val="left"/>
      <w:pPr>
        <w:ind w:left="2137" w:hanging="567"/>
      </w:pPr>
      <w:rPr>
        <w:rFonts w:hint="default"/>
      </w:rPr>
    </w:lvl>
    <w:lvl w:ilvl="3" w:tplc="31D40412">
      <w:numFmt w:val="bullet"/>
      <w:lvlText w:val="•"/>
      <w:lvlJc w:val="left"/>
      <w:pPr>
        <w:ind w:left="3095" w:hanging="567"/>
      </w:pPr>
      <w:rPr>
        <w:rFonts w:hint="default"/>
      </w:rPr>
    </w:lvl>
    <w:lvl w:ilvl="4" w:tplc="72E67D3A">
      <w:numFmt w:val="bullet"/>
      <w:lvlText w:val="•"/>
      <w:lvlJc w:val="left"/>
      <w:pPr>
        <w:ind w:left="4054" w:hanging="567"/>
      </w:pPr>
      <w:rPr>
        <w:rFonts w:hint="default"/>
      </w:rPr>
    </w:lvl>
    <w:lvl w:ilvl="5" w:tplc="A3F6B612">
      <w:numFmt w:val="bullet"/>
      <w:lvlText w:val="•"/>
      <w:lvlJc w:val="left"/>
      <w:pPr>
        <w:ind w:left="5013" w:hanging="567"/>
      </w:pPr>
      <w:rPr>
        <w:rFonts w:hint="default"/>
      </w:rPr>
    </w:lvl>
    <w:lvl w:ilvl="6" w:tplc="71764E20">
      <w:numFmt w:val="bullet"/>
      <w:lvlText w:val="•"/>
      <w:lvlJc w:val="left"/>
      <w:pPr>
        <w:ind w:left="5971" w:hanging="567"/>
      </w:pPr>
      <w:rPr>
        <w:rFonts w:hint="default"/>
      </w:rPr>
    </w:lvl>
    <w:lvl w:ilvl="7" w:tplc="B80E98BA">
      <w:numFmt w:val="bullet"/>
      <w:lvlText w:val="•"/>
      <w:lvlJc w:val="left"/>
      <w:pPr>
        <w:ind w:left="6930" w:hanging="567"/>
      </w:pPr>
      <w:rPr>
        <w:rFonts w:hint="default"/>
      </w:rPr>
    </w:lvl>
    <w:lvl w:ilvl="8" w:tplc="C388F0A8">
      <w:numFmt w:val="bullet"/>
      <w:lvlText w:val="•"/>
      <w:lvlJc w:val="left"/>
      <w:pPr>
        <w:ind w:left="7889" w:hanging="567"/>
      </w:pPr>
      <w:rPr>
        <w:rFonts w:hint="default"/>
      </w:rPr>
    </w:lvl>
  </w:abstractNum>
  <w:abstractNum w:abstractNumId="20">
    <w:nsid w:val="5A58354D"/>
    <w:multiLevelType w:val="hybridMultilevel"/>
    <w:tmpl w:val="30604972"/>
    <w:lvl w:ilvl="0" w:tplc="04BC1B6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9E003A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31DAD3D0">
      <w:numFmt w:val="bullet"/>
      <w:lvlText w:val="•"/>
      <w:lvlJc w:val="left"/>
      <w:pPr>
        <w:ind w:left="1498" w:hanging="286"/>
      </w:pPr>
      <w:rPr>
        <w:rFonts w:hint="default"/>
      </w:rPr>
    </w:lvl>
    <w:lvl w:ilvl="3" w:tplc="5D68D0F4">
      <w:numFmt w:val="bullet"/>
      <w:lvlText w:val="•"/>
      <w:lvlJc w:val="left"/>
      <w:pPr>
        <w:ind w:left="2536" w:hanging="286"/>
      </w:pPr>
      <w:rPr>
        <w:rFonts w:hint="default"/>
      </w:rPr>
    </w:lvl>
    <w:lvl w:ilvl="4" w:tplc="CD62DC94">
      <w:numFmt w:val="bullet"/>
      <w:lvlText w:val="•"/>
      <w:lvlJc w:val="left"/>
      <w:pPr>
        <w:ind w:left="3575" w:hanging="286"/>
      </w:pPr>
      <w:rPr>
        <w:rFonts w:hint="default"/>
      </w:rPr>
    </w:lvl>
    <w:lvl w:ilvl="5" w:tplc="DB34D27C">
      <w:numFmt w:val="bullet"/>
      <w:lvlText w:val="•"/>
      <w:lvlJc w:val="left"/>
      <w:pPr>
        <w:ind w:left="4613" w:hanging="286"/>
      </w:pPr>
      <w:rPr>
        <w:rFonts w:hint="default"/>
      </w:rPr>
    </w:lvl>
    <w:lvl w:ilvl="6" w:tplc="9AB21ACA">
      <w:numFmt w:val="bullet"/>
      <w:lvlText w:val="•"/>
      <w:lvlJc w:val="left"/>
      <w:pPr>
        <w:ind w:left="5652" w:hanging="286"/>
      </w:pPr>
      <w:rPr>
        <w:rFonts w:hint="default"/>
      </w:rPr>
    </w:lvl>
    <w:lvl w:ilvl="7" w:tplc="1D54942E">
      <w:numFmt w:val="bullet"/>
      <w:lvlText w:val="•"/>
      <w:lvlJc w:val="left"/>
      <w:pPr>
        <w:ind w:left="6690" w:hanging="286"/>
      </w:pPr>
      <w:rPr>
        <w:rFonts w:hint="default"/>
      </w:rPr>
    </w:lvl>
    <w:lvl w:ilvl="8" w:tplc="154A26E6">
      <w:numFmt w:val="bullet"/>
      <w:lvlText w:val="•"/>
      <w:lvlJc w:val="left"/>
      <w:pPr>
        <w:ind w:left="7729" w:hanging="286"/>
      </w:pPr>
      <w:rPr>
        <w:rFonts w:hint="default"/>
      </w:rPr>
    </w:lvl>
  </w:abstractNum>
  <w:abstractNum w:abstractNumId="21">
    <w:nsid w:val="5B12195B"/>
    <w:multiLevelType w:val="hybridMultilevel"/>
    <w:tmpl w:val="F4D2CFEE"/>
    <w:lvl w:ilvl="0" w:tplc="641AB5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96C44A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C700D4DE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C09A6118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316C6086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92FC41BE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7D42B69C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0E74FF32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BE2C4036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22">
    <w:nsid w:val="5CB137BA"/>
    <w:multiLevelType w:val="hybridMultilevel"/>
    <w:tmpl w:val="274AAAFC"/>
    <w:lvl w:ilvl="0" w:tplc="0F50B43A">
      <w:numFmt w:val="bullet"/>
      <w:lvlText w:val="–"/>
      <w:lvlJc w:val="left"/>
      <w:pPr>
        <w:ind w:left="274" w:hanging="166"/>
      </w:pPr>
      <w:rPr>
        <w:rFonts w:ascii="Times New Roman" w:eastAsia="Times New Roman" w:hAnsi="Times New Roman" w:hint="default"/>
        <w:w w:val="100"/>
        <w:sz w:val="24"/>
      </w:rPr>
    </w:lvl>
    <w:lvl w:ilvl="1" w:tplc="96F0DA9C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133EA79A">
      <w:numFmt w:val="bullet"/>
      <w:lvlText w:val="•"/>
      <w:lvlJc w:val="left"/>
      <w:pPr>
        <w:ind w:left="747" w:hanging="166"/>
      </w:pPr>
      <w:rPr>
        <w:rFonts w:hint="default"/>
      </w:rPr>
    </w:lvl>
    <w:lvl w:ilvl="3" w:tplc="371EF8F0">
      <w:numFmt w:val="bullet"/>
      <w:lvlText w:val="•"/>
      <w:lvlJc w:val="left"/>
      <w:pPr>
        <w:ind w:left="981" w:hanging="166"/>
      </w:pPr>
      <w:rPr>
        <w:rFonts w:hint="default"/>
      </w:rPr>
    </w:lvl>
    <w:lvl w:ilvl="4" w:tplc="D390D2D6">
      <w:numFmt w:val="bullet"/>
      <w:lvlText w:val="•"/>
      <w:lvlJc w:val="left"/>
      <w:pPr>
        <w:ind w:left="1215" w:hanging="166"/>
      </w:pPr>
      <w:rPr>
        <w:rFonts w:hint="default"/>
      </w:rPr>
    </w:lvl>
    <w:lvl w:ilvl="5" w:tplc="13EA7CC2">
      <w:numFmt w:val="bullet"/>
      <w:lvlText w:val="•"/>
      <w:lvlJc w:val="left"/>
      <w:pPr>
        <w:ind w:left="1449" w:hanging="166"/>
      </w:pPr>
      <w:rPr>
        <w:rFonts w:hint="default"/>
      </w:rPr>
    </w:lvl>
    <w:lvl w:ilvl="6" w:tplc="97841386">
      <w:numFmt w:val="bullet"/>
      <w:lvlText w:val="•"/>
      <w:lvlJc w:val="left"/>
      <w:pPr>
        <w:ind w:left="1682" w:hanging="166"/>
      </w:pPr>
      <w:rPr>
        <w:rFonts w:hint="default"/>
      </w:rPr>
    </w:lvl>
    <w:lvl w:ilvl="7" w:tplc="72940BB8">
      <w:numFmt w:val="bullet"/>
      <w:lvlText w:val="•"/>
      <w:lvlJc w:val="left"/>
      <w:pPr>
        <w:ind w:left="1916" w:hanging="166"/>
      </w:pPr>
      <w:rPr>
        <w:rFonts w:hint="default"/>
      </w:rPr>
    </w:lvl>
    <w:lvl w:ilvl="8" w:tplc="E9CAB1FA">
      <w:numFmt w:val="bullet"/>
      <w:lvlText w:val="•"/>
      <w:lvlJc w:val="left"/>
      <w:pPr>
        <w:ind w:left="2150" w:hanging="166"/>
      </w:pPr>
      <w:rPr>
        <w:rFonts w:hint="default"/>
      </w:rPr>
    </w:lvl>
  </w:abstractNum>
  <w:abstractNum w:abstractNumId="23">
    <w:nsid w:val="5DE85543"/>
    <w:multiLevelType w:val="hybridMultilevel"/>
    <w:tmpl w:val="4A90FEDE"/>
    <w:lvl w:ilvl="0" w:tplc="30E8B220">
      <w:start w:val="7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A88462E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F224FA4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C98CA4DE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4288DBCC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C41E4306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8D407092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F83A7BEE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C94E5674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24">
    <w:nsid w:val="61A54596"/>
    <w:multiLevelType w:val="multilevel"/>
    <w:tmpl w:val="31643C5E"/>
    <w:lvl w:ilvl="0">
      <w:start w:val="2"/>
      <w:numFmt w:val="decimal"/>
      <w:lvlText w:val="%1."/>
      <w:lvlJc w:val="left"/>
      <w:pPr>
        <w:ind w:left="1279" w:hanging="206"/>
      </w:pPr>
      <w:rPr>
        <w:rFonts w:cs="Times New Roman" w:hint="default"/>
        <w:spacing w:val="-8"/>
        <w:w w:val="100"/>
      </w:rPr>
    </w:lvl>
    <w:lvl w:ilvl="1">
      <w:start w:val="1"/>
      <w:numFmt w:val="decimal"/>
      <w:lvlText w:val="%1.%2."/>
      <w:lvlJc w:val="left"/>
      <w:pPr>
        <w:ind w:left="4146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–"/>
      <w:lvlJc w:val="left"/>
      <w:pPr>
        <w:ind w:left="222" w:hanging="224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848" w:hanging="224"/>
      </w:pPr>
      <w:rPr>
        <w:rFonts w:hint="default"/>
      </w:rPr>
    </w:lvl>
    <w:lvl w:ilvl="4">
      <w:numFmt w:val="bullet"/>
      <w:lvlText w:val="•"/>
      <w:lvlJc w:val="left"/>
      <w:pPr>
        <w:ind w:left="5556" w:hanging="224"/>
      </w:pPr>
      <w:rPr>
        <w:rFonts w:hint="default"/>
      </w:rPr>
    </w:lvl>
    <w:lvl w:ilvl="5">
      <w:numFmt w:val="bullet"/>
      <w:lvlText w:val="•"/>
      <w:lvlJc w:val="left"/>
      <w:pPr>
        <w:ind w:left="6264" w:hanging="224"/>
      </w:pPr>
      <w:rPr>
        <w:rFonts w:hint="default"/>
      </w:rPr>
    </w:lvl>
    <w:lvl w:ilvl="6">
      <w:numFmt w:val="bullet"/>
      <w:lvlText w:val="•"/>
      <w:lvlJc w:val="left"/>
      <w:pPr>
        <w:ind w:left="6973" w:hanging="224"/>
      </w:pPr>
      <w:rPr>
        <w:rFonts w:hint="default"/>
      </w:rPr>
    </w:lvl>
    <w:lvl w:ilvl="7">
      <w:numFmt w:val="bullet"/>
      <w:lvlText w:val="•"/>
      <w:lvlJc w:val="left"/>
      <w:pPr>
        <w:ind w:left="7681" w:hanging="224"/>
      </w:pPr>
      <w:rPr>
        <w:rFonts w:hint="default"/>
      </w:rPr>
    </w:lvl>
    <w:lvl w:ilvl="8">
      <w:numFmt w:val="bullet"/>
      <w:lvlText w:val="•"/>
      <w:lvlJc w:val="left"/>
      <w:pPr>
        <w:ind w:left="8389" w:hanging="224"/>
      </w:pPr>
      <w:rPr>
        <w:rFonts w:hint="default"/>
      </w:rPr>
    </w:lvl>
  </w:abstractNum>
  <w:abstractNum w:abstractNumId="25">
    <w:nsid w:val="68BA0377"/>
    <w:multiLevelType w:val="hybridMultilevel"/>
    <w:tmpl w:val="18306296"/>
    <w:lvl w:ilvl="0" w:tplc="AE92C990">
      <w:numFmt w:val="bullet"/>
      <w:lvlText w:val=""/>
      <w:lvlJc w:val="left"/>
      <w:pPr>
        <w:ind w:left="212" w:hanging="425"/>
      </w:pPr>
      <w:rPr>
        <w:rFonts w:ascii="Symbol" w:eastAsia="Times New Roman" w:hAnsi="Symbol" w:hint="default"/>
        <w:w w:val="100"/>
        <w:sz w:val="28"/>
      </w:rPr>
    </w:lvl>
    <w:lvl w:ilvl="1" w:tplc="4C363E6A">
      <w:numFmt w:val="bullet"/>
      <w:lvlText w:val="•"/>
      <w:lvlJc w:val="left"/>
      <w:pPr>
        <w:ind w:left="1242" w:hanging="425"/>
      </w:pPr>
      <w:rPr>
        <w:rFonts w:hint="default"/>
      </w:rPr>
    </w:lvl>
    <w:lvl w:ilvl="2" w:tplc="DAB4ADE0">
      <w:numFmt w:val="bullet"/>
      <w:lvlText w:val="•"/>
      <w:lvlJc w:val="left"/>
      <w:pPr>
        <w:ind w:left="2265" w:hanging="425"/>
      </w:pPr>
      <w:rPr>
        <w:rFonts w:hint="default"/>
      </w:rPr>
    </w:lvl>
    <w:lvl w:ilvl="3" w:tplc="0CECF8D6">
      <w:numFmt w:val="bullet"/>
      <w:lvlText w:val="•"/>
      <w:lvlJc w:val="left"/>
      <w:pPr>
        <w:ind w:left="3287" w:hanging="425"/>
      </w:pPr>
      <w:rPr>
        <w:rFonts w:hint="default"/>
      </w:rPr>
    </w:lvl>
    <w:lvl w:ilvl="4" w:tplc="C8E457CE">
      <w:numFmt w:val="bullet"/>
      <w:lvlText w:val="•"/>
      <w:lvlJc w:val="left"/>
      <w:pPr>
        <w:ind w:left="4310" w:hanging="425"/>
      </w:pPr>
      <w:rPr>
        <w:rFonts w:hint="default"/>
      </w:rPr>
    </w:lvl>
    <w:lvl w:ilvl="5" w:tplc="CB3AFA92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443E8BC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A9A4A1E0">
      <w:numFmt w:val="bullet"/>
      <w:lvlText w:val="•"/>
      <w:lvlJc w:val="left"/>
      <w:pPr>
        <w:ind w:left="7378" w:hanging="425"/>
      </w:pPr>
      <w:rPr>
        <w:rFonts w:hint="default"/>
      </w:rPr>
    </w:lvl>
    <w:lvl w:ilvl="8" w:tplc="A40E4F7E">
      <w:numFmt w:val="bullet"/>
      <w:lvlText w:val="•"/>
      <w:lvlJc w:val="left"/>
      <w:pPr>
        <w:ind w:left="8401" w:hanging="425"/>
      </w:pPr>
      <w:rPr>
        <w:rFonts w:hint="default"/>
      </w:rPr>
    </w:lvl>
  </w:abstractNum>
  <w:abstractNum w:abstractNumId="26">
    <w:nsid w:val="692D394A"/>
    <w:multiLevelType w:val="hybridMultilevel"/>
    <w:tmpl w:val="161A53A8"/>
    <w:lvl w:ilvl="0" w:tplc="C3E48384">
      <w:numFmt w:val="bullet"/>
      <w:lvlText w:val="–"/>
      <w:lvlJc w:val="left"/>
      <w:pPr>
        <w:ind w:left="274" w:hanging="166"/>
      </w:pPr>
      <w:rPr>
        <w:rFonts w:ascii="Times New Roman" w:eastAsia="Times New Roman" w:hAnsi="Times New Roman" w:hint="default"/>
        <w:w w:val="100"/>
        <w:sz w:val="24"/>
      </w:rPr>
    </w:lvl>
    <w:lvl w:ilvl="1" w:tplc="FED85592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297E27AE">
      <w:numFmt w:val="bullet"/>
      <w:lvlText w:val="•"/>
      <w:lvlJc w:val="left"/>
      <w:pPr>
        <w:ind w:left="747" w:hanging="166"/>
      </w:pPr>
      <w:rPr>
        <w:rFonts w:hint="default"/>
      </w:rPr>
    </w:lvl>
    <w:lvl w:ilvl="3" w:tplc="9D8A669A">
      <w:numFmt w:val="bullet"/>
      <w:lvlText w:val="•"/>
      <w:lvlJc w:val="left"/>
      <w:pPr>
        <w:ind w:left="981" w:hanging="166"/>
      </w:pPr>
      <w:rPr>
        <w:rFonts w:hint="default"/>
      </w:rPr>
    </w:lvl>
    <w:lvl w:ilvl="4" w:tplc="82A68582">
      <w:numFmt w:val="bullet"/>
      <w:lvlText w:val="•"/>
      <w:lvlJc w:val="left"/>
      <w:pPr>
        <w:ind w:left="1215" w:hanging="166"/>
      </w:pPr>
      <w:rPr>
        <w:rFonts w:hint="default"/>
      </w:rPr>
    </w:lvl>
    <w:lvl w:ilvl="5" w:tplc="54166A78">
      <w:numFmt w:val="bullet"/>
      <w:lvlText w:val="•"/>
      <w:lvlJc w:val="left"/>
      <w:pPr>
        <w:ind w:left="1449" w:hanging="166"/>
      </w:pPr>
      <w:rPr>
        <w:rFonts w:hint="default"/>
      </w:rPr>
    </w:lvl>
    <w:lvl w:ilvl="6" w:tplc="05500912">
      <w:numFmt w:val="bullet"/>
      <w:lvlText w:val="•"/>
      <w:lvlJc w:val="left"/>
      <w:pPr>
        <w:ind w:left="1682" w:hanging="166"/>
      </w:pPr>
      <w:rPr>
        <w:rFonts w:hint="default"/>
      </w:rPr>
    </w:lvl>
    <w:lvl w:ilvl="7" w:tplc="7C9CCBEA">
      <w:numFmt w:val="bullet"/>
      <w:lvlText w:val="•"/>
      <w:lvlJc w:val="left"/>
      <w:pPr>
        <w:ind w:left="1916" w:hanging="166"/>
      </w:pPr>
      <w:rPr>
        <w:rFonts w:hint="default"/>
      </w:rPr>
    </w:lvl>
    <w:lvl w:ilvl="8" w:tplc="5F98D876">
      <w:numFmt w:val="bullet"/>
      <w:lvlText w:val="•"/>
      <w:lvlJc w:val="left"/>
      <w:pPr>
        <w:ind w:left="2150" w:hanging="166"/>
      </w:pPr>
      <w:rPr>
        <w:rFonts w:hint="default"/>
      </w:rPr>
    </w:lvl>
  </w:abstractNum>
  <w:abstractNum w:abstractNumId="27">
    <w:nsid w:val="6A6563E4"/>
    <w:multiLevelType w:val="multilevel"/>
    <w:tmpl w:val="76A65272"/>
    <w:lvl w:ilvl="0">
      <w:start w:val="1"/>
      <w:numFmt w:val="decimal"/>
      <w:lvlText w:val="%1"/>
      <w:lvlJc w:val="left"/>
      <w:pPr>
        <w:ind w:left="107" w:hanging="62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" w:hanging="622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1507" w:hanging="622"/>
      </w:pPr>
      <w:rPr>
        <w:rFonts w:hint="default"/>
      </w:rPr>
    </w:lvl>
    <w:lvl w:ilvl="3">
      <w:numFmt w:val="bullet"/>
      <w:lvlText w:val="•"/>
      <w:lvlJc w:val="left"/>
      <w:pPr>
        <w:ind w:left="2210" w:hanging="622"/>
      </w:pPr>
      <w:rPr>
        <w:rFonts w:hint="default"/>
      </w:rPr>
    </w:lvl>
    <w:lvl w:ilvl="4">
      <w:numFmt w:val="bullet"/>
      <w:lvlText w:val="•"/>
      <w:lvlJc w:val="left"/>
      <w:pPr>
        <w:ind w:left="2914" w:hanging="622"/>
      </w:pPr>
      <w:rPr>
        <w:rFonts w:hint="default"/>
      </w:rPr>
    </w:lvl>
    <w:lvl w:ilvl="5">
      <w:numFmt w:val="bullet"/>
      <w:lvlText w:val="•"/>
      <w:lvlJc w:val="left"/>
      <w:pPr>
        <w:ind w:left="3618" w:hanging="622"/>
      </w:pPr>
      <w:rPr>
        <w:rFonts w:hint="default"/>
      </w:rPr>
    </w:lvl>
    <w:lvl w:ilvl="6">
      <w:numFmt w:val="bullet"/>
      <w:lvlText w:val="•"/>
      <w:lvlJc w:val="left"/>
      <w:pPr>
        <w:ind w:left="4321" w:hanging="622"/>
      </w:pPr>
      <w:rPr>
        <w:rFonts w:hint="default"/>
      </w:rPr>
    </w:lvl>
    <w:lvl w:ilvl="7">
      <w:numFmt w:val="bullet"/>
      <w:lvlText w:val="•"/>
      <w:lvlJc w:val="left"/>
      <w:pPr>
        <w:ind w:left="5025" w:hanging="622"/>
      </w:pPr>
      <w:rPr>
        <w:rFonts w:hint="default"/>
      </w:rPr>
    </w:lvl>
    <w:lvl w:ilvl="8">
      <w:numFmt w:val="bullet"/>
      <w:lvlText w:val="•"/>
      <w:lvlJc w:val="left"/>
      <w:pPr>
        <w:ind w:left="5728" w:hanging="622"/>
      </w:pPr>
      <w:rPr>
        <w:rFonts w:hint="default"/>
      </w:rPr>
    </w:lvl>
  </w:abstractNum>
  <w:abstractNum w:abstractNumId="28">
    <w:nsid w:val="6BB67262"/>
    <w:multiLevelType w:val="hybridMultilevel"/>
    <w:tmpl w:val="C7A47A08"/>
    <w:lvl w:ilvl="0" w:tplc="031A3E58">
      <w:start w:val="1"/>
      <w:numFmt w:val="decimal"/>
      <w:lvlText w:val="%1)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D6884E">
      <w:numFmt w:val="bullet"/>
      <w:lvlText w:val="•"/>
      <w:lvlJc w:val="left"/>
      <w:pPr>
        <w:ind w:left="803" w:hanging="418"/>
      </w:pPr>
      <w:rPr>
        <w:rFonts w:hint="default"/>
      </w:rPr>
    </w:lvl>
    <w:lvl w:ilvl="2" w:tplc="AFAE2264">
      <w:numFmt w:val="bullet"/>
      <w:lvlText w:val="•"/>
      <w:lvlJc w:val="left"/>
      <w:pPr>
        <w:ind w:left="1507" w:hanging="418"/>
      </w:pPr>
      <w:rPr>
        <w:rFonts w:hint="default"/>
      </w:rPr>
    </w:lvl>
    <w:lvl w:ilvl="3" w:tplc="A0600E38">
      <w:numFmt w:val="bullet"/>
      <w:lvlText w:val="•"/>
      <w:lvlJc w:val="left"/>
      <w:pPr>
        <w:ind w:left="2210" w:hanging="418"/>
      </w:pPr>
      <w:rPr>
        <w:rFonts w:hint="default"/>
      </w:rPr>
    </w:lvl>
    <w:lvl w:ilvl="4" w:tplc="D534C7B6">
      <w:numFmt w:val="bullet"/>
      <w:lvlText w:val="•"/>
      <w:lvlJc w:val="left"/>
      <w:pPr>
        <w:ind w:left="2914" w:hanging="418"/>
      </w:pPr>
      <w:rPr>
        <w:rFonts w:hint="default"/>
      </w:rPr>
    </w:lvl>
    <w:lvl w:ilvl="5" w:tplc="3B909286">
      <w:numFmt w:val="bullet"/>
      <w:lvlText w:val="•"/>
      <w:lvlJc w:val="left"/>
      <w:pPr>
        <w:ind w:left="3618" w:hanging="418"/>
      </w:pPr>
      <w:rPr>
        <w:rFonts w:hint="default"/>
      </w:rPr>
    </w:lvl>
    <w:lvl w:ilvl="6" w:tplc="94EA4BBE">
      <w:numFmt w:val="bullet"/>
      <w:lvlText w:val="•"/>
      <w:lvlJc w:val="left"/>
      <w:pPr>
        <w:ind w:left="4321" w:hanging="418"/>
      </w:pPr>
      <w:rPr>
        <w:rFonts w:hint="default"/>
      </w:rPr>
    </w:lvl>
    <w:lvl w:ilvl="7" w:tplc="3806BA90">
      <w:numFmt w:val="bullet"/>
      <w:lvlText w:val="•"/>
      <w:lvlJc w:val="left"/>
      <w:pPr>
        <w:ind w:left="5025" w:hanging="418"/>
      </w:pPr>
      <w:rPr>
        <w:rFonts w:hint="default"/>
      </w:rPr>
    </w:lvl>
    <w:lvl w:ilvl="8" w:tplc="B030CE66">
      <w:numFmt w:val="bullet"/>
      <w:lvlText w:val="•"/>
      <w:lvlJc w:val="left"/>
      <w:pPr>
        <w:ind w:left="5728" w:hanging="418"/>
      </w:pPr>
      <w:rPr>
        <w:rFonts w:hint="default"/>
      </w:rPr>
    </w:lvl>
  </w:abstractNum>
  <w:abstractNum w:abstractNumId="29">
    <w:nsid w:val="6D35530C"/>
    <w:multiLevelType w:val="hybridMultilevel"/>
    <w:tmpl w:val="9296322C"/>
    <w:lvl w:ilvl="0" w:tplc="331E54FA">
      <w:start w:val="5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1C7D86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A2AD356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062E67B6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206C100A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D0780074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BB229640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A70AA920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CCA098C8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30">
    <w:nsid w:val="6DFA4F46"/>
    <w:multiLevelType w:val="multilevel"/>
    <w:tmpl w:val="35D0BC06"/>
    <w:lvl w:ilvl="0">
      <w:start w:val="1"/>
      <w:numFmt w:val="decimal"/>
      <w:lvlText w:val="%1"/>
      <w:lvlJc w:val="left"/>
      <w:pPr>
        <w:ind w:left="10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493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1635" w:hanging="493"/>
      </w:pPr>
      <w:rPr>
        <w:rFonts w:hint="default"/>
      </w:rPr>
    </w:lvl>
    <w:lvl w:ilvl="3">
      <w:numFmt w:val="bullet"/>
      <w:lvlText w:val="•"/>
      <w:lvlJc w:val="left"/>
      <w:pPr>
        <w:ind w:left="2402" w:hanging="493"/>
      </w:pPr>
      <w:rPr>
        <w:rFonts w:hint="default"/>
      </w:rPr>
    </w:lvl>
    <w:lvl w:ilvl="4">
      <w:numFmt w:val="bullet"/>
      <w:lvlText w:val="•"/>
      <w:lvlJc w:val="left"/>
      <w:pPr>
        <w:ind w:left="3170" w:hanging="493"/>
      </w:pPr>
      <w:rPr>
        <w:rFonts w:hint="default"/>
      </w:rPr>
    </w:lvl>
    <w:lvl w:ilvl="5">
      <w:numFmt w:val="bullet"/>
      <w:lvlText w:val="•"/>
      <w:lvlJc w:val="left"/>
      <w:pPr>
        <w:ind w:left="3937" w:hanging="493"/>
      </w:pPr>
      <w:rPr>
        <w:rFonts w:hint="default"/>
      </w:rPr>
    </w:lvl>
    <w:lvl w:ilvl="6">
      <w:numFmt w:val="bullet"/>
      <w:lvlText w:val="•"/>
      <w:lvlJc w:val="left"/>
      <w:pPr>
        <w:ind w:left="4705" w:hanging="493"/>
      </w:pPr>
      <w:rPr>
        <w:rFonts w:hint="default"/>
      </w:rPr>
    </w:lvl>
    <w:lvl w:ilvl="7">
      <w:numFmt w:val="bullet"/>
      <w:lvlText w:val="•"/>
      <w:lvlJc w:val="left"/>
      <w:pPr>
        <w:ind w:left="5472" w:hanging="493"/>
      </w:pPr>
      <w:rPr>
        <w:rFonts w:hint="default"/>
      </w:rPr>
    </w:lvl>
    <w:lvl w:ilvl="8">
      <w:numFmt w:val="bullet"/>
      <w:lvlText w:val="•"/>
      <w:lvlJc w:val="left"/>
      <w:pPr>
        <w:ind w:left="6240" w:hanging="493"/>
      </w:pPr>
      <w:rPr>
        <w:rFonts w:hint="default"/>
      </w:rPr>
    </w:lvl>
  </w:abstractNum>
  <w:abstractNum w:abstractNumId="31">
    <w:nsid w:val="717A26A1"/>
    <w:multiLevelType w:val="hybridMultilevel"/>
    <w:tmpl w:val="223C99EC"/>
    <w:lvl w:ilvl="0" w:tplc="180A9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29810C6"/>
    <w:multiLevelType w:val="hybridMultilevel"/>
    <w:tmpl w:val="732CF6FE"/>
    <w:lvl w:ilvl="0" w:tplc="097AD9AE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hint="default"/>
        <w:w w:val="100"/>
        <w:sz w:val="24"/>
      </w:rPr>
    </w:lvl>
    <w:lvl w:ilvl="1" w:tplc="7EBEB504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0A907A1C">
      <w:numFmt w:val="bullet"/>
      <w:lvlText w:val="•"/>
      <w:lvlJc w:val="left"/>
      <w:pPr>
        <w:ind w:left="603" w:hanging="166"/>
      </w:pPr>
      <w:rPr>
        <w:rFonts w:hint="default"/>
      </w:rPr>
    </w:lvl>
    <w:lvl w:ilvl="3" w:tplc="E54C28B4">
      <w:numFmt w:val="bullet"/>
      <w:lvlText w:val="•"/>
      <w:lvlJc w:val="left"/>
      <w:pPr>
        <w:ind w:left="855" w:hanging="166"/>
      </w:pPr>
      <w:rPr>
        <w:rFonts w:hint="default"/>
      </w:rPr>
    </w:lvl>
    <w:lvl w:ilvl="4" w:tplc="CFD25D60">
      <w:numFmt w:val="bullet"/>
      <w:lvlText w:val="•"/>
      <w:lvlJc w:val="left"/>
      <w:pPr>
        <w:ind w:left="1107" w:hanging="166"/>
      </w:pPr>
      <w:rPr>
        <w:rFonts w:hint="default"/>
      </w:rPr>
    </w:lvl>
    <w:lvl w:ilvl="5" w:tplc="8E085B26"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3C2490BA">
      <w:numFmt w:val="bullet"/>
      <w:lvlText w:val="•"/>
      <w:lvlJc w:val="left"/>
      <w:pPr>
        <w:ind w:left="1610" w:hanging="166"/>
      </w:pPr>
      <w:rPr>
        <w:rFonts w:hint="default"/>
      </w:rPr>
    </w:lvl>
    <w:lvl w:ilvl="7" w:tplc="AB4E44FA">
      <w:numFmt w:val="bullet"/>
      <w:lvlText w:val="•"/>
      <w:lvlJc w:val="left"/>
      <w:pPr>
        <w:ind w:left="1862" w:hanging="166"/>
      </w:pPr>
      <w:rPr>
        <w:rFonts w:hint="default"/>
      </w:rPr>
    </w:lvl>
    <w:lvl w:ilvl="8" w:tplc="B8288020">
      <w:numFmt w:val="bullet"/>
      <w:lvlText w:val="•"/>
      <w:lvlJc w:val="left"/>
      <w:pPr>
        <w:ind w:left="2114" w:hanging="166"/>
      </w:pPr>
      <w:rPr>
        <w:rFonts w:hint="default"/>
      </w:rPr>
    </w:lvl>
  </w:abstractNum>
  <w:abstractNum w:abstractNumId="33">
    <w:nsid w:val="73BE2367"/>
    <w:multiLevelType w:val="hybridMultilevel"/>
    <w:tmpl w:val="CBC0036A"/>
    <w:lvl w:ilvl="0" w:tplc="65A02C44">
      <w:start w:val="1"/>
      <w:numFmt w:val="decimal"/>
      <w:lvlText w:val="%1."/>
      <w:lvlJc w:val="left"/>
      <w:pPr>
        <w:ind w:left="107" w:hanging="7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803D2C">
      <w:numFmt w:val="bullet"/>
      <w:lvlText w:val="•"/>
      <w:lvlJc w:val="left"/>
      <w:pPr>
        <w:ind w:left="803" w:hanging="764"/>
      </w:pPr>
      <w:rPr>
        <w:rFonts w:hint="default"/>
      </w:rPr>
    </w:lvl>
    <w:lvl w:ilvl="2" w:tplc="38847A82">
      <w:numFmt w:val="bullet"/>
      <w:lvlText w:val="•"/>
      <w:lvlJc w:val="left"/>
      <w:pPr>
        <w:ind w:left="1507" w:hanging="764"/>
      </w:pPr>
      <w:rPr>
        <w:rFonts w:hint="default"/>
      </w:rPr>
    </w:lvl>
    <w:lvl w:ilvl="3" w:tplc="731A10E8">
      <w:numFmt w:val="bullet"/>
      <w:lvlText w:val="•"/>
      <w:lvlJc w:val="left"/>
      <w:pPr>
        <w:ind w:left="2210" w:hanging="764"/>
      </w:pPr>
      <w:rPr>
        <w:rFonts w:hint="default"/>
      </w:rPr>
    </w:lvl>
    <w:lvl w:ilvl="4" w:tplc="E786B470">
      <w:numFmt w:val="bullet"/>
      <w:lvlText w:val="•"/>
      <w:lvlJc w:val="left"/>
      <w:pPr>
        <w:ind w:left="2914" w:hanging="764"/>
      </w:pPr>
      <w:rPr>
        <w:rFonts w:hint="default"/>
      </w:rPr>
    </w:lvl>
    <w:lvl w:ilvl="5" w:tplc="BD028B88">
      <w:numFmt w:val="bullet"/>
      <w:lvlText w:val="•"/>
      <w:lvlJc w:val="left"/>
      <w:pPr>
        <w:ind w:left="3618" w:hanging="764"/>
      </w:pPr>
      <w:rPr>
        <w:rFonts w:hint="default"/>
      </w:rPr>
    </w:lvl>
    <w:lvl w:ilvl="6" w:tplc="499A0098">
      <w:numFmt w:val="bullet"/>
      <w:lvlText w:val="•"/>
      <w:lvlJc w:val="left"/>
      <w:pPr>
        <w:ind w:left="4321" w:hanging="764"/>
      </w:pPr>
      <w:rPr>
        <w:rFonts w:hint="default"/>
      </w:rPr>
    </w:lvl>
    <w:lvl w:ilvl="7" w:tplc="0FA6A16E">
      <w:numFmt w:val="bullet"/>
      <w:lvlText w:val="•"/>
      <w:lvlJc w:val="left"/>
      <w:pPr>
        <w:ind w:left="5025" w:hanging="764"/>
      </w:pPr>
      <w:rPr>
        <w:rFonts w:hint="default"/>
      </w:rPr>
    </w:lvl>
    <w:lvl w:ilvl="8" w:tplc="997EF6D6">
      <w:numFmt w:val="bullet"/>
      <w:lvlText w:val="•"/>
      <w:lvlJc w:val="left"/>
      <w:pPr>
        <w:ind w:left="5728" w:hanging="764"/>
      </w:pPr>
      <w:rPr>
        <w:rFonts w:hint="default"/>
      </w:rPr>
    </w:lvl>
  </w:abstractNum>
  <w:abstractNum w:abstractNumId="34">
    <w:nsid w:val="79772E7D"/>
    <w:multiLevelType w:val="hybridMultilevel"/>
    <w:tmpl w:val="76146128"/>
    <w:lvl w:ilvl="0" w:tplc="9F4227F6">
      <w:start w:val="5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840B7C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C02E2E2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84A427C6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25245D0A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CB3C6CE6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4D2CFF2E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43E07A94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1C623BBC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35">
    <w:nsid w:val="79F160DC"/>
    <w:multiLevelType w:val="hybridMultilevel"/>
    <w:tmpl w:val="5E487E2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D22B6F"/>
    <w:multiLevelType w:val="hybridMultilevel"/>
    <w:tmpl w:val="0B2AA6A8"/>
    <w:lvl w:ilvl="0" w:tplc="E8E08E6C">
      <w:numFmt w:val="bullet"/>
      <w:lvlText w:val=""/>
      <w:lvlJc w:val="left"/>
      <w:pPr>
        <w:ind w:left="212" w:hanging="281"/>
      </w:pPr>
      <w:rPr>
        <w:rFonts w:ascii="Symbol" w:eastAsia="Times New Roman" w:hAnsi="Symbol" w:hint="default"/>
        <w:w w:val="100"/>
        <w:sz w:val="28"/>
      </w:rPr>
    </w:lvl>
    <w:lvl w:ilvl="1" w:tplc="4A646208">
      <w:numFmt w:val="bullet"/>
      <w:lvlText w:val="•"/>
      <w:lvlJc w:val="left"/>
      <w:pPr>
        <w:ind w:left="1242" w:hanging="281"/>
      </w:pPr>
      <w:rPr>
        <w:rFonts w:hint="default"/>
      </w:rPr>
    </w:lvl>
    <w:lvl w:ilvl="2" w:tplc="2AF0BE28">
      <w:numFmt w:val="bullet"/>
      <w:lvlText w:val="•"/>
      <w:lvlJc w:val="left"/>
      <w:pPr>
        <w:ind w:left="2265" w:hanging="281"/>
      </w:pPr>
      <w:rPr>
        <w:rFonts w:hint="default"/>
      </w:rPr>
    </w:lvl>
    <w:lvl w:ilvl="3" w:tplc="89620DF0">
      <w:numFmt w:val="bullet"/>
      <w:lvlText w:val="•"/>
      <w:lvlJc w:val="left"/>
      <w:pPr>
        <w:ind w:left="3287" w:hanging="281"/>
      </w:pPr>
      <w:rPr>
        <w:rFonts w:hint="default"/>
      </w:rPr>
    </w:lvl>
    <w:lvl w:ilvl="4" w:tplc="2752DF3C"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A9FEE362">
      <w:numFmt w:val="bullet"/>
      <w:lvlText w:val="•"/>
      <w:lvlJc w:val="left"/>
      <w:pPr>
        <w:ind w:left="5333" w:hanging="281"/>
      </w:pPr>
      <w:rPr>
        <w:rFonts w:hint="default"/>
      </w:rPr>
    </w:lvl>
    <w:lvl w:ilvl="6" w:tplc="A8AAF0E6">
      <w:numFmt w:val="bullet"/>
      <w:lvlText w:val="•"/>
      <w:lvlJc w:val="left"/>
      <w:pPr>
        <w:ind w:left="6355" w:hanging="281"/>
      </w:pPr>
      <w:rPr>
        <w:rFonts w:hint="default"/>
      </w:rPr>
    </w:lvl>
    <w:lvl w:ilvl="7" w:tplc="589EF6BA">
      <w:numFmt w:val="bullet"/>
      <w:lvlText w:val="•"/>
      <w:lvlJc w:val="left"/>
      <w:pPr>
        <w:ind w:left="7378" w:hanging="281"/>
      </w:pPr>
      <w:rPr>
        <w:rFonts w:hint="default"/>
      </w:rPr>
    </w:lvl>
    <w:lvl w:ilvl="8" w:tplc="CEA050E0">
      <w:numFmt w:val="bullet"/>
      <w:lvlText w:val="•"/>
      <w:lvlJc w:val="left"/>
      <w:pPr>
        <w:ind w:left="8401" w:hanging="281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9"/>
  </w:num>
  <w:num w:numId="4">
    <w:abstractNumId w:val="23"/>
  </w:num>
  <w:num w:numId="5">
    <w:abstractNumId w:val="34"/>
  </w:num>
  <w:num w:numId="6">
    <w:abstractNumId w:val="1"/>
  </w:num>
  <w:num w:numId="7">
    <w:abstractNumId w:val="14"/>
  </w:num>
  <w:num w:numId="8">
    <w:abstractNumId w:val="3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21"/>
  </w:num>
  <w:num w:numId="15">
    <w:abstractNumId w:val="18"/>
  </w:num>
  <w:num w:numId="16">
    <w:abstractNumId w:val="15"/>
  </w:num>
  <w:num w:numId="17">
    <w:abstractNumId w:val="27"/>
  </w:num>
  <w:num w:numId="18">
    <w:abstractNumId w:val="33"/>
  </w:num>
  <w:num w:numId="19">
    <w:abstractNumId w:val="4"/>
  </w:num>
  <w:num w:numId="20">
    <w:abstractNumId w:val="28"/>
  </w:num>
  <w:num w:numId="21">
    <w:abstractNumId w:val="17"/>
  </w:num>
  <w:num w:numId="22">
    <w:abstractNumId w:val="20"/>
  </w:num>
  <w:num w:numId="23">
    <w:abstractNumId w:val="13"/>
  </w:num>
  <w:num w:numId="24">
    <w:abstractNumId w:val="19"/>
  </w:num>
  <w:num w:numId="25">
    <w:abstractNumId w:val="32"/>
  </w:num>
  <w:num w:numId="26">
    <w:abstractNumId w:val="26"/>
  </w:num>
  <w:num w:numId="27">
    <w:abstractNumId w:val="22"/>
  </w:num>
  <w:num w:numId="28">
    <w:abstractNumId w:val="6"/>
  </w:num>
  <w:num w:numId="29">
    <w:abstractNumId w:val="24"/>
  </w:num>
  <w:num w:numId="30">
    <w:abstractNumId w:val="16"/>
  </w:num>
  <w:num w:numId="31">
    <w:abstractNumId w:val="8"/>
  </w:num>
  <w:num w:numId="32">
    <w:abstractNumId w:val="7"/>
  </w:num>
  <w:num w:numId="33">
    <w:abstractNumId w:val="36"/>
  </w:num>
  <w:num w:numId="34">
    <w:abstractNumId w:val="5"/>
  </w:num>
  <w:num w:numId="35">
    <w:abstractNumId w:val="35"/>
  </w:num>
  <w:num w:numId="36">
    <w:abstractNumId w:val="3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B7F"/>
    <w:rsid w:val="00063CC9"/>
    <w:rsid w:val="000713D5"/>
    <w:rsid w:val="00086F03"/>
    <w:rsid w:val="000C1ABB"/>
    <w:rsid w:val="000C5864"/>
    <w:rsid w:val="000E74E6"/>
    <w:rsid w:val="00116C76"/>
    <w:rsid w:val="00187318"/>
    <w:rsid w:val="001A034E"/>
    <w:rsid w:val="001A7043"/>
    <w:rsid w:val="001C179D"/>
    <w:rsid w:val="001C7A1F"/>
    <w:rsid w:val="00266ED3"/>
    <w:rsid w:val="00270D4D"/>
    <w:rsid w:val="002E7041"/>
    <w:rsid w:val="00306B5D"/>
    <w:rsid w:val="00361206"/>
    <w:rsid w:val="003C2FE3"/>
    <w:rsid w:val="003F70C8"/>
    <w:rsid w:val="00432ABD"/>
    <w:rsid w:val="0045189A"/>
    <w:rsid w:val="00451F01"/>
    <w:rsid w:val="00453EB2"/>
    <w:rsid w:val="00493C50"/>
    <w:rsid w:val="004944FB"/>
    <w:rsid w:val="004B17BF"/>
    <w:rsid w:val="005061B5"/>
    <w:rsid w:val="005242A3"/>
    <w:rsid w:val="005846FE"/>
    <w:rsid w:val="00591CF0"/>
    <w:rsid w:val="005C6A2D"/>
    <w:rsid w:val="005F3521"/>
    <w:rsid w:val="006444BC"/>
    <w:rsid w:val="006A1B48"/>
    <w:rsid w:val="006D207E"/>
    <w:rsid w:val="006D5E27"/>
    <w:rsid w:val="006E4DEF"/>
    <w:rsid w:val="00700B7F"/>
    <w:rsid w:val="00775BE7"/>
    <w:rsid w:val="007C03D2"/>
    <w:rsid w:val="007C5394"/>
    <w:rsid w:val="007D7284"/>
    <w:rsid w:val="00812801"/>
    <w:rsid w:val="008262EB"/>
    <w:rsid w:val="008269B7"/>
    <w:rsid w:val="008870B7"/>
    <w:rsid w:val="008C048B"/>
    <w:rsid w:val="008C73F8"/>
    <w:rsid w:val="0090370D"/>
    <w:rsid w:val="00905C37"/>
    <w:rsid w:val="009107BB"/>
    <w:rsid w:val="009C5E4F"/>
    <w:rsid w:val="00A10CCF"/>
    <w:rsid w:val="00A51042"/>
    <w:rsid w:val="00A56AA5"/>
    <w:rsid w:val="00A71F62"/>
    <w:rsid w:val="00A82648"/>
    <w:rsid w:val="00A839B8"/>
    <w:rsid w:val="00A95D7F"/>
    <w:rsid w:val="00AD2029"/>
    <w:rsid w:val="00AE0B3A"/>
    <w:rsid w:val="00B00373"/>
    <w:rsid w:val="00B12387"/>
    <w:rsid w:val="00B35809"/>
    <w:rsid w:val="00B53D77"/>
    <w:rsid w:val="00B62BE8"/>
    <w:rsid w:val="00B76F71"/>
    <w:rsid w:val="00B9380A"/>
    <w:rsid w:val="00BD4C7A"/>
    <w:rsid w:val="00C26612"/>
    <w:rsid w:val="00C30203"/>
    <w:rsid w:val="00C73534"/>
    <w:rsid w:val="00C910C7"/>
    <w:rsid w:val="00C95925"/>
    <w:rsid w:val="00CE1B83"/>
    <w:rsid w:val="00CF7E93"/>
    <w:rsid w:val="00D14BF7"/>
    <w:rsid w:val="00D67B22"/>
    <w:rsid w:val="00D73F53"/>
    <w:rsid w:val="00E47DA6"/>
    <w:rsid w:val="00E6292C"/>
    <w:rsid w:val="00E759F3"/>
    <w:rsid w:val="00EA4E68"/>
    <w:rsid w:val="00EC65ED"/>
    <w:rsid w:val="00EF7983"/>
    <w:rsid w:val="00F04695"/>
    <w:rsid w:val="00F222BC"/>
    <w:rsid w:val="00F87B8B"/>
    <w:rsid w:val="00F96AD7"/>
    <w:rsid w:val="00FA00DA"/>
    <w:rsid w:val="00FA2C38"/>
    <w:rsid w:val="00FB5889"/>
    <w:rsid w:val="00FD05F8"/>
    <w:rsid w:val="00F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8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7284"/>
    <w:pPr>
      <w:ind w:left="1346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7D7284"/>
    <w:pPr>
      <w:ind w:left="212" w:firstLine="852"/>
      <w:jc w:val="both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D7F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5D7F"/>
    <w:rPr>
      <w:rFonts w:ascii="Cambria" w:hAnsi="Cambria"/>
      <w:b/>
      <w:i/>
      <w:sz w:val="28"/>
      <w:lang w:eastAsia="en-US"/>
    </w:rPr>
  </w:style>
  <w:style w:type="table" w:customStyle="1" w:styleId="TableNormal1">
    <w:name w:val="Table Normal1"/>
    <w:uiPriority w:val="99"/>
    <w:semiHidden/>
    <w:rsid w:val="007D72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D7284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5D7F"/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D7284"/>
    <w:pPr>
      <w:ind w:left="1137" w:right="565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95D7F"/>
    <w:rPr>
      <w:rFonts w:ascii="Cambria" w:hAnsi="Cambria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7D7284"/>
    <w:pPr>
      <w:ind w:left="212" w:firstLine="852"/>
    </w:pPr>
  </w:style>
  <w:style w:type="paragraph" w:customStyle="1" w:styleId="TableParagraph">
    <w:name w:val="Table Paragraph"/>
    <w:basedOn w:val="Normal"/>
    <w:uiPriority w:val="99"/>
    <w:rsid w:val="007D7284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8870B7"/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0B7"/>
    <w:rPr>
      <w:rFonts w:ascii="Tahoma" w:hAnsi="Tahoma"/>
      <w:sz w:val="16"/>
      <w:lang w:val="ru-RU"/>
    </w:rPr>
  </w:style>
  <w:style w:type="paragraph" w:styleId="NoSpacing">
    <w:name w:val="No Spacing"/>
    <w:aliases w:val="основа"/>
    <w:link w:val="NoSpacingChar"/>
    <w:uiPriority w:val="99"/>
    <w:qFormat/>
    <w:rsid w:val="007C5394"/>
    <w:pPr>
      <w:jc w:val="both"/>
    </w:pPr>
    <w:rPr>
      <w:rFonts w:ascii="Times New Roman" w:hAnsi="Times New Roman"/>
      <w:sz w:val="28"/>
      <w:szCs w:val="20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7C5394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E47DA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7DA6"/>
    <w:rPr>
      <w:rFonts w:ascii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47DA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DA6"/>
    <w:rPr>
      <w:rFonts w:ascii="Times New Roman" w:hAnsi="Times New Roman"/>
      <w:sz w:val="22"/>
      <w:lang w:eastAsia="en-US"/>
    </w:rPr>
  </w:style>
  <w:style w:type="table" w:styleId="TableGrid">
    <w:name w:val="Table Grid"/>
    <w:basedOn w:val="TableNormal"/>
    <w:uiPriority w:val="99"/>
    <w:locked/>
    <w:rsid w:val="003F7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rumtrek.ru/blog/agile-scrum/3777/scrum-chto-eto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lib.madi.ru/fel/fel1/fel16M491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4brain.ru/triz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shop.ligarobotov.ru/manipulyatory-ev3" TargetMode="External"/><Relationship Id="rId33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38" Type="http://schemas.openxmlformats.org/officeDocument/2006/relationships/hyperlink" Target="https://robot-help.ru/lessons/lesson-6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hyperlink" Target="https://www.lego.com/ru-ru/mindstorms/learn-to-prog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robofest.ru/" TargetMode="External"/><Relationship Id="rId24" Type="http://schemas.openxmlformats.org/officeDocument/2006/relationships/hyperlink" Target="http://edurobots.ru/project/robot-manipulyator-arm-h25-iz-lego-mindstorms/" TargetMode="External"/><Relationship Id="rId32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37" Type="http://schemas.openxmlformats.org/officeDocument/2006/relationships/hyperlink" Target="http://wroboto.ru/rules/RobotExample/RobotExamples-component_54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edurobots.ru/project/robot-manipulyator-arm-h25-iz-lego-mindstorms/" TargetMode="External"/><Relationship Id="rId28" Type="http://schemas.openxmlformats.org/officeDocument/2006/relationships/hyperlink" Target="http://robocraft.ru/blog/news/3048.html" TargetMode="External"/><Relationship Id="rId36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10" Type="http://schemas.openxmlformats.org/officeDocument/2006/relationships/hyperlink" Target="http://arduino.ru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://arduino-diy.com/arduino-robot-manipulyator" TargetMode="External"/><Relationship Id="rId30" Type="http://schemas.openxmlformats.org/officeDocument/2006/relationships/hyperlink" Target="https://www.lego.com/ru-ru/mindstorms/learn-to-program" TargetMode="External"/><Relationship Id="rId35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47</Pages>
  <Words>8514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7</cp:lastModifiedBy>
  <cp:revision>2</cp:revision>
  <dcterms:created xsi:type="dcterms:W3CDTF">2025-01-15T11:14:00Z</dcterms:created>
  <dcterms:modified xsi:type="dcterms:W3CDTF">2025-01-15T11:14:00Z</dcterms:modified>
</cp:coreProperties>
</file>