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D" w:rsidRPr="00D834C5" w:rsidRDefault="001773DD" w:rsidP="0032176F">
      <w:pPr>
        <w:ind w:left="-1100"/>
        <w:jc w:val="center"/>
        <w:rPr>
          <w:sz w:val="32"/>
        </w:rPr>
      </w:pPr>
      <w:r w:rsidRPr="0032176F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83.75pt">
            <v:imagedata r:id="rId7" o:title=""/>
          </v:shape>
        </w:pict>
      </w:r>
      <w:r w:rsidRPr="00D834C5">
        <w:rPr>
          <w:sz w:val="32"/>
        </w:rPr>
        <w:t>Оглавление</w:t>
      </w:r>
    </w:p>
    <w:p w:rsidR="001773DD" w:rsidRPr="00D834C5" w:rsidRDefault="001773DD" w:rsidP="00ED3C1A">
      <w:pPr>
        <w:jc w:val="both"/>
      </w:pPr>
    </w:p>
    <w:p w:rsidR="001773DD" w:rsidRPr="00D834C5" w:rsidRDefault="001773DD" w:rsidP="00ED3C1A">
      <w:pPr>
        <w:jc w:val="both"/>
        <w:rPr>
          <w:sz w:val="28"/>
        </w:rPr>
      </w:pPr>
      <w:r w:rsidRPr="00D834C5">
        <w:rPr>
          <w:sz w:val="28"/>
        </w:rPr>
        <w:t>1.Пояснительная записка…………………………………………………..3стр</w:t>
      </w:r>
    </w:p>
    <w:p w:rsidR="001773DD" w:rsidRPr="00D834C5" w:rsidRDefault="001773DD" w:rsidP="00ED3C1A">
      <w:pPr>
        <w:jc w:val="both"/>
        <w:rPr>
          <w:sz w:val="28"/>
        </w:rPr>
      </w:pPr>
      <w:r>
        <w:rPr>
          <w:sz w:val="28"/>
        </w:rPr>
        <w:t>2 Цель п</w:t>
      </w:r>
      <w:r w:rsidRPr="00D834C5">
        <w:rPr>
          <w:sz w:val="28"/>
        </w:rPr>
        <w:t>рограммы…….......................................................................... 5 стр</w:t>
      </w:r>
    </w:p>
    <w:p w:rsidR="001773DD" w:rsidRPr="00D834C5" w:rsidRDefault="001773DD" w:rsidP="00ED3C1A">
      <w:pPr>
        <w:jc w:val="both"/>
        <w:rPr>
          <w:sz w:val="28"/>
        </w:rPr>
      </w:pPr>
      <w:r w:rsidRPr="00D834C5">
        <w:rPr>
          <w:sz w:val="28"/>
        </w:rPr>
        <w:t>3 П</w:t>
      </w:r>
      <w:r>
        <w:rPr>
          <w:sz w:val="28"/>
        </w:rPr>
        <w:t>ланируемые результаты освоения п</w:t>
      </w:r>
      <w:r w:rsidRPr="00D834C5">
        <w:rPr>
          <w:sz w:val="28"/>
        </w:rPr>
        <w:t>рограммы………………………8 стр</w:t>
      </w:r>
    </w:p>
    <w:p w:rsidR="001773DD" w:rsidRPr="00D834C5" w:rsidRDefault="001773DD" w:rsidP="00ED3C1A">
      <w:pPr>
        <w:jc w:val="both"/>
        <w:rPr>
          <w:sz w:val="28"/>
        </w:rPr>
      </w:pPr>
      <w:r w:rsidRPr="00D834C5">
        <w:rPr>
          <w:sz w:val="28"/>
        </w:rPr>
        <w:t>4 Примерный план воспитательной работы…………………………….12 стр</w:t>
      </w:r>
    </w:p>
    <w:p w:rsidR="001773DD" w:rsidRPr="00D834C5" w:rsidRDefault="001773DD" w:rsidP="00ED3C1A">
      <w:pPr>
        <w:jc w:val="both"/>
        <w:rPr>
          <w:sz w:val="28"/>
        </w:rPr>
      </w:pPr>
      <w:r>
        <w:rPr>
          <w:sz w:val="28"/>
        </w:rPr>
        <w:t>5 Содержание п</w:t>
      </w:r>
      <w:r w:rsidRPr="00D834C5">
        <w:rPr>
          <w:sz w:val="28"/>
        </w:rPr>
        <w:t>рограммы………………………………………………..13 стр</w:t>
      </w:r>
    </w:p>
    <w:p w:rsidR="001773DD" w:rsidRPr="00D834C5" w:rsidRDefault="001773DD" w:rsidP="00ED3C1A">
      <w:pPr>
        <w:jc w:val="both"/>
        <w:rPr>
          <w:sz w:val="28"/>
        </w:rPr>
      </w:pPr>
      <w:r w:rsidRPr="00D834C5">
        <w:rPr>
          <w:sz w:val="28"/>
        </w:rPr>
        <w:t>6 Календарно-тематическое планирование……………………………...</w:t>
      </w:r>
      <w:r>
        <w:rPr>
          <w:sz w:val="28"/>
        </w:rPr>
        <w:t>18</w:t>
      </w:r>
      <w:r w:rsidRPr="00D834C5">
        <w:rPr>
          <w:sz w:val="28"/>
        </w:rPr>
        <w:t xml:space="preserve"> стр</w:t>
      </w:r>
    </w:p>
    <w:p w:rsidR="001773DD" w:rsidRPr="00D834C5" w:rsidRDefault="001773DD" w:rsidP="00F339B2">
      <w:pPr>
        <w:jc w:val="both"/>
        <w:rPr>
          <w:sz w:val="28"/>
        </w:rPr>
      </w:pPr>
      <w:r w:rsidRPr="00D834C5">
        <w:rPr>
          <w:sz w:val="28"/>
        </w:rPr>
        <w:t>7 Организационно-педагогические условия реализации программы…</w:t>
      </w:r>
      <w:r>
        <w:rPr>
          <w:sz w:val="28"/>
        </w:rPr>
        <w:t>27</w:t>
      </w:r>
      <w:r w:rsidRPr="00D834C5">
        <w:rPr>
          <w:sz w:val="28"/>
        </w:rPr>
        <w:t xml:space="preserve"> стр</w:t>
      </w:r>
    </w:p>
    <w:p w:rsidR="001773DD" w:rsidRPr="00D834C5" w:rsidRDefault="001773DD" w:rsidP="00ED3C1A">
      <w:pPr>
        <w:jc w:val="both"/>
        <w:rPr>
          <w:sz w:val="28"/>
        </w:rPr>
      </w:pPr>
      <w:r w:rsidRPr="00D834C5">
        <w:rPr>
          <w:sz w:val="28"/>
        </w:rPr>
        <w:t>8</w:t>
      </w:r>
      <w:r w:rsidRPr="00D834C5">
        <w:t xml:space="preserve"> </w:t>
      </w:r>
      <w:r w:rsidRPr="00D834C5">
        <w:rPr>
          <w:sz w:val="28"/>
        </w:rPr>
        <w:t>Формы контроля и о</w:t>
      </w:r>
      <w:r>
        <w:rPr>
          <w:sz w:val="28"/>
        </w:rPr>
        <w:t>ценочные материалы…………………………….29</w:t>
      </w:r>
      <w:r w:rsidRPr="00D834C5">
        <w:rPr>
          <w:sz w:val="28"/>
        </w:rPr>
        <w:t xml:space="preserve"> стр</w:t>
      </w:r>
    </w:p>
    <w:p w:rsidR="001773DD" w:rsidRPr="00D834C5" w:rsidRDefault="001773DD" w:rsidP="00ED3C1A">
      <w:pPr>
        <w:jc w:val="both"/>
        <w:rPr>
          <w:sz w:val="28"/>
        </w:rPr>
      </w:pPr>
      <w:r w:rsidRPr="00D834C5">
        <w:rPr>
          <w:sz w:val="28"/>
        </w:rPr>
        <w:t>9 Список использова</w:t>
      </w:r>
      <w:r>
        <w:rPr>
          <w:sz w:val="28"/>
        </w:rPr>
        <w:t>нной литературы…………………………………..34</w:t>
      </w:r>
      <w:r w:rsidRPr="00D834C5">
        <w:rPr>
          <w:sz w:val="28"/>
        </w:rPr>
        <w:t xml:space="preserve"> стр</w:t>
      </w: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</w:pPr>
    </w:p>
    <w:p w:rsidR="001773DD" w:rsidRPr="00D834C5" w:rsidRDefault="001773DD" w:rsidP="00ED3C1A">
      <w:pPr>
        <w:jc w:val="both"/>
        <w:rPr>
          <w:sz w:val="28"/>
        </w:rPr>
        <w:sectPr w:rsidR="001773DD" w:rsidRPr="00D834C5" w:rsidSect="002B10CB">
          <w:type w:val="continuous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1773DD" w:rsidRPr="00D834C5" w:rsidRDefault="001773DD" w:rsidP="00A62C4D">
      <w:pPr>
        <w:pStyle w:val="Heading1"/>
        <w:spacing w:before="0"/>
        <w:ind w:left="0"/>
        <w:jc w:val="center"/>
      </w:pPr>
      <w:r w:rsidRPr="00D834C5">
        <w:t>1.</w:t>
      </w:r>
      <w:r w:rsidRPr="00D834C5">
        <w:rPr>
          <w:spacing w:val="-6"/>
        </w:rPr>
        <w:t xml:space="preserve"> </w:t>
      </w:r>
      <w:r w:rsidRPr="00D834C5">
        <w:t>Пояснительная</w:t>
      </w:r>
      <w:r w:rsidRPr="00D834C5">
        <w:rPr>
          <w:spacing w:val="-4"/>
        </w:rPr>
        <w:t xml:space="preserve"> </w:t>
      </w:r>
      <w:r w:rsidRPr="00D834C5">
        <w:t>записка</w:t>
      </w:r>
    </w:p>
    <w:p w:rsidR="001773DD" w:rsidRPr="00D834C5" w:rsidRDefault="001773DD">
      <w:pPr>
        <w:pStyle w:val="BodyText"/>
        <w:spacing w:before="2"/>
        <w:rPr>
          <w:b/>
          <w:sz w:val="32"/>
        </w:rPr>
      </w:pPr>
    </w:p>
    <w:p w:rsidR="001773DD" w:rsidRPr="00D834C5" w:rsidRDefault="001773DD" w:rsidP="002C7A2A">
      <w:pPr>
        <w:pStyle w:val="BodyText"/>
        <w:ind w:firstLine="720"/>
        <w:jc w:val="both"/>
      </w:pPr>
      <w:r w:rsidRPr="00D834C5">
        <w:t>В</w:t>
      </w:r>
      <w:r w:rsidRPr="00D834C5">
        <w:rPr>
          <w:spacing w:val="1"/>
        </w:rPr>
        <w:t xml:space="preserve"> </w:t>
      </w:r>
      <w:r w:rsidRPr="00D834C5">
        <w:t>современном</w:t>
      </w:r>
      <w:r w:rsidRPr="00D834C5">
        <w:rPr>
          <w:spacing w:val="1"/>
        </w:rPr>
        <w:t xml:space="preserve"> </w:t>
      </w:r>
      <w:r w:rsidRPr="00D834C5">
        <w:t>мире</w:t>
      </w:r>
      <w:r w:rsidRPr="00D834C5">
        <w:rPr>
          <w:spacing w:val="1"/>
        </w:rPr>
        <w:t xml:space="preserve"> </w:t>
      </w:r>
      <w:r w:rsidRPr="00D834C5">
        <w:t>возрастает</w:t>
      </w:r>
      <w:r w:rsidRPr="00D834C5">
        <w:rPr>
          <w:spacing w:val="1"/>
        </w:rPr>
        <w:t xml:space="preserve"> </w:t>
      </w:r>
      <w:r w:rsidRPr="00D834C5">
        <w:t>потребность</w:t>
      </w:r>
      <w:r w:rsidRPr="00D834C5">
        <w:rPr>
          <w:spacing w:val="1"/>
        </w:rPr>
        <w:t xml:space="preserve"> </w:t>
      </w:r>
      <w:r w:rsidRPr="00D834C5">
        <w:t>общества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самых</w:t>
      </w:r>
      <w:r w:rsidRPr="00D834C5">
        <w:rPr>
          <w:spacing w:val="1"/>
        </w:rPr>
        <w:t xml:space="preserve"> </w:t>
      </w:r>
      <w:r w:rsidRPr="00D834C5">
        <w:t>передовых</w:t>
      </w:r>
      <w:r w:rsidRPr="00D834C5">
        <w:rPr>
          <w:spacing w:val="1"/>
        </w:rPr>
        <w:t xml:space="preserve"> </w:t>
      </w:r>
      <w:r w:rsidRPr="00D834C5">
        <w:t>технологиях</w:t>
      </w:r>
      <w:r w:rsidRPr="00D834C5">
        <w:rPr>
          <w:spacing w:val="1"/>
        </w:rPr>
        <w:t xml:space="preserve"> </w:t>
      </w:r>
      <w:r w:rsidRPr="00D834C5">
        <w:t>XXI</w:t>
      </w:r>
      <w:r w:rsidRPr="00D834C5">
        <w:rPr>
          <w:spacing w:val="1"/>
        </w:rPr>
        <w:t xml:space="preserve"> </w:t>
      </w:r>
      <w:r w:rsidRPr="00D834C5">
        <w:t>века: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(AR)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(VR)</w:t>
      </w:r>
      <w:r w:rsidRPr="00D834C5">
        <w:rPr>
          <w:spacing w:val="1"/>
        </w:rPr>
        <w:t xml:space="preserve"> </w:t>
      </w:r>
      <w:r w:rsidRPr="00D834C5">
        <w:t>реальности. Хотя виртуальная реальность еще не стала частью нашей жизни</w:t>
      </w:r>
      <w:r w:rsidRPr="00D834C5">
        <w:rPr>
          <w:spacing w:val="1"/>
        </w:rPr>
        <w:t xml:space="preserve"> </w:t>
      </w:r>
      <w:r w:rsidRPr="00D834C5">
        <w:t>она</w:t>
      </w:r>
      <w:r w:rsidRPr="00D834C5">
        <w:rPr>
          <w:spacing w:val="1"/>
        </w:rPr>
        <w:t xml:space="preserve"> </w:t>
      </w:r>
      <w:r w:rsidRPr="00D834C5">
        <w:t>уже</w:t>
      </w:r>
      <w:r w:rsidRPr="00D834C5">
        <w:rPr>
          <w:spacing w:val="1"/>
        </w:rPr>
        <w:t xml:space="preserve"> </w:t>
      </w:r>
      <w:r w:rsidRPr="00D834C5">
        <w:t>обосновывается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сфере</w:t>
      </w:r>
      <w:r w:rsidRPr="00D834C5">
        <w:rPr>
          <w:spacing w:val="1"/>
        </w:rPr>
        <w:t xml:space="preserve"> </w:t>
      </w:r>
      <w:r w:rsidRPr="00D834C5">
        <w:t>образования:</w:t>
      </w:r>
      <w:r w:rsidRPr="00D834C5">
        <w:rPr>
          <w:spacing w:val="1"/>
        </w:rPr>
        <w:t xml:space="preserve"> </w:t>
      </w:r>
      <w:r w:rsidRPr="00D834C5">
        <w:t>посмотреть,</w:t>
      </w:r>
      <w:r w:rsidRPr="00D834C5">
        <w:rPr>
          <w:spacing w:val="1"/>
        </w:rPr>
        <w:t xml:space="preserve"> </w:t>
      </w:r>
      <w:r w:rsidRPr="00D834C5">
        <w:t>как</w:t>
      </w:r>
      <w:r w:rsidRPr="00D834C5">
        <w:rPr>
          <w:spacing w:val="1"/>
        </w:rPr>
        <w:t xml:space="preserve"> </w:t>
      </w:r>
      <w:r w:rsidRPr="00D834C5">
        <w:t>устроен</w:t>
      </w:r>
      <w:r w:rsidRPr="00D834C5">
        <w:rPr>
          <w:spacing w:val="1"/>
        </w:rPr>
        <w:t xml:space="preserve"> </w:t>
      </w:r>
      <w:r w:rsidRPr="00D834C5">
        <w:t>организм человека, увидеть процесс строительства знаменитых сооружений,</w:t>
      </w:r>
      <w:r w:rsidRPr="00D834C5">
        <w:rPr>
          <w:spacing w:val="1"/>
        </w:rPr>
        <w:t xml:space="preserve"> </w:t>
      </w:r>
      <w:r w:rsidRPr="00D834C5">
        <w:t>совершить невероятное путешествие и экскурсию, и многое другое сегодня</w:t>
      </w:r>
      <w:r w:rsidRPr="00D834C5">
        <w:rPr>
          <w:spacing w:val="1"/>
        </w:rPr>
        <w:t xml:space="preserve"> </w:t>
      </w:r>
      <w:r w:rsidRPr="00D834C5">
        <w:t>могут сделать дети с помощью очков виртуальной реальности, смартфона и</w:t>
      </w:r>
      <w:r w:rsidRPr="00D834C5">
        <w:rPr>
          <w:spacing w:val="1"/>
        </w:rPr>
        <w:t xml:space="preserve"> </w:t>
      </w:r>
      <w:r w:rsidRPr="00D834C5">
        <w:t>специального</w:t>
      </w:r>
      <w:r w:rsidRPr="00D834C5">
        <w:rPr>
          <w:spacing w:val="1"/>
        </w:rPr>
        <w:t xml:space="preserve"> </w:t>
      </w:r>
      <w:r w:rsidRPr="00D834C5">
        <w:t>мобильного</w:t>
      </w:r>
      <w:r w:rsidRPr="00D834C5">
        <w:rPr>
          <w:spacing w:val="1"/>
        </w:rPr>
        <w:t xml:space="preserve"> </w:t>
      </w:r>
      <w:r w:rsidRPr="00D834C5">
        <w:t>приложения.</w:t>
      </w:r>
      <w:r w:rsidRPr="00D834C5">
        <w:rPr>
          <w:spacing w:val="1"/>
        </w:rPr>
        <w:t xml:space="preserve"> </w:t>
      </w:r>
      <w:r w:rsidRPr="00D834C5">
        <w:t>Цифровое</w:t>
      </w:r>
      <w:r w:rsidRPr="00D834C5">
        <w:rPr>
          <w:spacing w:val="1"/>
        </w:rPr>
        <w:t xml:space="preserve"> </w:t>
      </w:r>
      <w:r w:rsidRPr="00D834C5">
        <w:t>искусство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 можно считать современной формой искусства, основывающейся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синтезе</w:t>
      </w:r>
      <w:r w:rsidRPr="00D834C5">
        <w:rPr>
          <w:spacing w:val="1"/>
        </w:rPr>
        <w:t xml:space="preserve"> </w:t>
      </w:r>
      <w:r w:rsidRPr="00D834C5">
        <w:t>искусства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технологий.</w:t>
      </w:r>
      <w:r w:rsidRPr="00D834C5">
        <w:rPr>
          <w:spacing w:val="1"/>
        </w:rPr>
        <w:t xml:space="preserve"> </w:t>
      </w:r>
      <w:r w:rsidRPr="00D834C5">
        <w:t>Цифровое</w:t>
      </w:r>
      <w:r w:rsidRPr="00D834C5">
        <w:rPr>
          <w:spacing w:val="1"/>
        </w:rPr>
        <w:t xml:space="preserve"> </w:t>
      </w:r>
      <w:r w:rsidRPr="00D834C5">
        <w:t>искусство</w:t>
      </w:r>
      <w:r w:rsidRPr="00D834C5">
        <w:rPr>
          <w:spacing w:val="1"/>
        </w:rPr>
        <w:t xml:space="preserve"> </w:t>
      </w:r>
      <w:r w:rsidRPr="00D834C5">
        <w:t>состоит</w:t>
      </w:r>
      <w:r w:rsidRPr="00D834C5">
        <w:rPr>
          <w:spacing w:val="1"/>
        </w:rPr>
        <w:t xml:space="preserve"> </w:t>
      </w:r>
      <w:r w:rsidRPr="00D834C5">
        <w:t>из</w:t>
      </w:r>
      <w:r w:rsidRPr="00D834C5">
        <w:rPr>
          <w:spacing w:val="1"/>
        </w:rPr>
        <w:t xml:space="preserve"> </w:t>
      </w:r>
      <w:r w:rsidRPr="00D834C5">
        <w:t>трёх</w:t>
      </w:r>
      <w:r w:rsidRPr="00D834C5">
        <w:rPr>
          <w:spacing w:val="1"/>
        </w:rPr>
        <w:t xml:space="preserve"> </w:t>
      </w:r>
      <w:r w:rsidRPr="00D834C5">
        <w:t>частей:</w:t>
      </w:r>
      <w:r w:rsidRPr="00D834C5">
        <w:rPr>
          <w:spacing w:val="1"/>
        </w:rPr>
        <w:t xml:space="preserve"> </w:t>
      </w:r>
      <w:r w:rsidRPr="00D834C5">
        <w:t>виртуальная</w:t>
      </w:r>
      <w:r w:rsidRPr="00D834C5">
        <w:rPr>
          <w:spacing w:val="1"/>
        </w:rPr>
        <w:t xml:space="preserve"> </w:t>
      </w:r>
      <w:r w:rsidRPr="00D834C5">
        <w:t>реальность,</w:t>
      </w:r>
      <w:r w:rsidRPr="00D834C5">
        <w:rPr>
          <w:spacing w:val="1"/>
        </w:rPr>
        <w:t xml:space="preserve"> </w:t>
      </w:r>
      <w:r w:rsidRPr="00D834C5">
        <w:t>дополненная</w:t>
      </w:r>
      <w:r w:rsidRPr="00D834C5">
        <w:rPr>
          <w:spacing w:val="1"/>
        </w:rPr>
        <w:t xml:space="preserve"> </w:t>
      </w:r>
      <w:r w:rsidRPr="00D834C5">
        <w:t>реальность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смешанная</w:t>
      </w:r>
      <w:r w:rsidRPr="00D834C5">
        <w:rPr>
          <w:spacing w:val="1"/>
        </w:rPr>
        <w:t xml:space="preserve"> </w:t>
      </w:r>
      <w:r w:rsidRPr="00D834C5">
        <w:t>реальность.</w:t>
      </w:r>
    </w:p>
    <w:p w:rsidR="001773DD" w:rsidRPr="00D834C5" w:rsidRDefault="001773DD" w:rsidP="002C7A2A">
      <w:pPr>
        <w:pStyle w:val="BodyText"/>
        <w:ind w:firstLine="720"/>
        <w:jc w:val="both"/>
      </w:pPr>
      <w:r w:rsidRPr="00D834C5">
        <w:t>Дополнительная</w:t>
      </w:r>
      <w:r w:rsidRPr="00D834C5">
        <w:rPr>
          <w:spacing w:val="1"/>
        </w:rPr>
        <w:t xml:space="preserve"> </w:t>
      </w:r>
      <w:r w:rsidRPr="00D834C5">
        <w:t>общеразвивающая</w:t>
      </w:r>
      <w:r w:rsidRPr="00D834C5">
        <w:rPr>
          <w:spacing w:val="1"/>
        </w:rPr>
        <w:t xml:space="preserve"> </w:t>
      </w: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«Технологии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реальности»</w:t>
      </w:r>
      <w:r w:rsidRPr="00D834C5">
        <w:rPr>
          <w:spacing w:val="1"/>
        </w:rPr>
        <w:t xml:space="preserve"> </w:t>
      </w:r>
      <w:r w:rsidRPr="00D834C5">
        <w:t>призвана</w:t>
      </w:r>
      <w:r w:rsidRPr="00D834C5">
        <w:rPr>
          <w:spacing w:val="1"/>
        </w:rPr>
        <w:t xml:space="preserve"> </w:t>
      </w:r>
      <w:r w:rsidRPr="00D834C5">
        <w:t>расширить</w:t>
      </w:r>
      <w:r w:rsidRPr="00D834C5">
        <w:rPr>
          <w:spacing w:val="1"/>
        </w:rPr>
        <w:t xml:space="preserve"> </w:t>
      </w:r>
      <w:r w:rsidRPr="00D834C5">
        <w:t>возможности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формирования</w:t>
      </w:r>
      <w:r w:rsidRPr="00D834C5">
        <w:rPr>
          <w:spacing w:val="1"/>
        </w:rPr>
        <w:t xml:space="preserve"> </w:t>
      </w:r>
      <w:r w:rsidRPr="00D834C5">
        <w:t>специальных</w:t>
      </w:r>
      <w:r w:rsidRPr="00D834C5">
        <w:rPr>
          <w:spacing w:val="1"/>
        </w:rPr>
        <w:t xml:space="preserve"> </w:t>
      </w:r>
      <w:r w:rsidRPr="00D834C5">
        <w:t>компетенций,</w:t>
      </w:r>
      <w:r w:rsidRPr="00D834C5">
        <w:rPr>
          <w:spacing w:val="-67"/>
        </w:rPr>
        <w:t xml:space="preserve"> </w:t>
      </w:r>
      <w:r w:rsidRPr="00D834C5">
        <w:t>создать особые условия для расширения доступа к глобальным знаниям и</w:t>
      </w:r>
      <w:r w:rsidRPr="00D834C5">
        <w:rPr>
          <w:spacing w:val="1"/>
        </w:rPr>
        <w:t xml:space="preserve"> </w:t>
      </w:r>
      <w:r w:rsidRPr="00D834C5">
        <w:t>информации.</w:t>
      </w:r>
    </w:p>
    <w:p w:rsidR="001773DD" w:rsidRPr="00D834C5" w:rsidRDefault="001773DD" w:rsidP="00A62C4D">
      <w:pPr>
        <w:pStyle w:val="Heading2"/>
        <w:tabs>
          <w:tab w:val="left" w:pos="3083"/>
        </w:tabs>
        <w:ind w:left="0" w:firstLine="0"/>
        <w:rPr>
          <w:b w:val="0"/>
          <w:bCs w:val="0"/>
        </w:rPr>
      </w:pPr>
    </w:p>
    <w:p w:rsidR="001773DD" w:rsidRPr="00D834C5" w:rsidRDefault="001773DD" w:rsidP="00A62C4D">
      <w:pPr>
        <w:pStyle w:val="Heading2"/>
        <w:tabs>
          <w:tab w:val="left" w:pos="3083"/>
        </w:tabs>
        <w:ind w:left="0" w:firstLine="0"/>
        <w:jc w:val="center"/>
      </w:pPr>
      <w:r w:rsidRPr="00D834C5">
        <w:t>Направленность дополнительной образовательной</w:t>
      </w:r>
      <w:r w:rsidRPr="00D834C5">
        <w:rPr>
          <w:spacing w:val="-67"/>
        </w:rPr>
        <w:t xml:space="preserve"> </w:t>
      </w:r>
      <w:r w:rsidRPr="00D834C5">
        <w:t>(общеразвивающей)</w:t>
      </w:r>
      <w:r w:rsidRPr="00D834C5">
        <w:rPr>
          <w:spacing w:val="-1"/>
        </w:rPr>
        <w:t xml:space="preserve"> </w:t>
      </w:r>
      <w:r w:rsidRPr="00D834C5">
        <w:t>программы</w:t>
      </w:r>
    </w:p>
    <w:p w:rsidR="001773DD" w:rsidRPr="00D834C5" w:rsidRDefault="001773DD">
      <w:pPr>
        <w:pStyle w:val="BodyText"/>
        <w:spacing w:before="10"/>
        <w:rPr>
          <w:b/>
          <w:sz w:val="27"/>
        </w:rPr>
      </w:pPr>
    </w:p>
    <w:p w:rsidR="001773DD" w:rsidRPr="00D834C5" w:rsidRDefault="001773DD" w:rsidP="00A62C4D">
      <w:pPr>
        <w:pStyle w:val="BodyText"/>
        <w:ind w:firstLine="720"/>
        <w:jc w:val="both"/>
      </w:pPr>
      <w:r w:rsidRPr="00D834C5">
        <w:t>Дополнительная</w:t>
      </w:r>
      <w:r w:rsidRPr="00D834C5">
        <w:rPr>
          <w:spacing w:val="32"/>
        </w:rPr>
        <w:t xml:space="preserve"> </w:t>
      </w:r>
      <w:r w:rsidRPr="00D834C5">
        <w:t>общеобразовательная</w:t>
      </w:r>
      <w:r w:rsidRPr="00D834C5">
        <w:rPr>
          <w:spacing w:val="98"/>
        </w:rPr>
        <w:t xml:space="preserve"> </w:t>
      </w:r>
      <w:r w:rsidRPr="00D834C5">
        <w:t>(общеразвивающая)</w:t>
      </w:r>
      <w:r w:rsidRPr="00D834C5">
        <w:rPr>
          <w:spacing w:val="100"/>
        </w:rPr>
        <w:t xml:space="preserve"> </w:t>
      </w:r>
      <w:r w:rsidRPr="00D834C5">
        <w:t>программа</w:t>
      </w:r>
    </w:p>
    <w:p w:rsidR="001773DD" w:rsidRPr="00D834C5" w:rsidRDefault="001773DD" w:rsidP="00A62C4D">
      <w:pPr>
        <w:pStyle w:val="BodyText"/>
        <w:ind w:firstLine="720"/>
        <w:jc w:val="both"/>
      </w:pPr>
      <w:r w:rsidRPr="00D834C5">
        <w:t>«Технологии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реальности»</w:t>
      </w:r>
      <w:r w:rsidRPr="00D834C5">
        <w:rPr>
          <w:spacing w:val="1"/>
        </w:rPr>
        <w:t xml:space="preserve"> </w:t>
      </w:r>
      <w:r w:rsidRPr="00D834C5">
        <w:t>(далее</w:t>
      </w:r>
      <w:r w:rsidRPr="00D834C5">
        <w:rPr>
          <w:spacing w:val="1"/>
        </w:rPr>
        <w:t xml:space="preserve"> </w:t>
      </w:r>
      <w:r w:rsidRPr="00D834C5">
        <w:t>–</w:t>
      </w:r>
      <w:r w:rsidRPr="00D834C5">
        <w:rPr>
          <w:spacing w:val="1"/>
        </w:rPr>
        <w:t xml:space="preserve"> </w:t>
      </w:r>
      <w:r w:rsidRPr="00D834C5">
        <w:t>Программа)</w:t>
      </w:r>
      <w:r w:rsidRPr="00D834C5">
        <w:rPr>
          <w:spacing w:val="-1"/>
        </w:rPr>
        <w:t xml:space="preserve"> </w:t>
      </w:r>
      <w:r w:rsidRPr="00D834C5">
        <w:t>имеет техническую</w:t>
      </w:r>
      <w:r w:rsidRPr="00D834C5">
        <w:rPr>
          <w:spacing w:val="-1"/>
        </w:rPr>
        <w:t xml:space="preserve"> </w:t>
      </w:r>
      <w:r w:rsidRPr="00D834C5">
        <w:t>направленность.</w:t>
      </w:r>
    </w:p>
    <w:p w:rsidR="001773DD" w:rsidRPr="00D834C5" w:rsidRDefault="001773DD" w:rsidP="00A62C4D">
      <w:pPr>
        <w:pStyle w:val="BodyText"/>
        <w:ind w:firstLine="720"/>
        <w:jc w:val="both"/>
      </w:pPr>
      <w:r w:rsidRPr="00D834C5">
        <w:rPr>
          <w:b/>
        </w:rPr>
        <w:t>Нормативно-правовая база</w:t>
      </w:r>
      <w:r w:rsidRPr="00D834C5">
        <w:t xml:space="preserve"> </w:t>
      </w:r>
      <w:r w:rsidRPr="00D834C5">
        <w:rPr>
          <w:b/>
        </w:rPr>
        <w:t>Программы</w:t>
      </w:r>
      <w:r w:rsidRPr="00D834C5">
        <w:t xml:space="preserve">: 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«Конституция Российской Федерации» (принята всенародным голосованием 12.12.1993 г.) с изменениями, одобренными в ходе общероссийского голосования 01.07.2020);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Федеральный закон №304-ФЗ «О внесении изменений в Федеральный закон «Об образовании в Российской Федерации» по вопросам воспитания обучающихся» ( 31 июля 2020 года).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 xml:space="preserve"> Федеральный проект «Патриотическое воспитание граждан РФ" в рамках нацпроекта "Образование" (начало реализации с 1 января 2021 года);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«Стратегия развития воспитания в Российской Федерации на период до 2025 года».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организаций».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Постановление Правительства РФ от 02.08.2019 г.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1773DD" w:rsidRPr="00D834C5" w:rsidRDefault="001773DD" w:rsidP="002B10CB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программам». ГОСТ 22046-2016. «Мебель для учебных заведений. Общие технические условия»; СП 2.4.3648-20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Устав МУ ДО ВГСЮТ;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Положение о внутренней системе оценки качества образования МУ ДО ВГСЮТ; 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 xml:space="preserve">Положение о формах и периодичности промежуточной аттестации обучающихся МУ ДО ВГСЮТ;  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 июля 2022 г. №629).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Письмо Министерства просвещения России от 29.09.2023 г. №АБ-3935/06 «О методических рекомендациях».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Программа отвечает требованиям Концепции развития дополнительного образования детей до 2030 года, утв. распоряжением Правительства РФ 31.03.2022 № 678-р).</w:t>
      </w:r>
    </w:p>
    <w:p w:rsidR="001773DD" w:rsidRPr="00D834C5" w:rsidRDefault="001773DD" w:rsidP="00A62C4D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</w:p>
    <w:p w:rsidR="001773DD" w:rsidRPr="00D834C5" w:rsidRDefault="001773DD" w:rsidP="00A62C4D">
      <w:pPr>
        <w:tabs>
          <w:tab w:val="left" w:pos="2149"/>
        </w:tabs>
        <w:jc w:val="center"/>
        <w:rPr>
          <w:b/>
          <w:spacing w:val="1"/>
          <w:sz w:val="28"/>
        </w:rPr>
      </w:pPr>
      <w:r w:rsidRPr="00D834C5">
        <w:rPr>
          <w:b/>
          <w:sz w:val="28"/>
        </w:rPr>
        <w:t>Актуальность и педагогическая целесообразность Программы</w:t>
      </w:r>
    </w:p>
    <w:p w:rsidR="001773DD" w:rsidRPr="00D834C5" w:rsidRDefault="001773DD" w:rsidP="00A62C4D">
      <w:pPr>
        <w:tabs>
          <w:tab w:val="left" w:pos="2149"/>
        </w:tabs>
        <w:ind w:firstLine="709"/>
        <w:jc w:val="both"/>
        <w:rPr>
          <w:sz w:val="28"/>
        </w:rPr>
      </w:pPr>
      <w:r w:rsidRPr="00D834C5">
        <w:rPr>
          <w:b/>
          <w:sz w:val="28"/>
        </w:rPr>
        <w:t>Актуальность.</w:t>
      </w:r>
      <w:r w:rsidRPr="00D834C5">
        <w:rPr>
          <w:b/>
          <w:spacing w:val="47"/>
          <w:sz w:val="28"/>
        </w:rPr>
        <w:t xml:space="preserve"> </w:t>
      </w:r>
      <w:r w:rsidRPr="00D834C5">
        <w:rPr>
          <w:sz w:val="28"/>
        </w:rPr>
        <w:t>Актуальность</w:t>
      </w:r>
      <w:r w:rsidRPr="00D834C5">
        <w:rPr>
          <w:spacing w:val="48"/>
          <w:sz w:val="28"/>
        </w:rPr>
        <w:t xml:space="preserve"> </w:t>
      </w:r>
      <w:r w:rsidRPr="00D834C5">
        <w:rPr>
          <w:sz w:val="28"/>
        </w:rPr>
        <w:t>Программы</w:t>
      </w:r>
      <w:r w:rsidRPr="00D834C5">
        <w:rPr>
          <w:spacing w:val="50"/>
          <w:sz w:val="28"/>
        </w:rPr>
        <w:t xml:space="preserve"> </w:t>
      </w:r>
      <w:r w:rsidRPr="00D834C5">
        <w:rPr>
          <w:sz w:val="28"/>
        </w:rPr>
        <w:t>заключается</w:t>
      </w:r>
      <w:r w:rsidRPr="00D834C5">
        <w:rPr>
          <w:spacing w:val="47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49"/>
          <w:sz w:val="28"/>
        </w:rPr>
        <w:t xml:space="preserve"> </w:t>
      </w:r>
      <w:r w:rsidRPr="00D834C5">
        <w:rPr>
          <w:sz w:val="28"/>
        </w:rPr>
        <w:t>получении</w:t>
      </w:r>
    </w:p>
    <w:p w:rsidR="001773DD" w:rsidRPr="00D834C5" w:rsidRDefault="001773DD" w:rsidP="004A1DB9">
      <w:pPr>
        <w:pStyle w:val="BodyText"/>
        <w:ind w:firstLine="709"/>
        <w:jc w:val="both"/>
      </w:pPr>
      <w:r w:rsidRPr="00D834C5">
        <w:t>обучающимися начальных умений и навыков в области проектирования и</w:t>
      </w:r>
      <w:r w:rsidRPr="00D834C5">
        <w:rPr>
          <w:spacing w:val="1"/>
        </w:rPr>
        <w:t xml:space="preserve"> </w:t>
      </w:r>
      <w:r w:rsidRPr="00D834C5">
        <w:t>разработки VR/AR контента и работы с современным оборудованием. Это</w:t>
      </w:r>
      <w:r w:rsidRPr="00D834C5">
        <w:rPr>
          <w:spacing w:val="1"/>
        </w:rPr>
        <w:t xml:space="preserve"> </w:t>
      </w:r>
      <w:r w:rsidRPr="00D834C5">
        <w:t>позволяет</w:t>
      </w:r>
      <w:r w:rsidRPr="00D834C5">
        <w:rPr>
          <w:spacing w:val="1"/>
        </w:rPr>
        <w:t xml:space="preserve"> </w:t>
      </w:r>
      <w:r w:rsidRPr="00D834C5">
        <w:t>приобрести</w:t>
      </w:r>
      <w:r w:rsidRPr="00D834C5">
        <w:rPr>
          <w:spacing w:val="1"/>
        </w:rPr>
        <w:t xml:space="preserve"> </w:t>
      </w:r>
      <w:r w:rsidRPr="00D834C5">
        <w:t>представление</w:t>
      </w:r>
      <w:r w:rsidRPr="00D834C5">
        <w:rPr>
          <w:spacing w:val="1"/>
        </w:rPr>
        <w:t xml:space="preserve"> </w:t>
      </w:r>
      <w:r w:rsidRPr="00D834C5">
        <w:t>об</w:t>
      </w:r>
      <w:r w:rsidRPr="00D834C5">
        <w:rPr>
          <w:spacing w:val="1"/>
        </w:rPr>
        <w:t xml:space="preserve"> </w:t>
      </w:r>
      <w:r w:rsidRPr="00D834C5">
        <w:t>инновационных</w:t>
      </w:r>
      <w:r w:rsidRPr="00D834C5">
        <w:rPr>
          <w:spacing w:val="1"/>
        </w:rPr>
        <w:t xml:space="preserve"> </w:t>
      </w:r>
      <w:r w:rsidRPr="00D834C5">
        <w:t>профессиях</w:t>
      </w:r>
      <w:r w:rsidRPr="00D834C5">
        <w:rPr>
          <w:spacing w:val="-67"/>
        </w:rPr>
        <w:t xml:space="preserve"> </w:t>
      </w:r>
      <w:r w:rsidRPr="00D834C5">
        <w:t>будущего:</w:t>
      </w:r>
      <w:r w:rsidRPr="00D834C5">
        <w:rPr>
          <w:spacing w:val="41"/>
        </w:rPr>
        <w:t xml:space="preserve"> </w:t>
      </w:r>
      <w:r w:rsidRPr="00D834C5">
        <w:t>дизайнер</w:t>
      </w:r>
      <w:r w:rsidRPr="00D834C5">
        <w:rPr>
          <w:spacing w:val="43"/>
        </w:rPr>
        <w:t xml:space="preserve"> </w:t>
      </w:r>
      <w:r w:rsidRPr="00D834C5">
        <w:t>виртуальных</w:t>
      </w:r>
      <w:r w:rsidRPr="00D834C5">
        <w:rPr>
          <w:spacing w:val="41"/>
        </w:rPr>
        <w:t xml:space="preserve"> </w:t>
      </w:r>
      <w:r w:rsidRPr="00D834C5">
        <w:t>миров,</w:t>
      </w:r>
      <w:r w:rsidRPr="00D834C5">
        <w:rPr>
          <w:spacing w:val="39"/>
        </w:rPr>
        <w:t xml:space="preserve"> </w:t>
      </w:r>
      <w:r w:rsidRPr="00D834C5">
        <w:t>продюсер</w:t>
      </w:r>
      <w:r w:rsidRPr="00D834C5">
        <w:rPr>
          <w:spacing w:val="41"/>
        </w:rPr>
        <w:t xml:space="preserve"> </w:t>
      </w:r>
      <w:r w:rsidRPr="00D834C5">
        <w:t>AR</w:t>
      </w:r>
      <w:r w:rsidRPr="00D834C5">
        <w:rPr>
          <w:spacing w:val="39"/>
        </w:rPr>
        <w:t xml:space="preserve"> </w:t>
      </w:r>
      <w:r w:rsidRPr="00D834C5">
        <w:t>игр,</w:t>
      </w:r>
      <w:r w:rsidRPr="00D834C5">
        <w:rPr>
          <w:spacing w:val="41"/>
        </w:rPr>
        <w:t xml:space="preserve"> </w:t>
      </w:r>
      <w:r w:rsidRPr="00D834C5">
        <w:t>архитектор адаптивных пространств, дизайнер интерактивных интерфейсов в VR и AR и</w:t>
      </w:r>
      <w:r w:rsidRPr="00D834C5">
        <w:rPr>
          <w:spacing w:val="1"/>
        </w:rPr>
        <w:t xml:space="preserve"> </w:t>
      </w:r>
      <w:r w:rsidRPr="00D834C5">
        <w:t>др.</w:t>
      </w:r>
      <w:r w:rsidRPr="00D834C5">
        <w:rPr>
          <w:spacing w:val="1"/>
        </w:rPr>
        <w:t xml:space="preserve"> </w:t>
      </w:r>
      <w:r w:rsidRPr="00D834C5">
        <w:t>Виртуальная</w:t>
      </w:r>
      <w:r w:rsidRPr="00D834C5">
        <w:rPr>
          <w:spacing w:val="1"/>
        </w:rPr>
        <w:t xml:space="preserve"> </w:t>
      </w:r>
      <w:r w:rsidRPr="00D834C5">
        <w:t>реальность</w:t>
      </w:r>
      <w:r w:rsidRPr="00D834C5">
        <w:rPr>
          <w:spacing w:val="1"/>
        </w:rPr>
        <w:t xml:space="preserve"> </w:t>
      </w:r>
      <w:r w:rsidRPr="00D834C5">
        <w:t>становится</w:t>
      </w:r>
      <w:r w:rsidRPr="00D834C5">
        <w:rPr>
          <w:spacing w:val="1"/>
        </w:rPr>
        <w:t xml:space="preserve"> </w:t>
      </w:r>
      <w:r w:rsidRPr="00D834C5">
        <w:t>частью</w:t>
      </w:r>
      <w:r w:rsidRPr="00D834C5">
        <w:rPr>
          <w:spacing w:val="1"/>
        </w:rPr>
        <w:t xml:space="preserve"> </w:t>
      </w:r>
      <w:r w:rsidRPr="00D834C5">
        <w:t>жизни</w:t>
      </w:r>
      <w:r w:rsidRPr="00D834C5">
        <w:rPr>
          <w:spacing w:val="71"/>
        </w:rPr>
        <w:t xml:space="preserve"> </w:t>
      </w:r>
      <w:r w:rsidRPr="00D834C5">
        <w:t>современного</w:t>
      </w:r>
      <w:r w:rsidRPr="00D834C5">
        <w:rPr>
          <w:spacing w:val="1"/>
        </w:rPr>
        <w:t xml:space="preserve"> </w:t>
      </w:r>
      <w:r w:rsidRPr="00D834C5">
        <w:t>человека,</w:t>
      </w:r>
      <w:r w:rsidRPr="00D834C5">
        <w:rPr>
          <w:spacing w:val="1"/>
        </w:rPr>
        <w:t xml:space="preserve"> </w:t>
      </w:r>
      <w:r w:rsidRPr="00D834C5">
        <w:t>поэтому</w:t>
      </w:r>
      <w:r w:rsidRPr="00D834C5">
        <w:rPr>
          <w:spacing w:val="1"/>
        </w:rPr>
        <w:t xml:space="preserve"> </w:t>
      </w: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является</w:t>
      </w:r>
      <w:r w:rsidRPr="00D834C5">
        <w:rPr>
          <w:spacing w:val="1"/>
        </w:rPr>
        <w:t xml:space="preserve"> </w:t>
      </w:r>
      <w:r w:rsidRPr="00D834C5">
        <w:t>востребованной</w:t>
      </w:r>
      <w:r w:rsidRPr="00D834C5">
        <w:rPr>
          <w:spacing w:val="1"/>
        </w:rPr>
        <w:t xml:space="preserve"> </w:t>
      </w:r>
      <w:r w:rsidRPr="00D834C5">
        <w:t>среди</w:t>
      </w:r>
      <w:r w:rsidRPr="00D834C5">
        <w:rPr>
          <w:spacing w:val="1"/>
        </w:rPr>
        <w:t xml:space="preserve"> </w:t>
      </w:r>
      <w:r w:rsidRPr="00D834C5">
        <w:t>детей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их</w:t>
      </w:r>
      <w:r w:rsidRPr="00D834C5">
        <w:rPr>
          <w:spacing w:val="-67"/>
        </w:rPr>
        <w:t xml:space="preserve"> </w:t>
      </w:r>
      <w:r w:rsidRPr="00D834C5">
        <w:t>родителей.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Программе</w:t>
      </w:r>
      <w:r w:rsidRPr="00D834C5">
        <w:rPr>
          <w:spacing w:val="1"/>
        </w:rPr>
        <w:t xml:space="preserve"> </w:t>
      </w:r>
      <w:r w:rsidRPr="00D834C5">
        <w:t>рассматриваются</w:t>
      </w:r>
      <w:r w:rsidRPr="00D834C5">
        <w:rPr>
          <w:spacing w:val="1"/>
        </w:rPr>
        <w:t xml:space="preserve"> </w:t>
      </w:r>
      <w:r w:rsidRPr="00D834C5">
        <w:t>технологические</w:t>
      </w:r>
      <w:r w:rsidRPr="00D834C5">
        <w:rPr>
          <w:spacing w:val="1"/>
        </w:rPr>
        <w:t xml:space="preserve"> </w:t>
      </w:r>
      <w:r w:rsidRPr="00D834C5">
        <w:t>аспекты</w:t>
      </w:r>
      <w:r w:rsidRPr="00D834C5">
        <w:rPr>
          <w:spacing w:val="1"/>
        </w:rPr>
        <w:t xml:space="preserve"> </w:t>
      </w:r>
      <w:r w:rsidRPr="00D834C5">
        <w:t>реализации</w:t>
      </w:r>
      <w:r w:rsidRPr="00D834C5">
        <w:rPr>
          <w:spacing w:val="1"/>
        </w:rPr>
        <w:t xml:space="preserve"> </w:t>
      </w:r>
      <w:r w:rsidRPr="00D834C5">
        <w:t>систем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реальности:</w:t>
      </w:r>
      <w:r w:rsidRPr="00D834C5">
        <w:rPr>
          <w:spacing w:val="-67"/>
        </w:rPr>
        <w:t xml:space="preserve"> </w:t>
      </w:r>
      <w:r w:rsidRPr="00D834C5">
        <w:t>специализированные устройства, этапы создания систем VR/AR реальности,</w:t>
      </w:r>
      <w:r w:rsidRPr="00D834C5">
        <w:rPr>
          <w:spacing w:val="1"/>
        </w:rPr>
        <w:t xml:space="preserve"> </w:t>
      </w:r>
      <w:r w:rsidRPr="00D834C5">
        <w:t>их компонентов, 3D-графика для моделирования сред, объектов, персонажей,</w:t>
      </w:r>
      <w:r w:rsidRPr="00D834C5">
        <w:rPr>
          <w:spacing w:val="-67"/>
        </w:rPr>
        <w:t xml:space="preserve"> </w:t>
      </w:r>
      <w:r w:rsidRPr="00D834C5">
        <w:t>программные</w:t>
      </w:r>
      <w:r w:rsidRPr="00D834C5">
        <w:rPr>
          <w:spacing w:val="1"/>
        </w:rPr>
        <w:t xml:space="preserve"> </w:t>
      </w:r>
      <w:r w:rsidRPr="00D834C5">
        <w:t>инструментарии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управления</w:t>
      </w:r>
      <w:r w:rsidRPr="00D834C5">
        <w:rPr>
          <w:spacing w:val="1"/>
        </w:rPr>
        <w:t xml:space="preserve"> </w:t>
      </w:r>
      <w:r w:rsidRPr="00D834C5">
        <w:t>моделью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интерактивном</w:t>
      </w:r>
      <w:r w:rsidRPr="00D834C5">
        <w:rPr>
          <w:spacing w:val="1"/>
        </w:rPr>
        <w:t xml:space="preserve"> </w:t>
      </w:r>
      <w:r w:rsidRPr="00D834C5">
        <w:t>режиме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реальном</w:t>
      </w:r>
      <w:r w:rsidRPr="00D834C5">
        <w:rPr>
          <w:spacing w:val="1"/>
        </w:rPr>
        <w:t xml:space="preserve"> </w:t>
      </w:r>
      <w:r w:rsidRPr="00D834C5">
        <w:t>времени.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основу</w:t>
      </w:r>
      <w:r w:rsidRPr="00D834C5">
        <w:rPr>
          <w:spacing w:val="1"/>
        </w:rPr>
        <w:t xml:space="preserve"> </w:t>
      </w:r>
      <w:r w:rsidRPr="00D834C5">
        <w:t>Программы</w:t>
      </w:r>
      <w:r w:rsidRPr="00D834C5">
        <w:rPr>
          <w:spacing w:val="1"/>
        </w:rPr>
        <w:t xml:space="preserve"> </w:t>
      </w:r>
      <w:r w:rsidRPr="00D834C5">
        <w:t>заложены</w:t>
      </w:r>
      <w:r w:rsidRPr="00D834C5">
        <w:rPr>
          <w:spacing w:val="1"/>
        </w:rPr>
        <w:t xml:space="preserve"> </w:t>
      </w:r>
      <w:r w:rsidRPr="00D834C5">
        <w:t>принципы</w:t>
      </w:r>
      <w:r w:rsidRPr="00D834C5">
        <w:rPr>
          <w:spacing w:val="1"/>
        </w:rPr>
        <w:t xml:space="preserve"> </w:t>
      </w:r>
      <w:r w:rsidRPr="00D834C5">
        <w:t>практической направленности – индивидуальной и коллективной проектной</w:t>
      </w:r>
      <w:r w:rsidRPr="00D834C5">
        <w:rPr>
          <w:spacing w:val="1"/>
        </w:rPr>
        <w:t xml:space="preserve"> </w:t>
      </w:r>
      <w:r w:rsidRPr="00D834C5">
        <w:t>деятельности.</w:t>
      </w:r>
    </w:p>
    <w:p w:rsidR="001773DD" w:rsidRPr="00D834C5" w:rsidRDefault="001773DD" w:rsidP="004A1DB9">
      <w:pPr>
        <w:pStyle w:val="BodyText"/>
        <w:ind w:firstLine="709"/>
        <w:jc w:val="both"/>
      </w:pPr>
      <w:r w:rsidRPr="00D834C5">
        <w:rPr>
          <w:b/>
        </w:rPr>
        <w:t>Педагогическая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целесообразность</w:t>
      </w:r>
      <w:r w:rsidRPr="00D834C5">
        <w:rPr>
          <w:b/>
          <w:spacing w:val="1"/>
        </w:rPr>
        <w:t xml:space="preserve"> </w:t>
      </w:r>
      <w:r w:rsidRPr="00D834C5">
        <w:t>Программы</w:t>
      </w:r>
      <w:r w:rsidRPr="00D834C5">
        <w:rPr>
          <w:spacing w:val="1"/>
        </w:rPr>
        <w:t xml:space="preserve"> </w:t>
      </w:r>
      <w:r w:rsidRPr="00D834C5">
        <w:t>состоит</w:t>
      </w:r>
      <w:r w:rsidRPr="00D834C5">
        <w:rPr>
          <w:spacing w:val="7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формировании у обучающихся общего представления об информационных</w:t>
      </w:r>
      <w:r w:rsidRPr="00D834C5">
        <w:rPr>
          <w:spacing w:val="1"/>
        </w:rPr>
        <w:t xml:space="preserve"> </w:t>
      </w:r>
      <w:r w:rsidRPr="00D834C5">
        <w:t>технологиях,</w:t>
      </w:r>
      <w:r w:rsidRPr="00D834C5">
        <w:rPr>
          <w:spacing w:val="1"/>
        </w:rPr>
        <w:t xml:space="preserve"> </w:t>
      </w:r>
      <w:r w:rsidRPr="00D834C5">
        <w:t>об</w:t>
      </w:r>
      <w:r w:rsidRPr="00D834C5">
        <w:rPr>
          <w:spacing w:val="1"/>
        </w:rPr>
        <w:t xml:space="preserve"> </w:t>
      </w:r>
      <w:r w:rsidRPr="00D834C5">
        <w:t>основных</w:t>
      </w:r>
      <w:r w:rsidRPr="00D834C5">
        <w:rPr>
          <w:spacing w:val="1"/>
        </w:rPr>
        <w:t xml:space="preserve"> </w:t>
      </w:r>
      <w:r w:rsidRPr="00D834C5">
        <w:t>понятиях</w:t>
      </w:r>
      <w:r w:rsidRPr="00D834C5">
        <w:rPr>
          <w:spacing w:val="1"/>
        </w:rPr>
        <w:t xml:space="preserve"> </w:t>
      </w:r>
      <w:r w:rsidRPr="00D834C5">
        <w:t>информатики;</w:t>
      </w:r>
      <w:r w:rsidRPr="00D834C5">
        <w:rPr>
          <w:spacing w:val="1"/>
        </w:rPr>
        <w:t xml:space="preserve"> </w:t>
      </w:r>
      <w:r w:rsidRPr="00D834C5">
        <w:t>изучении</w:t>
      </w:r>
      <w:r w:rsidRPr="00D834C5">
        <w:rPr>
          <w:spacing w:val="1"/>
        </w:rPr>
        <w:t xml:space="preserve"> </w:t>
      </w:r>
      <w:r w:rsidRPr="00D834C5">
        <w:t>основ</w:t>
      </w:r>
      <w:r w:rsidRPr="00D834C5">
        <w:rPr>
          <w:spacing w:val="1"/>
        </w:rPr>
        <w:t xml:space="preserve"> </w:t>
      </w:r>
      <w:r w:rsidRPr="00D834C5">
        <w:t>графического дизайна и программирования; создании условий для проектной</w:t>
      </w:r>
      <w:r w:rsidRPr="00D834C5">
        <w:rPr>
          <w:spacing w:val="-67"/>
        </w:rPr>
        <w:t xml:space="preserve"> </w:t>
      </w:r>
      <w:r w:rsidRPr="00D834C5">
        <w:t>деятельности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посредством</w:t>
      </w:r>
      <w:r w:rsidRPr="00D834C5">
        <w:rPr>
          <w:spacing w:val="1"/>
        </w:rPr>
        <w:t xml:space="preserve"> </w:t>
      </w:r>
      <w:r w:rsidRPr="00D834C5">
        <w:t>командной</w:t>
      </w:r>
      <w:r w:rsidRPr="00D834C5">
        <w:rPr>
          <w:spacing w:val="1"/>
        </w:rPr>
        <w:t xml:space="preserve"> </w:t>
      </w:r>
      <w:r w:rsidRPr="00D834C5">
        <w:t>формы</w:t>
      </w:r>
      <w:r w:rsidRPr="00D834C5">
        <w:rPr>
          <w:spacing w:val="71"/>
        </w:rPr>
        <w:t xml:space="preserve"> </w:t>
      </w:r>
      <w:r w:rsidRPr="00D834C5">
        <w:t>работы;</w:t>
      </w:r>
      <w:r w:rsidRPr="00D834C5">
        <w:rPr>
          <w:spacing w:val="1"/>
        </w:rPr>
        <w:t xml:space="preserve"> </w:t>
      </w:r>
      <w:r w:rsidRPr="00D834C5">
        <w:t>введении в область виртуальных технологий через проектную деятельность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z w:val="24"/>
        </w:rPr>
        <w:t>.</w:t>
      </w:r>
    </w:p>
    <w:p w:rsidR="001773DD" w:rsidRPr="00D834C5" w:rsidRDefault="001773DD">
      <w:pPr>
        <w:pStyle w:val="BodyText"/>
      </w:pPr>
    </w:p>
    <w:p w:rsidR="001773DD" w:rsidRPr="00D834C5" w:rsidRDefault="001773DD" w:rsidP="004A1DB9">
      <w:pPr>
        <w:pStyle w:val="Heading2"/>
        <w:tabs>
          <w:tab w:val="left" w:pos="3057"/>
        </w:tabs>
        <w:ind w:left="0" w:firstLine="0"/>
        <w:jc w:val="center"/>
      </w:pPr>
      <w:r w:rsidRPr="00D834C5">
        <w:t>Отличительная</w:t>
      </w:r>
      <w:r w:rsidRPr="00D834C5">
        <w:rPr>
          <w:spacing w:val="-6"/>
        </w:rPr>
        <w:t xml:space="preserve"> </w:t>
      </w:r>
      <w:r w:rsidRPr="00D834C5">
        <w:t>особенность</w:t>
      </w:r>
      <w:r w:rsidRPr="00D834C5">
        <w:rPr>
          <w:spacing w:val="-3"/>
        </w:rPr>
        <w:t xml:space="preserve"> </w:t>
      </w:r>
      <w:r w:rsidRPr="00D834C5">
        <w:t>и</w:t>
      </w:r>
      <w:r w:rsidRPr="00D834C5">
        <w:rPr>
          <w:spacing w:val="-4"/>
        </w:rPr>
        <w:t xml:space="preserve"> </w:t>
      </w:r>
      <w:r w:rsidRPr="00D834C5">
        <w:t>новизна</w:t>
      </w:r>
      <w:r w:rsidRPr="00D834C5">
        <w:rPr>
          <w:spacing w:val="-2"/>
        </w:rPr>
        <w:t xml:space="preserve"> </w:t>
      </w:r>
      <w:r w:rsidRPr="00D834C5">
        <w:t>Программы</w:t>
      </w:r>
    </w:p>
    <w:p w:rsidR="001773DD" w:rsidRPr="00D834C5" w:rsidRDefault="001773DD">
      <w:pPr>
        <w:pStyle w:val="BodyText"/>
        <w:spacing w:before="2"/>
        <w:rPr>
          <w:b/>
        </w:rPr>
      </w:pPr>
    </w:p>
    <w:p w:rsidR="001773DD" w:rsidRPr="00D834C5" w:rsidRDefault="001773DD" w:rsidP="004A1DB9">
      <w:pPr>
        <w:pStyle w:val="BodyText"/>
        <w:ind w:firstLine="709"/>
        <w:jc w:val="both"/>
      </w:pPr>
      <w:r w:rsidRPr="00D834C5">
        <w:rPr>
          <w:b/>
        </w:rPr>
        <w:t xml:space="preserve">Отличительной особенностью </w:t>
      </w:r>
      <w:r w:rsidRPr="00D834C5">
        <w:t>Программы является использование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образовательном</w:t>
      </w:r>
      <w:r w:rsidRPr="00D834C5">
        <w:rPr>
          <w:spacing w:val="1"/>
        </w:rPr>
        <w:t xml:space="preserve"> </w:t>
      </w:r>
      <w:r w:rsidRPr="00D834C5">
        <w:t>процессе</w:t>
      </w:r>
      <w:r w:rsidRPr="00D834C5">
        <w:rPr>
          <w:spacing w:val="1"/>
        </w:rPr>
        <w:t xml:space="preserve"> </w:t>
      </w:r>
      <w:r w:rsidRPr="00D834C5">
        <w:t>большого</w:t>
      </w:r>
      <w:r w:rsidRPr="00D834C5">
        <w:rPr>
          <w:spacing w:val="1"/>
        </w:rPr>
        <w:t xml:space="preserve"> </w:t>
      </w:r>
      <w:r w:rsidRPr="00D834C5">
        <w:t>многообразия</w:t>
      </w:r>
      <w:r w:rsidRPr="00D834C5">
        <w:rPr>
          <w:spacing w:val="71"/>
        </w:rPr>
        <w:t xml:space="preserve"> </w:t>
      </w:r>
      <w:r w:rsidRPr="00D834C5">
        <w:t>современных</w:t>
      </w:r>
      <w:r w:rsidRPr="00D834C5">
        <w:rPr>
          <w:spacing w:val="1"/>
        </w:rPr>
        <w:t xml:space="preserve"> </w:t>
      </w:r>
      <w:r w:rsidRPr="00D834C5">
        <w:t>технических</w:t>
      </w:r>
      <w:r w:rsidRPr="00D834C5">
        <w:rPr>
          <w:spacing w:val="1"/>
        </w:rPr>
        <w:t xml:space="preserve"> </w:t>
      </w:r>
      <w:r w:rsidRPr="00D834C5">
        <w:t>устройств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реальности,</w:t>
      </w:r>
      <w:r w:rsidRPr="00D834C5">
        <w:rPr>
          <w:spacing w:val="71"/>
        </w:rPr>
        <w:t xml:space="preserve"> </w:t>
      </w:r>
      <w:r w:rsidRPr="00D834C5">
        <w:t>что</w:t>
      </w:r>
      <w:r w:rsidRPr="00D834C5">
        <w:rPr>
          <w:spacing w:val="1"/>
        </w:rPr>
        <w:t xml:space="preserve"> </w:t>
      </w:r>
      <w:r w:rsidRPr="00D834C5">
        <w:t>позволяет</w:t>
      </w:r>
      <w:r w:rsidRPr="00D834C5">
        <w:rPr>
          <w:spacing w:val="1"/>
        </w:rPr>
        <w:t xml:space="preserve"> </w:t>
      </w:r>
      <w:r w:rsidRPr="00D834C5">
        <w:t>сделать</w:t>
      </w:r>
      <w:r w:rsidRPr="00D834C5">
        <w:rPr>
          <w:spacing w:val="1"/>
        </w:rPr>
        <w:t xml:space="preserve"> </w:t>
      </w:r>
      <w:r w:rsidRPr="00D834C5">
        <w:t>процесс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1"/>
        </w:rPr>
        <w:t xml:space="preserve"> </w:t>
      </w:r>
      <w:r w:rsidRPr="00D834C5">
        <w:t>не</w:t>
      </w:r>
      <w:r w:rsidRPr="00D834C5">
        <w:rPr>
          <w:spacing w:val="1"/>
        </w:rPr>
        <w:t xml:space="preserve"> </w:t>
      </w:r>
      <w:r w:rsidRPr="00D834C5">
        <w:t>только</w:t>
      </w:r>
      <w:r w:rsidRPr="00D834C5">
        <w:rPr>
          <w:spacing w:val="1"/>
        </w:rPr>
        <w:t xml:space="preserve"> </w:t>
      </w:r>
      <w:r w:rsidRPr="00D834C5">
        <w:t>ярче,</w:t>
      </w:r>
      <w:r w:rsidRPr="00D834C5">
        <w:rPr>
          <w:spacing w:val="1"/>
        </w:rPr>
        <w:t xml:space="preserve"> </w:t>
      </w:r>
      <w:r w:rsidRPr="00D834C5">
        <w:t>но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нагляднее,</w:t>
      </w:r>
      <w:r w:rsidRPr="00D834C5">
        <w:rPr>
          <w:spacing w:val="1"/>
        </w:rPr>
        <w:t xml:space="preserve"> </w:t>
      </w:r>
      <w:r w:rsidRPr="00D834C5">
        <w:t>информативнее.</w:t>
      </w:r>
      <w:r w:rsidRPr="00D834C5">
        <w:rPr>
          <w:spacing w:val="1"/>
        </w:rPr>
        <w:t xml:space="preserve"> </w:t>
      </w:r>
      <w:r w:rsidRPr="00D834C5">
        <w:t>При</w:t>
      </w:r>
      <w:r w:rsidRPr="00D834C5">
        <w:rPr>
          <w:spacing w:val="1"/>
        </w:rPr>
        <w:t xml:space="preserve"> </w:t>
      </w:r>
      <w:r w:rsidRPr="00D834C5">
        <w:t>демонстрации</w:t>
      </w:r>
      <w:r w:rsidRPr="00D834C5">
        <w:rPr>
          <w:spacing w:val="1"/>
        </w:rPr>
        <w:t xml:space="preserve"> </w:t>
      </w:r>
      <w:r w:rsidRPr="00D834C5">
        <w:t>возможностей</w:t>
      </w:r>
      <w:r w:rsidRPr="00D834C5">
        <w:rPr>
          <w:spacing w:val="1"/>
        </w:rPr>
        <w:t xml:space="preserve"> </w:t>
      </w:r>
      <w:r w:rsidRPr="00D834C5">
        <w:t>имеющихся</w:t>
      </w:r>
      <w:r w:rsidRPr="00D834C5">
        <w:rPr>
          <w:spacing w:val="1"/>
        </w:rPr>
        <w:t xml:space="preserve"> </w:t>
      </w:r>
      <w:r w:rsidRPr="00D834C5">
        <w:t>устройств</w:t>
      </w:r>
      <w:r w:rsidRPr="00D834C5">
        <w:rPr>
          <w:spacing w:val="1"/>
        </w:rPr>
        <w:t xml:space="preserve"> </w:t>
      </w:r>
      <w:r w:rsidRPr="00D834C5">
        <w:t>используются</w:t>
      </w:r>
      <w:r w:rsidRPr="00D834C5">
        <w:rPr>
          <w:spacing w:val="1"/>
        </w:rPr>
        <w:t xml:space="preserve"> </w:t>
      </w:r>
      <w:r w:rsidRPr="00D834C5">
        <w:t>мультимедийные</w:t>
      </w:r>
      <w:r w:rsidRPr="00D834C5">
        <w:rPr>
          <w:spacing w:val="1"/>
        </w:rPr>
        <w:t xml:space="preserve"> </w:t>
      </w:r>
      <w:r w:rsidRPr="00D834C5">
        <w:t>материалы,</w:t>
      </w:r>
      <w:r w:rsidRPr="00D834C5">
        <w:rPr>
          <w:spacing w:val="1"/>
        </w:rPr>
        <w:t xml:space="preserve"> </w:t>
      </w:r>
      <w:r w:rsidRPr="00D834C5">
        <w:t>иллюстрирующие</w:t>
      </w:r>
      <w:r w:rsidRPr="00D834C5">
        <w:rPr>
          <w:spacing w:val="1"/>
        </w:rPr>
        <w:t xml:space="preserve"> </w:t>
      </w:r>
      <w:r w:rsidRPr="00D834C5">
        <w:t>протекание</w:t>
      </w:r>
      <w:r w:rsidRPr="00D834C5">
        <w:rPr>
          <w:spacing w:val="1"/>
        </w:rPr>
        <w:t xml:space="preserve"> </w:t>
      </w:r>
      <w:r w:rsidRPr="00D834C5">
        <w:t>различных</w:t>
      </w:r>
      <w:r w:rsidRPr="00D834C5">
        <w:rPr>
          <w:spacing w:val="1"/>
        </w:rPr>
        <w:t xml:space="preserve"> </w:t>
      </w:r>
      <w:r w:rsidRPr="00D834C5">
        <w:t>физических</w:t>
      </w:r>
      <w:r w:rsidRPr="00D834C5">
        <w:rPr>
          <w:spacing w:val="1"/>
        </w:rPr>
        <w:t xml:space="preserve"> </w:t>
      </w:r>
      <w:r w:rsidRPr="00D834C5">
        <w:t>процессов,</w:t>
      </w:r>
      <w:r w:rsidRPr="00D834C5">
        <w:rPr>
          <w:spacing w:val="1"/>
        </w:rPr>
        <w:t xml:space="preserve"> </w:t>
      </w:r>
      <w:r w:rsidRPr="00D834C5">
        <w:t>что</w:t>
      </w:r>
      <w:r w:rsidRPr="00D834C5">
        <w:rPr>
          <w:spacing w:val="1"/>
        </w:rPr>
        <w:t xml:space="preserve"> </w:t>
      </w:r>
      <w:r w:rsidRPr="00D834C5">
        <w:t>повышает</w:t>
      </w:r>
      <w:r w:rsidRPr="00D834C5">
        <w:rPr>
          <w:spacing w:val="1"/>
        </w:rPr>
        <w:t xml:space="preserve"> </w:t>
      </w:r>
      <w:r w:rsidRPr="00D834C5">
        <w:t>заинтересованность</w:t>
      </w:r>
      <w:r w:rsidRPr="00D834C5">
        <w:rPr>
          <w:spacing w:val="1"/>
        </w:rPr>
        <w:t xml:space="preserve"> </w:t>
      </w:r>
      <w:r w:rsidRPr="00D834C5">
        <w:t>обучающихся к данному виду деятельности. Задачи Программы реализуются</w:t>
      </w:r>
      <w:r w:rsidRPr="00D834C5">
        <w:rPr>
          <w:spacing w:val="1"/>
        </w:rPr>
        <w:t xml:space="preserve"> </w:t>
      </w:r>
      <w:r w:rsidRPr="00D834C5">
        <w:t>с использованием ресурсов технопарка «Перспектива»,</w:t>
      </w:r>
      <w:r w:rsidRPr="00D834C5">
        <w:rPr>
          <w:spacing w:val="1"/>
        </w:rPr>
        <w:t xml:space="preserve"> </w:t>
      </w:r>
      <w:r w:rsidRPr="00D834C5">
        <w:t>включающая</w:t>
      </w:r>
      <w:r w:rsidRPr="00D834C5">
        <w:rPr>
          <w:spacing w:val="-1"/>
        </w:rPr>
        <w:t xml:space="preserve"> </w:t>
      </w:r>
      <w:r w:rsidRPr="00D834C5">
        <w:t>работу</w:t>
      </w:r>
      <w:r w:rsidRPr="00D834C5">
        <w:rPr>
          <w:spacing w:val="-2"/>
        </w:rPr>
        <w:t xml:space="preserve"> </w:t>
      </w:r>
      <w:r w:rsidRPr="00D834C5">
        <w:t>со</w:t>
      </w:r>
      <w:r w:rsidRPr="00D834C5">
        <w:rPr>
          <w:spacing w:val="-1"/>
        </w:rPr>
        <w:t xml:space="preserve"> </w:t>
      </w:r>
      <w:r w:rsidRPr="00D834C5">
        <w:t>специализированным оборудованием.</w:t>
      </w:r>
    </w:p>
    <w:p w:rsidR="001773DD" w:rsidRPr="00D834C5" w:rsidRDefault="001773DD" w:rsidP="004A1DB9">
      <w:pPr>
        <w:pStyle w:val="BodyText"/>
        <w:ind w:firstLine="709"/>
        <w:jc w:val="both"/>
      </w:pPr>
      <w:r w:rsidRPr="00D834C5">
        <w:rPr>
          <w:b/>
        </w:rPr>
        <w:t xml:space="preserve">Новизна Программы </w:t>
      </w:r>
      <w:r w:rsidRPr="00D834C5">
        <w:t>заключается в том, что в процессе ее освоения у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формируются</w:t>
      </w:r>
      <w:r w:rsidRPr="00D834C5">
        <w:rPr>
          <w:spacing w:val="1"/>
        </w:rPr>
        <w:t xml:space="preserve"> </w:t>
      </w:r>
      <w:r w:rsidRPr="00D834C5">
        <w:t>уникальные</w:t>
      </w:r>
      <w:r w:rsidRPr="00D834C5">
        <w:rPr>
          <w:spacing w:val="1"/>
        </w:rPr>
        <w:t xml:space="preserve"> </w:t>
      </w:r>
      <w:r w:rsidRPr="00D834C5">
        <w:t>базовые</w:t>
      </w:r>
      <w:r w:rsidRPr="00D834C5">
        <w:rPr>
          <w:spacing w:val="1"/>
        </w:rPr>
        <w:t xml:space="preserve"> </w:t>
      </w:r>
      <w:r w:rsidRPr="00D834C5">
        <w:t>компетенции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работе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-67"/>
        </w:rPr>
        <w:t xml:space="preserve"> </w:t>
      </w:r>
      <w:r w:rsidRPr="00D834C5">
        <w:t>современным</w:t>
      </w:r>
      <w:r w:rsidRPr="00D834C5">
        <w:rPr>
          <w:spacing w:val="1"/>
        </w:rPr>
        <w:t xml:space="preserve"> </w:t>
      </w:r>
      <w:r w:rsidRPr="00D834C5">
        <w:t>компьютерным</w:t>
      </w:r>
      <w:r w:rsidRPr="00D834C5">
        <w:rPr>
          <w:spacing w:val="1"/>
        </w:rPr>
        <w:t xml:space="preserve"> </w:t>
      </w:r>
      <w:r w:rsidRPr="00D834C5">
        <w:t>искусством</w:t>
      </w:r>
      <w:r w:rsidRPr="00D834C5">
        <w:rPr>
          <w:spacing w:val="1"/>
        </w:rPr>
        <w:t xml:space="preserve"> </w:t>
      </w:r>
      <w:r w:rsidRPr="00D834C5">
        <w:t>путем</w:t>
      </w:r>
      <w:r w:rsidRPr="00D834C5">
        <w:rPr>
          <w:spacing w:val="1"/>
        </w:rPr>
        <w:t xml:space="preserve"> </w:t>
      </w:r>
      <w:r w:rsidRPr="00D834C5">
        <w:t>погружения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проектную</w:t>
      </w:r>
      <w:r w:rsidRPr="00D834C5">
        <w:rPr>
          <w:spacing w:val="1"/>
        </w:rPr>
        <w:t xml:space="preserve"> </w:t>
      </w:r>
      <w:r w:rsidRPr="00D834C5">
        <w:t>деятельность</w:t>
      </w:r>
      <w:r w:rsidRPr="00D834C5">
        <w:rPr>
          <w:spacing w:val="1"/>
        </w:rPr>
        <w:t xml:space="preserve"> </w:t>
      </w:r>
      <w:r w:rsidRPr="00D834C5">
        <w:t>через</w:t>
      </w:r>
      <w:r w:rsidRPr="00D834C5">
        <w:rPr>
          <w:spacing w:val="1"/>
        </w:rPr>
        <w:t xml:space="preserve"> </w:t>
      </w:r>
      <w:r w:rsidRPr="00D834C5">
        <w:t>освоение</w:t>
      </w:r>
      <w:r w:rsidRPr="00D834C5">
        <w:rPr>
          <w:spacing w:val="1"/>
        </w:rPr>
        <w:t xml:space="preserve"> </w:t>
      </w:r>
      <w:r w:rsidRPr="00D834C5">
        <w:t>технологий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реальности.</w:t>
      </w:r>
      <w:r w:rsidRPr="00D834C5">
        <w:rPr>
          <w:spacing w:val="1"/>
        </w:rPr>
        <w:t xml:space="preserve"> </w:t>
      </w:r>
      <w:r w:rsidRPr="00D834C5">
        <w:t>Основной</w:t>
      </w:r>
      <w:r w:rsidRPr="00D834C5">
        <w:rPr>
          <w:spacing w:val="1"/>
        </w:rPr>
        <w:t xml:space="preserve"> </w:t>
      </w:r>
      <w:r w:rsidRPr="00D834C5">
        <w:t>формой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1"/>
        </w:rPr>
        <w:t xml:space="preserve"> </w:t>
      </w:r>
      <w:r w:rsidRPr="00D834C5">
        <w:t>является</w:t>
      </w:r>
      <w:r w:rsidRPr="00D834C5">
        <w:rPr>
          <w:spacing w:val="1"/>
        </w:rPr>
        <w:t xml:space="preserve"> </w:t>
      </w:r>
      <w:r w:rsidRPr="00D834C5">
        <w:t>метод</w:t>
      </w:r>
      <w:r w:rsidRPr="00D834C5">
        <w:rPr>
          <w:spacing w:val="1"/>
        </w:rPr>
        <w:t xml:space="preserve"> </w:t>
      </w:r>
      <w:r w:rsidRPr="00D834C5">
        <w:t>решения</w:t>
      </w:r>
      <w:r w:rsidRPr="00D834C5">
        <w:rPr>
          <w:spacing w:val="1"/>
        </w:rPr>
        <w:t xml:space="preserve"> </w:t>
      </w:r>
      <w:r w:rsidRPr="00D834C5">
        <w:t>практических заданий.</w:t>
      </w:r>
    </w:p>
    <w:p w:rsidR="001773DD" w:rsidRPr="00D834C5" w:rsidRDefault="001773DD">
      <w:pPr>
        <w:pStyle w:val="BodyText"/>
        <w:spacing w:before="11"/>
        <w:rPr>
          <w:sz w:val="27"/>
        </w:rPr>
      </w:pPr>
    </w:p>
    <w:p w:rsidR="001773DD" w:rsidRPr="00D834C5" w:rsidRDefault="001773DD" w:rsidP="004A1DB9">
      <w:pPr>
        <w:pStyle w:val="Heading2"/>
        <w:tabs>
          <w:tab w:val="left" w:pos="5210"/>
        </w:tabs>
        <w:ind w:left="3353" w:firstLine="0"/>
        <w:jc w:val="both"/>
      </w:pPr>
      <w:r w:rsidRPr="00D834C5">
        <w:t>Цель</w:t>
      </w:r>
      <w:r w:rsidRPr="00D834C5">
        <w:rPr>
          <w:spacing w:val="-5"/>
        </w:rPr>
        <w:t xml:space="preserve"> </w:t>
      </w:r>
      <w:r w:rsidRPr="00D834C5">
        <w:t>Программы</w:t>
      </w:r>
    </w:p>
    <w:p w:rsidR="001773DD" w:rsidRPr="00D834C5" w:rsidRDefault="001773DD" w:rsidP="004A1DB9">
      <w:pPr>
        <w:pStyle w:val="BodyText"/>
        <w:ind w:firstLine="709"/>
        <w:jc w:val="both"/>
      </w:pPr>
      <w:r w:rsidRPr="00D834C5">
        <w:rPr>
          <w:b/>
        </w:rPr>
        <w:t xml:space="preserve">Цель Программы </w:t>
      </w:r>
      <w:r w:rsidRPr="00D834C5">
        <w:t>– формирование у обучающихся базовых навыков</w:t>
      </w:r>
      <w:r w:rsidRPr="00D834C5">
        <w:rPr>
          <w:spacing w:val="1"/>
        </w:rPr>
        <w:t xml:space="preserve"> </w:t>
      </w:r>
      <w:r w:rsidRPr="00D834C5">
        <w:t>создания собственных мультимедиа материалов для высокотехнологичных</w:t>
      </w:r>
      <w:r w:rsidRPr="00D834C5">
        <w:rPr>
          <w:spacing w:val="1"/>
        </w:rPr>
        <w:t xml:space="preserve"> </w:t>
      </w:r>
      <w:r w:rsidRPr="00D834C5">
        <w:t>устройств</w:t>
      </w:r>
      <w:r w:rsidRPr="00D834C5">
        <w:rPr>
          <w:spacing w:val="1"/>
        </w:rPr>
        <w:t xml:space="preserve"> </w:t>
      </w:r>
      <w:r w:rsidRPr="00D834C5">
        <w:t>путем</w:t>
      </w:r>
      <w:r w:rsidRPr="00D834C5">
        <w:rPr>
          <w:spacing w:val="1"/>
        </w:rPr>
        <w:t xml:space="preserve"> </w:t>
      </w:r>
      <w:r w:rsidRPr="00D834C5">
        <w:t>освоения</w:t>
      </w:r>
      <w:r w:rsidRPr="00D834C5">
        <w:rPr>
          <w:spacing w:val="1"/>
        </w:rPr>
        <w:t xml:space="preserve"> </w:t>
      </w:r>
      <w:r w:rsidRPr="00D834C5">
        <w:t>3D-графики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анимации,</w:t>
      </w:r>
      <w:r w:rsidRPr="00D834C5">
        <w:rPr>
          <w:spacing w:val="71"/>
        </w:rPr>
        <w:t xml:space="preserve"> </w:t>
      </w:r>
      <w:r w:rsidRPr="00D834C5">
        <w:t>технологий</w:t>
      </w:r>
      <w:r w:rsidRPr="00D834C5">
        <w:rPr>
          <w:spacing w:val="1"/>
        </w:rPr>
        <w:t xml:space="preserve"> </w:t>
      </w:r>
      <w:r w:rsidRPr="00D834C5">
        <w:t>виртуальной,</w:t>
      </w:r>
      <w:r w:rsidRPr="00D834C5">
        <w:rPr>
          <w:spacing w:val="1"/>
        </w:rPr>
        <w:t xml:space="preserve"> </w:t>
      </w:r>
      <w:r w:rsidRPr="00D834C5">
        <w:t>дополненной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смешанной</w:t>
      </w:r>
      <w:r w:rsidRPr="00D834C5">
        <w:rPr>
          <w:spacing w:val="1"/>
        </w:rPr>
        <w:t xml:space="preserve"> </w:t>
      </w:r>
      <w:r w:rsidRPr="00D834C5">
        <w:t>реальности,</w:t>
      </w:r>
      <w:r w:rsidRPr="00D834C5">
        <w:rPr>
          <w:spacing w:val="1"/>
        </w:rPr>
        <w:t xml:space="preserve"> </w:t>
      </w:r>
      <w:r w:rsidRPr="00D834C5">
        <w:t>специального</w:t>
      </w:r>
      <w:r w:rsidRPr="00D834C5">
        <w:rPr>
          <w:spacing w:val="1"/>
        </w:rPr>
        <w:t xml:space="preserve"> </w:t>
      </w:r>
      <w:r w:rsidRPr="00D834C5">
        <w:t>программного</w:t>
      </w:r>
      <w:r w:rsidRPr="00D834C5">
        <w:rPr>
          <w:spacing w:val="-3"/>
        </w:rPr>
        <w:t xml:space="preserve"> </w:t>
      </w:r>
      <w:r w:rsidRPr="00D834C5">
        <w:t>обеспечения.</w:t>
      </w:r>
    </w:p>
    <w:p w:rsidR="001773DD" w:rsidRPr="00D834C5" w:rsidRDefault="001773DD" w:rsidP="004A1DB9">
      <w:pPr>
        <w:pStyle w:val="BodyText"/>
        <w:spacing w:before="2"/>
        <w:ind w:left="1162" w:right="421" w:firstLine="566"/>
        <w:jc w:val="both"/>
      </w:pPr>
    </w:p>
    <w:p w:rsidR="001773DD" w:rsidRPr="00D834C5" w:rsidRDefault="001773DD" w:rsidP="004A1DB9">
      <w:pPr>
        <w:pStyle w:val="BodyText"/>
        <w:jc w:val="center"/>
        <w:rPr>
          <w:b/>
        </w:rPr>
      </w:pPr>
      <w:r w:rsidRPr="00D834C5">
        <w:rPr>
          <w:b/>
        </w:rPr>
        <w:t>Задачи</w:t>
      </w:r>
      <w:r w:rsidRPr="00D834C5">
        <w:rPr>
          <w:b/>
          <w:spacing w:val="-4"/>
        </w:rPr>
        <w:t xml:space="preserve"> </w:t>
      </w:r>
      <w:r w:rsidRPr="00D834C5">
        <w:rPr>
          <w:b/>
        </w:rPr>
        <w:t>Программы</w:t>
      </w:r>
    </w:p>
    <w:p w:rsidR="001773DD" w:rsidRPr="00D834C5" w:rsidRDefault="001773DD">
      <w:pPr>
        <w:pStyle w:val="BodyText"/>
        <w:rPr>
          <w:b/>
        </w:rPr>
      </w:pPr>
    </w:p>
    <w:p w:rsidR="001773DD" w:rsidRPr="00D834C5" w:rsidRDefault="001773DD" w:rsidP="00F35841">
      <w:pPr>
        <w:pStyle w:val="ListParagraph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b/>
          <w:sz w:val="28"/>
        </w:rPr>
      </w:pPr>
      <w:r w:rsidRPr="00D834C5">
        <w:rPr>
          <w:b/>
          <w:sz w:val="28"/>
        </w:rPr>
        <w:t>Задачи обучения направлены на организацию образовательной</w:t>
      </w:r>
      <w:r w:rsidRPr="00D834C5">
        <w:rPr>
          <w:b/>
          <w:spacing w:val="1"/>
          <w:sz w:val="28"/>
        </w:rPr>
        <w:t xml:space="preserve"> </w:t>
      </w:r>
      <w:r w:rsidRPr="00D834C5">
        <w:rPr>
          <w:b/>
          <w:sz w:val="28"/>
        </w:rPr>
        <w:t>деятельности по усвоению новых знаний, умений и навыков в области</w:t>
      </w:r>
      <w:r w:rsidRPr="00D834C5">
        <w:rPr>
          <w:b/>
          <w:spacing w:val="1"/>
          <w:sz w:val="28"/>
        </w:rPr>
        <w:t xml:space="preserve"> </w:t>
      </w:r>
      <w:r w:rsidRPr="00D834C5">
        <w:rPr>
          <w:b/>
          <w:sz w:val="28"/>
        </w:rPr>
        <w:t>решения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научных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задач:</w:t>
      </w:r>
    </w:p>
    <w:p w:rsidR="001773DD" w:rsidRPr="00D834C5" w:rsidRDefault="001773DD" w:rsidP="00F35841">
      <w:pPr>
        <w:pStyle w:val="ListParagraph"/>
        <w:numPr>
          <w:ilvl w:val="0"/>
          <w:numId w:val="14"/>
        </w:numPr>
        <w:tabs>
          <w:tab w:val="left" w:pos="709"/>
          <w:tab w:val="left" w:pos="2127"/>
        </w:tabs>
        <w:spacing w:line="242" w:lineRule="auto"/>
        <w:ind w:left="0" w:firstLine="426"/>
        <w:jc w:val="both"/>
        <w:rPr>
          <w:sz w:val="28"/>
        </w:rPr>
      </w:pPr>
      <w:r w:rsidRPr="00D834C5">
        <w:rPr>
          <w:sz w:val="28"/>
        </w:rPr>
        <w:t>дать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значении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информационных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технологий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развитии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общества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 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изменении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характера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труда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человека;</w:t>
      </w:r>
    </w:p>
    <w:p w:rsidR="001773DD" w:rsidRPr="00D834C5" w:rsidRDefault="001773DD" w:rsidP="00F35841">
      <w:pPr>
        <w:pStyle w:val="ListParagraph"/>
        <w:numPr>
          <w:ilvl w:val="0"/>
          <w:numId w:val="14"/>
        </w:numPr>
        <w:tabs>
          <w:tab w:val="left" w:pos="709"/>
          <w:tab w:val="left" w:pos="1921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познакомить с основными правилами техники безопасности при работе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компьютером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другим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необходимым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оборудованием;</w:t>
      </w:r>
    </w:p>
    <w:p w:rsidR="001773DD" w:rsidRPr="00D834C5" w:rsidRDefault="001773DD" w:rsidP="00F35841">
      <w:pPr>
        <w:pStyle w:val="ListParagraph"/>
        <w:numPr>
          <w:ilvl w:val="0"/>
          <w:numId w:val="14"/>
        </w:numPr>
        <w:tabs>
          <w:tab w:val="left" w:pos="709"/>
          <w:tab w:val="left" w:pos="1990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познакомить с основными понятиями информатики непосредственно в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процессе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создания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информационного продукта;</w:t>
      </w:r>
    </w:p>
    <w:p w:rsidR="001773DD" w:rsidRPr="00D834C5" w:rsidRDefault="001773DD" w:rsidP="00F35841">
      <w:pPr>
        <w:pStyle w:val="ListParagraph"/>
        <w:numPr>
          <w:ilvl w:val="0"/>
          <w:numId w:val="14"/>
        </w:numPr>
        <w:tabs>
          <w:tab w:val="left" w:pos="709"/>
          <w:tab w:val="left" w:pos="2132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сформировать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обучающихся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современных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устройствах виртуальной и дополненной реальности, камерах панорамной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фото-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 видеосъемки;</w:t>
      </w:r>
    </w:p>
    <w:p w:rsidR="001773DD" w:rsidRPr="00D834C5" w:rsidRDefault="001773DD" w:rsidP="00F35841">
      <w:pPr>
        <w:pStyle w:val="ListParagraph"/>
        <w:numPr>
          <w:ilvl w:val="0"/>
          <w:numId w:val="14"/>
        </w:numPr>
        <w:tabs>
          <w:tab w:val="left" w:pos="709"/>
          <w:tab w:val="left" w:pos="2226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сформировать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трекинга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взаимодействия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возможностях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текстовых и графических редакторов, о видах компьютерной графики и 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особенностях,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свойствах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алгоритма,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типах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алгоритмических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конструкций;</w:t>
      </w:r>
    </w:p>
    <w:p w:rsidR="001773DD" w:rsidRPr="00D834C5" w:rsidRDefault="001773DD" w:rsidP="00F35841">
      <w:pPr>
        <w:pStyle w:val="ListParagraph"/>
        <w:numPr>
          <w:ilvl w:val="0"/>
          <w:numId w:val="14"/>
        </w:numPr>
        <w:tabs>
          <w:tab w:val="left" w:pos="709"/>
          <w:tab w:val="left" w:pos="1993"/>
        </w:tabs>
        <w:ind w:left="0" w:firstLine="426"/>
        <w:jc w:val="both"/>
        <w:rPr>
          <w:sz w:val="28"/>
        </w:rPr>
      </w:pPr>
      <w:r w:rsidRPr="00D834C5">
        <w:rPr>
          <w:sz w:val="28"/>
        </w:rPr>
        <w:t>сформировать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правилах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представления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мультимедийной презентации; о технике ведения проектной деятельности, 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принципах тайм-менеджмента</w:t>
      </w:r>
    </w:p>
    <w:p w:rsidR="001773DD" w:rsidRPr="00D834C5" w:rsidRDefault="001773DD" w:rsidP="00F35841">
      <w:pPr>
        <w:pStyle w:val="BodyText"/>
        <w:tabs>
          <w:tab w:val="left" w:pos="709"/>
        </w:tabs>
        <w:spacing w:before="5"/>
        <w:ind w:firstLine="426"/>
        <w:rPr>
          <w:sz w:val="27"/>
        </w:rPr>
      </w:pPr>
    </w:p>
    <w:p w:rsidR="001773DD" w:rsidRPr="00D834C5" w:rsidRDefault="001773DD" w:rsidP="00F35841">
      <w:pPr>
        <w:pStyle w:val="Heading2"/>
        <w:numPr>
          <w:ilvl w:val="0"/>
          <w:numId w:val="15"/>
        </w:numPr>
        <w:tabs>
          <w:tab w:val="left" w:pos="709"/>
          <w:tab w:val="left" w:pos="2335"/>
        </w:tabs>
        <w:ind w:left="0" w:firstLine="426"/>
        <w:jc w:val="both"/>
      </w:pPr>
      <w:r w:rsidRPr="00D834C5">
        <w:t>Развивающие</w:t>
      </w:r>
      <w:r w:rsidRPr="00D834C5">
        <w:rPr>
          <w:spacing w:val="1"/>
        </w:rPr>
        <w:t xml:space="preserve"> </w:t>
      </w:r>
      <w:r w:rsidRPr="00D834C5">
        <w:t>задачи</w:t>
      </w:r>
      <w:r w:rsidRPr="00D834C5">
        <w:rPr>
          <w:spacing w:val="1"/>
        </w:rPr>
        <w:t xml:space="preserve"> </w:t>
      </w:r>
      <w:r w:rsidRPr="00D834C5">
        <w:t>ориентированы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организацию</w:t>
      </w:r>
      <w:r w:rsidRPr="00D834C5">
        <w:rPr>
          <w:spacing w:val="1"/>
        </w:rPr>
        <w:t xml:space="preserve"> </w:t>
      </w:r>
      <w:r w:rsidRPr="00D834C5">
        <w:t>образовательной деятельности по формированию и развитию ключевых</w:t>
      </w:r>
      <w:r w:rsidRPr="00D834C5">
        <w:rPr>
          <w:spacing w:val="1"/>
        </w:rPr>
        <w:t xml:space="preserve"> </w:t>
      </w:r>
      <w:r w:rsidRPr="00D834C5">
        <w:t>компетенций,</w:t>
      </w:r>
      <w:r w:rsidRPr="00D834C5">
        <w:rPr>
          <w:spacing w:val="-3"/>
        </w:rPr>
        <w:t xml:space="preserve"> </w:t>
      </w:r>
      <w:r w:rsidRPr="00D834C5">
        <w:t>обучающихся</w:t>
      </w:r>
      <w:r w:rsidRPr="00D834C5">
        <w:rPr>
          <w:spacing w:val="-4"/>
        </w:rPr>
        <w:t xml:space="preserve"> </w:t>
      </w:r>
      <w:r w:rsidRPr="00D834C5">
        <w:t>в</w:t>
      </w:r>
      <w:r w:rsidRPr="00D834C5">
        <w:rPr>
          <w:spacing w:val="-2"/>
        </w:rPr>
        <w:t xml:space="preserve"> </w:t>
      </w:r>
      <w:r w:rsidRPr="00D834C5">
        <w:t>процессе</w:t>
      </w:r>
      <w:r w:rsidRPr="00D834C5">
        <w:rPr>
          <w:spacing w:val="-2"/>
        </w:rPr>
        <w:t xml:space="preserve"> </w:t>
      </w:r>
      <w:r w:rsidRPr="00D834C5">
        <w:t>самостоятельной</w:t>
      </w:r>
      <w:r w:rsidRPr="00D834C5">
        <w:rPr>
          <w:spacing w:val="-3"/>
        </w:rPr>
        <w:t xml:space="preserve"> </w:t>
      </w:r>
      <w:r w:rsidRPr="00D834C5">
        <w:t>деятельности: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38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способствовать развитию познавательных интересов обучающихся, 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самореализации;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расширять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технологические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подготовке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различных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информационных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материалов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(в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том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числе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мультимедийной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презентации);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2007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познавательные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ребенка,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память,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внимание,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пространственное мышление при работе с техническими устройствами, 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выполнении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учебных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проектов;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57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 графические навыки, навыки проектной деятельности 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тайм-менеджмента;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18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развивать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информацией;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86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 навыки инженерного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мышления, 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работать как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предложенным инструкциям, так и находить свои собственные пути решения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поставленных задач;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2007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эффективной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деятельности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проекте,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успешной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команде;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18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рефлексивной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деятельности.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54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развить навыки работы с современными пакетами 3D-моделирования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(Blender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3D),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платформами,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предназначенными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приложений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дополненной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(CoSpaces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Edu,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Unity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3D,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OpenSpace3D,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EV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Toolbox)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другими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продуктами,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основными инструментами создания мультимедиа материалов для устройств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 дополненной реальности;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54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развивать пространственное воображение, внимательность к деталям,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ассоциативное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и аналитическое мышление;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2034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выработать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навыки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применения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средства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VR/AR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повседневной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жизни,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выполнении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индивидуальных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коллективных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проектов,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дальнейшем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освоении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будущей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профессии;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активизировать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умение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анализировать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возможности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обеспечения.</w:t>
      </w:r>
    </w:p>
    <w:p w:rsidR="001773DD" w:rsidRPr="00D834C5" w:rsidRDefault="001773DD" w:rsidP="00F35841">
      <w:pPr>
        <w:pStyle w:val="BodyText"/>
        <w:tabs>
          <w:tab w:val="left" w:pos="709"/>
        </w:tabs>
        <w:ind w:firstLine="426"/>
        <w:jc w:val="both"/>
        <w:rPr>
          <w:sz w:val="27"/>
        </w:rPr>
      </w:pPr>
    </w:p>
    <w:p w:rsidR="001773DD" w:rsidRPr="00D834C5" w:rsidRDefault="001773DD" w:rsidP="00F35841">
      <w:pPr>
        <w:pStyle w:val="Heading2"/>
        <w:numPr>
          <w:ilvl w:val="0"/>
          <w:numId w:val="15"/>
        </w:numPr>
        <w:tabs>
          <w:tab w:val="left" w:pos="709"/>
          <w:tab w:val="left" w:pos="2256"/>
          <w:tab w:val="left" w:pos="3738"/>
          <w:tab w:val="left" w:pos="7579"/>
        </w:tabs>
        <w:ind w:left="0" w:firstLine="426"/>
        <w:jc w:val="both"/>
      </w:pPr>
      <w:r w:rsidRPr="00D834C5">
        <w:t>Воспитывающие</w:t>
      </w:r>
      <w:r w:rsidRPr="00D834C5">
        <w:rPr>
          <w:spacing w:val="1"/>
        </w:rPr>
        <w:t xml:space="preserve"> </w:t>
      </w:r>
      <w:r w:rsidRPr="00D834C5">
        <w:t>задачи</w:t>
      </w:r>
      <w:r w:rsidRPr="00D834C5">
        <w:rPr>
          <w:spacing w:val="1"/>
        </w:rPr>
        <w:t xml:space="preserve"> </w:t>
      </w:r>
      <w:r w:rsidRPr="00D834C5">
        <w:t>ориентированы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организацию</w:t>
      </w:r>
      <w:r w:rsidRPr="00D834C5">
        <w:rPr>
          <w:spacing w:val="1"/>
        </w:rPr>
        <w:t xml:space="preserve"> </w:t>
      </w:r>
      <w:r w:rsidRPr="00D834C5">
        <w:t>образовательной</w:t>
      </w:r>
      <w:r w:rsidRPr="00D834C5">
        <w:rPr>
          <w:spacing w:val="1"/>
        </w:rPr>
        <w:t xml:space="preserve"> </w:t>
      </w:r>
      <w:r w:rsidRPr="00D834C5">
        <w:t>деятельности</w:t>
      </w:r>
      <w:r w:rsidRPr="00D834C5">
        <w:rPr>
          <w:spacing w:val="1"/>
        </w:rPr>
        <w:t xml:space="preserve"> </w:t>
      </w:r>
      <w:r w:rsidRPr="00D834C5">
        <w:t>по</w:t>
      </w:r>
      <w:r w:rsidRPr="00D834C5">
        <w:rPr>
          <w:spacing w:val="1"/>
        </w:rPr>
        <w:t xml:space="preserve"> </w:t>
      </w:r>
      <w:r w:rsidRPr="00D834C5">
        <w:t>формированию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развитию</w:t>
      </w:r>
      <w:r w:rsidRPr="00D834C5">
        <w:rPr>
          <w:spacing w:val="1"/>
        </w:rPr>
        <w:t xml:space="preserve"> </w:t>
      </w:r>
      <w:r w:rsidRPr="00D834C5">
        <w:t>у</w:t>
      </w:r>
      <w:r w:rsidRPr="00D834C5">
        <w:rPr>
          <w:spacing w:val="-67"/>
        </w:rPr>
        <w:t xml:space="preserve"> </w:t>
      </w:r>
      <w:r w:rsidRPr="00D834C5">
        <w:t>обучающихся духовно-нравственных, ценностно-смысловых,</w:t>
      </w:r>
      <w:r w:rsidRPr="00D834C5">
        <w:rPr>
          <w:spacing w:val="-68"/>
        </w:rPr>
        <w:t xml:space="preserve"> </w:t>
      </w:r>
      <w:r w:rsidRPr="00D834C5">
        <w:t>общекультурных и</w:t>
      </w:r>
      <w:r w:rsidRPr="00D834C5">
        <w:rPr>
          <w:spacing w:val="-5"/>
        </w:rPr>
        <w:t xml:space="preserve"> </w:t>
      </w:r>
      <w:r w:rsidRPr="00D834C5">
        <w:t>познавательных</w:t>
      </w:r>
      <w:r w:rsidRPr="00D834C5">
        <w:rPr>
          <w:spacing w:val="1"/>
        </w:rPr>
        <w:t xml:space="preserve"> </w:t>
      </w:r>
      <w:r w:rsidRPr="00D834C5">
        <w:t>качеств</w:t>
      </w:r>
      <w:r w:rsidRPr="00D834C5">
        <w:rPr>
          <w:spacing w:val="-2"/>
        </w:rPr>
        <w:t xml:space="preserve"> </w:t>
      </w:r>
      <w:r w:rsidRPr="00D834C5">
        <w:t>личности: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201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воспитать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мотивацию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обучающихся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изобретательству,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созданию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собственных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программных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реализаций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электронных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устройств;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привить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стремление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получению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качественного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законченного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результата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проектной деятельности;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40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воспитывать уважительное отношение к соблюдению правил техники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безопасности,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гигиены,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эргономики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ресурсосбережения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средствами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информационных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коммуникационных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технологий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2010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прививать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информационную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культуру: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ответственное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отношение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информации с учетом правовых и этических аспектов её распространения,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избирательного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отношения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к полученной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информации;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1959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 правильное восприятие системы ценностей, принципов,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правил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информационного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общества;</w:t>
      </w:r>
    </w:p>
    <w:p w:rsidR="001773DD" w:rsidRPr="00D834C5" w:rsidRDefault="001773DD" w:rsidP="00F35841">
      <w:pPr>
        <w:pStyle w:val="ListParagraph"/>
        <w:numPr>
          <w:ilvl w:val="0"/>
          <w:numId w:val="13"/>
        </w:numPr>
        <w:tabs>
          <w:tab w:val="left" w:pos="709"/>
          <w:tab w:val="left" w:pos="2113"/>
        </w:tabs>
        <w:ind w:left="0" w:firstLine="426"/>
        <w:jc w:val="both"/>
        <w:rPr>
          <w:sz w:val="24"/>
        </w:rPr>
      </w:pPr>
      <w:r w:rsidRPr="00D834C5">
        <w:rPr>
          <w:sz w:val="28"/>
        </w:rPr>
        <w:t>формировать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потребность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самостоятельном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приобретении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применении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знаний,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потребность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постоянному саморазвитию.</w:t>
      </w:r>
    </w:p>
    <w:p w:rsidR="001773DD" w:rsidRPr="00D834C5" w:rsidRDefault="001773DD" w:rsidP="00F35841">
      <w:pPr>
        <w:pStyle w:val="BodyText"/>
        <w:tabs>
          <w:tab w:val="left" w:pos="709"/>
        </w:tabs>
        <w:ind w:firstLine="426"/>
      </w:pPr>
    </w:p>
    <w:p w:rsidR="001773DD" w:rsidRPr="00D834C5" w:rsidRDefault="001773DD" w:rsidP="00B73415">
      <w:pPr>
        <w:pStyle w:val="Heading2"/>
        <w:tabs>
          <w:tab w:val="left" w:pos="4758"/>
        </w:tabs>
        <w:ind w:left="0" w:firstLine="0"/>
        <w:jc w:val="center"/>
      </w:pPr>
      <w:r>
        <w:t>В</w:t>
      </w:r>
      <w:r w:rsidRPr="00E13B00">
        <w:t>озрастные особенности обучающихся</w:t>
      </w:r>
    </w:p>
    <w:p w:rsidR="001773DD" w:rsidRPr="00D834C5" w:rsidRDefault="001773DD">
      <w:pPr>
        <w:pStyle w:val="BodyText"/>
        <w:rPr>
          <w:b/>
        </w:rPr>
      </w:pPr>
    </w:p>
    <w:p w:rsidR="001773DD" w:rsidRPr="00D834C5" w:rsidRDefault="001773DD" w:rsidP="00B73415">
      <w:pPr>
        <w:pStyle w:val="BodyText"/>
        <w:ind w:firstLine="720"/>
        <w:jc w:val="both"/>
      </w:pP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разработана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11-15</w:t>
      </w:r>
      <w:r w:rsidRPr="00D834C5">
        <w:rPr>
          <w:spacing w:val="1"/>
        </w:rPr>
        <w:t xml:space="preserve"> </w:t>
      </w:r>
      <w:r w:rsidRPr="00D834C5">
        <w:t>лет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построена</w:t>
      </w:r>
      <w:r w:rsidRPr="00D834C5">
        <w:rPr>
          <w:spacing w:val="70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учетом</w:t>
      </w:r>
      <w:r w:rsidRPr="00D834C5">
        <w:rPr>
          <w:spacing w:val="-1"/>
        </w:rPr>
        <w:t xml:space="preserve"> </w:t>
      </w:r>
      <w:r w:rsidRPr="00D834C5">
        <w:t>возрастных</w:t>
      </w:r>
      <w:r w:rsidRPr="00D834C5">
        <w:rPr>
          <w:spacing w:val="-1"/>
        </w:rPr>
        <w:t xml:space="preserve"> </w:t>
      </w:r>
      <w:r w:rsidRPr="00D834C5">
        <w:t>и индивидуальных</w:t>
      </w:r>
      <w:r w:rsidRPr="00D834C5">
        <w:rPr>
          <w:spacing w:val="-4"/>
        </w:rPr>
        <w:t xml:space="preserve"> </w:t>
      </w:r>
      <w:r w:rsidRPr="00D834C5">
        <w:t>особенностей</w:t>
      </w:r>
      <w:r w:rsidRPr="00D834C5">
        <w:rPr>
          <w:spacing w:val="4"/>
        </w:rPr>
        <w:t xml:space="preserve"> </w:t>
      </w:r>
      <w:r w:rsidRPr="00D834C5">
        <w:t>детей.</w:t>
      </w:r>
    </w:p>
    <w:p w:rsidR="001773DD" w:rsidRPr="00D834C5" w:rsidRDefault="001773DD" w:rsidP="00E13B00">
      <w:pPr>
        <w:pStyle w:val="BodyText"/>
        <w:ind w:firstLine="720"/>
        <w:jc w:val="both"/>
      </w:pPr>
      <w:r w:rsidRPr="00D834C5">
        <w:t>В зависимости</w:t>
      </w:r>
      <w:r w:rsidRPr="00D834C5">
        <w:rPr>
          <w:spacing w:val="1"/>
        </w:rPr>
        <w:t xml:space="preserve"> </w:t>
      </w:r>
      <w:r w:rsidRPr="00D834C5">
        <w:t>от</w:t>
      </w:r>
      <w:r w:rsidRPr="00D834C5">
        <w:rPr>
          <w:spacing w:val="22"/>
        </w:rPr>
        <w:t xml:space="preserve"> </w:t>
      </w:r>
      <w:r w:rsidRPr="00D834C5">
        <w:t>специфики</w:t>
      </w:r>
      <w:r w:rsidRPr="00D834C5">
        <w:rPr>
          <w:spacing w:val="23"/>
        </w:rPr>
        <w:t xml:space="preserve"> </w:t>
      </w:r>
      <w:r w:rsidRPr="00D834C5">
        <w:t>мыслительной</w:t>
      </w:r>
      <w:r w:rsidRPr="00D834C5">
        <w:rPr>
          <w:spacing w:val="21"/>
        </w:rPr>
        <w:t xml:space="preserve"> </w:t>
      </w:r>
      <w:r w:rsidRPr="00D834C5">
        <w:t>деятельности</w:t>
      </w:r>
      <w:r w:rsidRPr="00D834C5">
        <w:rPr>
          <w:spacing w:val="23"/>
        </w:rPr>
        <w:t xml:space="preserve"> </w:t>
      </w:r>
      <w:r w:rsidRPr="00D834C5">
        <w:t>психологами</w:t>
      </w:r>
      <w:r w:rsidRPr="00D834C5">
        <w:rPr>
          <w:spacing w:val="23"/>
        </w:rPr>
        <w:t xml:space="preserve"> </w:t>
      </w:r>
      <w:r w:rsidRPr="00D834C5">
        <w:t>выделяются</w:t>
      </w:r>
      <w:r w:rsidRPr="00D834C5">
        <w:rPr>
          <w:spacing w:val="22"/>
        </w:rPr>
        <w:t xml:space="preserve"> </w:t>
      </w:r>
      <w:r w:rsidRPr="00D834C5">
        <w:t>группы</w:t>
      </w:r>
      <w:r>
        <w:t xml:space="preserve"> </w:t>
      </w:r>
      <w:r w:rsidRPr="00D834C5">
        <w:t>«теоретиков», «практиков» и «художников» с ярким образным мышлением.</w:t>
      </w:r>
      <w:r w:rsidRPr="00D834C5">
        <w:rPr>
          <w:spacing w:val="1"/>
        </w:rPr>
        <w:t xml:space="preserve"> </w:t>
      </w:r>
      <w:r w:rsidRPr="00D834C5">
        <w:t>Восприятие</w:t>
      </w:r>
      <w:r w:rsidRPr="00D834C5">
        <w:rPr>
          <w:spacing w:val="1"/>
        </w:rPr>
        <w:t xml:space="preserve"> </w:t>
      </w:r>
      <w:r w:rsidRPr="00D834C5">
        <w:t>обучающихся</w:t>
      </w:r>
      <w:r w:rsidRPr="00D834C5">
        <w:rPr>
          <w:spacing w:val="1"/>
        </w:rPr>
        <w:t xml:space="preserve"> </w:t>
      </w:r>
      <w:r w:rsidRPr="00D834C5">
        <w:t>данных</w:t>
      </w:r>
      <w:r w:rsidRPr="00D834C5">
        <w:rPr>
          <w:spacing w:val="1"/>
        </w:rPr>
        <w:t xml:space="preserve"> </w:t>
      </w:r>
      <w:r w:rsidRPr="00D834C5">
        <w:t>возрастных</w:t>
      </w:r>
      <w:r w:rsidRPr="00D834C5">
        <w:rPr>
          <w:spacing w:val="1"/>
        </w:rPr>
        <w:t xml:space="preserve"> </w:t>
      </w:r>
      <w:r w:rsidRPr="00D834C5">
        <w:t>категорий</w:t>
      </w:r>
      <w:r w:rsidRPr="00D834C5">
        <w:rPr>
          <w:spacing w:val="1"/>
        </w:rPr>
        <w:t xml:space="preserve"> </w:t>
      </w:r>
      <w:r w:rsidRPr="00D834C5">
        <w:t>более</w:t>
      </w:r>
      <w:r w:rsidRPr="00D834C5">
        <w:rPr>
          <w:spacing w:val="-67"/>
        </w:rPr>
        <w:t xml:space="preserve"> </w:t>
      </w:r>
      <w:r w:rsidRPr="00D834C5">
        <w:t>целенаправленно, организованно и планомерно, чем у младшего школьника.</w:t>
      </w:r>
      <w:r w:rsidRPr="00D834C5">
        <w:rPr>
          <w:spacing w:val="1"/>
        </w:rPr>
        <w:t xml:space="preserve"> </w:t>
      </w:r>
      <w:r w:rsidRPr="00D834C5">
        <w:t>Запоминание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понятиях,</w:t>
      </w:r>
      <w:r w:rsidRPr="00D834C5">
        <w:rPr>
          <w:spacing w:val="1"/>
        </w:rPr>
        <w:t xml:space="preserve"> </w:t>
      </w:r>
      <w:r w:rsidRPr="00D834C5">
        <w:t>непосредственно</w:t>
      </w:r>
      <w:r w:rsidRPr="00D834C5">
        <w:rPr>
          <w:spacing w:val="1"/>
        </w:rPr>
        <w:t xml:space="preserve"> </w:t>
      </w:r>
      <w:r w:rsidRPr="00D834C5">
        <w:t>связанное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осмысливанием,</w:t>
      </w:r>
      <w:r w:rsidRPr="00D834C5">
        <w:rPr>
          <w:spacing w:val="1"/>
        </w:rPr>
        <w:t xml:space="preserve"> </w:t>
      </w:r>
      <w:r w:rsidRPr="00D834C5">
        <w:t>анализом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систематизацией</w:t>
      </w:r>
      <w:r w:rsidRPr="00D834C5">
        <w:rPr>
          <w:spacing w:val="1"/>
        </w:rPr>
        <w:t xml:space="preserve"> </w:t>
      </w:r>
      <w:r w:rsidRPr="00D834C5">
        <w:t>информации,</w:t>
      </w:r>
      <w:r w:rsidRPr="00D834C5">
        <w:rPr>
          <w:spacing w:val="1"/>
        </w:rPr>
        <w:t xml:space="preserve"> </w:t>
      </w:r>
      <w:r w:rsidRPr="00D834C5">
        <w:t>выдвигается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первый</w:t>
      </w:r>
      <w:r w:rsidRPr="00D834C5">
        <w:rPr>
          <w:spacing w:val="1"/>
        </w:rPr>
        <w:t xml:space="preserve"> </w:t>
      </w:r>
      <w:r w:rsidRPr="00D834C5">
        <w:t>план.</w:t>
      </w:r>
      <w:r w:rsidRPr="00D834C5">
        <w:rPr>
          <w:spacing w:val="1"/>
        </w:rPr>
        <w:t xml:space="preserve"> </w:t>
      </w:r>
      <w:r w:rsidRPr="00D834C5">
        <w:t>Характерна</w:t>
      </w:r>
      <w:r w:rsidRPr="00D834C5">
        <w:rPr>
          <w:spacing w:val="30"/>
        </w:rPr>
        <w:t xml:space="preserve"> </w:t>
      </w:r>
      <w:r w:rsidRPr="00D834C5">
        <w:t>критичность</w:t>
      </w:r>
      <w:r w:rsidRPr="00D834C5">
        <w:rPr>
          <w:spacing w:val="27"/>
        </w:rPr>
        <w:t xml:space="preserve"> </w:t>
      </w:r>
      <w:r w:rsidRPr="00D834C5">
        <w:t>мышления,</w:t>
      </w:r>
      <w:r w:rsidRPr="00D834C5">
        <w:rPr>
          <w:spacing w:val="31"/>
        </w:rPr>
        <w:t xml:space="preserve"> </w:t>
      </w:r>
      <w:r w:rsidRPr="00D834C5">
        <w:t>свойственна</w:t>
      </w:r>
      <w:r w:rsidRPr="00D834C5">
        <w:rPr>
          <w:spacing w:val="29"/>
        </w:rPr>
        <w:t xml:space="preserve"> </w:t>
      </w:r>
      <w:r w:rsidRPr="00D834C5">
        <w:t>большая</w:t>
      </w:r>
      <w:r w:rsidRPr="00D834C5">
        <w:rPr>
          <w:spacing w:val="31"/>
        </w:rPr>
        <w:t xml:space="preserve"> </w:t>
      </w:r>
      <w:r w:rsidRPr="00D834C5">
        <w:t>требовательность</w:t>
      </w:r>
      <w:r w:rsidRPr="00D834C5">
        <w:rPr>
          <w:spacing w:val="-67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сообщаемой</w:t>
      </w:r>
      <w:r w:rsidRPr="00D834C5">
        <w:rPr>
          <w:spacing w:val="1"/>
        </w:rPr>
        <w:t xml:space="preserve"> </w:t>
      </w:r>
      <w:r w:rsidRPr="00D834C5">
        <w:t>информации.</w:t>
      </w:r>
      <w:r w:rsidRPr="00D834C5">
        <w:rPr>
          <w:spacing w:val="1"/>
        </w:rPr>
        <w:t xml:space="preserve"> </w:t>
      </w:r>
      <w:r w:rsidRPr="00D834C5">
        <w:t>Улучшается</w:t>
      </w:r>
      <w:r w:rsidRPr="00D834C5">
        <w:rPr>
          <w:spacing w:val="1"/>
        </w:rPr>
        <w:t xml:space="preserve"> </w:t>
      </w:r>
      <w:r w:rsidRPr="00D834C5">
        <w:t>способность</w:t>
      </w:r>
      <w:r w:rsidRPr="00D834C5">
        <w:rPr>
          <w:spacing w:val="1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абстрактному</w:t>
      </w:r>
      <w:r w:rsidRPr="00D834C5">
        <w:rPr>
          <w:spacing w:val="1"/>
        </w:rPr>
        <w:t xml:space="preserve"> </w:t>
      </w:r>
      <w:r w:rsidRPr="00D834C5">
        <w:t>мышлению. Ввиду этого в Программе предполагается применять на занятиях</w:t>
      </w:r>
      <w:r w:rsidRPr="00D834C5">
        <w:rPr>
          <w:spacing w:val="1"/>
        </w:rPr>
        <w:t xml:space="preserve"> </w:t>
      </w:r>
      <w:r w:rsidRPr="00D834C5">
        <w:t>метод</w:t>
      </w:r>
      <w:r w:rsidRPr="00D834C5">
        <w:rPr>
          <w:spacing w:val="1"/>
        </w:rPr>
        <w:t xml:space="preserve"> </w:t>
      </w:r>
      <w:r w:rsidRPr="00D834C5">
        <w:t>решения</w:t>
      </w:r>
      <w:r w:rsidRPr="00D834C5">
        <w:rPr>
          <w:spacing w:val="1"/>
        </w:rPr>
        <w:t xml:space="preserve"> </w:t>
      </w:r>
      <w:r w:rsidRPr="00D834C5">
        <w:t>кейсов,</w:t>
      </w:r>
      <w:r w:rsidRPr="00D834C5">
        <w:rPr>
          <w:spacing w:val="1"/>
        </w:rPr>
        <w:t xml:space="preserve"> </w:t>
      </w:r>
      <w:r w:rsidRPr="00D834C5">
        <w:t>подготовка</w:t>
      </w:r>
      <w:r w:rsidRPr="00D834C5">
        <w:rPr>
          <w:spacing w:val="1"/>
        </w:rPr>
        <w:t xml:space="preserve"> </w:t>
      </w:r>
      <w:r w:rsidRPr="00D834C5">
        <w:t>презентационного</w:t>
      </w:r>
      <w:r w:rsidRPr="00D834C5">
        <w:rPr>
          <w:spacing w:val="1"/>
        </w:rPr>
        <w:t xml:space="preserve"> </w:t>
      </w:r>
      <w:r w:rsidRPr="00D834C5">
        <w:t>материала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иллюстрирования</w:t>
      </w:r>
      <w:r w:rsidRPr="00D834C5">
        <w:rPr>
          <w:spacing w:val="-1"/>
        </w:rPr>
        <w:t xml:space="preserve"> </w:t>
      </w:r>
      <w:r w:rsidRPr="00D834C5">
        <w:t>лекционного</w:t>
      </w:r>
      <w:r w:rsidRPr="00D834C5">
        <w:rPr>
          <w:spacing w:val="1"/>
        </w:rPr>
        <w:t xml:space="preserve"> </w:t>
      </w:r>
      <w:r w:rsidRPr="00D834C5">
        <w:t>курса.</w:t>
      </w:r>
    </w:p>
    <w:p w:rsidR="001773DD" w:rsidRPr="00D834C5" w:rsidRDefault="001773DD">
      <w:pPr>
        <w:pStyle w:val="BodyText"/>
        <w:spacing w:before="1"/>
      </w:pPr>
    </w:p>
    <w:p w:rsidR="001773DD" w:rsidRPr="00D834C5" w:rsidRDefault="001773DD" w:rsidP="00D14F9E">
      <w:pPr>
        <w:pStyle w:val="Heading2"/>
        <w:tabs>
          <w:tab w:val="left" w:pos="3779"/>
        </w:tabs>
        <w:ind w:left="0" w:firstLine="0"/>
        <w:jc w:val="center"/>
      </w:pPr>
      <w:r w:rsidRPr="00D834C5">
        <w:t>Сроки</w:t>
      </w:r>
      <w:r w:rsidRPr="00D834C5">
        <w:rPr>
          <w:spacing w:val="-3"/>
        </w:rPr>
        <w:t xml:space="preserve"> </w:t>
      </w:r>
      <w:r w:rsidRPr="00D834C5">
        <w:t>и</w:t>
      </w:r>
      <w:r w:rsidRPr="00D834C5">
        <w:rPr>
          <w:spacing w:val="-4"/>
        </w:rPr>
        <w:t xml:space="preserve"> </w:t>
      </w:r>
      <w:r w:rsidRPr="00D834C5">
        <w:t>режим</w:t>
      </w:r>
      <w:r w:rsidRPr="00D834C5">
        <w:rPr>
          <w:spacing w:val="-2"/>
        </w:rPr>
        <w:t xml:space="preserve"> </w:t>
      </w:r>
      <w:r w:rsidRPr="00D834C5">
        <w:t>реализации</w:t>
      </w:r>
      <w:r w:rsidRPr="00D834C5">
        <w:rPr>
          <w:spacing w:val="-3"/>
        </w:rPr>
        <w:t xml:space="preserve"> </w:t>
      </w:r>
      <w:r w:rsidRPr="00D834C5">
        <w:t>Программы</w:t>
      </w:r>
    </w:p>
    <w:p w:rsidR="001773DD" w:rsidRPr="00D834C5" w:rsidRDefault="001773DD">
      <w:pPr>
        <w:pStyle w:val="BodyText"/>
        <w:spacing w:before="2"/>
        <w:rPr>
          <w:b/>
        </w:rPr>
      </w:pPr>
    </w:p>
    <w:p w:rsidR="001773DD" w:rsidRPr="00D834C5" w:rsidRDefault="001773DD" w:rsidP="00D14F9E">
      <w:pPr>
        <w:pStyle w:val="BodyText"/>
        <w:ind w:firstLine="720"/>
        <w:jc w:val="both"/>
      </w:pP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рассчитана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1</w:t>
      </w:r>
      <w:r w:rsidRPr="00D834C5">
        <w:rPr>
          <w:spacing w:val="1"/>
        </w:rPr>
        <w:t xml:space="preserve"> </w:t>
      </w:r>
      <w:r w:rsidRPr="00D834C5">
        <w:t>год</w:t>
      </w:r>
      <w:r w:rsidRPr="00D834C5">
        <w:rPr>
          <w:spacing w:val="1"/>
        </w:rPr>
        <w:t xml:space="preserve"> </w:t>
      </w:r>
      <w:r w:rsidRPr="00D834C5">
        <w:t>обучения.</w:t>
      </w:r>
      <w:r w:rsidRPr="00D834C5">
        <w:rPr>
          <w:spacing w:val="1"/>
        </w:rPr>
        <w:t xml:space="preserve"> </w:t>
      </w:r>
      <w:r w:rsidRPr="00D834C5">
        <w:t>144</w:t>
      </w:r>
      <w:r w:rsidRPr="00D834C5">
        <w:rPr>
          <w:spacing w:val="1"/>
        </w:rPr>
        <w:t xml:space="preserve"> </w:t>
      </w:r>
      <w:r w:rsidRPr="00D834C5">
        <w:t>часа.</w:t>
      </w:r>
      <w:r w:rsidRPr="00D834C5">
        <w:rPr>
          <w:spacing w:val="71"/>
        </w:rPr>
        <w:t xml:space="preserve"> </w:t>
      </w:r>
      <w:r w:rsidRPr="00D834C5">
        <w:t>Возраст</w:t>
      </w:r>
      <w:r w:rsidRPr="00D834C5">
        <w:rPr>
          <w:spacing w:val="1"/>
        </w:rPr>
        <w:t xml:space="preserve"> </w:t>
      </w:r>
      <w:r w:rsidRPr="00D834C5">
        <w:t>обучающихся: 11-15 лет.</w:t>
      </w:r>
      <w:r w:rsidRPr="00D834C5">
        <w:rPr>
          <w:spacing w:val="-3"/>
        </w:rPr>
        <w:t xml:space="preserve"> </w:t>
      </w:r>
      <w:r w:rsidRPr="00D834C5">
        <w:t>Занятия проводятся</w:t>
      </w:r>
      <w:r w:rsidRPr="00D834C5">
        <w:rPr>
          <w:spacing w:val="-1"/>
        </w:rPr>
        <w:t xml:space="preserve"> </w:t>
      </w:r>
      <w:r w:rsidRPr="00D834C5">
        <w:t>по</w:t>
      </w:r>
      <w:r w:rsidRPr="00D834C5">
        <w:rPr>
          <w:spacing w:val="1"/>
        </w:rPr>
        <w:t xml:space="preserve"> </w:t>
      </w:r>
      <w:r w:rsidRPr="00D834C5">
        <w:t>группам.</w:t>
      </w:r>
    </w:p>
    <w:p w:rsidR="001773DD" w:rsidRPr="00D834C5" w:rsidRDefault="001773DD" w:rsidP="00D14F9E">
      <w:pPr>
        <w:pStyle w:val="BodyText"/>
        <w:ind w:firstLine="720"/>
        <w:jc w:val="both"/>
      </w:pPr>
      <w:r w:rsidRPr="00D834C5">
        <w:t>Программа</w:t>
      </w:r>
      <w:r w:rsidRPr="00D834C5">
        <w:rPr>
          <w:spacing w:val="1"/>
        </w:rPr>
        <w:t xml:space="preserve"> </w:t>
      </w:r>
      <w:r w:rsidRPr="00D834C5">
        <w:t>предназначена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детей,</w:t>
      </w:r>
      <w:r w:rsidRPr="00D834C5">
        <w:rPr>
          <w:spacing w:val="1"/>
        </w:rPr>
        <w:t xml:space="preserve"> </w:t>
      </w:r>
      <w:r w:rsidRPr="00D834C5">
        <w:t>проявляющих</w:t>
      </w:r>
      <w:r w:rsidRPr="00D834C5">
        <w:rPr>
          <w:spacing w:val="1"/>
        </w:rPr>
        <w:t xml:space="preserve"> </w:t>
      </w:r>
      <w:r w:rsidRPr="00D834C5">
        <w:t>интерес</w:t>
      </w:r>
      <w:r w:rsidRPr="00D834C5">
        <w:rPr>
          <w:spacing w:val="1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программированию,</w:t>
      </w:r>
      <w:r w:rsidRPr="00D834C5">
        <w:rPr>
          <w:spacing w:val="1"/>
        </w:rPr>
        <w:t xml:space="preserve"> </w:t>
      </w:r>
      <w:r w:rsidRPr="00D834C5">
        <w:t>конструированию,</w:t>
      </w:r>
      <w:r w:rsidRPr="00D834C5">
        <w:rPr>
          <w:spacing w:val="1"/>
        </w:rPr>
        <w:t xml:space="preserve"> </w:t>
      </w:r>
      <w:r w:rsidRPr="00D834C5">
        <w:t>информационным</w:t>
      </w:r>
      <w:r w:rsidRPr="00D834C5">
        <w:rPr>
          <w:spacing w:val="1"/>
        </w:rPr>
        <w:t xml:space="preserve"> </w:t>
      </w:r>
      <w:r w:rsidRPr="00D834C5">
        <w:t>технологиям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-67"/>
        </w:rPr>
        <w:t xml:space="preserve"> </w:t>
      </w:r>
      <w:r w:rsidRPr="00D834C5">
        <w:t>целом,</w:t>
      </w:r>
      <w:r w:rsidRPr="00D834C5">
        <w:rPr>
          <w:spacing w:val="-4"/>
        </w:rPr>
        <w:t xml:space="preserve"> </w:t>
      </w:r>
      <w:r w:rsidRPr="00D834C5">
        <w:t>стремящимся</w:t>
      </w:r>
      <w:r w:rsidRPr="00D834C5">
        <w:rPr>
          <w:spacing w:val="-3"/>
        </w:rPr>
        <w:t xml:space="preserve"> </w:t>
      </w:r>
      <w:r w:rsidRPr="00D834C5">
        <w:t>к</w:t>
      </w:r>
      <w:r w:rsidRPr="00D834C5">
        <w:rPr>
          <w:spacing w:val="-3"/>
        </w:rPr>
        <w:t xml:space="preserve"> </w:t>
      </w:r>
      <w:r w:rsidRPr="00D834C5">
        <w:t>саморазвитию,</w:t>
      </w:r>
      <w:r w:rsidRPr="00D834C5">
        <w:rPr>
          <w:spacing w:val="-3"/>
        </w:rPr>
        <w:t xml:space="preserve"> </w:t>
      </w:r>
      <w:r w:rsidRPr="00D834C5">
        <w:t>профессиональному</w:t>
      </w:r>
      <w:r w:rsidRPr="00D834C5">
        <w:rPr>
          <w:spacing w:val="-6"/>
        </w:rPr>
        <w:t xml:space="preserve"> </w:t>
      </w:r>
      <w:r w:rsidRPr="00D834C5">
        <w:t>самоопределению.</w:t>
      </w:r>
    </w:p>
    <w:p w:rsidR="001773DD" w:rsidRPr="00D834C5" w:rsidRDefault="001773DD" w:rsidP="00D14F9E">
      <w:pPr>
        <w:pStyle w:val="BodyText"/>
        <w:ind w:firstLine="720"/>
        <w:jc w:val="both"/>
      </w:pPr>
      <w:r w:rsidRPr="00D834C5">
        <w:t>Наполняемость</w:t>
      </w:r>
      <w:r w:rsidRPr="00D834C5">
        <w:rPr>
          <w:spacing w:val="-3"/>
        </w:rPr>
        <w:t xml:space="preserve"> </w:t>
      </w:r>
      <w:r w:rsidRPr="00D834C5">
        <w:t>в</w:t>
      </w:r>
      <w:r w:rsidRPr="00D834C5">
        <w:rPr>
          <w:spacing w:val="-2"/>
        </w:rPr>
        <w:t xml:space="preserve"> </w:t>
      </w:r>
      <w:r w:rsidRPr="00D834C5">
        <w:t>группах</w:t>
      </w:r>
      <w:r w:rsidRPr="00D834C5">
        <w:rPr>
          <w:spacing w:val="-1"/>
        </w:rPr>
        <w:t xml:space="preserve"> </w:t>
      </w:r>
      <w:r w:rsidRPr="00D834C5">
        <w:t>составляет: до 15</w:t>
      </w:r>
      <w:r w:rsidRPr="00D834C5">
        <w:rPr>
          <w:spacing w:val="-1"/>
        </w:rPr>
        <w:t xml:space="preserve"> </w:t>
      </w:r>
      <w:r w:rsidRPr="00D834C5">
        <w:t>человек.</w:t>
      </w:r>
    </w:p>
    <w:p w:rsidR="001773DD" w:rsidRPr="00D834C5" w:rsidRDefault="001773DD" w:rsidP="00D14F9E">
      <w:pPr>
        <w:pStyle w:val="BodyText"/>
        <w:ind w:firstLine="720"/>
        <w:jc w:val="both"/>
      </w:pPr>
      <w:r w:rsidRPr="00D834C5">
        <w:t>Группы занимаются 2 раза в неделю по 2 часа. Один академический час –</w:t>
      </w:r>
      <w:r w:rsidRPr="00D834C5">
        <w:rPr>
          <w:spacing w:val="1"/>
        </w:rPr>
        <w:t xml:space="preserve"> </w:t>
      </w:r>
      <w:r w:rsidRPr="00D834C5">
        <w:t>45 минут;</w:t>
      </w:r>
      <w:r w:rsidRPr="00D834C5">
        <w:rPr>
          <w:spacing w:val="1"/>
        </w:rPr>
        <w:t xml:space="preserve"> </w:t>
      </w:r>
      <w:r w:rsidRPr="00D834C5">
        <w:t>между занятиями перерыв</w:t>
      </w:r>
      <w:r w:rsidRPr="00D834C5">
        <w:rPr>
          <w:spacing w:val="1"/>
        </w:rPr>
        <w:t xml:space="preserve"> </w:t>
      </w:r>
      <w:r w:rsidRPr="00D834C5">
        <w:t>не</w:t>
      </w:r>
      <w:r w:rsidRPr="00D834C5">
        <w:rPr>
          <w:spacing w:val="-3"/>
        </w:rPr>
        <w:t xml:space="preserve"> </w:t>
      </w:r>
      <w:r w:rsidRPr="00D834C5">
        <w:t>менее</w:t>
      </w:r>
      <w:r w:rsidRPr="00D834C5">
        <w:rPr>
          <w:spacing w:val="-3"/>
        </w:rPr>
        <w:t xml:space="preserve"> </w:t>
      </w:r>
      <w:r w:rsidRPr="00D834C5">
        <w:t>10</w:t>
      </w:r>
      <w:r w:rsidRPr="00D834C5">
        <w:rPr>
          <w:spacing w:val="1"/>
        </w:rPr>
        <w:t xml:space="preserve"> </w:t>
      </w:r>
      <w:r w:rsidRPr="00D834C5">
        <w:t>минут.</w:t>
      </w:r>
    </w:p>
    <w:p w:rsidR="001773DD" w:rsidRPr="00D834C5" w:rsidRDefault="001773DD" w:rsidP="00D14F9E">
      <w:pPr>
        <w:pStyle w:val="BodyText"/>
        <w:ind w:firstLine="720"/>
        <w:jc w:val="both"/>
      </w:pPr>
      <w:r w:rsidRPr="00D834C5">
        <w:t>Занятия</w:t>
      </w:r>
      <w:r w:rsidRPr="00D834C5">
        <w:rPr>
          <w:spacing w:val="1"/>
        </w:rPr>
        <w:t xml:space="preserve"> </w:t>
      </w:r>
      <w:r w:rsidRPr="00D834C5">
        <w:t>проводятся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кабинете,</w:t>
      </w:r>
      <w:r w:rsidRPr="00D834C5">
        <w:rPr>
          <w:spacing w:val="1"/>
        </w:rPr>
        <w:t xml:space="preserve"> </w:t>
      </w:r>
      <w:r w:rsidRPr="00D834C5">
        <w:t>оборудованном</w:t>
      </w:r>
      <w:r w:rsidRPr="00D834C5">
        <w:rPr>
          <w:spacing w:val="1"/>
        </w:rPr>
        <w:t xml:space="preserve"> </w:t>
      </w:r>
      <w:r w:rsidRPr="00D834C5">
        <w:t>согласно</w:t>
      </w:r>
      <w:r w:rsidRPr="00D834C5">
        <w:rPr>
          <w:spacing w:val="1"/>
        </w:rPr>
        <w:t xml:space="preserve"> </w:t>
      </w:r>
      <w:r w:rsidRPr="00D834C5">
        <w:t>санитарно-</w:t>
      </w:r>
      <w:r w:rsidRPr="00D834C5">
        <w:rPr>
          <w:spacing w:val="1"/>
        </w:rPr>
        <w:t xml:space="preserve"> </w:t>
      </w:r>
      <w:r w:rsidRPr="00D834C5">
        <w:t>эпидемиологическим</w:t>
      </w:r>
      <w:r w:rsidRPr="00D834C5">
        <w:rPr>
          <w:spacing w:val="16"/>
        </w:rPr>
        <w:t xml:space="preserve"> </w:t>
      </w:r>
      <w:r w:rsidRPr="00D834C5">
        <w:t>правилам</w:t>
      </w:r>
      <w:r w:rsidRPr="00D834C5">
        <w:rPr>
          <w:spacing w:val="16"/>
        </w:rPr>
        <w:t xml:space="preserve"> </w:t>
      </w:r>
      <w:r w:rsidRPr="00D834C5">
        <w:t>и</w:t>
      </w:r>
      <w:r w:rsidRPr="00D834C5">
        <w:rPr>
          <w:spacing w:val="14"/>
        </w:rPr>
        <w:t xml:space="preserve"> </w:t>
      </w:r>
      <w:r w:rsidRPr="00D834C5">
        <w:t>нормативам</w:t>
      </w:r>
      <w:r w:rsidRPr="00D834C5">
        <w:rPr>
          <w:spacing w:val="15"/>
        </w:rPr>
        <w:t xml:space="preserve"> </w:t>
      </w:r>
      <w:r w:rsidRPr="00D834C5">
        <w:t>СанПиН</w:t>
      </w:r>
      <w:r w:rsidRPr="00D834C5">
        <w:rPr>
          <w:spacing w:val="15"/>
        </w:rPr>
        <w:t xml:space="preserve"> </w:t>
      </w:r>
      <w:r w:rsidRPr="00D834C5">
        <w:t>2.4.4.3172-14</w:t>
      </w:r>
    </w:p>
    <w:p w:rsidR="001773DD" w:rsidRPr="00D834C5" w:rsidRDefault="001773DD" w:rsidP="00D14F9E">
      <w:pPr>
        <w:pStyle w:val="BodyText"/>
        <w:ind w:firstLine="720"/>
        <w:jc w:val="both"/>
      </w:pPr>
      <w:r w:rsidRPr="00D834C5">
        <w:t>«Санитарно-эпидемиологические</w:t>
      </w:r>
      <w:r w:rsidRPr="00D834C5">
        <w:rPr>
          <w:spacing w:val="1"/>
        </w:rPr>
        <w:t xml:space="preserve"> </w:t>
      </w:r>
      <w:r w:rsidRPr="00D834C5">
        <w:t>требования</w:t>
      </w:r>
      <w:r w:rsidRPr="00D834C5">
        <w:rPr>
          <w:spacing w:val="1"/>
        </w:rPr>
        <w:t xml:space="preserve"> </w:t>
      </w:r>
      <w:r w:rsidRPr="00D834C5">
        <w:t>к</w:t>
      </w:r>
      <w:r w:rsidRPr="00D834C5">
        <w:rPr>
          <w:spacing w:val="1"/>
        </w:rPr>
        <w:t xml:space="preserve"> </w:t>
      </w:r>
      <w:r w:rsidRPr="00D834C5">
        <w:t>устройству,</w:t>
      </w:r>
      <w:r w:rsidRPr="00D834C5">
        <w:rPr>
          <w:spacing w:val="1"/>
        </w:rPr>
        <w:t xml:space="preserve"> </w:t>
      </w:r>
      <w:r w:rsidRPr="00D834C5">
        <w:t>содержанию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организации режима работы образовательных организаций дополнительного</w:t>
      </w:r>
      <w:r w:rsidRPr="00D834C5">
        <w:rPr>
          <w:spacing w:val="1"/>
        </w:rPr>
        <w:t xml:space="preserve"> </w:t>
      </w:r>
      <w:r w:rsidRPr="00D834C5">
        <w:t>образования</w:t>
      </w:r>
      <w:r w:rsidRPr="00D834C5">
        <w:rPr>
          <w:spacing w:val="-4"/>
        </w:rPr>
        <w:t xml:space="preserve"> </w:t>
      </w:r>
      <w:r w:rsidRPr="00D834C5">
        <w:t>детей».</w:t>
      </w:r>
    </w:p>
    <w:p w:rsidR="001773DD" w:rsidRPr="00D834C5" w:rsidRDefault="001773DD" w:rsidP="00D14F9E">
      <w:pPr>
        <w:pStyle w:val="BodyText"/>
        <w:ind w:right="267"/>
        <w:jc w:val="both"/>
      </w:pPr>
    </w:p>
    <w:p w:rsidR="001773DD" w:rsidRPr="00D834C5" w:rsidRDefault="001773DD" w:rsidP="00D14F9E">
      <w:pPr>
        <w:tabs>
          <w:tab w:val="left" w:pos="3253"/>
        </w:tabs>
        <w:jc w:val="center"/>
        <w:rPr>
          <w:b/>
          <w:sz w:val="28"/>
        </w:rPr>
      </w:pPr>
      <w:r w:rsidRPr="00D834C5">
        <w:rPr>
          <w:b/>
          <w:sz w:val="28"/>
        </w:rPr>
        <w:t>Планируемые</w:t>
      </w:r>
      <w:r w:rsidRPr="00D834C5">
        <w:rPr>
          <w:b/>
          <w:spacing w:val="-5"/>
          <w:sz w:val="28"/>
        </w:rPr>
        <w:t xml:space="preserve"> </w:t>
      </w:r>
      <w:r w:rsidRPr="00D834C5">
        <w:rPr>
          <w:b/>
          <w:sz w:val="28"/>
        </w:rPr>
        <w:t>результаты</w:t>
      </w:r>
      <w:r w:rsidRPr="00D834C5">
        <w:rPr>
          <w:b/>
          <w:spacing w:val="-6"/>
          <w:sz w:val="28"/>
        </w:rPr>
        <w:t xml:space="preserve"> </w:t>
      </w:r>
      <w:r w:rsidRPr="00D834C5">
        <w:rPr>
          <w:b/>
          <w:sz w:val="28"/>
        </w:rPr>
        <w:t>освоения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Программы</w:t>
      </w:r>
    </w:p>
    <w:p w:rsidR="001773DD" w:rsidRPr="00D834C5" w:rsidRDefault="001773DD" w:rsidP="00D14F9E">
      <w:pPr>
        <w:pStyle w:val="BodyText"/>
        <w:rPr>
          <w:b/>
        </w:rPr>
      </w:pPr>
    </w:p>
    <w:tbl>
      <w:tblPr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4645"/>
      </w:tblGrid>
      <w:tr w:rsidR="001773DD" w:rsidRPr="00D834C5" w:rsidTr="00EB3851">
        <w:trPr>
          <w:trHeight w:val="275"/>
        </w:trPr>
        <w:tc>
          <w:tcPr>
            <w:tcW w:w="4928" w:type="dxa"/>
          </w:tcPr>
          <w:p w:rsidR="001773DD" w:rsidRPr="00D834C5" w:rsidRDefault="001773DD" w:rsidP="00EB3851">
            <w:pPr>
              <w:pStyle w:val="BodyText"/>
              <w:ind w:firstLine="720"/>
              <w:jc w:val="both"/>
              <w:rPr>
                <w:lang w:eastAsia="en-US"/>
              </w:rPr>
            </w:pPr>
            <w:r w:rsidRPr="00D834C5">
              <w:rPr>
                <w:lang w:eastAsia="en-US"/>
              </w:rPr>
              <w:t>Должны знать</w:t>
            </w:r>
          </w:p>
        </w:tc>
        <w:tc>
          <w:tcPr>
            <w:tcW w:w="4645" w:type="dxa"/>
          </w:tcPr>
          <w:p w:rsidR="001773DD" w:rsidRPr="00D834C5" w:rsidRDefault="001773DD" w:rsidP="00EB3851">
            <w:pPr>
              <w:pStyle w:val="BodyText"/>
              <w:ind w:firstLine="720"/>
              <w:jc w:val="both"/>
              <w:rPr>
                <w:lang w:eastAsia="en-US"/>
              </w:rPr>
            </w:pPr>
            <w:r w:rsidRPr="00D834C5">
              <w:rPr>
                <w:lang w:eastAsia="en-US"/>
              </w:rPr>
              <w:t>Должны уметь</w:t>
            </w:r>
          </w:p>
        </w:tc>
      </w:tr>
      <w:tr w:rsidR="001773DD" w:rsidRPr="00D834C5" w:rsidTr="00EB3851">
        <w:trPr>
          <w:trHeight w:val="7728"/>
        </w:trPr>
        <w:tc>
          <w:tcPr>
            <w:tcW w:w="4928" w:type="dxa"/>
          </w:tcPr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основные правила техники безопасности при работе с компьютером и другим необходимым оборудованием;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правила создания и представления мультимедийной презентации;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знание техники ведения проектной деятельности и принципов тайм- менеджмента.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значение информационных технологий в развитии общества и в изменении характера труда человека;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основные понятия информатики непосредственно в процессе создания информационного продукта;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современные устройства виртуальной и дополненной реальности, камер панорамной фото- и видеосъемки;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назначение и основные возможности текстовых и графических редакторов;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основные свойства алгоритма, типы алгоритмических конструкций;</w:t>
            </w:r>
          </w:p>
          <w:p w:rsidR="001773DD" w:rsidRPr="00D834C5" w:rsidRDefault="001773DD" w:rsidP="00EB3851">
            <w:pPr>
              <w:pStyle w:val="BodyText"/>
              <w:ind w:firstLine="284"/>
              <w:rPr>
                <w:lang w:eastAsia="en-US"/>
              </w:rPr>
            </w:pPr>
            <w:r w:rsidRPr="00D834C5">
              <w:rPr>
                <w:lang w:eastAsia="en-US"/>
              </w:rPr>
              <w:t>- виды компьютерной график и их особенности.</w:t>
            </w:r>
          </w:p>
        </w:tc>
        <w:tc>
          <w:tcPr>
            <w:tcW w:w="4645" w:type="dxa"/>
          </w:tcPr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применять комплекс технологических навыков при подготовке различных информационных материалов (в том числе и мультимедийной презентации);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работать с техническими устройствами при выполнении учебных проектов;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осуществлять проектную деятельность, обрабатывать информацию;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работать по предложенным инструкциям, находить свои собственные пути решения поставленных задач;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работать в команде, выполнять проектную деятельность в команде;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использовать в работе современные пакеты 3D-моделирования (Blender 3D), платформы, предназначенные для создания приложений виртуальной и дополненной реальности (Unity 3D, OpenSpace3D, EV Toolbox) и другие программные продукты;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применять средства VR/AR в повседневной жизни, при выполнении индивидуальных и коллективных проектов, при дальнейшем освоении будущей профессии;</w:t>
            </w:r>
          </w:p>
          <w:p w:rsidR="001773DD" w:rsidRPr="00D834C5" w:rsidRDefault="001773DD" w:rsidP="00EB3851">
            <w:pPr>
              <w:pStyle w:val="BodyText"/>
              <w:ind w:firstLine="459"/>
              <w:rPr>
                <w:lang w:eastAsia="en-US"/>
              </w:rPr>
            </w:pPr>
            <w:r w:rsidRPr="00D834C5">
              <w:rPr>
                <w:lang w:eastAsia="en-US"/>
              </w:rPr>
              <w:t>- анализировать возможности программного обеспечения.</w:t>
            </w:r>
          </w:p>
        </w:tc>
      </w:tr>
    </w:tbl>
    <w:p w:rsidR="001773DD" w:rsidRPr="00D834C5" w:rsidRDefault="001773DD" w:rsidP="00D14F9E">
      <w:pPr>
        <w:tabs>
          <w:tab w:val="left" w:pos="3749"/>
        </w:tabs>
        <w:spacing w:line="319" w:lineRule="exact"/>
        <w:ind w:right="-139"/>
        <w:outlineLvl w:val="0"/>
        <w:rPr>
          <w:b/>
          <w:bCs/>
          <w:sz w:val="28"/>
          <w:szCs w:val="28"/>
        </w:rPr>
      </w:pPr>
    </w:p>
    <w:p w:rsidR="001773DD" w:rsidRPr="00D834C5" w:rsidRDefault="001773DD" w:rsidP="00F35841">
      <w:pPr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 рамках программы развиваются следующие компетенции Soft, Hard,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Life,</w:t>
      </w:r>
      <w:r w:rsidRPr="00D834C5">
        <w:rPr>
          <w:spacing w:val="-2"/>
          <w:sz w:val="28"/>
          <w:szCs w:val="28"/>
        </w:rPr>
        <w:t xml:space="preserve"> </w:t>
      </w:r>
      <w:r w:rsidRPr="00D834C5">
        <w:rPr>
          <w:sz w:val="28"/>
          <w:szCs w:val="28"/>
        </w:rPr>
        <w:t>Work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skills:</w:t>
      </w:r>
    </w:p>
    <w:p w:rsidR="001773DD" w:rsidRPr="00D834C5" w:rsidRDefault="001773DD" w:rsidP="00F3584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профильных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soft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life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skills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работа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команде.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организовывать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человеческие кооперации; способность построить систему разделения труда;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оценить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человеческий потенциал;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адаптивность.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подбирать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новые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технологии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приспосабливаться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 изменяющимся условиям.</w:t>
      </w:r>
    </w:p>
    <w:p w:rsidR="001773DD" w:rsidRPr="00D834C5" w:rsidRDefault="001773DD" w:rsidP="00F35841">
      <w:pPr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личностных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soft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life</w:t>
      </w:r>
      <w:r w:rsidRPr="00D834C5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skills</w:t>
      </w:r>
    </w:p>
    <w:p w:rsidR="001773DD" w:rsidRPr="00D834C5" w:rsidRDefault="001773DD" w:rsidP="00F358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 данный кластер попадают те компетенции, которые необходимы для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управления</w:t>
      </w:r>
      <w:r w:rsidRPr="00D834C5">
        <w:rPr>
          <w:spacing w:val="-1"/>
          <w:sz w:val="28"/>
          <w:szCs w:val="28"/>
        </w:rPr>
        <w:t xml:space="preserve"> </w:t>
      </w:r>
      <w:r w:rsidRPr="00D834C5">
        <w:rPr>
          <w:sz w:val="28"/>
          <w:szCs w:val="28"/>
        </w:rPr>
        <w:t>возникающими ситуациями</w:t>
      </w:r>
      <w:r w:rsidRPr="00D834C5">
        <w:rPr>
          <w:spacing w:val="-2"/>
          <w:sz w:val="28"/>
          <w:szCs w:val="28"/>
        </w:rPr>
        <w:t xml:space="preserve"> </w:t>
      </w:r>
      <w:r w:rsidRPr="00D834C5">
        <w:rPr>
          <w:sz w:val="28"/>
          <w:szCs w:val="28"/>
        </w:rPr>
        <w:t>социального характера.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переговороспособность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убедительность.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вести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переговоры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субъектами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деятельности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оказывать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влияние</w:t>
      </w:r>
      <w:r w:rsidRPr="00D834C5">
        <w:rPr>
          <w:spacing w:val="70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процессе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реализации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деятельности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при проведении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переговоров;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лидерство.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атмосферу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высокой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продуктивности; создать и поддерживать эффективные отношения беря на себя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ответственность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за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достижение целей;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креативность.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Умение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видеть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композиционные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элементы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любом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аспекте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жизни; способность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абстрактному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творчеству;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рефлексивность.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Способность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производить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оценку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совершенным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действиям.</w:t>
      </w:r>
    </w:p>
    <w:p w:rsidR="001773DD" w:rsidRPr="00D834C5" w:rsidRDefault="001773DD" w:rsidP="00F35841">
      <w:pPr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контекстуальных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soft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work</w:t>
      </w:r>
      <w:r w:rsidRPr="00D834C5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skills</w:t>
      </w:r>
    </w:p>
    <w:p w:rsidR="001773DD" w:rsidRPr="00D834C5" w:rsidRDefault="001773DD" w:rsidP="00F358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 данный кластер попадают те компетенции, которые необходимы для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обеспечения</w:t>
      </w:r>
      <w:r w:rsidRPr="00D834C5">
        <w:rPr>
          <w:spacing w:val="-4"/>
          <w:sz w:val="28"/>
          <w:szCs w:val="28"/>
        </w:rPr>
        <w:t xml:space="preserve"> </w:t>
      </w:r>
      <w:r w:rsidRPr="00D834C5">
        <w:rPr>
          <w:sz w:val="28"/>
          <w:szCs w:val="28"/>
        </w:rPr>
        <w:t>деятельности: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стратегическое и тактическое мышление. Способность удерживать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аспект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стратегирования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 тактики</w:t>
      </w:r>
      <w:r w:rsidRPr="00D834C5">
        <w:rPr>
          <w:spacing w:val="3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работе;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  <w:tab w:val="left" w:pos="163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самообучение – самостоятельное изучение информации о моделях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успешного поведения (чтение литературы, самостоятельное изучение разных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материалов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(статей,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блогов,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материалов</w:t>
      </w:r>
      <w:r w:rsidRPr="00D834C5">
        <w:rPr>
          <w:spacing w:val="-7"/>
          <w:sz w:val="28"/>
        </w:rPr>
        <w:t xml:space="preserve"> </w:t>
      </w:r>
      <w:r w:rsidRPr="00D834C5">
        <w:rPr>
          <w:sz w:val="28"/>
        </w:rPr>
        <w:t>тренингов),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прослушивание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вебинаров.</w:t>
      </w:r>
    </w:p>
    <w:p w:rsidR="001773DD" w:rsidRPr="00D834C5" w:rsidRDefault="001773DD" w:rsidP="00F3584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834C5">
        <w:rPr>
          <w:b/>
          <w:bCs/>
          <w:i/>
          <w:iCs/>
          <w:sz w:val="28"/>
          <w:szCs w:val="28"/>
        </w:rPr>
        <w:t>Кластер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Hard</w:t>
      </w:r>
      <w:r w:rsidRPr="00D834C5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и</w:t>
      </w:r>
      <w:r w:rsidRPr="00D834C5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Work</w:t>
      </w:r>
      <w:r w:rsidRPr="00D834C5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D834C5">
        <w:rPr>
          <w:b/>
          <w:bCs/>
          <w:i/>
          <w:iCs/>
          <w:sz w:val="28"/>
          <w:szCs w:val="28"/>
        </w:rPr>
        <w:t>skills</w:t>
      </w:r>
    </w:p>
    <w:p w:rsidR="001773DD" w:rsidRPr="00D834C5" w:rsidRDefault="001773DD" w:rsidP="00F35841">
      <w:pPr>
        <w:ind w:firstLine="709"/>
        <w:jc w:val="both"/>
        <w:rPr>
          <w:sz w:val="28"/>
          <w:szCs w:val="28"/>
        </w:rPr>
      </w:pPr>
      <w:r w:rsidRPr="00D834C5">
        <w:rPr>
          <w:sz w:val="28"/>
          <w:szCs w:val="28"/>
        </w:rPr>
        <w:t>В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рамках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программы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формируются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следующие</w:t>
      </w:r>
      <w:r w:rsidRPr="00D834C5">
        <w:rPr>
          <w:spacing w:val="1"/>
          <w:sz w:val="28"/>
          <w:szCs w:val="28"/>
        </w:rPr>
        <w:t xml:space="preserve"> </w:t>
      </w:r>
      <w:r w:rsidRPr="00D834C5">
        <w:rPr>
          <w:sz w:val="28"/>
          <w:szCs w:val="28"/>
        </w:rPr>
        <w:t>профессиональные</w:t>
      </w:r>
      <w:r w:rsidRPr="00D834C5">
        <w:rPr>
          <w:spacing w:val="-67"/>
          <w:sz w:val="28"/>
          <w:szCs w:val="28"/>
        </w:rPr>
        <w:t xml:space="preserve"> </w:t>
      </w:r>
      <w:r w:rsidRPr="00D834C5">
        <w:rPr>
          <w:sz w:val="28"/>
          <w:szCs w:val="28"/>
        </w:rPr>
        <w:t>знания,</w:t>
      </w:r>
      <w:r w:rsidRPr="00D834C5">
        <w:rPr>
          <w:spacing w:val="-1"/>
          <w:sz w:val="28"/>
          <w:szCs w:val="28"/>
        </w:rPr>
        <w:t xml:space="preserve"> </w:t>
      </w:r>
      <w:r w:rsidRPr="00D834C5">
        <w:rPr>
          <w:sz w:val="28"/>
          <w:szCs w:val="28"/>
        </w:rPr>
        <w:t>умения</w:t>
      </w:r>
      <w:r w:rsidRPr="00D834C5">
        <w:rPr>
          <w:spacing w:val="-1"/>
          <w:sz w:val="28"/>
          <w:szCs w:val="28"/>
        </w:rPr>
        <w:t xml:space="preserve"> </w:t>
      </w:r>
      <w:r w:rsidRPr="00D834C5">
        <w:rPr>
          <w:sz w:val="28"/>
          <w:szCs w:val="28"/>
        </w:rPr>
        <w:t>и навыки: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знания</w:t>
      </w:r>
      <w:r w:rsidRPr="00D834C5">
        <w:rPr>
          <w:spacing w:val="-7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электронных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компонентов;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знания основ языка программирования, в том числе и графические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языки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программирования: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синтаксис,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принцип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объектно-ориентированного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программирования,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базовые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библиотеки,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библиотека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внешними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периферийными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устройствами,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библиотека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различным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дополнительным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оборудованием;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знания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основ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ведения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деятельности,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числе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как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найти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идею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проекта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используя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необходимые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средства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элементы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реализовать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его, правила презентации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защиты проекта;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разрабатывать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простейшие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системы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использованием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электронных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компонентов, робототехнических 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мехатронных элементов;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разрабатывать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алгоритмы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системы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управления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робототехническими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устройствами</w:t>
      </w:r>
      <w:r w:rsidRPr="00D834C5">
        <w:rPr>
          <w:spacing w:val="3"/>
          <w:sz w:val="28"/>
        </w:rPr>
        <w:t xml:space="preserve"> </w:t>
      </w:r>
      <w:r w:rsidRPr="00D834C5">
        <w:rPr>
          <w:sz w:val="28"/>
        </w:rPr>
        <w:t>средней сложности;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умения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разбивать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задачи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подзадачи,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работать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команде;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применять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логическое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аналитическое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мышление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решении</w:t>
      </w:r>
      <w:r w:rsidRPr="00D834C5">
        <w:rPr>
          <w:spacing w:val="70"/>
          <w:sz w:val="28"/>
        </w:rPr>
        <w:t xml:space="preserve"> </w:t>
      </w:r>
      <w:r w:rsidRPr="00D834C5">
        <w:rPr>
          <w:sz w:val="28"/>
        </w:rPr>
        <w:t>задач</w:t>
      </w:r>
      <w:r w:rsidRPr="00D834C5">
        <w:rPr>
          <w:spacing w:val="70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ведения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проектной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деятельности;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навыки самостоятельного решения технических задач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 процессе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конструирования энергетических, мехатронных и робототехнических систем,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IOT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решений;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навыки работы с электронными приборами, их разработка, сборка и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программирование;</w:t>
      </w:r>
    </w:p>
    <w:p w:rsidR="001773DD" w:rsidRPr="00D834C5" w:rsidRDefault="001773DD" w:rsidP="00F35841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навыки моделирования технических устройств, робототехнических узлов, энергосистем, автоматических систем управления.</w:t>
      </w:r>
    </w:p>
    <w:p w:rsidR="001773DD" w:rsidRPr="00D834C5" w:rsidRDefault="001773DD" w:rsidP="00F3584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 xml:space="preserve">Программа содержит </w:t>
      </w:r>
      <w:r w:rsidRPr="00D834C5">
        <w:rPr>
          <w:b/>
          <w:bCs/>
          <w:sz w:val="28"/>
          <w:szCs w:val="28"/>
          <w:lang w:eastAsia="ru-RU"/>
        </w:rPr>
        <w:t>воспитательную компоненту</w:t>
      </w:r>
      <w:r w:rsidRPr="00D834C5">
        <w:rPr>
          <w:sz w:val="28"/>
          <w:szCs w:val="28"/>
          <w:lang w:eastAsia="ru-RU"/>
        </w:rPr>
        <w:t>, обеспечивающую системное сопровождение личностного развития обучающегося на основе аксиологического, культурно-исторического, системно-деятельностного, личностно-ориентированного подходов.</w:t>
      </w:r>
    </w:p>
    <w:p w:rsidR="001773DD" w:rsidRPr="00D834C5" w:rsidRDefault="001773DD" w:rsidP="00F35841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Цель воспитания обучающихся: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1773DD" w:rsidRPr="00D834C5" w:rsidRDefault="001773DD" w:rsidP="00F35841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Формы воспитательной работы: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Беседы, рассказы, викторины и т.д.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Информационные сообщения по темам учебных занятий о достижениях российской науки и техники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Кейс-технологии («портфель» конкретных ситуаций и задач, требующих решения)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Марафон (актуальная идея для реализации)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Флешмоб (социальная или тематическая акция)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Соревнования, конкурсы, выставки, фестивали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Социальные проекты</w:t>
      </w:r>
    </w:p>
    <w:p w:rsidR="001773DD" w:rsidRPr="00D834C5" w:rsidRDefault="001773DD" w:rsidP="00F35841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834C5">
        <w:rPr>
          <w:sz w:val="28"/>
          <w:szCs w:val="28"/>
          <w:lang w:eastAsia="ru-RU"/>
        </w:rPr>
        <w:t>Квест (игра-приключение на заданную тему) и т.д.</w:t>
      </w:r>
    </w:p>
    <w:p w:rsidR="001773DD" w:rsidRPr="00D834C5" w:rsidRDefault="001773DD" w:rsidP="00B42E81">
      <w:pPr>
        <w:widowControl/>
        <w:tabs>
          <w:tab w:val="left" w:pos="1134"/>
        </w:tabs>
        <w:autoSpaceDE/>
        <w:autoSpaceDN/>
        <w:ind w:right="-139"/>
        <w:jc w:val="center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Приоритетные направления воспитательной работы в творческом объединении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402"/>
        <w:gridCol w:w="3260"/>
      </w:tblGrid>
      <w:tr w:rsidR="001773DD" w:rsidRPr="00D834C5" w:rsidTr="00D834C5">
        <w:tc>
          <w:tcPr>
            <w:tcW w:w="3085" w:type="dxa"/>
          </w:tcPr>
          <w:p w:rsidR="001773DD" w:rsidRPr="00D834C5" w:rsidRDefault="001773DD" w:rsidP="00B42E81">
            <w:pPr>
              <w:widowControl/>
              <w:tabs>
                <w:tab w:val="left" w:pos="1134"/>
              </w:tabs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3402" w:type="dxa"/>
          </w:tcPr>
          <w:p w:rsidR="001773DD" w:rsidRPr="00D834C5" w:rsidRDefault="001773DD" w:rsidP="00B42E81">
            <w:pPr>
              <w:widowControl/>
              <w:tabs>
                <w:tab w:val="left" w:pos="1134"/>
              </w:tabs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3260" w:type="dxa"/>
          </w:tcPr>
          <w:p w:rsidR="001773DD" w:rsidRPr="00D834C5" w:rsidRDefault="001773DD" w:rsidP="00B42E81">
            <w:pPr>
              <w:widowControl/>
              <w:tabs>
                <w:tab w:val="left" w:pos="1134"/>
              </w:tabs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Общеинтеллектуальное 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проявления, развития и совершенствования интеллектуальных возможностей каждого обучающегося средствами реализации воспитательного процесса;</w:t>
            </w:r>
          </w:p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создание условий для демонстрации обучающимися своих интеллектуальных достижений. 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обучающиеся обретут интерес к расширению своего интеллектуального кругозора, развитию интеллекта;</w:t>
            </w:r>
          </w:p>
          <w:p w:rsidR="001773DD" w:rsidRPr="00D834C5" w:rsidRDefault="001773DD" w:rsidP="00D834C5">
            <w:pPr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обучающиеся научатся демонстрировать свои интеллектуальные достижения.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Здоровьесберегающее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сохранения и укрепления физического и психического здоровья обучающихся.</w:t>
            </w:r>
          </w:p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Формирование и развитие у обучающихся чувства ответственности за сохранность собственного здоровья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У обучающихся повысится интерес к ведению здорового образа жизни.</w:t>
            </w:r>
          </w:p>
          <w:p w:rsidR="001773DD" w:rsidRPr="00D834C5" w:rsidRDefault="001773DD" w:rsidP="00D834C5">
            <w:pPr>
              <w:rPr>
                <w:sz w:val="28"/>
                <w:szCs w:val="28"/>
                <w:lang w:eastAsia="ru-RU"/>
              </w:rPr>
            </w:pPr>
          </w:p>
          <w:p w:rsidR="001773DD" w:rsidRPr="00D834C5" w:rsidRDefault="001773DD" w:rsidP="00D834C5">
            <w:pPr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Обучающиеся приобретут знания, умения и навыки в области здорового образа жизни. 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Профориентационное </w:t>
            </w:r>
          </w:p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самоопределение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Формирование устойчивых интересов к профессиональной деятельности, формирование образовательного запроса, соответствующего интересами способностям, ценностным ориентациям.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Формирование осознанного отношения обучающихся к выбору профессии и жизненному самоопределению, повышение готовности к выбору профессии, адекватная оценка своих способностей, склонностей, ценностей, предпочтений и профессиональных намерений.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гражданско-патриотического , экологического воспитания обучающихся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Обучающиеся получат представления о необходимости иметь чувства долга, ответственности, любви к Родине, приобретут опыт приобщения к культурному наследию, бережного отношения к окружающему миру.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Духовно-нравственное направление 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формирования у обучающихся способностей к духовному развитию, системы положительных ценностных ориентиров, основ нравственного самосознания, формирование уважительного отношения к людям и самому себе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Обучающиеся обретут представление о качествах доброты, вежливости, уважения, об основных моральных и нравственных принципах.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Социальное направление 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успешной адаптации обучающихся к условиям современного учебно-трудового пространства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Приобщение обучающихся к общественному труду, воспитание сознательного отношения к своим трудовым обязанностям, формирование культуры труда.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Профилактика правонарушений социально-опасных явлений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Совершенствование правовой культуры и </w:t>
            </w:r>
          </w:p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правосознания обучающихся, привитие осознанного стремления к правомерному поведению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Повышение уровня правовой культуры у обучающихся</w:t>
            </w:r>
          </w:p>
        </w:tc>
      </w:tr>
      <w:tr w:rsidR="001773DD" w:rsidRPr="00D834C5" w:rsidTr="00D834C5">
        <w:tc>
          <w:tcPr>
            <w:tcW w:w="3085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ind w:right="-139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402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Создание условий для формирования системы детско-родительских отношений на основе приоритетных направлений воспитательной работы в творческом объединении</w:t>
            </w:r>
          </w:p>
        </w:tc>
        <w:tc>
          <w:tcPr>
            <w:tcW w:w="3260" w:type="dxa"/>
          </w:tcPr>
          <w:p w:rsidR="001773DD" w:rsidRPr="00D834C5" w:rsidRDefault="001773DD" w:rsidP="00D834C5">
            <w:pPr>
              <w:widowControl/>
              <w:tabs>
                <w:tab w:val="left" w:pos="1134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Повышение родительской ответственности за обучение и воспитание своих детей</w:t>
            </w:r>
          </w:p>
        </w:tc>
      </w:tr>
    </w:tbl>
    <w:p w:rsidR="001773DD" w:rsidRPr="00D834C5" w:rsidRDefault="001773DD" w:rsidP="00B42E81">
      <w:pPr>
        <w:widowControl/>
        <w:tabs>
          <w:tab w:val="left" w:pos="1134"/>
        </w:tabs>
        <w:autoSpaceDE/>
        <w:autoSpaceDN/>
        <w:ind w:right="-139"/>
        <w:jc w:val="both"/>
        <w:rPr>
          <w:sz w:val="28"/>
          <w:szCs w:val="28"/>
          <w:lang w:eastAsia="ru-RU"/>
        </w:rPr>
      </w:pPr>
    </w:p>
    <w:p w:rsidR="001773DD" w:rsidRPr="00D834C5" w:rsidRDefault="001773DD" w:rsidP="00641AB1">
      <w:pPr>
        <w:widowControl/>
        <w:autoSpaceDE/>
        <w:autoSpaceDN/>
        <w:ind w:right="-139" w:firstLine="709"/>
        <w:jc w:val="center"/>
        <w:rPr>
          <w:b/>
          <w:bCs/>
          <w:sz w:val="28"/>
          <w:szCs w:val="28"/>
          <w:lang w:eastAsia="ru-RU"/>
        </w:rPr>
      </w:pPr>
      <w:r w:rsidRPr="00D834C5">
        <w:rPr>
          <w:b/>
          <w:bCs/>
          <w:sz w:val="28"/>
          <w:szCs w:val="28"/>
          <w:lang w:eastAsia="ru-RU"/>
        </w:rPr>
        <w:t>Примерный план воспитательной работы</w:t>
      </w:r>
    </w:p>
    <w:p w:rsidR="001773DD" w:rsidRPr="00D834C5" w:rsidRDefault="001773DD" w:rsidP="00641AB1">
      <w:pPr>
        <w:widowControl/>
        <w:autoSpaceDE/>
        <w:autoSpaceDN/>
        <w:ind w:right="-139" w:firstLine="709"/>
        <w:jc w:val="center"/>
        <w:rPr>
          <w:b/>
          <w:bCs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6379"/>
      </w:tblGrid>
      <w:tr w:rsidR="001773DD" w:rsidRPr="00D834C5" w:rsidTr="006D358E">
        <w:trPr>
          <w:trHeight w:val="737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Направление воспитательной деятельности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Мероприятие (форма, название)</w:t>
            </w:r>
          </w:p>
        </w:tc>
      </w:tr>
      <w:tr w:rsidR="001773DD" w:rsidRPr="00D834C5" w:rsidTr="006D358E">
        <w:trPr>
          <w:trHeight w:val="78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773DD" w:rsidRPr="00D834C5" w:rsidTr="006D358E">
        <w:trPr>
          <w:trHeight w:val="309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День здоровья </w:t>
            </w:r>
          </w:p>
        </w:tc>
      </w:tr>
      <w:tr w:rsidR="001773DD" w:rsidRPr="00D834C5" w:rsidTr="006D358E">
        <w:trPr>
          <w:trHeight w:val="309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«Адаптация ребенка к новым условиям»</w:t>
            </w:r>
          </w:p>
        </w:tc>
      </w:tr>
      <w:tr w:rsidR="001773DD" w:rsidRPr="00D834C5" w:rsidTr="006D358E">
        <w:trPr>
          <w:trHeight w:val="309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Общеинтеллектуальное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Игра «Будущие инженеры»</w:t>
            </w:r>
          </w:p>
        </w:tc>
      </w:tr>
      <w:tr w:rsidR="001773DD" w:rsidRPr="00D834C5" w:rsidTr="006D358E">
        <w:trPr>
          <w:trHeight w:val="116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773DD" w:rsidRPr="00D834C5" w:rsidTr="006D358E">
        <w:trPr>
          <w:trHeight w:val="289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Социальное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«Мир, в котором мы живем»</w:t>
            </w:r>
          </w:p>
        </w:tc>
      </w:tr>
      <w:tr w:rsidR="001773DD" w:rsidRPr="00D834C5" w:rsidTr="006D358E">
        <w:trPr>
          <w:trHeight w:val="289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Общекультурное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«Человек труда»</w:t>
            </w:r>
          </w:p>
        </w:tc>
      </w:tr>
      <w:tr w:rsidR="001773DD" w:rsidRPr="00D834C5" w:rsidTr="006D358E">
        <w:trPr>
          <w:trHeight w:val="289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Профилактика правонарушений, социально-опасных явлений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Беседа «Безопасный интернет»</w:t>
            </w:r>
          </w:p>
        </w:tc>
      </w:tr>
      <w:tr w:rsidR="001773DD" w:rsidRPr="00D834C5" w:rsidTr="006D358E">
        <w:trPr>
          <w:trHeight w:val="266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773DD" w:rsidRPr="00D834C5" w:rsidTr="006D358E">
        <w:trPr>
          <w:trHeight w:val="412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Общеинтеллектуальное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 «Неделя правовых знаний»</w:t>
            </w:r>
          </w:p>
        </w:tc>
      </w:tr>
      <w:tr w:rsidR="001773DD" w:rsidRPr="00D834C5" w:rsidTr="006D358E">
        <w:trPr>
          <w:trHeight w:val="412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 xml:space="preserve">Духовно-нравственное 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Фотовыставка «Наши мамы»</w:t>
            </w:r>
          </w:p>
        </w:tc>
      </w:tr>
      <w:tr w:rsidR="001773DD" w:rsidRPr="00D834C5" w:rsidTr="006D358E">
        <w:trPr>
          <w:trHeight w:val="135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773DD" w:rsidRPr="00D834C5" w:rsidTr="006D358E">
        <w:trPr>
          <w:trHeight w:val="110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Общекультурное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Творческая мастерская «Новогодний робот»</w:t>
            </w:r>
          </w:p>
        </w:tc>
      </w:tr>
      <w:tr w:rsidR="001773DD" w:rsidRPr="00D834C5" w:rsidTr="006D358E">
        <w:trPr>
          <w:trHeight w:val="110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Семейный творческий конкурс по профилактике детско-транспортного травматизма</w:t>
            </w:r>
          </w:p>
        </w:tc>
      </w:tr>
      <w:tr w:rsidR="001773DD" w:rsidRPr="00D834C5" w:rsidTr="006D358E">
        <w:trPr>
          <w:trHeight w:val="110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 xml:space="preserve">Общекультурное направление 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1773DD" w:rsidRPr="00D834C5" w:rsidTr="006D358E">
        <w:trPr>
          <w:trHeight w:val="100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773DD" w:rsidRPr="00D834C5" w:rsidTr="006D358E">
        <w:trPr>
          <w:trHeight w:val="235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Патриотическое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Акция «Письмо солдату», сбор помощи военнослужащим</w:t>
            </w:r>
          </w:p>
        </w:tc>
      </w:tr>
      <w:tr w:rsidR="001773DD" w:rsidRPr="00D834C5" w:rsidTr="006D358E">
        <w:trPr>
          <w:trHeight w:val="235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«Древо профессий моей семьи»</w:t>
            </w:r>
          </w:p>
        </w:tc>
      </w:tr>
      <w:tr w:rsidR="001773DD" w:rsidRPr="00D834C5" w:rsidTr="006D358E">
        <w:trPr>
          <w:trHeight w:val="126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773DD" w:rsidRPr="00D834C5" w:rsidTr="006D358E">
        <w:trPr>
          <w:trHeight w:val="282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Духовно-нравственное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Квест «Духовные ценности современного человека»</w:t>
            </w:r>
          </w:p>
        </w:tc>
      </w:tr>
      <w:tr w:rsidR="001773DD" w:rsidRPr="00D834C5" w:rsidTr="006D358E">
        <w:trPr>
          <w:trHeight w:val="74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773DD" w:rsidRPr="00D834C5" w:rsidTr="006D358E">
        <w:trPr>
          <w:trHeight w:val="307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Духовно-нравственное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Выставка «Добрыми делами славится наш край»</w:t>
            </w:r>
          </w:p>
        </w:tc>
      </w:tr>
      <w:tr w:rsidR="001773DD" w:rsidRPr="00D834C5" w:rsidTr="006D358E">
        <w:trPr>
          <w:trHeight w:val="177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773DD" w:rsidRPr="00D834C5" w:rsidTr="006D358E">
        <w:trPr>
          <w:trHeight w:val="70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Профориентационное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Кейс «Азбука профессий»</w:t>
            </w:r>
          </w:p>
        </w:tc>
      </w:tr>
      <w:tr w:rsidR="001773DD" w:rsidRPr="00D834C5" w:rsidTr="006D358E">
        <w:trPr>
          <w:trHeight w:val="70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Социальное направление 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Квест «По стопам юного инженера»</w:t>
            </w:r>
          </w:p>
        </w:tc>
      </w:tr>
      <w:tr w:rsidR="001773DD" w:rsidRPr="00D834C5" w:rsidTr="006D358E">
        <w:trPr>
          <w:trHeight w:val="126"/>
        </w:trPr>
        <w:tc>
          <w:tcPr>
            <w:tcW w:w="9918" w:type="dxa"/>
            <w:gridSpan w:val="2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center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773DD" w:rsidRPr="00D834C5" w:rsidTr="006D358E">
        <w:trPr>
          <w:trHeight w:val="76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>Патриотическое направление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>Выставка «Оружие победы»</w:t>
            </w:r>
          </w:p>
        </w:tc>
      </w:tr>
      <w:tr w:rsidR="001773DD" w:rsidRPr="00D834C5" w:rsidTr="006D358E">
        <w:trPr>
          <w:trHeight w:val="76"/>
        </w:trPr>
        <w:tc>
          <w:tcPr>
            <w:tcW w:w="353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bCs/>
                <w:sz w:val="28"/>
                <w:szCs w:val="28"/>
                <w:lang w:eastAsia="ru-RU"/>
              </w:rPr>
            </w:pPr>
            <w:r w:rsidRPr="00D834C5">
              <w:rPr>
                <w:bCs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  <w:tc>
          <w:tcPr>
            <w:tcW w:w="6379" w:type="dxa"/>
            <w:vAlign w:val="center"/>
          </w:tcPr>
          <w:p w:rsidR="001773DD" w:rsidRPr="00D834C5" w:rsidRDefault="001773DD" w:rsidP="00B42E81">
            <w:pPr>
              <w:widowControl/>
              <w:autoSpaceDE/>
              <w:autoSpaceDN/>
              <w:ind w:right="-139"/>
              <w:jc w:val="both"/>
              <w:rPr>
                <w:sz w:val="28"/>
                <w:szCs w:val="28"/>
                <w:lang w:eastAsia="ru-RU"/>
              </w:rPr>
            </w:pPr>
            <w:r w:rsidRPr="00D834C5">
              <w:rPr>
                <w:sz w:val="28"/>
                <w:szCs w:val="28"/>
                <w:lang w:eastAsia="ru-RU"/>
              </w:rPr>
              <w:t xml:space="preserve">Анкетирование по результатам воспитательной работы обучающихся  </w:t>
            </w:r>
          </w:p>
        </w:tc>
      </w:tr>
    </w:tbl>
    <w:p w:rsidR="001773DD" w:rsidRPr="00D834C5" w:rsidRDefault="001773DD" w:rsidP="00B42E81">
      <w:pPr>
        <w:ind w:right="-139"/>
      </w:pPr>
    </w:p>
    <w:p w:rsidR="001773DD" w:rsidRPr="00D834C5" w:rsidRDefault="001773DD" w:rsidP="003E083C">
      <w:pPr>
        <w:pStyle w:val="Heading1"/>
        <w:tabs>
          <w:tab w:val="left" w:pos="4468"/>
        </w:tabs>
        <w:spacing w:before="0"/>
        <w:ind w:left="0"/>
        <w:jc w:val="center"/>
        <w:rPr>
          <w:sz w:val="28"/>
        </w:rPr>
      </w:pPr>
      <w:r w:rsidRPr="00D834C5">
        <w:t>2. Содержание</w:t>
      </w:r>
      <w:r w:rsidRPr="00D834C5">
        <w:rPr>
          <w:spacing w:val="-7"/>
        </w:rPr>
        <w:t xml:space="preserve"> </w:t>
      </w:r>
      <w:r w:rsidRPr="00D834C5">
        <w:t>Программы</w:t>
      </w:r>
    </w:p>
    <w:p w:rsidR="001773DD" w:rsidRPr="00D834C5" w:rsidRDefault="001773DD" w:rsidP="003E083C">
      <w:pPr>
        <w:pStyle w:val="Heading2"/>
        <w:tabs>
          <w:tab w:val="left" w:pos="4362"/>
        </w:tabs>
        <w:ind w:left="0" w:firstLine="0"/>
        <w:jc w:val="center"/>
      </w:pPr>
      <w:r w:rsidRPr="00D834C5">
        <w:t>Календарный</w:t>
      </w:r>
      <w:r w:rsidRPr="00D834C5">
        <w:rPr>
          <w:spacing w:val="-4"/>
        </w:rPr>
        <w:t xml:space="preserve"> </w:t>
      </w:r>
      <w:r w:rsidRPr="00D834C5">
        <w:t>учебный</w:t>
      </w:r>
      <w:r w:rsidRPr="00D834C5">
        <w:rPr>
          <w:spacing w:val="-4"/>
        </w:rPr>
        <w:t xml:space="preserve"> </w:t>
      </w:r>
      <w:r w:rsidRPr="00D834C5">
        <w:t>график</w:t>
      </w:r>
    </w:p>
    <w:p w:rsidR="001773DD" w:rsidRPr="00D834C5" w:rsidRDefault="001773DD" w:rsidP="003E083C">
      <w:pPr>
        <w:pStyle w:val="BodyText"/>
        <w:ind w:firstLine="720"/>
        <w:rPr>
          <w:spacing w:val="1"/>
        </w:rPr>
      </w:pPr>
      <w:r w:rsidRPr="00D834C5">
        <w:t>Начало учебного года: 01.09.2024 г.</w:t>
      </w:r>
      <w:r w:rsidRPr="00D834C5">
        <w:rPr>
          <w:spacing w:val="1"/>
        </w:rPr>
        <w:t xml:space="preserve"> </w:t>
      </w:r>
    </w:p>
    <w:p w:rsidR="001773DD" w:rsidRPr="00D834C5" w:rsidRDefault="001773DD" w:rsidP="003E083C">
      <w:pPr>
        <w:pStyle w:val="BodyText"/>
        <w:ind w:firstLine="720"/>
      </w:pPr>
      <w:r w:rsidRPr="00D834C5">
        <w:t>Окончание</w:t>
      </w:r>
      <w:r w:rsidRPr="00D834C5">
        <w:rPr>
          <w:spacing w:val="-7"/>
        </w:rPr>
        <w:t xml:space="preserve"> </w:t>
      </w:r>
      <w:r w:rsidRPr="00D834C5">
        <w:t>учебного</w:t>
      </w:r>
      <w:r w:rsidRPr="00D834C5">
        <w:rPr>
          <w:spacing w:val="-2"/>
        </w:rPr>
        <w:t xml:space="preserve"> </w:t>
      </w:r>
      <w:r w:rsidRPr="00D834C5">
        <w:t>года:</w:t>
      </w:r>
      <w:r w:rsidRPr="00D834C5">
        <w:rPr>
          <w:spacing w:val="-2"/>
        </w:rPr>
        <w:t xml:space="preserve"> </w:t>
      </w:r>
      <w:r w:rsidRPr="00D834C5">
        <w:t>31.05.2025</w:t>
      </w:r>
      <w:r w:rsidRPr="00D834C5">
        <w:rPr>
          <w:spacing w:val="-3"/>
        </w:rPr>
        <w:t xml:space="preserve"> </w:t>
      </w:r>
      <w:r w:rsidRPr="00D834C5">
        <w:t>г.</w:t>
      </w:r>
    </w:p>
    <w:p w:rsidR="001773DD" w:rsidRPr="00D834C5" w:rsidRDefault="001773DD" w:rsidP="003E083C">
      <w:pPr>
        <w:pStyle w:val="BodyText"/>
        <w:ind w:firstLine="720"/>
      </w:pPr>
      <w:r w:rsidRPr="00D834C5">
        <w:t>Расчетная</w:t>
      </w:r>
      <w:r w:rsidRPr="00D834C5">
        <w:rPr>
          <w:spacing w:val="-6"/>
        </w:rPr>
        <w:t xml:space="preserve"> </w:t>
      </w:r>
      <w:r w:rsidRPr="00D834C5">
        <w:t>продолжительность</w:t>
      </w:r>
      <w:r w:rsidRPr="00D834C5">
        <w:rPr>
          <w:spacing w:val="-5"/>
        </w:rPr>
        <w:t xml:space="preserve"> </w:t>
      </w:r>
      <w:r w:rsidRPr="00D834C5">
        <w:t>учебного</w:t>
      </w:r>
      <w:r w:rsidRPr="00D834C5">
        <w:rPr>
          <w:spacing w:val="-2"/>
        </w:rPr>
        <w:t xml:space="preserve"> </w:t>
      </w:r>
      <w:r w:rsidRPr="00D834C5">
        <w:t>года:</w:t>
      </w:r>
      <w:r w:rsidRPr="00D834C5">
        <w:rPr>
          <w:spacing w:val="-2"/>
        </w:rPr>
        <w:t xml:space="preserve"> </w:t>
      </w:r>
      <w:r w:rsidRPr="00D834C5">
        <w:t>144</w:t>
      </w:r>
      <w:r w:rsidRPr="00D834C5">
        <w:rPr>
          <w:spacing w:val="-2"/>
        </w:rPr>
        <w:t xml:space="preserve"> </w:t>
      </w:r>
      <w:r w:rsidRPr="00D834C5">
        <w:t>часа</w:t>
      </w:r>
    </w:p>
    <w:p w:rsidR="001773DD" w:rsidRPr="00D834C5" w:rsidRDefault="001773DD">
      <w:pPr>
        <w:pStyle w:val="BodyText"/>
        <w:spacing w:before="11"/>
        <w:rPr>
          <w:sz w:val="27"/>
        </w:rPr>
      </w:pPr>
    </w:p>
    <w:tbl>
      <w:tblPr>
        <w:tblW w:w="907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381"/>
        <w:gridCol w:w="2482"/>
        <w:gridCol w:w="690"/>
        <w:gridCol w:w="2345"/>
        <w:gridCol w:w="1103"/>
        <w:gridCol w:w="243"/>
      </w:tblGrid>
      <w:tr w:rsidR="001773DD" w:rsidRPr="00D834C5" w:rsidTr="00EB3851">
        <w:trPr>
          <w:gridAfter w:val="1"/>
          <w:wAfter w:w="142" w:type="dxa"/>
          <w:trHeight w:val="275"/>
        </w:trPr>
        <w:tc>
          <w:tcPr>
            <w:tcW w:w="2268" w:type="dxa"/>
            <w:gridSpan w:val="2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№</w:t>
            </w:r>
            <w:r w:rsidRPr="00EB385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3260" w:type="dxa"/>
            <w:gridSpan w:val="2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Дни</w:t>
            </w:r>
            <w:r w:rsidRPr="00EB385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3544" w:type="dxa"/>
            <w:gridSpan w:val="2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Время</w:t>
            </w:r>
            <w:r w:rsidRPr="00EB385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проведения</w:t>
            </w:r>
            <w:r w:rsidRPr="00EB385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занятий</w:t>
            </w:r>
          </w:p>
        </w:tc>
      </w:tr>
      <w:tr w:rsidR="001773DD" w:rsidRPr="00D834C5" w:rsidTr="00EB3851">
        <w:trPr>
          <w:gridAfter w:val="1"/>
          <w:wAfter w:w="142" w:type="dxa"/>
          <w:trHeight w:val="275"/>
        </w:trPr>
        <w:tc>
          <w:tcPr>
            <w:tcW w:w="2268" w:type="dxa"/>
            <w:gridSpan w:val="2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Вторник, пятница</w:t>
            </w:r>
          </w:p>
        </w:tc>
        <w:tc>
          <w:tcPr>
            <w:tcW w:w="3544" w:type="dxa"/>
            <w:gridSpan w:val="2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14:00-16:00</w:t>
            </w:r>
          </w:p>
        </w:tc>
      </w:tr>
      <w:tr w:rsidR="001773DD" w:rsidRPr="00D834C5" w:rsidTr="00EB3851">
        <w:trPr>
          <w:gridAfter w:val="1"/>
          <w:wAfter w:w="142" w:type="dxa"/>
          <w:trHeight w:val="277"/>
        </w:trPr>
        <w:tc>
          <w:tcPr>
            <w:tcW w:w="2268" w:type="dxa"/>
            <w:gridSpan w:val="2"/>
          </w:tcPr>
          <w:p w:rsidR="001773DD" w:rsidRPr="00EB3851" w:rsidRDefault="001773DD" w:rsidP="00EB3851">
            <w:pPr>
              <w:pStyle w:val="TableParagraph"/>
              <w:spacing w:line="258" w:lineRule="exact"/>
              <w:ind w:left="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1773DD" w:rsidRPr="00EB3851" w:rsidRDefault="001773DD" w:rsidP="00EB3851">
            <w:pPr>
              <w:pStyle w:val="TableParagraph"/>
              <w:spacing w:line="258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Понедельник, четверг</w:t>
            </w:r>
          </w:p>
        </w:tc>
        <w:tc>
          <w:tcPr>
            <w:tcW w:w="3544" w:type="dxa"/>
            <w:gridSpan w:val="2"/>
          </w:tcPr>
          <w:p w:rsidR="001773DD" w:rsidRPr="00EB3851" w:rsidRDefault="001773DD" w:rsidP="00EB3851">
            <w:pPr>
              <w:pStyle w:val="TableParagraph"/>
              <w:spacing w:line="258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14:00-16:00</w:t>
            </w:r>
          </w:p>
        </w:tc>
      </w:tr>
      <w:tr w:rsidR="001773DD" w:rsidRPr="00D834C5" w:rsidTr="00EB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50" w:type="dxa"/>
        </w:trPr>
        <w:tc>
          <w:tcPr>
            <w:tcW w:w="2268" w:type="dxa"/>
            <w:gridSpan w:val="2"/>
          </w:tcPr>
          <w:p w:rsidR="001773DD" w:rsidRPr="00D834C5" w:rsidRDefault="001773DD" w:rsidP="00EB3851">
            <w:pPr>
              <w:pStyle w:val="BodyText"/>
              <w:spacing w:before="11"/>
              <w:jc w:val="center"/>
              <w:rPr>
                <w:lang w:eastAsia="en-US"/>
              </w:rPr>
            </w:pPr>
            <w:r w:rsidRPr="00D834C5">
              <w:rPr>
                <w:lang w:eastAsia="en-US"/>
              </w:rPr>
              <w:t>3</w:t>
            </w:r>
          </w:p>
        </w:tc>
        <w:tc>
          <w:tcPr>
            <w:tcW w:w="3260" w:type="dxa"/>
            <w:gridSpan w:val="2"/>
          </w:tcPr>
          <w:p w:rsidR="001773DD" w:rsidRPr="00D834C5" w:rsidRDefault="001773DD" w:rsidP="00EB3851">
            <w:pPr>
              <w:pStyle w:val="BodyText"/>
              <w:spacing w:before="11"/>
              <w:rPr>
                <w:lang w:eastAsia="en-US"/>
              </w:rPr>
            </w:pPr>
            <w:r w:rsidRPr="00D834C5">
              <w:rPr>
                <w:lang w:eastAsia="en-US"/>
              </w:rPr>
              <w:t>Среда, пятница</w:t>
            </w:r>
          </w:p>
        </w:tc>
        <w:tc>
          <w:tcPr>
            <w:tcW w:w="3544" w:type="dxa"/>
            <w:gridSpan w:val="2"/>
          </w:tcPr>
          <w:p w:rsidR="001773DD" w:rsidRPr="00D834C5" w:rsidRDefault="001773DD" w:rsidP="00EB3851">
            <w:pPr>
              <w:pStyle w:val="BodyText"/>
              <w:spacing w:before="11"/>
              <w:rPr>
                <w:lang w:eastAsia="en-US"/>
              </w:rPr>
            </w:pPr>
            <w:r w:rsidRPr="00D834C5">
              <w:rPr>
                <w:lang w:eastAsia="en-US"/>
              </w:rPr>
              <w:t>14:00-16:00</w:t>
            </w:r>
          </w:p>
        </w:tc>
      </w:tr>
      <w:tr w:rsidR="001773DD" w:rsidRPr="00D834C5" w:rsidTr="00EB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50" w:type="dxa"/>
        </w:trPr>
        <w:tc>
          <w:tcPr>
            <w:tcW w:w="2268" w:type="dxa"/>
            <w:gridSpan w:val="2"/>
          </w:tcPr>
          <w:p w:rsidR="001773DD" w:rsidRPr="00D834C5" w:rsidRDefault="001773DD" w:rsidP="00EB3851">
            <w:pPr>
              <w:pStyle w:val="BodyText"/>
              <w:spacing w:before="11"/>
              <w:jc w:val="center"/>
              <w:rPr>
                <w:lang w:eastAsia="en-US"/>
              </w:rPr>
            </w:pPr>
            <w:r w:rsidRPr="00D834C5">
              <w:rPr>
                <w:lang w:eastAsia="en-US"/>
              </w:rPr>
              <w:t>4</w:t>
            </w:r>
          </w:p>
        </w:tc>
        <w:tc>
          <w:tcPr>
            <w:tcW w:w="3260" w:type="dxa"/>
            <w:gridSpan w:val="2"/>
          </w:tcPr>
          <w:p w:rsidR="001773DD" w:rsidRPr="00D834C5" w:rsidRDefault="001773DD" w:rsidP="00EB3851">
            <w:pPr>
              <w:pStyle w:val="BodyText"/>
              <w:spacing w:before="11"/>
              <w:ind w:right="-108"/>
              <w:rPr>
                <w:lang w:eastAsia="en-US"/>
              </w:rPr>
            </w:pPr>
            <w:r w:rsidRPr="00D834C5">
              <w:rPr>
                <w:lang w:eastAsia="en-US"/>
              </w:rPr>
              <w:t>Вторник, четверг</w:t>
            </w:r>
          </w:p>
        </w:tc>
        <w:tc>
          <w:tcPr>
            <w:tcW w:w="3544" w:type="dxa"/>
            <w:gridSpan w:val="2"/>
          </w:tcPr>
          <w:p w:rsidR="001773DD" w:rsidRPr="00D834C5" w:rsidRDefault="001773DD" w:rsidP="00EB3851">
            <w:pPr>
              <w:pStyle w:val="BodyText"/>
              <w:spacing w:before="11"/>
              <w:rPr>
                <w:lang w:eastAsia="en-US"/>
              </w:rPr>
            </w:pPr>
            <w:r w:rsidRPr="00D834C5">
              <w:rPr>
                <w:lang w:eastAsia="en-US"/>
              </w:rPr>
              <w:t>14:00-16:00</w:t>
            </w:r>
          </w:p>
        </w:tc>
      </w:tr>
      <w:tr w:rsidR="001773DD" w:rsidRPr="00D834C5" w:rsidTr="00EB3851">
        <w:trPr>
          <w:trHeight w:val="62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72"/>
              <w:ind w:left="11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D3C1A">
            <w:pPr>
              <w:pStyle w:val="TableParagraph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before="32"/>
              <w:ind w:left="662" w:right="586" w:hanging="53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 xml:space="preserve">Сроки начала и </w:t>
            </w:r>
            <w:r w:rsidRPr="00EB385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окончания</w:t>
            </w:r>
            <w:r w:rsidRPr="00EB385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before="32"/>
              <w:ind w:left="240" w:right="234" w:firstLine="3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Количество</w:t>
            </w:r>
            <w:r w:rsidRPr="00EB385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часов</w:t>
            </w:r>
            <w:r w:rsidRPr="00EB385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в</w:t>
            </w:r>
            <w:r w:rsidRPr="00EB385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теме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B3851">
            <w:pPr>
              <w:pStyle w:val="TableParagraph"/>
              <w:tabs>
                <w:tab w:val="left" w:pos="1652"/>
                <w:tab w:val="left" w:pos="2338"/>
              </w:tabs>
              <w:spacing w:line="276" w:lineRule="exact"/>
              <w:ind w:left="108" w:right="9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 xml:space="preserve">Введение в </w:t>
            </w:r>
            <w:r w:rsidRPr="00EB3851">
              <w:rPr>
                <w:spacing w:val="-1"/>
                <w:sz w:val="28"/>
                <w:szCs w:val="28"/>
              </w:rPr>
              <w:t>образовательную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программу,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техника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3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07.09.2024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93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03.09.2024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852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9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Основы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виртуальной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дополненной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реальности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35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14.09.2024-25.01.2025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35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10.09.2024-01.02.2025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792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68</w:t>
            </w:r>
          </w:p>
        </w:tc>
      </w:tr>
      <w:tr w:rsidR="001773DD" w:rsidRPr="00D834C5" w:rsidTr="00EB3851">
        <w:trPr>
          <w:trHeight w:val="550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4" w:lineRule="exact"/>
              <w:ind w:left="183" w:right="176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B3851">
            <w:pPr>
              <w:pStyle w:val="TableParagraph"/>
              <w:spacing w:line="274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Промежуточный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контроль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line="274" w:lineRule="exact"/>
              <w:ind w:left="93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01.02.2025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93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11.02.2025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line="274" w:lineRule="exact"/>
              <w:ind w:right="852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35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18.02.2025-05.04.2025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35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08.02.2025-08.04.2025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792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26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3" w:right="176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3D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35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12.04.2025-17.05.2025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35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15.04.2025-20.05.2025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792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38</w:t>
            </w:r>
          </w:p>
        </w:tc>
      </w:tr>
      <w:tr w:rsidR="001773DD" w:rsidRPr="00D834C5" w:rsidTr="00EB3851">
        <w:trPr>
          <w:trHeight w:val="554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"/>
              <w:ind w:left="183" w:right="176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gridSpan w:val="2"/>
          </w:tcPr>
          <w:p w:rsidR="001773DD" w:rsidRPr="00EB3851" w:rsidRDefault="001773DD" w:rsidP="00EB3851">
            <w:pPr>
              <w:pStyle w:val="TableParagraph"/>
              <w:spacing w:before="1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Итоговое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</w:t>
            </w:r>
          </w:p>
        </w:tc>
        <w:tc>
          <w:tcPr>
            <w:tcW w:w="3119" w:type="dxa"/>
            <w:gridSpan w:val="2"/>
          </w:tcPr>
          <w:p w:rsidR="001773DD" w:rsidRPr="00EB3851" w:rsidRDefault="001773DD" w:rsidP="00EB3851">
            <w:pPr>
              <w:pStyle w:val="TableParagraph"/>
              <w:spacing w:before="1" w:line="275" w:lineRule="exact"/>
              <w:ind w:left="93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24.05.2025</w:t>
            </w:r>
          </w:p>
          <w:p w:rsidR="001773DD" w:rsidRPr="00EB3851" w:rsidRDefault="001773DD" w:rsidP="00EB3851">
            <w:pPr>
              <w:pStyle w:val="TableParagraph"/>
              <w:spacing w:line="258" w:lineRule="exact"/>
              <w:ind w:left="93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27.05.2025</w:t>
            </w:r>
          </w:p>
        </w:tc>
        <w:tc>
          <w:tcPr>
            <w:tcW w:w="1276" w:type="dxa"/>
            <w:gridSpan w:val="2"/>
          </w:tcPr>
          <w:p w:rsidR="001773DD" w:rsidRPr="00EB3851" w:rsidRDefault="001773DD" w:rsidP="00EB3851">
            <w:pPr>
              <w:pStyle w:val="TableParagraph"/>
              <w:spacing w:before="1"/>
              <w:ind w:right="852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1773DD" w:rsidRPr="00D834C5" w:rsidRDefault="001773DD">
      <w:pPr>
        <w:pStyle w:val="BodyText"/>
        <w:spacing w:before="11"/>
        <w:rPr>
          <w:sz w:val="27"/>
        </w:rPr>
      </w:pPr>
    </w:p>
    <w:p w:rsidR="001773DD" w:rsidRPr="00D834C5" w:rsidRDefault="001773DD" w:rsidP="00F339B2">
      <w:pPr>
        <w:pStyle w:val="Heading2"/>
        <w:ind w:left="0" w:firstLine="0"/>
        <w:jc w:val="center"/>
      </w:pPr>
      <w:r w:rsidRPr="00D834C5">
        <w:t>Механизм</w:t>
      </w:r>
      <w:r w:rsidRPr="00D834C5">
        <w:rPr>
          <w:spacing w:val="-4"/>
        </w:rPr>
        <w:t xml:space="preserve"> </w:t>
      </w:r>
      <w:r w:rsidRPr="00D834C5">
        <w:t>контроля</w:t>
      </w:r>
      <w:r w:rsidRPr="00D834C5">
        <w:rPr>
          <w:spacing w:val="-5"/>
        </w:rPr>
        <w:t xml:space="preserve"> </w:t>
      </w:r>
      <w:r w:rsidRPr="00D834C5">
        <w:t>за</w:t>
      </w:r>
      <w:r w:rsidRPr="00D834C5">
        <w:rPr>
          <w:spacing w:val="-2"/>
        </w:rPr>
        <w:t xml:space="preserve"> </w:t>
      </w:r>
      <w:r w:rsidRPr="00D834C5">
        <w:t>реализацией</w:t>
      </w:r>
      <w:r w:rsidRPr="00D834C5">
        <w:rPr>
          <w:spacing w:val="-5"/>
        </w:rPr>
        <w:t xml:space="preserve"> </w:t>
      </w:r>
      <w:r w:rsidRPr="00D834C5">
        <w:t>Программы</w:t>
      </w:r>
    </w:p>
    <w:tbl>
      <w:tblPr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3969"/>
        <w:gridCol w:w="4395"/>
      </w:tblGrid>
      <w:tr w:rsidR="001773DD" w:rsidRPr="00D834C5" w:rsidTr="00EB3851">
        <w:trPr>
          <w:trHeight w:val="27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8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219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Название</w:t>
            </w:r>
            <w:r w:rsidRPr="00EB385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374" w:right="363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Формы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контроля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50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Введение в образовательную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программу,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техника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372" w:right="36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Опрос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форме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викторины</w:t>
            </w:r>
          </w:p>
        </w:tc>
      </w:tr>
      <w:tr w:rsidR="001773DD" w:rsidRPr="00D834C5" w:rsidTr="00EB3851">
        <w:trPr>
          <w:trHeight w:val="1103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ind w:left="108" w:right="22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Основы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виртуальной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дополненной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реальности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374" w:right="36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 опрос в форме викторины,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тестирование программы, презентация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созданной программы, демонстрация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программы,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</w:t>
            </w:r>
          </w:p>
        </w:tc>
      </w:tr>
      <w:tr w:rsidR="001773DD" w:rsidRPr="00D834C5" w:rsidTr="00EB3851">
        <w:trPr>
          <w:trHeight w:val="552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Промежуточный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контроль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70" w:lineRule="atLeast"/>
              <w:ind w:left="1082" w:right="612" w:hanging="449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итоговой</w:t>
            </w:r>
            <w:r w:rsidRPr="00EB3851">
              <w:rPr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(созданного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приложения)</w:t>
            </w:r>
          </w:p>
        </w:tc>
      </w:tr>
      <w:tr w:rsidR="001773DD" w:rsidRPr="00D834C5" w:rsidTr="00EB3851">
        <w:trPr>
          <w:trHeight w:val="828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413" w:right="401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 презентация созданной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программы, тестирование творческого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проекта.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3D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863" w:right="202" w:hanging="1635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 решение кейсов, 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программ.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Итоговое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</w:t>
            </w:r>
          </w:p>
        </w:tc>
        <w:tc>
          <w:tcPr>
            <w:tcW w:w="439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450" w:right="621" w:hanging="805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Тестирование, защита группового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итогового проекта</w:t>
            </w:r>
          </w:p>
        </w:tc>
      </w:tr>
    </w:tbl>
    <w:p w:rsidR="001773DD" w:rsidRDefault="001773DD" w:rsidP="00F339B2">
      <w:pPr>
        <w:tabs>
          <w:tab w:val="left" w:pos="5407"/>
        </w:tabs>
        <w:jc w:val="center"/>
        <w:rPr>
          <w:b/>
          <w:sz w:val="28"/>
        </w:rPr>
      </w:pPr>
    </w:p>
    <w:p w:rsidR="001773DD" w:rsidRDefault="001773DD" w:rsidP="00F339B2">
      <w:pPr>
        <w:tabs>
          <w:tab w:val="left" w:pos="5407"/>
        </w:tabs>
        <w:jc w:val="center"/>
        <w:rPr>
          <w:b/>
          <w:sz w:val="28"/>
        </w:rPr>
      </w:pPr>
    </w:p>
    <w:p w:rsidR="001773DD" w:rsidRDefault="001773DD" w:rsidP="00F339B2">
      <w:pPr>
        <w:tabs>
          <w:tab w:val="left" w:pos="5407"/>
        </w:tabs>
        <w:jc w:val="center"/>
        <w:rPr>
          <w:b/>
          <w:sz w:val="28"/>
        </w:rPr>
      </w:pPr>
    </w:p>
    <w:p w:rsidR="001773DD" w:rsidRDefault="001773DD" w:rsidP="00F339B2">
      <w:pPr>
        <w:tabs>
          <w:tab w:val="left" w:pos="5407"/>
        </w:tabs>
        <w:jc w:val="center"/>
        <w:rPr>
          <w:b/>
          <w:sz w:val="28"/>
        </w:rPr>
      </w:pPr>
    </w:p>
    <w:p w:rsidR="001773DD" w:rsidRPr="00D834C5" w:rsidRDefault="001773DD" w:rsidP="00F339B2">
      <w:pPr>
        <w:tabs>
          <w:tab w:val="left" w:pos="5407"/>
        </w:tabs>
        <w:jc w:val="center"/>
        <w:rPr>
          <w:b/>
          <w:sz w:val="28"/>
        </w:rPr>
      </w:pPr>
      <w:r w:rsidRPr="00D834C5">
        <w:rPr>
          <w:b/>
          <w:sz w:val="28"/>
        </w:rPr>
        <w:t>Учебный</w:t>
      </w:r>
      <w:r w:rsidRPr="00D834C5">
        <w:rPr>
          <w:b/>
          <w:spacing w:val="-3"/>
          <w:sz w:val="28"/>
        </w:rPr>
        <w:t xml:space="preserve"> </w:t>
      </w:r>
      <w:r w:rsidRPr="00D834C5">
        <w:rPr>
          <w:b/>
          <w:sz w:val="28"/>
        </w:rPr>
        <w:t>план</w:t>
      </w:r>
    </w:p>
    <w:p w:rsidR="001773DD" w:rsidRPr="00D834C5" w:rsidRDefault="001773DD">
      <w:pPr>
        <w:pStyle w:val="BodyText"/>
        <w:spacing w:before="2"/>
        <w:rPr>
          <w:b/>
        </w:rPr>
      </w:pPr>
    </w:p>
    <w:tbl>
      <w:tblPr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099"/>
        <w:gridCol w:w="1422"/>
        <w:gridCol w:w="992"/>
        <w:gridCol w:w="851"/>
      </w:tblGrid>
      <w:tr w:rsidR="001773DD" w:rsidRPr="00D834C5" w:rsidTr="00EB3851">
        <w:trPr>
          <w:trHeight w:val="285"/>
        </w:trPr>
        <w:tc>
          <w:tcPr>
            <w:tcW w:w="850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left="215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99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right="2138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3265" w:type="dxa"/>
            <w:gridSpan w:val="3"/>
          </w:tcPr>
          <w:p w:rsidR="001773DD" w:rsidRPr="00EB3851" w:rsidRDefault="001773DD" w:rsidP="00EB3851">
            <w:pPr>
              <w:pStyle w:val="TableParagraph"/>
              <w:spacing w:before="3" w:line="261" w:lineRule="exact"/>
              <w:ind w:left="846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Количество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часов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5099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362" w:right="338" w:firstLine="4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Всего</w:t>
            </w:r>
            <w:r w:rsidRPr="00EB385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before="135"/>
              <w:ind w:left="87" w:right="78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before="135"/>
              <w:ind w:left="88" w:right="76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Практика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99" w:type="dxa"/>
            <w:tcBorders>
              <w:right w:val="single" w:sz="4" w:space="0" w:color="auto"/>
            </w:tcBorders>
          </w:tcPr>
          <w:p w:rsidR="001773DD" w:rsidRPr="00EB3851" w:rsidRDefault="001773DD" w:rsidP="00EB3851">
            <w:pPr>
              <w:pStyle w:val="TableParagraph"/>
              <w:tabs>
                <w:tab w:val="left" w:pos="1361"/>
                <w:tab w:val="left" w:pos="1738"/>
                <w:tab w:val="left" w:pos="3871"/>
              </w:tabs>
              <w:spacing w:line="276" w:lineRule="exact"/>
              <w:ind w:left="108" w:right="100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 xml:space="preserve">Введение в образовательную </w:t>
            </w:r>
            <w:r w:rsidRPr="00EB3851">
              <w:rPr>
                <w:b/>
                <w:spacing w:val="-1"/>
                <w:sz w:val="28"/>
                <w:szCs w:val="28"/>
              </w:rPr>
              <w:t>программу,</w:t>
            </w:r>
            <w:r w:rsidRPr="00EB385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техника</w:t>
            </w:r>
            <w:r w:rsidRPr="00EB385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безопасности.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9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550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4" w:lineRule="exact"/>
              <w:ind w:left="167" w:right="157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00" w:type="dxa"/>
            <w:tcBorders>
              <w:right w:val="single" w:sz="4" w:space="0" w:color="auto"/>
            </w:tcBorders>
          </w:tcPr>
          <w:p w:rsidR="001773DD" w:rsidRPr="00EB3851" w:rsidRDefault="001773DD" w:rsidP="00EB3851">
            <w:pPr>
              <w:pStyle w:val="TableParagraph"/>
              <w:tabs>
                <w:tab w:val="left" w:pos="1361"/>
                <w:tab w:val="left" w:pos="1738"/>
                <w:tab w:val="left" w:pos="3871"/>
              </w:tabs>
              <w:spacing w:line="276" w:lineRule="exact"/>
              <w:ind w:left="108" w:right="100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Основы виртуальной и дополненной реальности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1773DD" w:rsidRPr="00EB3851" w:rsidRDefault="001773DD" w:rsidP="00EB3851">
            <w:pPr>
              <w:pStyle w:val="TableParagraph"/>
              <w:spacing w:line="274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4" w:lineRule="exact"/>
              <w:ind w:left="85" w:right="7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4" w:lineRule="exact"/>
              <w:ind w:left="84" w:right="76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40</w:t>
            </w:r>
          </w:p>
        </w:tc>
      </w:tr>
      <w:tr w:rsidR="001773DD" w:rsidRPr="00D834C5" w:rsidTr="00EB3851">
        <w:trPr>
          <w:trHeight w:val="549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2.1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 с виртуальной и дополненной реальностью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right="598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left="7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</w:p>
        </w:tc>
      </w:tr>
      <w:tr w:rsidR="001773DD" w:rsidRPr="00D834C5" w:rsidTr="00EB3851">
        <w:trPr>
          <w:trHeight w:val="549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2.2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Основы</w:t>
            </w:r>
            <w:r w:rsidRPr="00EB3851">
              <w:rPr>
                <w:spacing w:val="3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стереоскопического</w:t>
            </w:r>
            <w:r w:rsidRPr="00EB3851">
              <w:rPr>
                <w:spacing w:val="3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зрения.</w:t>
            </w:r>
            <w:r w:rsidRPr="00EB3851">
              <w:rPr>
                <w:spacing w:val="3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Принцип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работы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технологий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панорамных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видео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фото.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left="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3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552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2.3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tabs>
                <w:tab w:val="left" w:pos="1379"/>
                <w:tab w:val="left" w:pos="1791"/>
                <w:tab w:val="left" w:pos="3494"/>
                <w:tab w:val="left" w:pos="3923"/>
              </w:tabs>
              <w:spacing w:line="276" w:lineRule="exact"/>
              <w:ind w:left="108" w:right="10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 xml:space="preserve">Введение в дополненную и </w:t>
            </w:r>
            <w:r w:rsidRPr="00EB3851">
              <w:rPr>
                <w:spacing w:val="-1"/>
                <w:sz w:val="28"/>
                <w:szCs w:val="28"/>
              </w:rPr>
              <w:t>смешанную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реальность.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27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2.4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Цикл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разработки 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</w:t>
            </w:r>
            <w:r w:rsidRPr="00EB3851">
              <w:rPr>
                <w:spacing w:val="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проектов.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right="53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12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2.5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56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56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панорамными</w:t>
            </w:r>
            <w:r w:rsidRPr="00EB3851">
              <w:rPr>
                <w:spacing w:val="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камерами:</w:t>
            </w:r>
            <w:r w:rsidRPr="00EB3851">
              <w:rPr>
                <w:spacing w:val="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съемка</w:t>
            </w:r>
            <w:r w:rsidRPr="00EB3851">
              <w:rPr>
                <w:spacing w:val="5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монтаж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видео 360.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827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2.6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98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использованием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виртуальной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реальности.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3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</w:rPr>
              <w:t>1</w:t>
            </w: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8</w:t>
            </w:r>
          </w:p>
        </w:tc>
      </w:tr>
      <w:tr w:rsidR="001773DD" w:rsidRPr="00D834C5" w:rsidTr="00EB3851">
        <w:trPr>
          <w:trHeight w:val="284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4" w:lineRule="exact"/>
              <w:ind w:left="167" w:right="157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4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Промежуточный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4" w:lineRule="exact"/>
              <w:ind w:right="59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4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4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55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3.1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8" w:right="1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для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различных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устройств.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CoSpaces Edu.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13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4.1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 Edu.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4.2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движения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4.3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физики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4.4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анимацией.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4.5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Анимация</w:t>
            </w:r>
            <w:r w:rsidRPr="00EB3851">
              <w:rPr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физика.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4.6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Переменные.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</w:tr>
      <w:tr w:rsidR="001773DD" w:rsidRPr="00D834C5" w:rsidTr="00EB3851">
        <w:trPr>
          <w:trHeight w:val="282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3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4.7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3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Функции.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3" w:lineRule="exact"/>
              <w:ind w:right="598"/>
              <w:jc w:val="righ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3" w:lineRule="exact"/>
              <w:ind w:left="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3" w:lineRule="exact"/>
              <w:ind w:left="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4.8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Творческий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167" w:right="157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Blender</w:t>
            </w:r>
            <w:r w:rsidRPr="00EB385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3D.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before="1" w:line="264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5.1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программой.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5.2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Моделирование.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</w:t>
            </w:r>
            <w:r w:rsidRPr="00EB3851">
              <w:rPr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по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чертежам.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5.3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окружения,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источники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света.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5.4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Моделирование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рендеринг.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5.5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Моделирование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анимация.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6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285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5.6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Анимация.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6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</w:tr>
      <w:tr w:rsidR="001773DD" w:rsidRPr="00D834C5" w:rsidTr="00EB3851">
        <w:trPr>
          <w:trHeight w:val="32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Итоговое</w:t>
            </w:r>
            <w:r w:rsidRPr="00EB385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занятие.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9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321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7" w:right="15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6.1</w:t>
            </w: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итогового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проекта.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598"/>
              <w:jc w:val="right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7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  <w:lang w:val="en-US"/>
              </w:rPr>
            </w:pPr>
            <w:r w:rsidRPr="00EB3851">
              <w:rPr>
                <w:sz w:val="28"/>
                <w:szCs w:val="28"/>
                <w:lang w:val="en-US"/>
              </w:rPr>
              <w:t>2</w:t>
            </w:r>
          </w:p>
        </w:tc>
      </w:tr>
      <w:tr w:rsidR="001773DD" w:rsidRPr="00D834C5" w:rsidTr="00EB3851">
        <w:trPr>
          <w:trHeight w:val="277"/>
        </w:trPr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5099" w:type="dxa"/>
          </w:tcPr>
          <w:p w:rsidR="001773DD" w:rsidRPr="00EB3851" w:rsidRDefault="001773DD" w:rsidP="00EB3851">
            <w:pPr>
              <w:pStyle w:val="TableParagraph"/>
              <w:spacing w:line="258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:rsidR="001773DD" w:rsidRPr="00EB3851" w:rsidRDefault="001773DD" w:rsidP="00EB3851">
            <w:pPr>
              <w:pStyle w:val="TableParagraph"/>
              <w:spacing w:line="258" w:lineRule="exact"/>
              <w:ind w:right="538"/>
              <w:jc w:val="right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144</w:t>
            </w:r>
          </w:p>
        </w:tc>
        <w:tc>
          <w:tcPr>
            <w:tcW w:w="992" w:type="dxa"/>
          </w:tcPr>
          <w:p w:rsidR="001773DD" w:rsidRPr="00EB3851" w:rsidRDefault="001773DD" w:rsidP="00EB3851">
            <w:pPr>
              <w:pStyle w:val="TableParagraph"/>
              <w:spacing w:line="258" w:lineRule="exact"/>
              <w:ind w:left="85" w:right="78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851" w:type="dxa"/>
          </w:tcPr>
          <w:p w:rsidR="001773DD" w:rsidRPr="00EB3851" w:rsidRDefault="001773DD" w:rsidP="00EB3851">
            <w:pPr>
              <w:pStyle w:val="TableParagraph"/>
              <w:spacing w:line="258" w:lineRule="exact"/>
              <w:ind w:left="84" w:right="76"/>
              <w:rPr>
                <w:b/>
                <w:sz w:val="28"/>
                <w:szCs w:val="28"/>
                <w:lang w:val="en-US"/>
              </w:rPr>
            </w:pPr>
            <w:r w:rsidRPr="00EB3851">
              <w:rPr>
                <w:b/>
                <w:sz w:val="28"/>
                <w:szCs w:val="28"/>
                <w:lang w:val="en-US"/>
              </w:rPr>
              <w:t>83</w:t>
            </w:r>
          </w:p>
        </w:tc>
      </w:tr>
    </w:tbl>
    <w:p w:rsidR="001773DD" w:rsidRPr="00D834C5" w:rsidRDefault="001773DD" w:rsidP="00CC4068">
      <w:pPr>
        <w:pStyle w:val="Heading2"/>
        <w:tabs>
          <w:tab w:val="left" w:pos="4540"/>
        </w:tabs>
        <w:ind w:left="0" w:firstLine="0"/>
        <w:jc w:val="center"/>
      </w:pPr>
    </w:p>
    <w:p w:rsidR="001773DD" w:rsidRDefault="001773DD" w:rsidP="00CC4068">
      <w:pPr>
        <w:pStyle w:val="Heading2"/>
        <w:tabs>
          <w:tab w:val="left" w:pos="4540"/>
        </w:tabs>
        <w:ind w:left="0" w:firstLine="0"/>
        <w:jc w:val="center"/>
      </w:pPr>
    </w:p>
    <w:p w:rsidR="001773DD" w:rsidRDefault="001773DD" w:rsidP="00CC4068">
      <w:pPr>
        <w:pStyle w:val="Heading2"/>
        <w:tabs>
          <w:tab w:val="left" w:pos="4540"/>
        </w:tabs>
        <w:ind w:left="0" w:firstLine="0"/>
        <w:jc w:val="center"/>
      </w:pPr>
    </w:p>
    <w:p w:rsidR="001773DD" w:rsidRPr="00D834C5" w:rsidRDefault="001773DD" w:rsidP="00CC4068">
      <w:pPr>
        <w:pStyle w:val="Heading2"/>
        <w:tabs>
          <w:tab w:val="left" w:pos="4540"/>
        </w:tabs>
        <w:ind w:left="0" w:firstLine="0"/>
        <w:jc w:val="center"/>
      </w:pPr>
      <w:r w:rsidRPr="00D834C5">
        <w:t>Содержание</w:t>
      </w:r>
      <w:r w:rsidRPr="00D834C5">
        <w:rPr>
          <w:spacing w:val="-3"/>
        </w:rPr>
        <w:t xml:space="preserve"> </w:t>
      </w:r>
      <w:r w:rsidRPr="00D834C5">
        <w:t>учебного</w:t>
      </w:r>
      <w:r w:rsidRPr="00D834C5">
        <w:rPr>
          <w:spacing w:val="-1"/>
        </w:rPr>
        <w:t xml:space="preserve"> </w:t>
      </w:r>
      <w:r w:rsidRPr="00D834C5">
        <w:t>плана</w:t>
      </w:r>
    </w:p>
    <w:p w:rsidR="001773DD" w:rsidRPr="00D834C5" w:rsidRDefault="001773DD">
      <w:pPr>
        <w:pStyle w:val="BodyText"/>
        <w:spacing w:before="2"/>
        <w:rPr>
          <w:b/>
        </w:rPr>
      </w:pPr>
    </w:p>
    <w:p w:rsidR="001773DD" w:rsidRPr="00D834C5" w:rsidRDefault="001773DD" w:rsidP="00F35841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D834C5">
        <w:rPr>
          <w:b/>
          <w:sz w:val="28"/>
        </w:rPr>
        <w:t>Введение в образовательную программу, техника безопасности</w:t>
      </w:r>
      <w:r w:rsidRPr="00D834C5">
        <w:rPr>
          <w:b/>
          <w:spacing w:val="-67"/>
          <w:sz w:val="28"/>
        </w:rPr>
        <w:t xml:space="preserve"> </w:t>
      </w:r>
      <w:r w:rsidRPr="00D834C5">
        <w:rPr>
          <w:b/>
          <w:sz w:val="28"/>
        </w:rPr>
        <w:t>(2 ч).</w:t>
      </w:r>
    </w:p>
    <w:p w:rsidR="001773DD" w:rsidRPr="00D834C5" w:rsidRDefault="001773DD" w:rsidP="00F35841">
      <w:pPr>
        <w:pStyle w:val="BodyText"/>
        <w:tabs>
          <w:tab w:val="left" w:pos="1134"/>
          <w:tab w:val="left" w:pos="2969"/>
          <w:tab w:val="left" w:pos="4118"/>
          <w:tab w:val="left" w:pos="6186"/>
          <w:tab w:val="left" w:pos="6641"/>
          <w:tab w:val="left" w:pos="8471"/>
          <w:tab w:val="left" w:pos="8937"/>
        </w:tabs>
        <w:ind w:firstLine="709"/>
        <w:jc w:val="both"/>
      </w:pPr>
      <w:r w:rsidRPr="00D834C5">
        <w:rPr>
          <w:u w:val="single"/>
        </w:rPr>
        <w:t>Теория.</w:t>
      </w:r>
      <w:r w:rsidRPr="00D834C5">
        <w:t xml:space="preserve"> Общие представления о виртуальной и </w:t>
      </w:r>
      <w:r w:rsidRPr="00D834C5">
        <w:rPr>
          <w:spacing w:val="-1"/>
        </w:rPr>
        <w:t xml:space="preserve">дополненной </w:t>
      </w:r>
      <w:r w:rsidRPr="00D834C5">
        <w:rPr>
          <w:spacing w:val="-67"/>
        </w:rPr>
        <w:t xml:space="preserve"> </w:t>
      </w:r>
      <w:r w:rsidRPr="00D834C5">
        <w:t>реальности.</w:t>
      </w:r>
    </w:p>
    <w:p w:rsidR="001773DD" w:rsidRPr="00D834C5" w:rsidRDefault="001773DD" w:rsidP="00F35841">
      <w:pPr>
        <w:pStyle w:val="BodyText"/>
        <w:tabs>
          <w:tab w:val="left" w:pos="1134"/>
          <w:tab w:val="left" w:pos="3151"/>
          <w:tab w:val="left" w:pos="4200"/>
          <w:tab w:val="left" w:pos="5377"/>
          <w:tab w:val="left" w:pos="6974"/>
          <w:tab w:val="left" w:pos="7860"/>
          <w:tab w:val="left" w:pos="8208"/>
          <w:tab w:val="left" w:pos="9197"/>
          <w:tab w:val="left" w:pos="9563"/>
        </w:tabs>
        <w:ind w:firstLine="709"/>
        <w:jc w:val="both"/>
      </w:pPr>
      <w:r w:rsidRPr="00D834C5">
        <w:rPr>
          <w:u w:val="single"/>
        </w:rPr>
        <w:t>Практика.</w:t>
      </w:r>
      <w:r w:rsidRPr="00D834C5">
        <w:t xml:space="preserve"> Общие правила проведения работ в классе и </w:t>
      </w:r>
      <w:r w:rsidRPr="00D834C5">
        <w:rPr>
          <w:spacing w:val="-1"/>
        </w:rPr>
        <w:t>техника</w:t>
      </w:r>
      <w:r w:rsidRPr="00D834C5">
        <w:rPr>
          <w:spacing w:val="-67"/>
        </w:rPr>
        <w:t xml:space="preserve"> </w:t>
      </w:r>
      <w:r w:rsidRPr="00D834C5">
        <w:t>безопасности.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  <w:rPr>
          <w:spacing w:val="1"/>
        </w:rPr>
      </w:pPr>
      <w:r w:rsidRPr="00D834C5">
        <w:rPr>
          <w:u w:val="single"/>
        </w:rPr>
        <w:t>Формы проведения занятий:</w:t>
      </w:r>
      <w:r w:rsidRPr="00D834C5">
        <w:t xml:space="preserve"> практическое занятие.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</w:t>
      </w:r>
      <w:r w:rsidRPr="00D834C5">
        <w:rPr>
          <w:spacing w:val="-4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-6"/>
          <w:u w:val="single"/>
        </w:rPr>
        <w:t xml:space="preserve"> </w:t>
      </w:r>
      <w:r w:rsidRPr="00D834C5">
        <w:rPr>
          <w:u w:val="single"/>
        </w:rPr>
        <w:t xml:space="preserve">итогов: </w:t>
      </w:r>
      <w:r w:rsidRPr="00D834C5">
        <w:t>опрос</w:t>
      </w:r>
      <w:r w:rsidRPr="00D834C5">
        <w:rPr>
          <w:spacing w:val="-3"/>
        </w:rPr>
        <w:t xml:space="preserve"> </w:t>
      </w:r>
      <w:r w:rsidRPr="00D834C5">
        <w:t>в</w:t>
      </w:r>
      <w:r w:rsidRPr="00D834C5">
        <w:rPr>
          <w:spacing w:val="-4"/>
        </w:rPr>
        <w:t xml:space="preserve"> </w:t>
      </w:r>
      <w:r w:rsidRPr="00D834C5">
        <w:t>форме</w:t>
      </w:r>
      <w:r w:rsidRPr="00D834C5">
        <w:rPr>
          <w:spacing w:val="-4"/>
        </w:rPr>
        <w:t xml:space="preserve"> </w:t>
      </w:r>
      <w:r w:rsidRPr="00D834C5">
        <w:t>викторины.</w:t>
      </w:r>
    </w:p>
    <w:p w:rsidR="001773DD" w:rsidRPr="00D834C5" w:rsidRDefault="001773DD" w:rsidP="00F35841">
      <w:pPr>
        <w:pStyle w:val="BodyText"/>
        <w:tabs>
          <w:tab w:val="left" w:pos="1134"/>
        </w:tabs>
        <w:spacing w:before="7"/>
        <w:rPr>
          <w:sz w:val="19"/>
        </w:rPr>
      </w:pPr>
    </w:p>
    <w:p w:rsidR="001773DD" w:rsidRPr="00D834C5" w:rsidRDefault="001773DD" w:rsidP="00F35841">
      <w:pPr>
        <w:pStyle w:val="Heading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Основы</w:t>
      </w:r>
      <w:r w:rsidRPr="00D834C5">
        <w:rPr>
          <w:spacing w:val="-4"/>
        </w:rPr>
        <w:t xml:space="preserve"> </w:t>
      </w:r>
      <w:r w:rsidRPr="00D834C5">
        <w:t>виртуальной</w:t>
      </w:r>
      <w:r w:rsidRPr="00D834C5">
        <w:rPr>
          <w:spacing w:val="-3"/>
        </w:rPr>
        <w:t xml:space="preserve"> </w:t>
      </w:r>
      <w:r w:rsidRPr="00D834C5">
        <w:t>и</w:t>
      </w:r>
      <w:r w:rsidRPr="00D834C5">
        <w:rPr>
          <w:spacing w:val="-4"/>
        </w:rPr>
        <w:t xml:space="preserve"> </w:t>
      </w:r>
      <w:r w:rsidRPr="00D834C5">
        <w:t>дополненной</w:t>
      </w:r>
      <w:r w:rsidRPr="00D834C5">
        <w:rPr>
          <w:spacing w:val="-3"/>
        </w:rPr>
        <w:t xml:space="preserve"> </w:t>
      </w:r>
      <w:r w:rsidRPr="00D834C5">
        <w:t>реальности.</w:t>
      </w:r>
      <w:r w:rsidRPr="00D834C5">
        <w:rPr>
          <w:spacing w:val="-2"/>
        </w:rPr>
        <w:t xml:space="preserve"> </w:t>
      </w:r>
      <w:r w:rsidRPr="00D834C5">
        <w:t>(68</w:t>
      </w:r>
      <w:r w:rsidRPr="00D834C5">
        <w:rPr>
          <w:spacing w:val="-2"/>
        </w:rPr>
        <w:t xml:space="preserve"> </w:t>
      </w:r>
      <w:r w:rsidRPr="00D834C5">
        <w:t xml:space="preserve">ч).- </w:t>
      </w:r>
    </w:p>
    <w:p w:rsidR="001773DD" w:rsidRPr="00D834C5" w:rsidRDefault="001773DD" w:rsidP="00F35841">
      <w:pPr>
        <w:pStyle w:val="Heading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bCs w:val="0"/>
        </w:rPr>
      </w:pPr>
      <w:r w:rsidRPr="00D834C5">
        <w:rPr>
          <w:b w:val="0"/>
          <w:bCs w:val="0"/>
          <w:u w:val="single"/>
        </w:rPr>
        <w:t>Теория</w:t>
      </w:r>
      <w:r w:rsidRPr="00D834C5">
        <w:rPr>
          <w:b w:val="0"/>
          <w:bCs w:val="0"/>
        </w:rPr>
        <w:t>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Обзор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современных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систем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виртуальной,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дополненной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смешанной реальности. Принципы работы технологий панорамных видео 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фото.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Принципы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формирования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стереоскопических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панорам,</w:t>
      </w:r>
      <w:r w:rsidRPr="00D834C5">
        <w:rPr>
          <w:b w:val="0"/>
          <w:bCs w:val="0"/>
          <w:spacing w:val="71"/>
        </w:rPr>
        <w:t xml:space="preserve"> </w:t>
      </w:r>
      <w:r w:rsidRPr="00D834C5">
        <w:rPr>
          <w:b w:val="0"/>
          <w:bCs w:val="0"/>
        </w:rPr>
        <w:t>настройка</w:t>
      </w:r>
      <w:r w:rsidRPr="00D834C5">
        <w:rPr>
          <w:b w:val="0"/>
          <w:bCs w:val="0"/>
          <w:spacing w:val="-67"/>
        </w:rPr>
        <w:t xml:space="preserve"> </w:t>
      </w:r>
      <w:r w:rsidRPr="00D834C5">
        <w:rPr>
          <w:b w:val="0"/>
          <w:bCs w:val="0"/>
        </w:rPr>
        <w:t>сцены и камеры. История появления. Область применения. Классификация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устройств.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Теория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рынка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AR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MR.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Создание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концепции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приложения.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Установка и настройка приложений. Сценарий геймплея, дизайн, интерфейс,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анимация и свет, программирование, звук, тестирование, релиз и поддержка.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Принцип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работы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с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панорамной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камерой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360.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Теоретические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основы</w:t>
      </w:r>
      <w:r w:rsidRPr="00D834C5">
        <w:rPr>
          <w:b w:val="0"/>
          <w:bCs w:val="0"/>
          <w:spacing w:val="1"/>
        </w:rPr>
        <w:t xml:space="preserve"> </w:t>
      </w:r>
      <w:r w:rsidRPr="00D834C5">
        <w:rPr>
          <w:b w:val="0"/>
          <w:bCs w:val="0"/>
        </w:rPr>
        <w:t>разработки</w:t>
      </w:r>
      <w:r w:rsidRPr="00D834C5">
        <w:rPr>
          <w:b w:val="0"/>
          <w:bCs w:val="0"/>
          <w:spacing w:val="-1"/>
        </w:rPr>
        <w:t xml:space="preserve"> </w:t>
      </w:r>
      <w:r w:rsidRPr="00D834C5">
        <w:rPr>
          <w:b w:val="0"/>
          <w:bCs w:val="0"/>
        </w:rPr>
        <w:t>мобильного</w:t>
      </w:r>
      <w:r w:rsidRPr="00D834C5">
        <w:rPr>
          <w:b w:val="0"/>
          <w:bCs w:val="0"/>
          <w:spacing w:val="-3"/>
        </w:rPr>
        <w:t xml:space="preserve"> </w:t>
      </w:r>
      <w:r w:rsidRPr="00D834C5">
        <w:rPr>
          <w:b w:val="0"/>
          <w:bCs w:val="0"/>
        </w:rPr>
        <w:t>приложения</w:t>
      </w:r>
      <w:r w:rsidRPr="00D834C5">
        <w:rPr>
          <w:b w:val="0"/>
          <w:bCs w:val="0"/>
          <w:spacing w:val="4"/>
        </w:rPr>
        <w:t xml:space="preserve"> </w:t>
      </w:r>
      <w:r w:rsidRPr="00D834C5">
        <w:rPr>
          <w:b w:val="0"/>
          <w:bCs w:val="0"/>
        </w:rPr>
        <w:t>с</w:t>
      </w:r>
      <w:r w:rsidRPr="00D834C5">
        <w:rPr>
          <w:b w:val="0"/>
          <w:bCs w:val="0"/>
          <w:spacing w:val="-1"/>
        </w:rPr>
        <w:t xml:space="preserve"> </w:t>
      </w:r>
      <w:r w:rsidRPr="00D834C5">
        <w:rPr>
          <w:b w:val="0"/>
          <w:bCs w:val="0"/>
        </w:rPr>
        <w:t>технологией VR.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Практика</w:t>
      </w:r>
      <w:r w:rsidRPr="00D834C5">
        <w:t>. Правила обращения со шлемом. Настройка и работа</w:t>
      </w:r>
      <w:r w:rsidRPr="00D834C5">
        <w:rPr>
          <w:spacing w:val="1"/>
        </w:rPr>
        <w:t xml:space="preserve"> </w:t>
      </w:r>
      <w:r w:rsidRPr="00D834C5">
        <w:t>с VR</w:t>
      </w:r>
      <w:r w:rsidRPr="00D834C5">
        <w:rPr>
          <w:spacing w:val="1"/>
        </w:rPr>
        <w:t xml:space="preserve"> </w:t>
      </w:r>
      <w:r w:rsidRPr="00D834C5">
        <w:t>устройствами.</w:t>
      </w:r>
      <w:r w:rsidRPr="00D834C5">
        <w:rPr>
          <w:spacing w:val="1"/>
        </w:rPr>
        <w:t xml:space="preserve"> </w:t>
      </w:r>
      <w:r w:rsidRPr="00D834C5">
        <w:t>Создание</w:t>
      </w:r>
      <w:r w:rsidRPr="00D834C5">
        <w:rPr>
          <w:spacing w:val="1"/>
        </w:rPr>
        <w:t xml:space="preserve"> </w:t>
      </w:r>
      <w:r w:rsidRPr="00D834C5">
        <w:t>сценария.</w:t>
      </w:r>
      <w:r w:rsidRPr="00D834C5">
        <w:rPr>
          <w:spacing w:val="1"/>
        </w:rPr>
        <w:t xml:space="preserve"> </w:t>
      </w:r>
      <w:r w:rsidRPr="00D834C5">
        <w:t>Панорамная</w:t>
      </w:r>
      <w:r w:rsidRPr="00D834C5">
        <w:rPr>
          <w:spacing w:val="1"/>
        </w:rPr>
        <w:t xml:space="preserve"> </w:t>
      </w:r>
      <w:r w:rsidRPr="00D834C5">
        <w:t>съемка.</w:t>
      </w:r>
      <w:r w:rsidRPr="00D834C5">
        <w:rPr>
          <w:spacing w:val="1"/>
        </w:rPr>
        <w:t xml:space="preserve"> </w:t>
      </w:r>
      <w:r w:rsidRPr="00D834C5">
        <w:t>Монтаж</w:t>
      </w:r>
      <w:r w:rsidRPr="00D834C5">
        <w:rPr>
          <w:spacing w:val="1"/>
        </w:rPr>
        <w:t xml:space="preserve"> </w:t>
      </w:r>
      <w:r w:rsidRPr="00D834C5">
        <w:t>видео.</w:t>
      </w:r>
      <w:r w:rsidRPr="00D834C5">
        <w:rPr>
          <w:spacing w:val="1"/>
        </w:rPr>
        <w:t xml:space="preserve"> </w:t>
      </w:r>
      <w:r w:rsidRPr="00D834C5">
        <w:t>Импорт в VR гарнитуру. Тестирование устройств. Принцип работы смарт</w:t>
      </w:r>
      <w:r w:rsidRPr="00D834C5">
        <w:rPr>
          <w:spacing w:val="1"/>
        </w:rPr>
        <w:t xml:space="preserve"> </w:t>
      </w:r>
      <w:r w:rsidRPr="00D834C5">
        <w:t>очков. Установка и настройка приложений. Разработка VR и AR приложения.</w:t>
      </w:r>
      <w:r w:rsidRPr="00D834C5">
        <w:rPr>
          <w:spacing w:val="-67"/>
        </w:rPr>
        <w:t xml:space="preserve"> </w:t>
      </w:r>
      <w:r w:rsidRPr="00D834C5">
        <w:t>Работа с камерой 360. Съемка и монтаж видео 360. Разработка собственного</w:t>
      </w:r>
      <w:r w:rsidRPr="00D834C5">
        <w:rPr>
          <w:spacing w:val="1"/>
        </w:rPr>
        <w:t xml:space="preserve"> </w:t>
      </w:r>
      <w:r w:rsidRPr="00D834C5">
        <w:t>мобильного приложения с технологией</w:t>
      </w:r>
      <w:r w:rsidRPr="00D834C5">
        <w:rPr>
          <w:spacing w:val="-1"/>
        </w:rPr>
        <w:t xml:space="preserve"> </w:t>
      </w:r>
      <w:r w:rsidRPr="00D834C5">
        <w:t>VR.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20"/>
        <w:jc w:val="both"/>
        <w:rPr>
          <w:spacing w:val="-67"/>
        </w:rPr>
      </w:pPr>
      <w:r w:rsidRPr="00D834C5">
        <w:rPr>
          <w:u w:val="single"/>
        </w:rPr>
        <w:t>Формы проведения занятий:</w:t>
      </w:r>
      <w:r w:rsidRPr="00D834C5">
        <w:t xml:space="preserve"> лекции, практические занятия, презентация.</w:t>
      </w:r>
      <w:r w:rsidRPr="00D834C5">
        <w:rPr>
          <w:spacing w:val="-67"/>
        </w:rPr>
        <w:t xml:space="preserve"> 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20"/>
        <w:jc w:val="both"/>
      </w:pPr>
      <w:r w:rsidRPr="00D834C5">
        <w:rPr>
          <w:u w:val="single"/>
        </w:rPr>
        <w:t>Формы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итогов:</w:t>
      </w:r>
      <w:r w:rsidRPr="00D834C5">
        <w:rPr>
          <w:spacing w:val="1"/>
        </w:rPr>
        <w:t xml:space="preserve"> </w:t>
      </w:r>
      <w:r w:rsidRPr="00D834C5">
        <w:t>блиц-опрос,</w:t>
      </w:r>
      <w:r w:rsidRPr="00D834C5">
        <w:rPr>
          <w:spacing w:val="1"/>
        </w:rPr>
        <w:t xml:space="preserve"> </w:t>
      </w:r>
      <w:r w:rsidRPr="00D834C5">
        <w:t>опрос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форме</w:t>
      </w:r>
      <w:r w:rsidRPr="00D834C5">
        <w:rPr>
          <w:spacing w:val="1"/>
        </w:rPr>
        <w:t xml:space="preserve"> </w:t>
      </w:r>
      <w:r w:rsidRPr="00D834C5">
        <w:t>викторины,</w:t>
      </w:r>
      <w:r w:rsidRPr="00D834C5">
        <w:rPr>
          <w:spacing w:val="1"/>
        </w:rPr>
        <w:t xml:space="preserve"> </w:t>
      </w:r>
      <w:r w:rsidRPr="00D834C5">
        <w:t>тестирование</w:t>
      </w:r>
      <w:r w:rsidRPr="00D834C5">
        <w:rPr>
          <w:spacing w:val="31"/>
        </w:rPr>
        <w:t xml:space="preserve"> </w:t>
      </w:r>
      <w:r w:rsidRPr="00D834C5">
        <w:t>программы,</w:t>
      </w:r>
      <w:r w:rsidRPr="00D834C5">
        <w:rPr>
          <w:spacing w:val="30"/>
        </w:rPr>
        <w:t xml:space="preserve"> </w:t>
      </w:r>
      <w:r w:rsidRPr="00D834C5">
        <w:t>презентация</w:t>
      </w:r>
      <w:r w:rsidRPr="00D834C5">
        <w:rPr>
          <w:spacing w:val="32"/>
        </w:rPr>
        <w:t xml:space="preserve"> </w:t>
      </w:r>
      <w:r w:rsidRPr="00D834C5">
        <w:t>созданной</w:t>
      </w:r>
      <w:r w:rsidRPr="00D834C5">
        <w:rPr>
          <w:spacing w:val="30"/>
        </w:rPr>
        <w:t xml:space="preserve"> </w:t>
      </w:r>
      <w:r w:rsidRPr="00D834C5">
        <w:t>программы,</w:t>
      </w:r>
      <w:r w:rsidRPr="00D834C5">
        <w:rPr>
          <w:spacing w:val="33"/>
        </w:rPr>
        <w:t xml:space="preserve"> </w:t>
      </w:r>
      <w:r w:rsidRPr="00D834C5">
        <w:t>демонстрация программы,</w:t>
      </w:r>
      <w:r w:rsidRPr="00D834C5">
        <w:rPr>
          <w:spacing w:val="-4"/>
        </w:rPr>
        <w:t xml:space="preserve"> </w:t>
      </w:r>
      <w:r w:rsidRPr="00D834C5">
        <w:t>презентация</w:t>
      </w:r>
      <w:r w:rsidRPr="00D834C5">
        <w:rPr>
          <w:spacing w:val="-4"/>
        </w:rPr>
        <w:t xml:space="preserve"> </w:t>
      </w:r>
      <w:r w:rsidRPr="00D834C5">
        <w:t>программы.</w:t>
      </w:r>
    </w:p>
    <w:p w:rsidR="001773DD" w:rsidRPr="00D834C5" w:rsidRDefault="001773DD" w:rsidP="00F35841">
      <w:pPr>
        <w:pStyle w:val="BodyText"/>
        <w:tabs>
          <w:tab w:val="left" w:pos="1134"/>
        </w:tabs>
        <w:spacing w:before="10"/>
        <w:rPr>
          <w:sz w:val="27"/>
        </w:rPr>
      </w:pPr>
    </w:p>
    <w:p w:rsidR="001773DD" w:rsidRPr="00D834C5" w:rsidRDefault="001773DD" w:rsidP="00F35841">
      <w:pPr>
        <w:pStyle w:val="Heading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Промежуточный</w:t>
      </w:r>
      <w:r w:rsidRPr="00D834C5">
        <w:rPr>
          <w:spacing w:val="-3"/>
        </w:rPr>
        <w:t xml:space="preserve"> </w:t>
      </w:r>
      <w:r w:rsidRPr="00D834C5">
        <w:t>контроль</w:t>
      </w:r>
      <w:r w:rsidRPr="00D834C5">
        <w:rPr>
          <w:spacing w:val="-2"/>
        </w:rPr>
        <w:t xml:space="preserve"> </w:t>
      </w:r>
      <w:r w:rsidRPr="00D834C5">
        <w:t>(</w:t>
      </w:r>
      <w:r w:rsidRPr="00D834C5">
        <w:rPr>
          <w:lang w:val="en-US"/>
        </w:rPr>
        <w:t>4</w:t>
      </w:r>
      <w:r w:rsidRPr="00D834C5">
        <w:t xml:space="preserve"> ч).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Теория</w:t>
      </w:r>
      <w:r w:rsidRPr="00D834C5">
        <w:t>.</w:t>
      </w:r>
      <w:r w:rsidRPr="00D834C5">
        <w:rPr>
          <w:spacing w:val="-7"/>
        </w:rPr>
        <w:t xml:space="preserve"> </w:t>
      </w:r>
      <w:r w:rsidRPr="00D834C5">
        <w:t>Теория</w:t>
      </w:r>
      <w:r w:rsidRPr="00D834C5">
        <w:rPr>
          <w:spacing w:val="-3"/>
        </w:rPr>
        <w:t xml:space="preserve"> </w:t>
      </w:r>
      <w:r w:rsidRPr="00D834C5">
        <w:t>создания</w:t>
      </w:r>
      <w:r w:rsidRPr="00D834C5">
        <w:rPr>
          <w:spacing w:val="-3"/>
        </w:rPr>
        <w:t xml:space="preserve"> </w:t>
      </w:r>
      <w:r w:rsidRPr="00D834C5">
        <w:t>приложения.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Практика</w:t>
      </w:r>
      <w:r w:rsidRPr="00D834C5">
        <w:t>.</w:t>
      </w:r>
      <w:r w:rsidRPr="00D834C5">
        <w:rPr>
          <w:spacing w:val="1"/>
        </w:rPr>
        <w:t xml:space="preserve"> </w:t>
      </w:r>
      <w:r w:rsidRPr="00D834C5">
        <w:t>Демонстрация</w:t>
      </w:r>
      <w:r w:rsidRPr="00D834C5">
        <w:rPr>
          <w:spacing w:val="1"/>
        </w:rPr>
        <w:t xml:space="preserve"> </w:t>
      </w:r>
      <w:r w:rsidRPr="00D834C5">
        <w:t>разработанного</w:t>
      </w:r>
      <w:r w:rsidRPr="00D834C5">
        <w:rPr>
          <w:spacing w:val="1"/>
        </w:rPr>
        <w:t xml:space="preserve"> </w:t>
      </w:r>
      <w:r w:rsidRPr="00D834C5">
        <w:t>мобильного</w:t>
      </w:r>
      <w:r w:rsidRPr="00D834C5">
        <w:rPr>
          <w:spacing w:val="1"/>
        </w:rPr>
        <w:t xml:space="preserve"> </w:t>
      </w:r>
      <w:r w:rsidRPr="00D834C5">
        <w:t>приложения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-67"/>
        </w:rPr>
        <w:t xml:space="preserve"> </w:t>
      </w:r>
      <w:r w:rsidRPr="00D834C5">
        <w:t>технологией</w:t>
      </w:r>
      <w:r w:rsidRPr="00D834C5">
        <w:rPr>
          <w:spacing w:val="-4"/>
        </w:rPr>
        <w:t xml:space="preserve"> </w:t>
      </w:r>
      <w:r w:rsidRPr="00D834C5">
        <w:t>VR.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</w:t>
      </w:r>
      <w:r w:rsidRPr="00D834C5">
        <w:rPr>
          <w:spacing w:val="-4"/>
          <w:u w:val="single"/>
        </w:rPr>
        <w:t xml:space="preserve"> </w:t>
      </w:r>
      <w:r w:rsidRPr="00D834C5">
        <w:rPr>
          <w:u w:val="single"/>
        </w:rPr>
        <w:t>проведения</w:t>
      </w:r>
      <w:r w:rsidRPr="00D834C5">
        <w:rPr>
          <w:spacing w:val="-5"/>
          <w:u w:val="single"/>
        </w:rPr>
        <w:t xml:space="preserve"> </w:t>
      </w:r>
      <w:r w:rsidRPr="00D834C5">
        <w:rPr>
          <w:u w:val="single"/>
        </w:rPr>
        <w:t>занятий:</w:t>
      </w:r>
      <w:r w:rsidRPr="00D834C5">
        <w:t xml:space="preserve"> практические</w:t>
      </w:r>
      <w:r w:rsidRPr="00D834C5">
        <w:rPr>
          <w:spacing w:val="-3"/>
        </w:rPr>
        <w:t xml:space="preserve"> </w:t>
      </w:r>
      <w:r w:rsidRPr="00D834C5">
        <w:t>занятия.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Форма</w:t>
      </w:r>
      <w:r w:rsidRPr="00D834C5">
        <w:rPr>
          <w:spacing w:val="-3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-3"/>
          <w:u w:val="single"/>
        </w:rPr>
        <w:t xml:space="preserve"> </w:t>
      </w:r>
      <w:r w:rsidRPr="00D834C5">
        <w:rPr>
          <w:u w:val="single"/>
        </w:rPr>
        <w:t>итогов</w:t>
      </w:r>
      <w:r w:rsidRPr="00D834C5">
        <w:t>:</w:t>
      </w:r>
      <w:r w:rsidRPr="00D834C5">
        <w:rPr>
          <w:spacing w:val="-2"/>
        </w:rPr>
        <w:t xml:space="preserve"> </w:t>
      </w:r>
      <w:r w:rsidRPr="00D834C5">
        <w:t>презентация</w:t>
      </w:r>
      <w:r w:rsidRPr="00D834C5">
        <w:rPr>
          <w:spacing w:val="-5"/>
        </w:rPr>
        <w:t xml:space="preserve"> </w:t>
      </w:r>
      <w:r w:rsidRPr="00D834C5">
        <w:t>созданного</w:t>
      </w:r>
      <w:r w:rsidRPr="00D834C5">
        <w:rPr>
          <w:spacing w:val="-2"/>
        </w:rPr>
        <w:t xml:space="preserve"> </w:t>
      </w:r>
      <w:r w:rsidRPr="00D834C5">
        <w:t>приложения.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  <w:rPr>
          <w:sz w:val="20"/>
        </w:rPr>
      </w:pPr>
    </w:p>
    <w:p w:rsidR="001773DD" w:rsidRPr="00D834C5" w:rsidRDefault="001773DD" w:rsidP="00F35841">
      <w:pPr>
        <w:pStyle w:val="Heading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CoSpaces Edu</w:t>
      </w:r>
      <w:r w:rsidRPr="00D834C5">
        <w:rPr>
          <w:spacing w:val="-3"/>
        </w:rPr>
        <w:t xml:space="preserve"> </w:t>
      </w:r>
      <w:r w:rsidRPr="00D834C5">
        <w:t>(</w:t>
      </w:r>
      <w:r w:rsidRPr="00D834C5">
        <w:rPr>
          <w:lang w:val="en-US"/>
        </w:rPr>
        <w:t>2</w:t>
      </w:r>
      <w:r w:rsidRPr="00D834C5">
        <w:t>6</w:t>
      </w:r>
      <w:r w:rsidRPr="00D834C5">
        <w:rPr>
          <w:spacing w:val="-2"/>
        </w:rPr>
        <w:t xml:space="preserve"> </w:t>
      </w:r>
      <w:r w:rsidRPr="00D834C5">
        <w:t>ч)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20"/>
        <w:jc w:val="both"/>
      </w:pPr>
      <w:r w:rsidRPr="00D834C5">
        <w:rPr>
          <w:u w:val="single"/>
        </w:rPr>
        <w:t>Теория</w:t>
      </w:r>
      <w:r w:rsidRPr="00D834C5">
        <w:t>.</w:t>
      </w:r>
      <w:r w:rsidRPr="00D834C5">
        <w:rPr>
          <w:spacing w:val="1"/>
        </w:rPr>
        <w:t xml:space="preserve"> </w:t>
      </w:r>
      <w:r w:rsidRPr="00D834C5">
        <w:t>Знакомство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CoSpaces</w:t>
      </w:r>
      <w:r w:rsidRPr="00D834C5">
        <w:rPr>
          <w:spacing w:val="1"/>
        </w:rPr>
        <w:t xml:space="preserve"> </w:t>
      </w:r>
      <w:r w:rsidRPr="00D834C5">
        <w:t>Edu.</w:t>
      </w:r>
      <w:r w:rsidRPr="00D834C5">
        <w:rPr>
          <w:spacing w:val="1"/>
        </w:rPr>
        <w:t xml:space="preserve"> </w:t>
      </w:r>
      <w:r w:rsidRPr="00D834C5">
        <w:t>Изучение</w:t>
      </w:r>
      <w:r w:rsidRPr="00D834C5">
        <w:rPr>
          <w:spacing w:val="1"/>
        </w:rPr>
        <w:t xml:space="preserve"> </w:t>
      </w:r>
      <w:r w:rsidRPr="00D834C5">
        <w:t>движения</w:t>
      </w:r>
      <w:r w:rsidRPr="00D834C5">
        <w:rPr>
          <w:spacing w:val="1"/>
        </w:rPr>
        <w:t xml:space="preserve"> </w:t>
      </w:r>
      <w:r w:rsidRPr="00D834C5">
        <w:t>объектов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программе.</w:t>
      </w:r>
      <w:r w:rsidRPr="00D834C5">
        <w:rPr>
          <w:spacing w:val="1"/>
        </w:rPr>
        <w:t xml:space="preserve"> </w:t>
      </w:r>
      <w:r w:rsidRPr="00D834C5">
        <w:t>Программирование.</w:t>
      </w:r>
      <w:r w:rsidRPr="00D834C5">
        <w:rPr>
          <w:spacing w:val="1"/>
        </w:rPr>
        <w:t xml:space="preserve"> </w:t>
      </w:r>
      <w:r w:rsidRPr="00D834C5">
        <w:t>Изучение</w:t>
      </w:r>
      <w:r w:rsidRPr="00D834C5">
        <w:rPr>
          <w:spacing w:val="1"/>
        </w:rPr>
        <w:t xml:space="preserve"> </w:t>
      </w:r>
      <w:r w:rsidRPr="00D834C5">
        <w:t>физики</w:t>
      </w:r>
      <w:r w:rsidRPr="00D834C5">
        <w:rPr>
          <w:spacing w:val="1"/>
        </w:rPr>
        <w:t xml:space="preserve"> </w:t>
      </w:r>
      <w:r w:rsidRPr="00D834C5">
        <w:t>объектов,</w:t>
      </w:r>
      <w:r w:rsidRPr="00D834C5">
        <w:rPr>
          <w:spacing w:val="1"/>
        </w:rPr>
        <w:t xml:space="preserve"> </w:t>
      </w:r>
      <w:r w:rsidRPr="00D834C5">
        <w:t>анимации,</w:t>
      </w:r>
      <w:r w:rsidRPr="00D834C5">
        <w:rPr>
          <w:spacing w:val="1"/>
        </w:rPr>
        <w:t xml:space="preserve"> </w:t>
      </w:r>
      <w:r w:rsidRPr="00D834C5">
        <w:t>функций.</w:t>
      </w:r>
      <w:r w:rsidRPr="00D834C5">
        <w:rPr>
          <w:spacing w:val="-2"/>
        </w:rPr>
        <w:t xml:space="preserve"> </w:t>
      </w:r>
      <w:r w:rsidRPr="00D834C5">
        <w:t>Загрузка</w:t>
      </w:r>
      <w:r w:rsidRPr="00D834C5">
        <w:rPr>
          <w:spacing w:val="-1"/>
        </w:rPr>
        <w:t xml:space="preserve"> </w:t>
      </w:r>
      <w:r w:rsidRPr="00D834C5">
        <w:t>программы</w:t>
      </w:r>
      <w:r w:rsidRPr="00D834C5">
        <w:rPr>
          <w:spacing w:val="-4"/>
        </w:rPr>
        <w:t xml:space="preserve"> </w:t>
      </w:r>
      <w:r w:rsidRPr="00D834C5">
        <w:t>на</w:t>
      </w:r>
      <w:r w:rsidRPr="00D834C5">
        <w:rPr>
          <w:spacing w:val="-1"/>
        </w:rPr>
        <w:t xml:space="preserve"> </w:t>
      </w:r>
      <w:r w:rsidRPr="00D834C5">
        <w:t>различные</w:t>
      </w:r>
      <w:r w:rsidRPr="00D834C5">
        <w:rPr>
          <w:spacing w:val="-3"/>
        </w:rPr>
        <w:t xml:space="preserve"> </w:t>
      </w:r>
      <w:r w:rsidRPr="00D834C5">
        <w:t>устройства.</w:t>
      </w:r>
      <w:r w:rsidRPr="00D834C5">
        <w:rPr>
          <w:spacing w:val="-2"/>
        </w:rPr>
        <w:t xml:space="preserve"> </w:t>
      </w:r>
      <w:r w:rsidRPr="00D834C5">
        <w:t>Регистрация.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20"/>
        <w:jc w:val="both"/>
      </w:pPr>
      <w:r w:rsidRPr="00D834C5">
        <w:rPr>
          <w:u w:val="single"/>
        </w:rPr>
        <w:t>Практика</w:t>
      </w:r>
      <w:r w:rsidRPr="00D834C5">
        <w:t>.</w:t>
      </w:r>
      <w:r w:rsidRPr="00D834C5">
        <w:rPr>
          <w:spacing w:val="1"/>
        </w:rPr>
        <w:t xml:space="preserve"> </w:t>
      </w:r>
      <w:r w:rsidRPr="00D834C5">
        <w:t>Создание</w:t>
      </w:r>
      <w:r w:rsidRPr="00D834C5">
        <w:rPr>
          <w:spacing w:val="1"/>
        </w:rPr>
        <w:t xml:space="preserve"> </w:t>
      </w:r>
      <w:r w:rsidRPr="00D834C5">
        <w:t>проектов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основе</w:t>
      </w:r>
      <w:r w:rsidRPr="00D834C5">
        <w:rPr>
          <w:spacing w:val="1"/>
        </w:rPr>
        <w:t xml:space="preserve"> </w:t>
      </w:r>
      <w:r w:rsidRPr="00D834C5">
        <w:t>движения</w:t>
      </w:r>
      <w:r w:rsidRPr="00D834C5">
        <w:rPr>
          <w:spacing w:val="1"/>
        </w:rPr>
        <w:t xml:space="preserve"> </w:t>
      </w:r>
      <w:r w:rsidRPr="00D834C5">
        <w:t>объектов</w:t>
      </w:r>
      <w:r w:rsidRPr="00D834C5">
        <w:rPr>
          <w:spacing w:val="1"/>
        </w:rPr>
        <w:t xml:space="preserve"> </w:t>
      </w:r>
      <w:r w:rsidRPr="00D834C5">
        <w:t>(«Столкновение на перекрестке», «Обучалка ПДД»). Загрузка панорамных</w:t>
      </w:r>
      <w:r w:rsidRPr="00D834C5">
        <w:rPr>
          <w:spacing w:val="1"/>
        </w:rPr>
        <w:t xml:space="preserve"> </w:t>
      </w:r>
      <w:r w:rsidRPr="00D834C5">
        <w:t>видео.</w:t>
      </w:r>
      <w:r w:rsidRPr="00D834C5">
        <w:rPr>
          <w:spacing w:val="-2"/>
        </w:rPr>
        <w:t xml:space="preserve"> </w:t>
      </w:r>
      <w:r w:rsidRPr="00D834C5">
        <w:t>Создание собственных</w:t>
      </w:r>
      <w:r w:rsidRPr="00D834C5">
        <w:rPr>
          <w:spacing w:val="1"/>
        </w:rPr>
        <w:t xml:space="preserve"> </w:t>
      </w:r>
      <w:r w:rsidRPr="00D834C5">
        <w:t>программ.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20"/>
        <w:jc w:val="both"/>
      </w:pPr>
      <w:r w:rsidRPr="00D834C5">
        <w:rPr>
          <w:u w:val="single"/>
        </w:rPr>
        <w:t>Формы</w:t>
      </w:r>
      <w:r w:rsidRPr="00D834C5">
        <w:rPr>
          <w:spacing w:val="-3"/>
          <w:u w:val="single"/>
        </w:rPr>
        <w:t xml:space="preserve"> </w:t>
      </w:r>
      <w:r w:rsidRPr="00D834C5">
        <w:rPr>
          <w:u w:val="single"/>
        </w:rPr>
        <w:t>проведения</w:t>
      </w:r>
      <w:r w:rsidRPr="00D834C5">
        <w:rPr>
          <w:spacing w:val="-6"/>
          <w:u w:val="single"/>
        </w:rPr>
        <w:t xml:space="preserve"> </w:t>
      </w:r>
      <w:r w:rsidRPr="00D834C5">
        <w:rPr>
          <w:u w:val="single"/>
        </w:rPr>
        <w:t>занятий:</w:t>
      </w:r>
      <w:r w:rsidRPr="00D834C5">
        <w:rPr>
          <w:spacing w:val="2"/>
        </w:rPr>
        <w:t xml:space="preserve"> </w:t>
      </w:r>
      <w:r w:rsidRPr="00D834C5">
        <w:t>лекции,</w:t>
      </w:r>
      <w:r w:rsidRPr="00D834C5">
        <w:rPr>
          <w:spacing w:val="-4"/>
        </w:rPr>
        <w:t xml:space="preserve"> </w:t>
      </w:r>
      <w:r w:rsidRPr="00D834C5">
        <w:t>практические</w:t>
      </w:r>
      <w:r w:rsidRPr="00D834C5">
        <w:rPr>
          <w:spacing w:val="-3"/>
        </w:rPr>
        <w:t xml:space="preserve"> </w:t>
      </w:r>
      <w:r w:rsidRPr="00D834C5">
        <w:t>занятия,</w:t>
      </w:r>
      <w:r w:rsidRPr="00D834C5">
        <w:rPr>
          <w:spacing w:val="-5"/>
        </w:rPr>
        <w:t xml:space="preserve"> </w:t>
      </w:r>
      <w:r w:rsidRPr="00D834C5">
        <w:t>презентация.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20"/>
        <w:jc w:val="both"/>
      </w:pPr>
      <w:r w:rsidRPr="00D834C5">
        <w:rPr>
          <w:u w:val="single"/>
        </w:rPr>
        <w:t>Формы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итогов:</w:t>
      </w:r>
      <w:r w:rsidRPr="00D834C5">
        <w:rPr>
          <w:spacing w:val="1"/>
        </w:rPr>
        <w:t xml:space="preserve"> </w:t>
      </w:r>
      <w:r w:rsidRPr="00D834C5">
        <w:t>блиц-опрос,</w:t>
      </w:r>
      <w:r w:rsidRPr="00D834C5">
        <w:rPr>
          <w:spacing w:val="1"/>
        </w:rPr>
        <w:t xml:space="preserve"> </w:t>
      </w:r>
      <w:r w:rsidRPr="00D834C5">
        <w:t>презентация</w:t>
      </w:r>
      <w:r w:rsidRPr="00D834C5">
        <w:rPr>
          <w:spacing w:val="1"/>
        </w:rPr>
        <w:t xml:space="preserve"> </w:t>
      </w:r>
      <w:r w:rsidRPr="00D834C5">
        <w:t>созданной</w:t>
      </w:r>
      <w:r w:rsidRPr="00D834C5">
        <w:rPr>
          <w:spacing w:val="1"/>
        </w:rPr>
        <w:t xml:space="preserve"> </w:t>
      </w:r>
      <w:r w:rsidRPr="00D834C5">
        <w:t>программы,</w:t>
      </w:r>
      <w:r w:rsidRPr="00D834C5">
        <w:rPr>
          <w:spacing w:val="-1"/>
        </w:rPr>
        <w:t xml:space="preserve"> </w:t>
      </w:r>
      <w:r w:rsidRPr="00D834C5">
        <w:t>тестирование творческого</w:t>
      </w:r>
      <w:r w:rsidRPr="00D834C5">
        <w:rPr>
          <w:spacing w:val="3"/>
        </w:rPr>
        <w:t xml:space="preserve"> </w:t>
      </w:r>
      <w:r w:rsidRPr="00D834C5">
        <w:t>проекта.</w:t>
      </w:r>
    </w:p>
    <w:p w:rsidR="001773DD" w:rsidRPr="00D834C5" w:rsidRDefault="001773DD" w:rsidP="00F35841">
      <w:pPr>
        <w:pStyle w:val="BodyText"/>
        <w:tabs>
          <w:tab w:val="left" w:pos="1134"/>
        </w:tabs>
        <w:spacing w:before="1"/>
      </w:pPr>
    </w:p>
    <w:p w:rsidR="001773DD" w:rsidRPr="00D834C5" w:rsidRDefault="001773DD" w:rsidP="00F35841">
      <w:pPr>
        <w:pStyle w:val="Heading2"/>
        <w:numPr>
          <w:ilvl w:val="0"/>
          <w:numId w:val="4"/>
        </w:numPr>
        <w:tabs>
          <w:tab w:val="left" w:pos="1134"/>
          <w:tab w:val="left" w:pos="2079"/>
        </w:tabs>
        <w:ind w:left="0" w:firstLine="709"/>
        <w:jc w:val="both"/>
      </w:pPr>
      <w:r w:rsidRPr="00D834C5">
        <w:t>Blender</w:t>
      </w:r>
      <w:r w:rsidRPr="00D834C5">
        <w:rPr>
          <w:spacing w:val="-2"/>
        </w:rPr>
        <w:t xml:space="preserve"> </w:t>
      </w:r>
      <w:r w:rsidRPr="00D834C5">
        <w:t>3D</w:t>
      </w:r>
      <w:r w:rsidRPr="00D834C5">
        <w:rPr>
          <w:spacing w:val="-2"/>
        </w:rPr>
        <w:t xml:space="preserve"> </w:t>
      </w:r>
      <w:r w:rsidRPr="00D834C5">
        <w:t>(</w:t>
      </w:r>
      <w:r w:rsidRPr="00D834C5">
        <w:rPr>
          <w:lang w:val="en-US"/>
        </w:rPr>
        <w:t>38</w:t>
      </w:r>
      <w:r w:rsidRPr="00D834C5">
        <w:rPr>
          <w:spacing w:val="-2"/>
        </w:rPr>
        <w:t xml:space="preserve"> </w:t>
      </w:r>
      <w:r w:rsidRPr="00D834C5">
        <w:t>ч)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Теория</w:t>
      </w:r>
      <w:r w:rsidRPr="00D834C5">
        <w:t>. Знакомство с 3D редактором. Основы моделирования. Работа с</w:t>
      </w:r>
      <w:r w:rsidRPr="00D834C5">
        <w:rPr>
          <w:spacing w:val="1"/>
        </w:rPr>
        <w:t xml:space="preserve"> </w:t>
      </w:r>
      <w:r w:rsidRPr="00D834C5">
        <w:t>окружением сцены. Моделирование. Рендеринг с помощью Cycles Render.</w:t>
      </w:r>
      <w:r w:rsidRPr="00D834C5">
        <w:rPr>
          <w:spacing w:val="1"/>
        </w:rPr>
        <w:t xml:space="preserve"> </w:t>
      </w:r>
      <w:r w:rsidRPr="00D834C5">
        <w:t>Моделирование</w:t>
      </w:r>
      <w:r w:rsidRPr="00D834C5">
        <w:rPr>
          <w:spacing w:val="-2"/>
        </w:rPr>
        <w:t xml:space="preserve"> </w:t>
      </w:r>
      <w:r w:rsidRPr="00D834C5">
        <w:t>в</w:t>
      </w:r>
      <w:r w:rsidRPr="00D834C5">
        <w:rPr>
          <w:spacing w:val="-2"/>
        </w:rPr>
        <w:t xml:space="preserve"> </w:t>
      </w:r>
      <w:r w:rsidRPr="00D834C5">
        <w:t>стиле</w:t>
      </w:r>
      <w:r w:rsidRPr="00D834C5">
        <w:rPr>
          <w:spacing w:val="-1"/>
        </w:rPr>
        <w:t xml:space="preserve"> </w:t>
      </w:r>
      <w:r w:rsidRPr="00D834C5">
        <w:t>low-poly.</w:t>
      </w:r>
      <w:r w:rsidRPr="00D834C5">
        <w:rPr>
          <w:spacing w:val="-2"/>
        </w:rPr>
        <w:t xml:space="preserve"> </w:t>
      </w:r>
      <w:r w:rsidRPr="00D834C5">
        <w:t>Изучение</w:t>
      </w:r>
      <w:r w:rsidRPr="00D834C5">
        <w:rPr>
          <w:spacing w:val="-4"/>
        </w:rPr>
        <w:t xml:space="preserve"> </w:t>
      </w:r>
      <w:r w:rsidRPr="00D834C5">
        <w:t>инструментов</w:t>
      </w:r>
      <w:r w:rsidRPr="00D834C5">
        <w:rPr>
          <w:spacing w:val="-3"/>
        </w:rPr>
        <w:t xml:space="preserve"> </w:t>
      </w:r>
      <w:r w:rsidRPr="00D834C5">
        <w:t>анимации.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Практика</w:t>
      </w:r>
      <w:r w:rsidRPr="00D834C5">
        <w:t>.</w:t>
      </w:r>
      <w:r w:rsidRPr="00D834C5">
        <w:rPr>
          <w:spacing w:val="104"/>
        </w:rPr>
        <w:t xml:space="preserve"> </w:t>
      </w:r>
      <w:r w:rsidRPr="00D834C5">
        <w:t>Создание собственных</w:t>
      </w:r>
      <w:r w:rsidRPr="00D834C5">
        <w:rPr>
          <w:spacing w:val="32"/>
        </w:rPr>
        <w:t xml:space="preserve"> </w:t>
      </w:r>
      <w:r w:rsidRPr="00D834C5">
        <w:t>проектов</w:t>
      </w:r>
      <w:r w:rsidRPr="00D834C5">
        <w:rPr>
          <w:spacing w:val="33"/>
        </w:rPr>
        <w:t xml:space="preserve"> </w:t>
      </w:r>
      <w:r w:rsidRPr="00D834C5">
        <w:t>с</w:t>
      </w:r>
      <w:r w:rsidRPr="00D834C5">
        <w:rPr>
          <w:spacing w:val="33"/>
        </w:rPr>
        <w:t xml:space="preserve"> </w:t>
      </w:r>
      <w:r w:rsidRPr="00D834C5">
        <w:t>помощью ресурсов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t>«Blender</w:t>
      </w:r>
      <w:r w:rsidRPr="00D834C5">
        <w:rPr>
          <w:spacing w:val="-2"/>
        </w:rPr>
        <w:t xml:space="preserve"> </w:t>
      </w:r>
      <w:r w:rsidRPr="00D834C5">
        <w:t>3D».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 проведения занятий:</w:t>
      </w:r>
      <w:r w:rsidRPr="00D834C5">
        <w:t xml:space="preserve"> лекции, практические занятия, презентация,</w:t>
      </w:r>
      <w:r w:rsidRPr="00D834C5">
        <w:rPr>
          <w:spacing w:val="-67"/>
        </w:rPr>
        <w:t xml:space="preserve"> </w:t>
      </w:r>
      <w:r w:rsidRPr="00D834C5">
        <w:t>занятие-кейс.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Формы</w:t>
      </w:r>
      <w:r w:rsidRPr="00D834C5">
        <w:rPr>
          <w:spacing w:val="1"/>
          <w:u w:val="single"/>
        </w:rPr>
        <w:t xml:space="preserve"> </w:t>
      </w:r>
      <w:r w:rsidRPr="00D834C5">
        <w:rPr>
          <w:u w:val="single"/>
        </w:rPr>
        <w:t>подведения итогов:</w:t>
      </w:r>
      <w:r w:rsidRPr="00D834C5">
        <w:rPr>
          <w:spacing w:val="1"/>
        </w:rPr>
        <w:t xml:space="preserve"> </w:t>
      </w:r>
      <w:r w:rsidRPr="00D834C5">
        <w:t>блиц-опрос, решение</w:t>
      </w:r>
      <w:r w:rsidRPr="00D834C5">
        <w:rPr>
          <w:spacing w:val="1"/>
        </w:rPr>
        <w:t xml:space="preserve"> </w:t>
      </w:r>
      <w:r w:rsidRPr="00D834C5">
        <w:t>кейсов, презентация</w:t>
      </w:r>
      <w:r w:rsidRPr="00D834C5">
        <w:rPr>
          <w:spacing w:val="1"/>
        </w:rPr>
        <w:t xml:space="preserve"> </w:t>
      </w:r>
      <w:r w:rsidRPr="00D834C5">
        <w:t>программ.</w:t>
      </w:r>
    </w:p>
    <w:p w:rsidR="001773DD" w:rsidRPr="00D834C5" w:rsidRDefault="001773DD" w:rsidP="00F35841">
      <w:pPr>
        <w:pStyle w:val="BodyText"/>
        <w:tabs>
          <w:tab w:val="left" w:pos="1134"/>
        </w:tabs>
        <w:spacing w:before="10"/>
        <w:rPr>
          <w:sz w:val="27"/>
        </w:rPr>
      </w:pPr>
    </w:p>
    <w:p w:rsidR="001773DD" w:rsidRPr="00D834C5" w:rsidRDefault="001773DD" w:rsidP="00F35841">
      <w:pPr>
        <w:pStyle w:val="Heading2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834C5">
        <w:t>Итоговое</w:t>
      </w:r>
      <w:r w:rsidRPr="00D834C5">
        <w:rPr>
          <w:spacing w:val="-2"/>
        </w:rPr>
        <w:t xml:space="preserve"> </w:t>
      </w:r>
      <w:r w:rsidRPr="00D834C5">
        <w:t>занятие</w:t>
      </w:r>
      <w:r w:rsidRPr="00D834C5">
        <w:rPr>
          <w:spacing w:val="-2"/>
        </w:rPr>
        <w:t xml:space="preserve"> </w:t>
      </w:r>
      <w:r w:rsidRPr="00D834C5">
        <w:t>(</w:t>
      </w:r>
      <w:r w:rsidRPr="00D834C5">
        <w:rPr>
          <w:lang w:val="en-US"/>
        </w:rPr>
        <w:t>4</w:t>
      </w:r>
      <w:r w:rsidRPr="00D834C5">
        <w:rPr>
          <w:spacing w:val="-1"/>
        </w:rPr>
        <w:t xml:space="preserve"> </w:t>
      </w:r>
      <w:r w:rsidRPr="00D834C5">
        <w:t>ч).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Теория</w:t>
      </w:r>
      <w:r w:rsidRPr="00D834C5">
        <w:t>.</w:t>
      </w:r>
      <w:r w:rsidRPr="00D834C5">
        <w:rPr>
          <w:spacing w:val="41"/>
        </w:rPr>
        <w:t xml:space="preserve"> </w:t>
      </w:r>
      <w:r w:rsidRPr="00D834C5">
        <w:t>Подведение</w:t>
      </w:r>
      <w:r w:rsidRPr="00D834C5">
        <w:rPr>
          <w:spacing w:val="44"/>
        </w:rPr>
        <w:t xml:space="preserve"> </w:t>
      </w:r>
      <w:r w:rsidRPr="00D834C5">
        <w:t>итогов</w:t>
      </w:r>
      <w:r w:rsidRPr="00D834C5">
        <w:rPr>
          <w:spacing w:val="43"/>
        </w:rPr>
        <w:t xml:space="preserve"> </w:t>
      </w:r>
      <w:r w:rsidRPr="00D834C5">
        <w:t>теоретического</w:t>
      </w:r>
      <w:r w:rsidRPr="00D834C5">
        <w:rPr>
          <w:spacing w:val="45"/>
        </w:rPr>
        <w:t xml:space="preserve"> </w:t>
      </w:r>
      <w:r w:rsidRPr="00D834C5">
        <w:t>курса.</w:t>
      </w:r>
      <w:r w:rsidRPr="00D834C5">
        <w:rPr>
          <w:spacing w:val="41"/>
        </w:rPr>
        <w:t xml:space="preserve"> </w:t>
      </w:r>
      <w:r w:rsidRPr="00D834C5">
        <w:t>Составление</w:t>
      </w:r>
      <w:r w:rsidRPr="00D834C5">
        <w:rPr>
          <w:spacing w:val="42"/>
        </w:rPr>
        <w:t xml:space="preserve"> </w:t>
      </w:r>
      <w:r w:rsidRPr="00D834C5">
        <w:t>планов</w:t>
      </w:r>
      <w:r w:rsidRPr="00D834C5">
        <w:rPr>
          <w:spacing w:val="-67"/>
        </w:rPr>
        <w:t xml:space="preserve"> </w:t>
      </w:r>
      <w:r w:rsidRPr="00D834C5">
        <w:t>на</w:t>
      </w:r>
      <w:r w:rsidRPr="00D834C5">
        <w:rPr>
          <w:spacing w:val="-1"/>
        </w:rPr>
        <w:t xml:space="preserve"> </w:t>
      </w:r>
      <w:r w:rsidRPr="00D834C5">
        <w:t>проектную</w:t>
      </w:r>
      <w:r w:rsidRPr="00D834C5">
        <w:rPr>
          <w:spacing w:val="-4"/>
        </w:rPr>
        <w:t xml:space="preserve"> </w:t>
      </w:r>
      <w:r w:rsidRPr="00D834C5">
        <w:t>деятельность.</w:t>
      </w:r>
    </w:p>
    <w:p w:rsidR="001773DD" w:rsidRPr="00D834C5" w:rsidRDefault="001773DD" w:rsidP="00F35841">
      <w:pPr>
        <w:pStyle w:val="BodyText"/>
        <w:tabs>
          <w:tab w:val="left" w:pos="1134"/>
          <w:tab w:val="left" w:pos="2984"/>
          <w:tab w:val="left" w:pos="4754"/>
          <w:tab w:val="left" w:pos="6159"/>
          <w:tab w:val="left" w:pos="8544"/>
          <w:tab w:val="left" w:pos="9796"/>
        </w:tabs>
        <w:ind w:firstLine="709"/>
        <w:jc w:val="both"/>
        <w:rPr>
          <w:spacing w:val="1"/>
        </w:rPr>
      </w:pPr>
      <w:r w:rsidRPr="00D834C5">
        <w:rPr>
          <w:u w:val="single"/>
        </w:rPr>
        <w:t>Практика.</w:t>
      </w:r>
      <w:r w:rsidRPr="00D834C5">
        <w:t xml:space="preserve"> Подведение итогов выполненных технических проектов.</w:t>
      </w:r>
    </w:p>
    <w:p w:rsidR="001773DD" w:rsidRPr="00D834C5" w:rsidRDefault="001773DD" w:rsidP="00F35841">
      <w:pPr>
        <w:pStyle w:val="BodyText"/>
        <w:tabs>
          <w:tab w:val="left" w:pos="1134"/>
          <w:tab w:val="left" w:pos="2984"/>
          <w:tab w:val="left" w:pos="4754"/>
          <w:tab w:val="left" w:pos="6159"/>
          <w:tab w:val="left" w:pos="8544"/>
          <w:tab w:val="left" w:pos="9796"/>
        </w:tabs>
        <w:ind w:firstLine="709"/>
        <w:jc w:val="both"/>
      </w:pPr>
      <w:r w:rsidRPr="00D834C5">
        <w:rPr>
          <w:u w:val="single"/>
        </w:rPr>
        <w:t>Формы проведения занятий:</w:t>
      </w:r>
      <w:r w:rsidRPr="00D834C5">
        <w:t xml:space="preserve"> самостоятельная работа, мини-конференция.</w:t>
      </w:r>
    </w:p>
    <w:p w:rsidR="001773DD" w:rsidRPr="00D834C5" w:rsidRDefault="001773DD" w:rsidP="00F35841">
      <w:pPr>
        <w:pStyle w:val="BodyText"/>
        <w:tabs>
          <w:tab w:val="left" w:pos="1134"/>
        </w:tabs>
        <w:ind w:firstLine="709"/>
        <w:jc w:val="both"/>
      </w:pPr>
      <w:r w:rsidRPr="00D834C5">
        <w:rPr>
          <w:u w:val="single"/>
        </w:rPr>
        <w:t>Форма</w:t>
      </w:r>
      <w:r w:rsidRPr="00D834C5">
        <w:rPr>
          <w:spacing w:val="35"/>
          <w:u w:val="single"/>
        </w:rPr>
        <w:t xml:space="preserve"> </w:t>
      </w:r>
      <w:r w:rsidRPr="00D834C5">
        <w:rPr>
          <w:u w:val="single"/>
        </w:rPr>
        <w:t>подведения</w:t>
      </w:r>
      <w:r w:rsidRPr="00D834C5">
        <w:rPr>
          <w:spacing w:val="35"/>
          <w:u w:val="single"/>
        </w:rPr>
        <w:t xml:space="preserve"> </w:t>
      </w:r>
      <w:r w:rsidRPr="00D834C5">
        <w:rPr>
          <w:u w:val="single"/>
        </w:rPr>
        <w:t>итогов</w:t>
      </w:r>
      <w:r w:rsidRPr="00D834C5">
        <w:t>:</w:t>
      </w:r>
      <w:r w:rsidRPr="00D834C5">
        <w:rPr>
          <w:spacing w:val="28"/>
        </w:rPr>
        <w:t xml:space="preserve"> </w:t>
      </w:r>
      <w:r w:rsidRPr="00D834C5">
        <w:t>тестирование,</w:t>
      </w:r>
      <w:r w:rsidRPr="00D834C5">
        <w:rPr>
          <w:spacing w:val="34"/>
        </w:rPr>
        <w:t xml:space="preserve"> </w:t>
      </w:r>
      <w:r w:rsidRPr="00D834C5">
        <w:t>защита</w:t>
      </w:r>
      <w:r w:rsidRPr="00D834C5">
        <w:rPr>
          <w:spacing w:val="33"/>
        </w:rPr>
        <w:t xml:space="preserve"> </w:t>
      </w:r>
      <w:r w:rsidRPr="00D834C5">
        <w:t>группового</w:t>
      </w:r>
      <w:r w:rsidRPr="00D834C5">
        <w:rPr>
          <w:spacing w:val="33"/>
        </w:rPr>
        <w:t xml:space="preserve"> </w:t>
      </w:r>
      <w:r w:rsidRPr="00D834C5">
        <w:t>итогового</w:t>
      </w:r>
      <w:r w:rsidRPr="00D834C5">
        <w:rPr>
          <w:spacing w:val="-67"/>
        </w:rPr>
        <w:t xml:space="preserve"> </w:t>
      </w:r>
      <w:r w:rsidRPr="00D834C5">
        <w:t>проекта.</w:t>
      </w:r>
    </w:p>
    <w:p w:rsidR="001773DD" w:rsidRPr="00D834C5" w:rsidRDefault="001773DD">
      <w:pPr>
        <w:sectPr w:rsidR="001773DD" w:rsidRPr="00D834C5" w:rsidSect="00CC4068">
          <w:footerReference w:type="default" r:id="rId8"/>
          <w:pgSz w:w="11910" w:h="16840"/>
          <w:pgMar w:top="1134" w:right="851" w:bottom="1134" w:left="1701" w:header="0" w:footer="1000" w:gutter="0"/>
          <w:cols w:space="720"/>
          <w:docGrid w:linePitch="299"/>
        </w:sectPr>
      </w:pPr>
    </w:p>
    <w:p w:rsidR="001773DD" w:rsidRPr="00D834C5" w:rsidRDefault="001773DD" w:rsidP="00102EA9">
      <w:pPr>
        <w:tabs>
          <w:tab w:val="left" w:pos="5381"/>
        </w:tabs>
        <w:spacing w:before="89"/>
        <w:ind w:left="4820"/>
        <w:rPr>
          <w:b/>
          <w:sz w:val="28"/>
          <w:highlight w:val="yellow"/>
        </w:rPr>
      </w:pPr>
      <w:r w:rsidRPr="00D834C5">
        <w:rPr>
          <w:b/>
          <w:sz w:val="28"/>
        </w:rPr>
        <w:t>Календарно-тематическое</w:t>
      </w:r>
      <w:r w:rsidRPr="00D834C5">
        <w:rPr>
          <w:b/>
          <w:spacing w:val="-8"/>
          <w:sz w:val="28"/>
        </w:rPr>
        <w:t xml:space="preserve"> </w:t>
      </w:r>
      <w:r w:rsidRPr="00D834C5">
        <w:rPr>
          <w:b/>
          <w:sz w:val="28"/>
        </w:rPr>
        <w:t xml:space="preserve">планирование </w:t>
      </w:r>
    </w:p>
    <w:p w:rsidR="001773DD" w:rsidRPr="00D834C5" w:rsidRDefault="001773DD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50"/>
        <w:gridCol w:w="996"/>
        <w:gridCol w:w="842"/>
        <w:gridCol w:w="2415"/>
        <w:gridCol w:w="3401"/>
        <w:gridCol w:w="2549"/>
        <w:gridCol w:w="1701"/>
        <w:gridCol w:w="1567"/>
      </w:tblGrid>
      <w:tr w:rsidR="001773DD" w:rsidRPr="00D834C5" w:rsidTr="00EB3851">
        <w:trPr>
          <w:trHeight w:val="491"/>
        </w:trPr>
        <w:tc>
          <w:tcPr>
            <w:tcW w:w="535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6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spacing w:before="1"/>
              <w:ind w:left="155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50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left="230" w:right="101" w:hanging="102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Дата</w:t>
            </w:r>
            <w:r w:rsidRPr="00EB3851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1 гр</w:t>
            </w:r>
          </w:p>
        </w:tc>
        <w:tc>
          <w:tcPr>
            <w:tcW w:w="996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left="304" w:right="172" w:hanging="101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Дата</w:t>
            </w:r>
            <w:r w:rsidRPr="00EB3851">
              <w:rPr>
                <w:b/>
                <w:i/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2 гр</w:t>
            </w:r>
          </w:p>
        </w:tc>
        <w:tc>
          <w:tcPr>
            <w:tcW w:w="842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left="129" w:right="103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pacing w:val="-1"/>
                <w:sz w:val="28"/>
                <w:szCs w:val="28"/>
              </w:rPr>
              <w:t>Всего</w:t>
            </w:r>
            <w:r w:rsidRPr="00EB3851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415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left="751" w:right="418" w:hanging="303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Тема учебного</w:t>
            </w:r>
            <w:r w:rsidRPr="00EB3851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5950" w:type="dxa"/>
            <w:gridSpan w:val="2"/>
          </w:tcPr>
          <w:p w:rsidR="001773DD" w:rsidRPr="00EB3851" w:rsidRDefault="001773DD" w:rsidP="00EB3851">
            <w:pPr>
              <w:pStyle w:val="TableParagraph"/>
              <w:spacing w:before="107"/>
              <w:ind w:left="1493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Содержание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121"/>
              <w:ind w:left="250" w:right="235" w:firstLine="1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Форма</w:t>
            </w:r>
            <w:r w:rsidRPr="00EB385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проведения</w:t>
            </w:r>
            <w:r w:rsidRPr="00EB3851">
              <w:rPr>
                <w:b/>
                <w:i/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1567" w:type="dxa"/>
            <w:vMerge w:val="restart"/>
          </w:tcPr>
          <w:p w:rsidR="001773DD" w:rsidRPr="00EB3851" w:rsidRDefault="001773DD" w:rsidP="00EB3851">
            <w:pPr>
              <w:pStyle w:val="TableParagraph"/>
              <w:spacing w:before="5"/>
              <w:jc w:val="left"/>
              <w:rPr>
                <w:b/>
                <w:sz w:val="28"/>
                <w:szCs w:val="28"/>
              </w:rPr>
            </w:pPr>
          </w:p>
          <w:p w:rsidR="001773DD" w:rsidRPr="00EB3851" w:rsidRDefault="001773DD" w:rsidP="00EB3851">
            <w:pPr>
              <w:pStyle w:val="TableParagraph"/>
              <w:ind w:left="260" w:right="228" w:firstLine="160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Форма</w:t>
            </w:r>
            <w:r w:rsidRPr="00EB385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контроля</w:t>
            </w:r>
          </w:p>
        </w:tc>
      </w:tr>
      <w:tr w:rsidR="001773DD" w:rsidRPr="00D834C5" w:rsidTr="00EB3851">
        <w:trPr>
          <w:trHeight w:val="568"/>
        </w:trPr>
        <w:tc>
          <w:tcPr>
            <w:tcW w:w="535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before="146"/>
              <w:ind w:left="182" w:right="173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before="146"/>
              <w:ind w:left="720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73DD" w:rsidRPr="00EB3851" w:rsidRDefault="001773DD">
            <w:pPr>
              <w:rPr>
                <w:sz w:val="28"/>
                <w:szCs w:val="28"/>
              </w:rPr>
            </w:pPr>
          </w:p>
        </w:tc>
      </w:tr>
      <w:tr w:rsidR="001773DD" w:rsidRPr="00D834C5" w:rsidTr="00EB3851">
        <w:trPr>
          <w:trHeight w:val="369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tabs>
                <w:tab w:val="left" w:pos="4476"/>
              </w:tabs>
              <w:spacing w:before="1" w:line="348" w:lineRule="exact"/>
              <w:ind w:left="3710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1.</w:t>
            </w:r>
            <w:r w:rsidRPr="00EB3851">
              <w:rPr>
                <w:sz w:val="28"/>
                <w:szCs w:val="28"/>
              </w:rPr>
              <w:tab/>
            </w:r>
            <w:r w:rsidRPr="00EB3851">
              <w:rPr>
                <w:b/>
                <w:sz w:val="28"/>
                <w:szCs w:val="28"/>
              </w:rPr>
              <w:t>Введение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в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образовательную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программу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(4 ч.)</w:t>
            </w:r>
          </w:p>
        </w:tc>
      </w:tr>
      <w:tr w:rsidR="001773DD" w:rsidRPr="00D834C5" w:rsidTr="00EB3851">
        <w:trPr>
          <w:trHeight w:val="1931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7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6" w:right="19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211" w:right="199" w:firstLine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Общие правила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проведения работ в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классе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 техника</w:t>
            </w:r>
          </w:p>
          <w:p w:rsidR="001773DD" w:rsidRPr="00EB3851" w:rsidRDefault="001773DD" w:rsidP="00EB3851">
            <w:pPr>
              <w:pStyle w:val="TableParagraph"/>
              <w:ind w:left="321" w:right="308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безопасности.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Введение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</w:p>
          <w:p w:rsidR="001773DD" w:rsidRPr="00EB3851" w:rsidRDefault="001773DD" w:rsidP="00EB3851">
            <w:pPr>
              <w:pStyle w:val="TableParagraph"/>
              <w:spacing w:line="270" w:lineRule="atLeast"/>
              <w:ind w:left="242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образовательную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программу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82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Общие представления 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виртуальной и дополненной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реальности.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Общие правила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проведения работ в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классе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 техника</w:t>
            </w:r>
          </w:p>
          <w:p w:rsidR="001773DD" w:rsidRPr="00EB3851" w:rsidRDefault="001773DD" w:rsidP="00EB3851">
            <w:pPr>
              <w:pStyle w:val="TableParagraph"/>
              <w:ind w:left="105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461" w:right="117" w:hanging="322"/>
              <w:jc w:val="left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31" w:right="1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Опрос в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форме</w:t>
            </w:r>
          </w:p>
          <w:p w:rsidR="001773DD" w:rsidRPr="00EB3851" w:rsidRDefault="001773DD" w:rsidP="00EB3851">
            <w:pPr>
              <w:pStyle w:val="TableParagraph"/>
              <w:ind w:left="130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викторины</w:t>
            </w:r>
          </w:p>
        </w:tc>
      </w:tr>
      <w:tr w:rsidR="001773DD" w:rsidRPr="00D834C5" w:rsidTr="00EB3851">
        <w:trPr>
          <w:trHeight w:val="366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47" w:lineRule="exact"/>
              <w:ind w:left="3487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2.</w:t>
            </w:r>
            <w:r w:rsidRPr="00EB385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Основы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виртуальной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и</w:t>
            </w:r>
            <w:r w:rsidRPr="00EB385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дополненной</w:t>
            </w:r>
            <w:r w:rsidRPr="00EB385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реальности. (68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ч).</w:t>
            </w:r>
          </w:p>
        </w:tc>
      </w:tr>
      <w:tr w:rsidR="001773DD" w:rsidRPr="00D834C5" w:rsidTr="00EB3851">
        <w:trPr>
          <w:trHeight w:val="323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before="2" w:line="301" w:lineRule="exact"/>
              <w:ind w:left="3669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2.1</w:t>
            </w:r>
            <w:r w:rsidRPr="00EB385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Знакомство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виртуальной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дополненной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реальностью.</w:t>
            </w:r>
          </w:p>
        </w:tc>
      </w:tr>
      <w:tr w:rsidR="001773DD" w:rsidRPr="00D834C5" w:rsidTr="00EB3851">
        <w:trPr>
          <w:trHeight w:val="1656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7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6" w:right="196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242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Виртуальная 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дополненная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реальность,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актуальность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технологии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242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перспективы.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218" w:right="211" w:firstLine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Обзор современных систем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виртуальной, дополненной 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смешанной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реальности.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06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Правила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обращения</w:t>
            </w:r>
            <w:r w:rsidRPr="00EB3851">
              <w:rPr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шлемом. Настройка 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работа с VR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устройствами.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42" w:right="12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Лекция,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практические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занятия.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9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1356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2.2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Основы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стереоскопического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зрения.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Принцип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работы</w:t>
            </w:r>
            <w:r w:rsidRPr="00EB385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технологий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панорамных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видео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фото.</w:t>
            </w:r>
          </w:p>
        </w:tc>
      </w:tr>
      <w:tr w:rsidR="001773DD" w:rsidRPr="00D834C5" w:rsidTr="00EB3851">
        <w:trPr>
          <w:trHeight w:val="1413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7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6" w:right="196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835" w:right="196" w:hanging="624"/>
              <w:jc w:val="left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Стереоскопическое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зрение.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334" w:right="110" w:hanging="2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Принципы работы технологий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панорамных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видео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фото.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257" w:right="232" w:firstLine="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сценария,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pacing w:val="-1"/>
                <w:sz w:val="28"/>
                <w:szCs w:val="28"/>
              </w:rPr>
              <w:t>панорамная</w:t>
            </w:r>
            <w:r w:rsidRPr="00EB3851">
              <w:rPr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съемка.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Блиц-опрос.</w:t>
            </w:r>
          </w:p>
        </w:tc>
      </w:tr>
      <w:tr w:rsidR="001773DD" w:rsidRPr="00D834C5" w:rsidTr="00EB3851">
        <w:trPr>
          <w:trHeight w:val="1074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835" w:right="196" w:hanging="624"/>
              <w:jc w:val="left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Стереоскопическое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зрение.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84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Принципы формирования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стереоскопических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настройка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сцены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камеры.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3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Монтаж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видео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  <w:p w:rsidR="001773DD" w:rsidRPr="00EB3851" w:rsidRDefault="001773DD" w:rsidP="00EB3851">
            <w:pPr>
              <w:pStyle w:val="TableParagraph"/>
              <w:ind w:left="106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Импорт в VR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гарнитуру.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31" w:right="1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Опрос в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форме</w:t>
            </w:r>
          </w:p>
          <w:p w:rsidR="001773DD" w:rsidRPr="00EB3851" w:rsidRDefault="001773DD" w:rsidP="00EB3851">
            <w:pPr>
              <w:pStyle w:val="TableParagraph"/>
              <w:ind w:left="131" w:right="11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викторины.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4032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2.3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Введение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в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дополненную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смешанную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реальность.</w:t>
            </w:r>
          </w:p>
        </w:tc>
      </w:tr>
      <w:tr w:rsidR="001773DD" w:rsidRPr="00D834C5" w:rsidTr="00EB3851">
        <w:trPr>
          <w:trHeight w:val="828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432" w:right="41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Дополненная 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смешанная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реальность.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221" w:right="208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История появления. Область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применения. Классификация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устройств.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735" w:right="352" w:hanging="36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Тестирование</w:t>
            </w:r>
            <w:r w:rsidRPr="00EB3851">
              <w:rPr>
                <w:spacing w:val="-1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устройств.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40" w:right="12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28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Блиц-опрос.</w:t>
            </w:r>
          </w:p>
        </w:tc>
      </w:tr>
      <w:tr w:rsidR="001773DD" w:rsidRPr="00D834C5" w:rsidTr="00EB3851">
        <w:trPr>
          <w:trHeight w:val="1465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432" w:right="41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Дополненная 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смешанная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реальность.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5" w:right="17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Рынок AR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MR.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92" w:right="17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Принцип работы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смарт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очков.</w:t>
            </w:r>
          </w:p>
          <w:p w:rsidR="001773DD" w:rsidRPr="00EB3851" w:rsidRDefault="001773DD" w:rsidP="00EB3851">
            <w:pPr>
              <w:pStyle w:val="TableParagraph"/>
              <w:ind w:left="610" w:right="592" w:hanging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Установка 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настройка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приложений.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31" w:right="115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Тестировани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4867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2.4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Цикл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разработки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VR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AR</w:t>
            </w:r>
            <w:r w:rsidRPr="00EB3851">
              <w:rPr>
                <w:b/>
                <w:i/>
                <w:spacing w:val="68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проектов.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5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Роли в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проекте.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 VR и AR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044" w:right="602" w:hanging="41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концепции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619" w:right="150" w:hanging="43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-Разработка VR и AR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829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243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128" w:right="217" w:hanging="88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Сценарий геймплея, дизайн,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интерфейс.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 VR и AR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firstLine="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</w:p>
          <w:p w:rsidR="001773DD" w:rsidRPr="00EB3851" w:rsidRDefault="001773DD" w:rsidP="00EB3851">
            <w:pPr>
              <w:pStyle w:val="TableParagraph"/>
              <w:spacing w:line="270" w:lineRule="atLeast"/>
              <w:ind w:left="432" w:right="129" w:hanging="27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52" w:firstLine="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</w:p>
          <w:p w:rsidR="001773DD" w:rsidRPr="00EB3851" w:rsidRDefault="001773DD" w:rsidP="00EB3851">
            <w:pPr>
              <w:pStyle w:val="TableParagraph"/>
              <w:spacing w:line="270" w:lineRule="atLeast"/>
              <w:ind w:left="176" w:right="121" w:hanging="2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2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Программирование,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 VR и AR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10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43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5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Звук,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619" w:right="192" w:hanging="399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 VR и AR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31" w:right="11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итоговой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</w:t>
            </w:r>
          </w:p>
        </w:tc>
      </w:tr>
      <w:tr w:rsidR="001773DD" w:rsidRPr="00D834C5" w:rsidTr="00EB3851">
        <w:trPr>
          <w:trHeight w:val="275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97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243" w:right="22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AR проекты.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84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Релиз,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поддержка.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22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 AR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40" w:right="127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56" w:lineRule="exact"/>
              <w:ind w:left="128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</w:p>
        </w:tc>
      </w:tr>
      <w:tr w:rsidR="001773DD" w:rsidRPr="00D834C5" w:rsidTr="00EB3851">
        <w:trPr>
          <w:trHeight w:val="551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06" w:right="8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приложения.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14"/>
              <w:rPr>
                <w:sz w:val="28"/>
                <w:szCs w:val="28"/>
              </w:rPr>
            </w:pPr>
            <w:r w:rsidRPr="00EB385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76" w:right="121" w:hanging="2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3206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2.5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Работа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панорамными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камерами: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съемка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монтаж</w:t>
            </w:r>
            <w:r w:rsidRPr="00EB385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видео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360.</w:t>
            </w:r>
          </w:p>
        </w:tc>
      </w:tr>
      <w:tr w:rsidR="001773DD" w:rsidRPr="00D834C5" w:rsidTr="00EB3851">
        <w:trPr>
          <w:trHeight w:val="1104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98" w:right="180" w:hanging="8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Панорамная</w:t>
            </w:r>
            <w:r w:rsidRPr="00EB3851">
              <w:rPr>
                <w:spacing w:val="-1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камера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386" w:right="365" w:firstLine="36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Принцип работы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панорамной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камерой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камерой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24" w:right="107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128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1103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before="1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before="1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before="3" w:line="237" w:lineRule="auto"/>
              <w:ind w:left="998" w:right="180" w:hanging="8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Панорамная</w:t>
            </w:r>
            <w:r w:rsidRPr="00EB3851">
              <w:rPr>
                <w:spacing w:val="-1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камера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before="3" w:line="237" w:lineRule="auto"/>
              <w:ind w:left="386" w:right="365" w:firstLine="36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Принцип работы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панорамной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камерой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before="3" w:line="237" w:lineRule="auto"/>
              <w:ind w:left="742" w:right="348" w:hanging="36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Съемка и монтаж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видео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before="1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before="1"/>
              <w:ind w:left="124" w:right="107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</w:t>
            </w:r>
          </w:p>
          <w:p w:rsidR="001773DD" w:rsidRPr="00EB3851" w:rsidRDefault="001773DD" w:rsidP="00EB3851">
            <w:pPr>
              <w:pStyle w:val="TableParagraph"/>
              <w:spacing w:line="254" w:lineRule="exact"/>
              <w:ind w:left="128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1106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before="1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before="1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before="1"/>
              <w:ind w:left="998" w:right="180" w:hanging="80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Панорамная</w:t>
            </w:r>
            <w:r w:rsidRPr="00EB3851">
              <w:rPr>
                <w:spacing w:val="-1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камера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before="1"/>
              <w:ind w:left="386" w:right="364" w:firstLine="36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Принцип работы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панорамной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камерой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before="1"/>
              <w:ind w:left="742" w:right="348" w:hanging="36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Съемка и монтаж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видео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360.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before="1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before="1"/>
              <w:ind w:left="124" w:right="107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</w:t>
            </w:r>
          </w:p>
          <w:p w:rsidR="001773DD" w:rsidRPr="00EB3851" w:rsidRDefault="001773DD" w:rsidP="00EB3851">
            <w:pPr>
              <w:pStyle w:val="TableParagraph"/>
              <w:spacing w:before="1" w:line="257" w:lineRule="exact"/>
              <w:ind w:left="128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1509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2.6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Создание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мобильного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приложения</w:t>
            </w:r>
            <w:r w:rsidRPr="00EB3851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использованием</w:t>
            </w:r>
            <w:r w:rsidRPr="00EB3851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технологий</w:t>
            </w:r>
            <w:r w:rsidRPr="00EB385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виртуальной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реальности.</w:t>
            </w:r>
          </w:p>
        </w:tc>
      </w:tr>
      <w:tr w:rsidR="001773DD" w:rsidRPr="00D834C5" w:rsidTr="00EB3851">
        <w:trPr>
          <w:trHeight w:val="1656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Мобильные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768" w:right="697" w:hanging="44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Определение цели.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Постановка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задач.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24" w:right="107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 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созданной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128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1655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Мобильные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598" w:right="568" w:hanging="15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Распределение</w:t>
            </w:r>
            <w:r w:rsidRPr="00EB3851">
              <w:rPr>
                <w:spacing w:val="-1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ролей,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установление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сроков.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24" w:right="107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 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созданной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828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341" w:right="323" w:hanging="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Мобильные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350" w:right="338" w:firstLine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588" w:right="573" w:firstLine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24" w:right="107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 и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408" w:right="387" w:firstLine="15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29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созданной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1656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Мобильные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350" w:right="338" w:firstLine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06" w:right="88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24" w:right="107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демонстраци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я 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</w:p>
          <w:p w:rsidR="001773DD" w:rsidRPr="00EB3851" w:rsidRDefault="001773DD" w:rsidP="00EB3851">
            <w:pPr>
              <w:pStyle w:val="TableParagraph"/>
              <w:spacing w:line="270" w:lineRule="atLeast"/>
              <w:ind w:left="176" w:right="161" w:hanging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1380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41" w:right="323" w:hanging="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Мобильные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350" w:right="338" w:firstLine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-10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564" w:right="549" w:firstLine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Разработка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</w:t>
            </w:r>
            <w:r w:rsidRPr="00EB3851">
              <w:rPr>
                <w:spacing w:val="-1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106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технологией VR.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76" w:right="98" w:hanging="4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69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49" w:lineRule="exact"/>
              <w:ind w:left="4956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3.</w:t>
            </w:r>
            <w:r w:rsidRPr="00EB385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Промежуточный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контроль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(</w:t>
            </w:r>
            <w:r w:rsidRPr="00EB3851">
              <w:rPr>
                <w:b/>
                <w:sz w:val="28"/>
                <w:szCs w:val="28"/>
                <w:lang w:val="en-US"/>
              </w:rPr>
              <w:t>4</w:t>
            </w:r>
            <w:r w:rsidRPr="00EB385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ч)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3007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3.1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Создание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собственного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AR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приложений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для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различных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устройств.</w:t>
            </w:r>
          </w:p>
        </w:tc>
      </w:tr>
      <w:tr w:rsidR="001773DD" w:rsidRPr="00D834C5" w:rsidTr="00EB3851">
        <w:trPr>
          <w:trHeight w:val="1379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521" w:right="507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 проекта.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317" w:right="302" w:hanging="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 VR для различных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устройств.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408" w:right="390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Демонстрация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разработанного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мобильного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приложения с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технологией</w:t>
            </w:r>
            <w:r w:rsidRPr="00EB3851">
              <w:rPr>
                <w:spacing w:val="-1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VR.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432" w:right="117" w:hanging="293"/>
              <w:jc w:val="left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76" w:right="98" w:hanging="46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69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49" w:lineRule="exact"/>
              <w:ind w:left="5808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4.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CoSpaces</w:t>
            </w:r>
            <w:r w:rsidRPr="00EB385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Edu.</w:t>
            </w:r>
            <w:r w:rsidRPr="00EB385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(</w:t>
            </w:r>
            <w:r w:rsidRPr="00EB3851">
              <w:rPr>
                <w:b/>
                <w:sz w:val="28"/>
                <w:szCs w:val="28"/>
                <w:lang w:val="en-US"/>
              </w:rPr>
              <w:t>2</w:t>
            </w:r>
            <w:r w:rsidRPr="00EB3851">
              <w:rPr>
                <w:b/>
                <w:sz w:val="28"/>
                <w:szCs w:val="28"/>
              </w:rPr>
              <w:t>6 ч)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456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4.1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Знакомство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CoSpaces Edu.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991" w:right="310" w:hanging="65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 с программой,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интерфейсом.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667" w:right="633" w:firstLine="7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Установка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42" w:right="12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Лекция,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6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312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4.2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Изучение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движения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объектов.</w:t>
            </w:r>
          </w:p>
        </w:tc>
      </w:tr>
      <w:tr w:rsidR="001773DD" w:rsidRPr="00D834C5" w:rsidTr="00EB3851">
        <w:trPr>
          <w:trHeight w:val="830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85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 движения объектов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программе.</w:t>
            </w:r>
          </w:p>
          <w:p w:rsidR="001773DD" w:rsidRPr="00EB3851" w:rsidRDefault="001773DD" w:rsidP="00EB3851">
            <w:pPr>
              <w:pStyle w:val="TableParagraph"/>
              <w:spacing w:line="259" w:lineRule="exact"/>
              <w:ind w:left="182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Программирование.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06" w:right="89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проекта на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основе движения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487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4.3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Изучение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физики объектов.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1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физики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36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</w:t>
            </w:r>
          </w:p>
          <w:p w:rsidR="001773DD" w:rsidRPr="00EB3851" w:rsidRDefault="001773DD" w:rsidP="00EB3851">
            <w:pPr>
              <w:pStyle w:val="TableParagraph"/>
              <w:spacing w:line="270" w:lineRule="atLeast"/>
              <w:ind w:left="526" w:right="326" w:hanging="185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«Столкновение на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перекрестке».-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3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3" w:lineRule="exact"/>
              <w:ind w:left="5604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4.4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Знакомство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анимацией.</w:t>
            </w:r>
          </w:p>
        </w:tc>
      </w:tr>
      <w:tr w:rsidR="001773DD" w:rsidRPr="00D834C5" w:rsidTr="00EB3851">
        <w:trPr>
          <w:trHeight w:val="854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81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анимацией.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569" w:right="524" w:hanging="15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«2D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платформер».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940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4.5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Анимация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физика.</w:t>
            </w:r>
          </w:p>
        </w:tc>
      </w:tr>
      <w:tr w:rsidR="001773DD" w:rsidRPr="00D834C5" w:rsidTr="00EB3851">
        <w:trPr>
          <w:trHeight w:val="875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42" w:right="13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Анимация</w:t>
            </w:r>
            <w:r w:rsidRPr="00EB3851">
              <w:rPr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физика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499" w:right="437" w:hanging="3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игры-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обучалка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ПДД.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6406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4.6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Переменные.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5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понятие</w:t>
            </w:r>
          </w:p>
          <w:p w:rsidR="001773DD" w:rsidRPr="00EB3851" w:rsidRDefault="001773DD" w:rsidP="00EB3851">
            <w:pPr>
              <w:pStyle w:val="TableParagraph"/>
              <w:ind w:left="183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«переменных».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991" w:right="87" w:hanging="87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собственной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3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before="2" w:line="301" w:lineRule="exact"/>
              <w:ind w:left="6620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4.7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Функции.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4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функций.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991" w:right="87" w:hanging="87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собственной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974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4.8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Творческий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проект.</w:t>
            </w:r>
          </w:p>
        </w:tc>
      </w:tr>
      <w:tr w:rsidR="001773DD" w:rsidRPr="00D834C5" w:rsidTr="00EB3851">
        <w:trPr>
          <w:trHeight w:val="1103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984" w:right="256" w:hanging="713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9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</w:t>
            </w:r>
            <w:r w:rsidRPr="00EB3851">
              <w:rPr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CoSpaces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Edu.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186" w:right="490" w:hanging="665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 над творческим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проектом.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92" w:right="17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собственного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творческого</w:t>
            </w:r>
            <w:r w:rsidRPr="00EB3851">
              <w:rPr>
                <w:spacing w:val="-1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31" w:right="115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Тестировани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творческого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</w:t>
            </w:r>
          </w:p>
        </w:tc>
      </w:tr>
      <w:tr w:rsidR="001773DD" w:rsidRPr="00D834C5" w:rsidTr="00EB3851">
        <w:trPr>
          <w:trHeight w:val="369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48" w:lineRule="exact"/>
              <w:ind w:left="6012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5.</w:t>
            </w:r>
            <w:r w:rsidRPr="00EB3851">
              <w:rPr>
                <w:b/>
                <w:spacing w:val="76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Blender</w:t>
            </w:r>
            <w:r w:rsidRPr="00EB385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3D</w:t>
            </w:r>
            <w:r w:rsidRPr="00EB385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(</w:t>
            </w:r>
            <w:r w:rsidRPr="00EB3851">
              <w:rPr>
                <w:b/>
                <w:sz w:val="28"/>
                <w:szCs w:val="28"/>
                <w:lang w:val="en-US"/>
              </w:rPr>
              <w:t>38</w:t>
            </w:r>
            <w:r w:rsidRPr="00EB385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ч)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542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5.1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Знакомство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программой.</w:t>
            </w:r>
          </w:p>
        </w:tc>
      </w:tr>
      <w:tr w:rsidR="001773DD" w:rsidRPr="00D834C5" w:rsidTr="00EB3851">
        <w:trPr>
          <w:trHeight w:val="830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 3D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4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Знакомство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программой.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783" w:right="300" w:hanging="45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простых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4287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5.2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Моделирование.</w:t>
            </w:r>
            <w:r w:rsidRPr="00EB3851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Моделирование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по</w:t>
            </w:r>
            <w:r w:rsidRPr="00EB385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чертежам.</w:t>
            </w:r>
          </w:p>
        </w:tc>
      </w:tr>
      <w:tr w:rsidR="001773DD" w:rsidRPr="00D834C5" w:rsidTr="00EB3851">
        <w:trPr>
          <w:trHeight w:val="1656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 3D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2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Основы</w:t>
            </w:r>
            <w:r w:rsidRPr="00EB3851">
              <w:rPr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моделирования.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252" w:right="237" w:hanging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модели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паровозика без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чертежей. Создание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мультимедийной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собаки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Барф по</w:t>
            </w:r>
          </w:p>
          <w:p w:rsidR="001773DD" w:rsidRPr="00EB3851" w:rsidRDefault="001773DD" w:rsidP="00EB3851">
            <w:pPr>
              <w:pStyle w:val="TableParagraph"/>
              <w:spacing w:line="257" w:lineRule="exact"/>
              <w:ind w:left="101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чертежам.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3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4" w:lineRule="exact"/>
              <w:ind w:left="4709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5.3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Создание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окружения,</w:t>
            </w:r>
            <w:r w:rsidRPr="00EB385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источники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света.</w:t>
            </w:r>
          </w:p>
        </w:tc>
      </w:tr>
      <w:tr w:rsidR="001773DD" w:rsidRPr="00D834C5" w:rsidTr="00EB3851">
        <w:trPr>
          <w:trHeight w:val="827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 3D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84" w:right="17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Работа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окружением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сцены.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401" w:right="385" w:firstLine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мультимедийной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природы.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451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5.4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Моделирование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рендеринг.</w:t>
            </w:r>
          </w:p>
        </w:tc>
      </w:tr>
      <w:tr w:rsidR="001773DD" w:rsidRPr="00D834C5" w:rsidTr="00EB3851">
        <w:trPr>
          <w:trHeight w:val="1200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 3D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442" w:right="174" w:hanging="238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Моделирование. Рендеринг с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помощью Cycles</w:t>
            </w:r>
            <w:r w:rsidRPr="00EB3851">
              <w:rPr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Render.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73" w:right="158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Создаем предметы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окружения. Создание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фотореалистичности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объектов.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52" w:right="138" w:firstLine="7"/>
              <w:jc w:val="both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8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программы.</w:t>
            </w:r>
          </w:p>
        </w:tc>
      </w:tr>
      <w:tr w:rsidR="001773DD" w:rsidRPr="00D834C5" w:rsidTr="00EB3851">
        <w:trPr>
          <w:trHeight w:val="321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01" w:lineRule="exact"/>
              <w:ind w:left="5451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5.5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Моделирование</w:t>
            </w:r>
            <w:r w:rsidRPr="00EB3851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и</w:t>
            </w:r>
            <w:r w:rsidRPr="00EB385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анимация.</w:t>
            </w:r>
          </w:p>
        </w:tc>
      </w:tr>
      <w:tr w:rsidR="001773DD" w:rsidRPr="00D834C5" w:rsidTr="00EB3851">
        <w:trPr>
          <w:trHeight w:val="974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before="1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before="1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before="1"/>
              <w:ind w:left="208" w:right="194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spacing w:before="1"/>
              <w:ind w:left="391" w:right="362" w:firstLine="26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 3D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spacing w:before="1"/>
              <w:ind w:left="1457" w:right="203" w:hanging="1222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Моделирование в стиле low-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poly.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spacing w:before="1"/>
              <w:ind w:left="499" w:right="328" w:hanging="140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сцены в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стиле</w:t>
            </w:r>
            <w:r w:rsidRPr="00EB3851">
              <w:rPr>
                <w:spacing w:val="-2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low-poly.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spacing w:before="1"/>
              <w:ind w:left="192" w:right="153" w:hanging="2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занятие-кейс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before="1"/>
              <w:ind w:left="131" w:right="11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Блиц-опрос,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решение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кейсов</w:t>
            </w:r>
          </w:p>
        </w:tc>
      </w:tr>
      <w:tr w:rsidR="001773DD" w:rsidRPr="00D834C5" w:rsidTr="00EB3851">
        <w:trPr>
          <w:trHeight w:val="323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before="2" w:line="301" w:lineRule="exact"/>
              <w:ind w:left="6540"/>
              <w:jc w:val="left"/>
              <w:rPr>
                <w:b/>
                <w:i/>
                <w:sz w:val="28"/>
                <w:szCs w:val="28"/>
              </w:rPr>
            </w:pPr>
            <w:r w:rsidRPr="00EB3851">
              <w:rPr>
                <w:b/>
                <w:i/>
                <w:sz w:val="28"/>
                <w:szCs w:val="28"/>
              </w:rPr>
              <w:t>5.6</w:t>
            </w:r>
            <w:r w:rsidRPr="00EB385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B3851">
              <w:rPr>
                <w:b/>
                <w:i/>
                <w:sz w:val="28"/>
                <w:szCs w:val="28"/>
              </w:rPr>
              <w:t>Анимация.</w:t>
            </w:r>
          </w:p>
        </w:tc>
      </w:tr>
      <w:tr w:rsidR="001773DD" w:rsidRPr="00D834C5" w:rsidTr="00EB3851">
        <w:trPr>
          <w:trHeight w:val="1939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35.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ind w:left="230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91" w:right="362" w:firstLine="26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Blender 3D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1166" w:right="447" w:hanging="701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Изучение</w:t>
            </w:r>
            <w:r w:rsidRPr="00EB3851">
              <w:rPr>
                <w:spacing w:val="-1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инструментов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анимации.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Создание модели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персонажа и его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анимация.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61" w:right="144" w:hanging="4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Презентация,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практическое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занятие.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ind w:left="152" w:right="137" w:hanging="1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Демонстрац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ия и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созданной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программы,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презентация</w:t>
            </w:r>
          </w:p>
          <w:p w:rsidR="001773DD" w:rsidRPr="00EB3851" w:rsidRDefault="001773DD" w:rsidP="00EB3851">
            <w:pPr>
              <w:pStyle w:val="TableParagraph"/>
              <w:spacing w:line="264" w:lineRule="exact"/>
              <w:ind w:left="126" w:right="115"/>
              <w:rPr>
                <w:rFonts w:ascii="Calibri" w:hAnsi="Calibri"/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программ</w:t>
            </w:r>
            <w:r w:rsidRPr="00EB3851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1773DD" w:rsidRPr="00D834C5" w:rsidTr="00EB3851">
        <w:trPr>
          <w:trHeight w:val="369"/>
        </w:trPr>
        <w:tc>
          <w:tcPr>
            <w:tcW w:w="14856" w:type="dxa"/>
            <w:gridSpan w:val="9"/>
          </w:tcPr>
          <w:p w:rsidR="001773DD" w:rsidRPr="00EB3851" w:rsidRDefault="001773DD" w:rsidP="00EB3851">
            <w:pPr>
              <w:pStyle w:val="TableParagraph"/>
              <w:spacing w:line="349" w:lineRule="exact"/>
              <w:ind w:left="5633"/>
              <w:jc w:val="left"/>
              <w:rPr>
                <w:b/>
                <w:sz w:val="28"/>
                <w:szCs w:val="28"/>
              </w:rPr>
            </w:pPr>
            <w:r w:rsidRPr="00EB3851">
              <w:rPr>
                <w:b/>
                <w:sz w:val="28"/>
                <w:szCs w:val="28"/>
              </w:rPr>
              <w:t>6.</w:t>
            </w:r>
            <w:r w:rsidRPr="00EB385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Итоговое</w:t>
            </w:r>
            <w:r w:rsidRPr="00EB385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занятие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(4</w:t>
            </w:r>
            <w:r w:rsidRPr="00EB38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B3851">
              <w:rPr>
                <w:b/>
                <w:sz w:val="28"/>
                <w:szCs w:val="28"/>
              </w:rPr>
              <w:t>ч)</w:t>
            </w:r>
          </w:p>
        </w:tc>
      </w:tr>
      <w:tr w:rsidR="001773DD" w:rsidRPr="00D834C5" w:rsidTr="00EB3851">
        <w:trPr>
          <w:trHeight w:val="1379"/>
        </w:trPr>
        <w:tc>
          <w:tcPr>
            <w:tcW w:w="535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17"/>
              <w:jc w:val="left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36.</w:t>
            </w:r>
          </w:p>
        </w:tc>
        <w:tc>
          <w:tcPr>
            <w:tcW w:w="850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53"/>
              <w:jc w:val="left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1773DD" w:rsidRPr="00EB3851" w:rsidRDefault="001773DD" w:rsidP="00EB3851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73DD" w:rsidRPr="00EB3851" w:rsidRDefault="001773DD" w:rsidP="00EB3851">
            <w:pPr>
              <w:pStyle w:val="TableParagraph"/>
              <w:ind w:left="379" w:right="364" w:hanging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Подготовка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презентаций по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выбранной</w:t>
            </w:r>
            <w:r w:rsidRPr="00EB3851">
              <w:rPr>
                <w:spacing w:val="-1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теме</w:t>
            </w:r>
          </w:p>
        </w:tc>
        <w:tc>
          <w:tcPr>
            <w:tcW w:w="3401" w:type="dxa"/>
          </w:tcPr>
          <w:p w:rsidR="001773DD" w:rsidRPr="00EB3851" w:rsidRDefault="001773DD" w:rsidP="00EB3851">
            <w:pPr>
              <w:pStyle w:val="TableParagraph"/>
              <w:ind w:left="403" w:right="392" w:firstLine="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Подведение итогов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теоретического курса.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Составление планов на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проектную</w:t>
            </w:r>
            <w:r w:rsidRPr="00EB3851">
              <w:rPr>
                <w:spacing w:val="-13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2549" w:type="dxa"/>
          </w:tcPr>
          <w:p w:rsidR="001773DD" w:rsidRPr="00EB3851" w:rsidRDefault="001773DD" w:rsidP="00EB3851">
            <w:pPr>
              <w:pStyle w:val="TableParagraph"/>
              <w:ind w:left="192" w:right="175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Подведение</w:t>
            </w:r>
            <w:r w:rsidRPr="00EB3851">
              <w:rPr>
                <w:spacing w:val="-14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итогов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выполненных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технических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проектов.</w:t>
            </w:r>
          </w:p>
        </w:tc>
        <w:tc>
          <w:tcPr>
            <w:tcW w:w="1701" w:type="dxa"/>
          </w:tcPr>
          <w:p w:rsidR="001773DD" w:rsidRPr="00EB3851" w:rsidRDefault="001773DD" w:rsidP="00EB3851">
            <w:pPr>
              <w:pStyle w:val="TableParagraph"/>
              <w:ind w:left="142" w:right="127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Самостоятель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ная работа,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мини-</w:t>
            </w:r>
          </w:p>
          <w:p w:rsidR="001773DD" w:rsidRPr="00EB3851" w:rsidRDefault="001773DD" w:rsidP="00EB3851">
            <w:pPr>
              <w:pStyle w:val="TableParagraph"/>
              <w:ind w:left="127" w:right="113"/>
              <w:rPr>
                <w:sz w:val="28"/>
                <w:szCs w:val="28"/>
              </w:rPr>
            </w:pPr>
            <w:r w:rsidRPr="00EB3851">
              <w:rPr>
                <w:sz w:val="28"/>
                <w:szCs w:val="28"/>
              </w:rPr>
              <w:t>конференция.</w:t>
            </w:r>
          </w:p>
        </w:tc>
        <w:tc>
          <w:tcPr>
            <w:tcW w:w="1567" w:type="dxa"/>
          </w:tcPr>
          <w:p w:rsidR="001773DD" w:rsidRPr="00EB3851" w:rsidRDefault="001773DD" w:rsidP="00EB3851">
            <w:pPr>
              <w:pStyle w:val="TableParagraph"/>
              <w:spacing w:line="276" w:lineRule="exact"/>
              <w:ind w:left="131" w:right="115"/>
              <w:rPr>
                <w:sz w:val="28"/>
                <w:szCs w:val="28"/>
              </w:rPr>
            </w:pPr>
            <w:r w:rsidRPr="00EB3851">
              <w:rPr>
                <w:spacing w:val="-1"/>
                <w:sz w:val="28"/>
                <w:szCs w:val="28"/>
              </w:rPr>
              <w:t>Тестировани</w:t>
            </w:r>
            <w:r w:rsidRPr="00EB3851">
              <w:rPr>
                <w:spacing w:val="-57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е, защита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группового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итогового</w:t>
            </w:r>
            <w:r w:rsidRPr="00EB3851">
              <w:rPr>
                <w:spacing w:val="1"/>
                <w:sz w:val="28"/>
                <w:szCs w:val="28"/>
              </w:rPr>
              <w:t xml:space="preserve"> </w:t>
            </w:r>
            <w:r w:rsidRPr="00EB3851">
              <w:rPr>
                <w:sz w:val="28"/>
                <w:szCs w:val="28"/>
              </w:rPr>
              <w:t>проекта</w:t>
            </w:r>
          </w:p>
        </w:tc>
      </w:tr>
    </w:tbl>
    <w:p w:rsidR="001773DD" w:rsidRPr="00D834C5" w:rsidRDefault="001773DD">
      <w:pPr>
        <w:spacing w:line="276" w:lineRule="exact"/>
        <w:rPr>
          <w:sz w:val="24"/>
        </w:rPr>
        <w:sectPr w:rsidR="001773DD" w:rsidRPr="00D834C5">
          <w:footerReference w:type="default" r:id="rId9"/>
          <w:pgSz w:w="16840" w:h="11910" w:orient="landscape"/>
          <w:pgMar w:top="1100" w:right="840" w:bottom="1120" w:left="920" w:header="0" w:footer="920" w:gutter="0"/>
          <w:cols w:space="720"/>
        </w:sectPr>
      </w:pPr>
    </w:p>
    <w:p w:rsidR="001773DD" w:rsidRPr="00D834C5" w:rsidRDefault="001773DD" w:rsidP="00680A73">
      <w:pPr>
        <w:pStyle w:val="Heading1"/>
        <w:tabs>
          <w:tab w:val="left" w:pos="1305"/>
        </w:tabs>
        <w:spacing w:before="0"/>
        <w:ind w:left="0"/>
        <w:jc w:val="center"/>
      </w:pPr>
      <w:r w:rsidRPr="00D834C5">
        <w:t>3. Организационно-педагогические</w:t>
      </w:r>
      <w:r w:rsidRPr="00D834C5">
        <w:rPr>
          <w:spacing w:val="-11"/>
        </w:rPr>
        <w:t xml:space="preserve"> </w:t>
      </w:r>
      <w:r w:rsidRPr="00D834C5">
        <w:t>условия</w:t>
      </w:r>
      <w:r w:rsidRPr="00D834C5">
        <w:rPr>
          <w:spacing w:val="-11"/>
        </w:rPr>
        <w:t xml:space="preserve"> </w:t>
      </w:r>
      <w:r w:rsidRPr="00D834C5">
        <w:t>реализации</w:t>
      </w:r>
    </w:p>
    <w:p w:rsidR="001773DD" w:rsidRPr="00D834C5" w:rsidRDefault="001773DD" w:rsidP="00680A73">
      <w:pPr>
        <w:jc w:val="center"/>
        <w:rPr>
          <w:b/>
          <w:sz w:val="32"/>
        </w:rPr>
      </w:pPr>
      <w:r>
        <w:rPr>
          <w:b/>
          <w:sz w:val="32"/>
        </w:rPr>
        <w:t>п</w:t>
      </w:r>
      <w:r w:rsidRPr="00D834C5">
        <w:rPr>
          <w:b/>
          <w:sz w:val="32"/>
        </w:rPr>
        <w:t>рограммы</w:t>
      </w:r>
    </w:p>
    <w:p w:rsidR="001773DD" w:rsidRPr="00D834C5" w:rsidRDefault="001773DD">
      <w:pPr>
        <w:pStyle w:val="BodyText"/>
        <w:rPr>
          <w:b/>
        </w:rPr>
      </w:pPr>
    </w:p>
    <w:p w:rsidR="001773DD" w:rsidRPr="00D834C5" w:rsidRDefault="001773DD" w:rsidP="00680A73">
      <w:pPr>
        <w:pStyle w:val="Heading2"/>
        <w:tabs>
          <w:tab w:val="left" w:pos="3499"/>
        </w:tabs>
        <w:ind w:left="0" w:firstLine="0"/>
        <w:jc w:val="center"/>
      </w:pPr>
      <w:r w:rsidRPr="00D834C5">
        <w:t>Педагогические</w:t>
      </w:r>
      <w:r w:rsidRPr="00D834C5">
        <w:rPr>
          <w:spacing w:val="-7"/>
        </w:rPr>
        <w:t xml:space="preserve"> </w:t>
      </w:r>
      <w:r w:rsidRPr="00D834C5">
        <w:t>технологии</w:t>
      </w:r>
    </w:p>
    <w:p w:rsidR="001773DD" w:rsidRPr="00D834C5" w:rsidRDefault="001773DD">
      <w:pPr>
        <w:pStyle w:val="BodyText"/>
        <w:spacing w:before="2"/>
        <w:rPr>
          <w:b/>
        </w:rPr>
      </w:pPr>
    </w:p>
    <w:p w:rsidR="001773DD" w:rsidRPr="00D834C5" w:rsidRDefault="001773DD" w:rsidP="00680A73">
      <w:pPr>
        <w:pStyle w:val="BodyText"/>
        <w:tabs>
          <w:tab w:val="left" w:pos="1076"/>
          <w:tab w:val="left" w:pos="2373"/>
          <w:tab w:val="left" w:pos="3708"/>
          <w:tab w:val="left" w:pos="4219"/>
          <w:tab w:val="left" w:pos="5778"/>
          <w:tab w:val="left" w:pos="7666"/>
        </w:tabs>
        <w:ind w:firstLine="709"/>
        <w:jc w:val="both"/>
      </w:pPr>
      <w:r w:rsidRPr="00D834C5">
        <w:t xml:space="preserve">В процессе обучения по Программе используются </w:t>
      </w:r>
      <w:r w:rsidRPr="00D834C5">
        <w:rPr>
          <w:spacing w:val="-1"/>
        </w:rPr>
        <w:t>разнообразные</w:t>
      </w:r>
      <w:r w:rsidRPr="00D834C5">
        <w:rPr>
          <w:spacing w:val="-67"/>
        </w:rPr>
        <w:t xml:space="preserve"> </w:t>
      </w:r>
      <w:r w:rsidRPr="00D834C5">
        <w:t>педагогические</w:t>
      </w:r>
      <w:r w:rsidRPr="00D834C5">
        <w:rPr>
          <w:spacing w:val="-1"/>
        </w:rPr>
        <w:t xml:space="preserve"> </w:t>
      </w:r>
      <w:r w:rsidRPr="00D834C5">
        <w:t>технологии:</w:t>
      </w:r>
    </w:p>
    <w:p w:rsidR="001773DD" w:rsidRPr="00D834C5" w:rsidRDefault="001773DD" w:rsidP="00680A73">
      <w:pPr>
        <w:pStyle w:val="ListParagraph"/>
        <w:numPr>
          <w:ilvl w:val="0"/>
          <w:numId w:val="3"/>
        </w:numPr>
        <w:tabs>
          <w:tab w:val="left" w:pos="902"/>
        </w:tabs>
        <w:spacing w:line="341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развивающего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обучения;</w:t>
      </w:r>
    </w:p>
    <w:p w:rsidR="001773DD" w:rsidRPr="00D834C5" w:rsidRDefault="001773DD" w:rsidP="00680A73">
      <w:pPr>
        <w:pStyle w:val="ListParagraph"/>
        <w:numPr>
          <w:ilvl w:val="0"/>
          <w:numId w:val="3"/>
        </w:numPr>
        <w:tabs>
          <w:tab w:val="left" w:pos="902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личностно-ориентированного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обучения;</w:t>
      </w:r>
    </w:p>
    <w:p w:rsidR="001773DD" w:rsidRPr="00D834C5" w:rsidRDefault="001773DD" w:rsidP="00680A73">
      <w:pPr>
        <w:pStyle w:val="ListParagraph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дифференцированного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обучения;</w:t>
      </w:r>
    </w:p>
    <w:p w:rsidR="001773DD" w:rsidRPr="00D834C5" w:rsidRDefault="001773DD" w:rsidP="00680A73">
      <w:pPr>
        <w:pStyle w:val="ListParagraph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технологии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сотрудничества;</w:t>
      </w:r>
    </w:p>
    <w:p w:rsidR="001773DD" w:rsidRPr="00D834C5" w:rsidRDefault="001773DD" w:rsidP="00680A73">
      <w:pPr>
        <w:pStyle w:val="ListParagraph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проектные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технологии;</w:t>
      </w:r>
    </w:p>
    <w:p w:rsidR="001773DD" w:rsidRPr="00D834C5" w:rsidRDefault="001773DD" w:rsidP="00680A73">
      <w:pPr>
        <w:pStyle w:val="ListParagraph"/>
        <w:numPr>
          <w:ilvl w:val="0"/>
          <w:numId w:val="3"/>
        </w:numPr>
        <w:tabs>
          <w:tab w:val="left" w:pos="902"/>
        </w:tabs>
        <w:spacing w:line="342" w:lineRule="exact"/>
        <w:ind w:left="0" w:firstLine="709"/>
        <w:jc w:val="both"/>
        <w:rPr>
          <w:sz w:val="28"/>
        </w:rPr>
      </w:pPr>
      <w:r w:rsidRPr="00D834C5">
        <w:rPr>
          <w:sz w:val="28"/>
        </w:rPr>
        <w:t>компьютерные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технологии.</w:t>
      </w:r>
    </w:p>
    <w:p w:rsidR="001773DD" w:rsidRPr="00D834C5" w:rsidRDefault="001773DD" w:rsidP="00680A73">
      <w:pPr>
        <w:pStyle w:val="BodyText"/>
        <w:ind w:firstLine="709"/>
        <w:jc w:val="both"/>
      </w:pPr>
      <w:r w:rsidRPr="00D834C5">
        <w:t>В</w:t>
      </w:r>
      <w:r w:rsidRPr="00D834C5">
        <w:rPr>
          <w:spacing w:val="30"/>
        </w:rPr>
        <w:t xml:space="preserve"> </w:t>
      </w:r>
      <w:r w:rsidRPr="00D834C5">
        <w:t>практике</w:t>
      </w:r>
      <w:r w:rsidRPr="00D834C5">
        <w:rPr>
          <w:spacing w:val="28"/>
        </w:rPr>
        <w:t xml:space="preserve"> </w:t>
      </w:r>
      <w:r w:rsidRPr="00D834C5">
        <w:t>выступают</w:t>
      </w:r>
      <w:r w:rsidRPr="00D834C5">
        <w:rPr>
          <w:spacing w:val="27"/>
        </w:rPr>
        <w:t xml:space="preserve"> </w:t>
      </w:r>
      <w:r w:rsidRPr="00D834C5">
        <w:t>различные</w:t>
      </w:r>
      <w:r w:rsidRPr="00D834C5">
        <w:rPr>
          <w:spacing w:val="30"/>
        </w:rPr>
        <w:t xml:space="preserve"> </w:t>
      </w:r>
      <w:r w:rsidRPr="00D834C5">
        <w:t>комбинации</w:t>
      </w:r>
      <w:r w:rsidRPr="00D834C5">
        <w:rPr>
          <w:spacing w:val="28"/>
        </w:rPr>
        <w:t xml:space="preserve"> </w:t>
      </w:r>
      <w:r w:rsidRPr="00D834C5">
        <w:t>этих</w:t>
      </w:r>
      <w:r w:rsidRPr="00D834C5">
        <w:rPr>
          <w:spacing w:val="31"/>
        </w:rPr>
        <w:t xml:space="preserve"> </w:t>
      </w:r>
      <w:r w:rsidRPr="00D834C5">
        <w:t>технологий,</w:t>
      </w:r>
      <w:r w:rsidRPr="00D834C5">
        <w:rPr>
          <w:spacing w:val="29"/>
        </w:rPr>
        <w:t xml:space="preserve"> </w:t>
      </w:r>
      <w:r w:rsidRPr="00D834C5">
        <w:t>их</w:t>
      </w:r>
      <w:r w:rsidRPr="00D834C5">
        <w:rPr>
          <w:spacing w:val="-67"/>
        </w:rPr>
        <w:t xml:space="preserve"> </w:t>
      </w:r>
      <w:r w:rsidRPr="00D834C5">
        <w:t>элементов.</w:t>
      </w:r>
    </w:p>
    <w:p w:rsidR="001773DD" w:rsidRPr="00D834C5" w:rsidRDefault="001773DD">
      <w:pPr>
        <w:pStyle w:val="BodyText"/>
        <w:spacing w:before="1"/>
      </w:pPr>
    </w:p>
    <w:p w:rsidR="001773DD" w:rsidRPr="00D834C5" w:rsidRDefault="001773DD" w:rsidP="00267918">
      <w:pPr>
        <w:pStyle w:val="Heading2"/>
        <w:tabs>
          <w:tab w:val="left" w:pos="2645"/>
        </w:tabs>
        <w:ind w:left="0" w:firstLine="0"/>
        <w:jc w:val="center"/>
      </w:pPr>
      <w:r w:rsidRPr="00D834C5">
        <w:t>Учебно-методические</w:t>
      </w:r>
      <w:r w:rsidRPr="00D834C5">
        <w:rPr>
          <w:spacing w:val="-4"/>
        </w:rPr>
        <w:t xml:space="preserve"> </w:t>
      </w:r>
      <w:r w:rsidRPr="00D834C5">
        <w:t>средства</w:t>
      </w:r>
      <w:r w:rsidRPr="00D834C5">
        <w:rPr>
          <w:spacing w:val="-7"/>
        </w:rPr>
        <w:t xml:space="preserve"> </w:t>
      </w:r>
      <w:r w:rsidRPr="00D834C5">
        <w:t>обучения.</w:t>
      </w:r>
    </w:p>
    <w:p w:rsidR="001773DD" w:rsidRPr="00D834C5" w:rsidRDefault="001773DD" w:rsidP="002A751C">
      <w:pPr>
        <w:pStyle w:val="BodyText"/>
        <w:ind w:firstLine="720"/>
        <w:jc w:val="both"/>
      </w:pPr>
      <w:r w:rsidRPr="00D834C5">
        <w:t>В период обучения применяются такие методы проведения занятий и</w:t>
      </w:r>
      <w:r w:rsidRPr="00D834C5">
        <w:rPr>
          <w:spacing w:val="1"/>
        </w:rPr>
        <w:t xml:space="preserve"> </w:t>
      </w:r>
      <w:r w:rsidRPr="00D834C5">
        <w:t>воспитания, которые позволят установить взаимосвязь деятельности педагога</w:t>
      </w:r>
      <w:r w:rsidRPr="00D834C5">
        <w:rPr>
          <w:spacing w:val="-67"/>
        </w:rPr>
        <w:t xml:space="preserve"> </w:t>
      </w:r>
      <w:r w:rsidRPr="00D834C5">
        <w:t>и обучающегося, направленную на решение образовательно-воспитательных</w:t>
      </w:r>
      <w:r w:rsidRPr="00D834C5">
        <w:rPr>
          <w:spacing w:val="1"/>
        </w:rPr>
        <w:t xml:space="preserve"> </w:t>
      </w:r>
      <w:r w:rsidRPr="00D834C5">
        <w:t>задач.</w:t>
      </w:r>
    </w:p>
    <w:p w:rsidR="001773DD" w:rsidRPr="00D834C5" w:rsidRDefault="001773DD" w:rsidP="002A751C">
      <w:pPr>
        <w:pStyle w:val="BodyText"/>
        <w:ind w:firstLine="720"/>
        <w:jc w:val="both"/>
      </w:pPr>
      <w:r w:rsidRPr="00D834C5">
        <w:t>По</w:t>
      </w:r>
      <w:r w:rsidRPr="00D834C5">
        <w:rPr>
          <w:spacing w:val="-7"/>
        </w:rPr>
        <w:t xml:space="preserve"> </w:t>
      </w:r>
      <w:r w:rsidRPr="00D834C5">
        <w:t>уровню</w:t>
      </w:r>
      <w:r w:rsidRPr="00D834C5">
        <w:rPr>
          <w:spacing w:val="-4"/>
        </w:rPr>
        <w:t xml:space="preserve"> </w:t>
      </w:r>
      <w:r w:rsidRPr="00D834C5">
        <w:t>активности</w:t>
      </w:r>
      <w:r w:rsidRPr="00D834C5">
        <w:rPr>
          <w:spacing w:val="-3"/>
        </w:rPr>
        <w:t xml:space="preserve"> </w:t>
      </w:r>
      <w:r w:rsidRPr="00D834C5">
        <w:t>используются</w:t>
      </w:r>
      <w:r w:rsidRPr="00D834C5">
        <w:rPr>
          <w:spacing w:val="-3"/>
        </w:rPr>
        <w:t xml:space="preserve"> </w:t>
      </w:r>
      <w:r w:rsidRPr="00D834C5">
        <w:t>методы:</w:t>
      </w:r>
    </w:p>
    <w:p w:rsidR="001773DD" w:rsidRPr="00D834C5" w:rsidRDefault="001773DD" w:rsidP="002A751C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объяснительно-иллюстративный;</w:t>
      </w:r>
    </w:p>
    <w:p w:rsidR="001773DD" w:rsidRPr="00D834C5" w:rsidRDefault="001773DD" w:rsidP="002A751C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метод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изложения,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позволяющий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доступной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форме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донести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обучающихся сложный материал;</w:t>
      </w:r>
    </w:p>
    <w:p w:rsidR="001773DD" w:rsidRPr="00D834C5" w:rsidRDefault="001773DD" w:rsidP="002A751C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метод проверки, оценки знаний и навыков, позволяющий оценить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переданные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педагогом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материалы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необходимости,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вовремя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внести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необходимые корректировки по усвоению знаний на практических занятиях.</w:t>
      </w:r>
      <w:r w:rsidRPr="00D834C5">
        <w:rPr>
          <w:spacing w:val="1"/>
          <w:sz w:val="28"/>
        </w:rPr>
        <w:t xml:space="preserve"> </w:t>
      </w:r>
      <w:r w:rsidRPr="00D834C5">
        <w:rPr>
          <w:b/>
          <w:sz w:val="28"/>
        </w:rPr>
        <w:t>Приемы</w:t>
      </w:r>
      <w:r w:rsidRPr="00D834C5">
        <w:rPr>
          <w:b/>
          <w:spacing w:val="-2"/>
          <w:sz w:val="28"/>
        </w:rPr>
        <w:t xml:space="preserve"> </w:t>
      </w:r>
      <w:r w:rsidRPr="00D834C5">
        <w:rPr>
          <w:b/>
          <w:sz w:val="28"/>
        </w:rPr>
        <w:t>образовательной</w:t>
      </w:r>
      <w:r w:rsidRPr="00D834C5">
        <w:rPr>
          <w:b/>
          <w:spacing w:val="-1"/>
          <w:sz w:val="28"/>
        </w:rPr>
        <w:t xml:space="preserve"> </w:t>
      </w:r>
      <w:r w:rsidRPr="00D834C5">
        <w:rPr>
          <w:b/>
          <w:sz w:val="28"/>
        </w:rPr>
        <w:t>деятельности</w:t>
      </w:r>
      <w:r w:rsidRPr="00D834C5">
        <w:rPr>
          <w:sz w:val="28"/>
        </w:rPr>
        <w:t>:</w:t>
      </w:r>
    </w:p>
    <w:p w:rsidR="001773DD" w:rsidRPr="00D834C5" w:rsidRDefault="001773DD" w:rsidP="002A751C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наглядный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(рисунки,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плакаты,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чертежи,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фотографии,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схемы,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модели,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приборы,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видеоматериалы,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литература);</w:t>
      </w:r>
    </w:p>
    <w:p w:rsidR="001773DD" w:rsidRPr="00D834C5" w:rsidRDefault="001773DD" w:rsidP="002A751C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проектная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работа;</w:t>
      </w:r>
    </w:p>
    <w:p w:rsidR="001773DD" w:rsidRPr="00D834C5" w:rsidRDefault="001773DD" w:rsidP="002A751C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кейсы.</w:t>
      </w:r>
    </w:p>
    <w:p w:rsidR="001773DD" w:rsidRPr="00D834C5" w:rsidRDefault="001773DD" w:rsidP="002A751C">
      <w:pPr>
        <w:pStyle w:val="BodyText"/>
        <w:ind w:firstLine="720"/>
        <w:jc w:val="both"/>
      </w:pPr>
      <w:r w:rsidRPr="00D834C5">
        <w:rPr>
          <w:b/>
        </w:rPr>
        <w:t>Основные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образовательные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процессы:</w:t>
      </w:r>
      <w:r w:rsidRPr="00D834C5">
        <w:rPr>
          <w:b/>
          <w:spacing w:val="1"/>
        </w:rPr>
        <w:t xml:space="preserve"> </w:t>
      </w:r>
      <w:r w:rsidRPr="00D834C5">
        <w:t>решение</w:t>
      </w:r>
      <w:r w:rsidRPr="00D834C5">
        <w:rPr>
          <w:spacing w:val="1"/>
        </w:rPr>
        <w:t xml:space="preserve"> </w:t>
      </w:r>
      <w:r w:rsidRPr="00D834C5">
        <w:t>кейсов</w:t>
      </w:r>
      <w:r w:rsidRPr="00D834C5">
        <w:rPr>
          <w:spacing w:val="7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практических</w:t>
      </w:r>
      <w:r w:rsidRPr="00D834C5">
        <w:rPr>
          <w:spacing w:val="1"/>
        </w:rPr>
        <w:t xml:space="preserve"> </w:t>
      </w:r>
      <w:r w:rsidRPr="00D834C5">
        <w:t>заданий,</w:t>
      </w:r>
      <w:r w:rsidRPr="00D834C5">
        <w:rPr>
          <w:spacing w:val="1"/>
        </w:rPr>
        <w:t xml:space="preserve"> </w:t>
      </w:r>
      <w:r w:rsidRPr="00D834C5">
        <w:t>формирующих</w:t>
      </w:r>
      <w:r w:rsidRPr="00D834C5">
        <w:rPr>
          <w:spacing w:val="1"/>
        </w:rPr>
        <w:t xml:space="preserve"> </w:t>
      </w:r>
      <w:r w:rsidRPr="00D834C5">
        <w:t>способы</w:t>
      </w:r>
      <w:r w:rsidRPr="00D834C5">
        <w:rPr>
          <w:spacing w:val="1"/>
        </w:rPr>
        <w:t xml:space="preserve"> </w:t>
      </w:r>
      <w:r w:rsidRPr="00D834C5">
        <w:t>продуктивного</w:t>
      </w:r>
      <w:r w:rsidRPr="00D834C5">
        <w:rPr>
          <w:spacing w:val="1"/>
        </w:rPr>
        <w:t xml:space="preserve"> </w:t>
      </w:r>
      <w:r w:rsidRPr="00D834C5">
        <w:t>взаимодействия с действительностью и разрешения проблемных ситуаций,</w:t>
      </w:r>
      <w:r w:rsidRPr="00D834C5">
        <w:rPr>
          <w:spacing w:val="1"/>
        </w:rPr>
        <w:t xml:space="preserve"> </w:t>
      </w:r>
      <w:r w:rsidRPr="00D834C5">
        <w:t>проведение</w:t>
      </w:r>
      <w:r w:rsidRPr="00D834C5">
        <w:rPr>
          <w:spacing w:val="1"/>
        </w:rPr>
        <w:t xml:space="preserve"> </w:t>
      </w:r>
      <w:r w:rsidRPr="00D834C5">
        <w:t>лекций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экскурсий,</w:t>
      </w:r>
      <w:r w:rsidRPr="00D834C5">
        <w:rPr>
          <w:spacing w:val="1"/>
        </w:rPr>
        <w:t xml:space="preserve"> </w:t>
      </w:r>
      <w:r w:rsidRPr="00D834C5">
        <w:t>знакомство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работой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-67"/>
        </w:rPr>
        <w:t xml:space="preserve"> </w:t>
      </w:r>
      <w:r w:rsidRPr="00D834C5">
        <w:t>специализированном</w:t>
      </w:r>
      <w:r w:rsidRPr="00D834C5">
        <w:rPr>
          <w:spacing w:val="-1"/>
        </w:rPr>
        <w:t xml:space="preserve"> </w:t>
      </w:r>
      <w:r w:rsidRPr="00D834C5">
        <w:t>оборудовании.</w:t>
      </w:r>
    </w:p>
    <w:p w:rsidR="001773DD" w:rsidRPr="00D834C5" w:rsidRDefault="001773DD">
      <w:pPr>
        <w:pStyle w:val="BodyText"/>
        <w:spacing w:before="8"/>
        <w:rPr>
          <w:sz w:val="27"/>
        </w:rPr>
      </w:pPr>
    </w:p>
    <w:p w:rsidR="001773DD" w:rsidRPr="00D834C5" w:rsidRDefault="001773DD" w:rsidP="002A751C">
      <w:pPr>
        <w:pStyle w:val="Heading2"/>
        <w:tabs>
          <w:tab w:val="left" w:pos="1975"/>
        </w:tabs>
        <w:ind w:left="0" w:firstLine="0"/>
        <w:jc w:val="center"/>
      </w:pPr>
      <w:r w:rsidRPr="00D834C5">
        <w:t>Материально-техническое</w:t>
      </w:r>
      <w:r w:rsidRPr="00D834C5">
        <w:rPr>
          <w:spacing w:val="-5"/>
        </w:rPr>
        <w:t xml:space="preserve"> </w:t>
      </w:r>
      <w:r w:rsidRPr="00D834C5">
        <w:t>обеспечение</w:t>
      </w:r>
      <w:r w:rsidRPr="00D834C5">
        <w:rPr>
          <w:spacing w:val="-4"/>
        </w:rPr>
        <w:t xml:space="preserve"> </w:t>
      </w:r>
      <w:r w:rsidRPr="00D834C5">
        <w:t>Программы</w:t>
      </w:r>
    </w:p>
    <w:p w:rsidR="001773DD" w:rsidRPr="00D834C5" w:rsidRDefault="001773DD" w:rsidP="002A751C">
      <w:pPr>
        <w:pStyle w:val="Heading2"/>
        <w:tabs>
          <w:tab w:val="left" w:pos="1975"/>
        </w:tabs>
        <w:ind w:left="0" w:firstLine="0"/>
        <w:jc w:val="center"/>
      </w:pPr>
    </w:p>
    <w:p w:rsidR="001773DD" w:rsidRPr="00D834C5" w:rsidRDefault="001773DD" w:rsidP="002A751C">
      <w:pPr>
        <w:pStyle w:val="BodyText"/>
        <w:ind w:firstLine="709"/>
        <w:jc w:val="both"/>
      </w:pPr>
      <w:r w:rsidRPr="00D834C5">
        <w:t>Материально-техническая база муниципального учреждения дополнительного образования детей «Валуйской городской станции юных техников»:</w:t>
      </w:r>
    </w:p>
    <w:p w:rsidR="001773DD" w:rsidRPr="00D834C5" w:rsidRDefault="001773DD">
      <w:pPr>
        <w:spacing w:line="321" w:lineRule="exact"/>
        <w:ind w:left="668"/>
        <w:rPr>
          <w:i/>
          <w:sz w:val="28"/>
          <w:highlight w:val="yellow"/>
        </w:rPr>
      </w:pPr>
    </w:p>
    <w:p w:rsidR="001773DD" w:rsidRPr="00D834C5" w:rsidRDefault="001773DD" w:rsidP="002A751C">
      <w:pPr>
        <w:pStyle w:val="BodyText"/>
        <w:ind w:firstLine="720"/>
        <w:jc w:val="both"/>
        <w:rPr>
          <w:b/>
          <w:sz w:val="32"/>
        </w:rPr>
      </w:pPr>
      <w:r w:rsidRPr="00D834C5">
        <w:rPr>
          <w:b/>
          <w:sz w:val="32"/>
        </w:rPr>
        <w:t>Оборудование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Шлем VR профессиональный с базовыми станциями и контроллерами в комплекте – 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Графическая станция (ПК повышенной производительности) – 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Графическая станция (ПК повышенной производительности) – 10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Монитор 24" - 27" – 11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Стойка для базовых станций -2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Шлем VR любительский – 3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Планшет на базе ОС Android – 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Графический планшет – 3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Фотоаппарат зеркальный + объектив – 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Наушники – 11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Клавиатура USB – 11 шт.</w:t>
      </w:r>
    </w:p>
    <w:p w:rsidR="001773DD" w:rsidRPr="00D834C5" w:rsidRDefault="001773DD" w:rsidP="002A751C">
      <w:pPr>
        <w:pStyle w:val="BodyText"/>
        <w:numPr>
          <w:ilvl w:val="0"/>
          <w:numId w:val="20"/>
        </w:numPr>
        <w:ind w:left="0" w:firstLine="720"/>
        <w:jc w:val="both"/>
      </w:pPr>
      <w:r w:rsidRPr="00D834C5">
        <w:t>Мышь – 11 шт.</w:t>
      </w:r>
    </w:p>
    <w:p w:rsidR="001773DD" w:rsidRPr="00D834C5" w:rsidRDefault="001773DD">
      <w:pPr>
        <w:pStyle w:val="BodyText"/>
        <w:spacing w:before="8"/>
        <w:rPr>
          <w:sz w:val="27"/>
        </w:rPr>
      </w:pPr>
    </w:p>
    <w:p w:rsidR="001773DD" w:rsidRPr="00D834C5" w:rsidRDefault="001773DD" w:rsidP="00E05CA3">
      <w:pPr>
        <w:pStyle w:val="Heading2"/>
        <w:tabs>
          <w:tab w:val="left" w:pos="3252"/>
        </w:tabs>
        <w:ind w:left="0" w:firstLine="0"/>
        <w:jc w:val="center"/>
      </w:pPr>
      <w:r w:rsidRPr="00D834C5">
        <w:t>Основные</w:t>
      </w:r>
      <w:r w:rsidRPr="00D834C5">
        <w:rPr>
          <w:spacing w:val="-4"/>
        </w:rPr>
        <w:t xml:space="preserve"> </w:t>
      </w:r>
      <w:r w:rsidRPr="00D834C5">
        <w:t>формы</w:t>
      </w:r>
      <w:r w:rsidRPr="00D834C5">
        <w:rPr>
          <w:spacing w:val="-3"/>
        </w:rPr>
        <w:t xml:space="preserve"> </w:t>
      </w:r>
      <w:r w:rsidRPr="00D834C5">
        <w:t>деятельности</w:t>
      </w: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t>Основной формой организации учебного процесса выступает учебное</w:t>
      </w:r>
      <w:r w:rsidRPr="00D834C5">
        <w:rPr>
          <w:spacing w:val="1"/>
        </w:rPr>
        <w:t xml:space="preserve"> </w:t>
      </w:r>
      <w:r w:rsidRPr="00D834C5">
        <w:t>занятие.</w:t>
      </w:r>
    </w:p>
    <w:p w:rsidR="001773DD" w:rsidRPr="00D834C5" w:rsidRDefault="001773DD" w:rsidP="00E05CA3">
      <w:pPr>
        <w:pStyle w:val="BodyText"/>
        <w:spacing w:line="321" w:lineRule="exact"/>
        <w:ind w:firstLine="720"/>
        <w:jc w:val="both"/>
      </w:pPr>
      <w:r w:rsidRPr="00D834C5">
        <w:t>Форма</w:t>
      </w:r>
      <w:r w:rsidRPr="00D834C5">
        <w:rPr>
          <w:spacing w:val="-1"/>
        </w:rPr>
        <w:t xml:space="preserve"> </w:t>
      </w:r>
      <w:r w:rsidRPr="00D834C5">
        <w:t>обучения</w:t>
      </w:r>
      <w:r w:rsidRPr="00D834C5">
        <w:rPr>
          <w:spacing w:val="-4"/>
        </w:rPr>
        <w:t xml:space="preserve"> </w:t>
      </w:r>
      <w:r w:rsidRPr="00D834C5">
        <w:t>по</w:t>
      </w:r>
      <w:r w:rsidRPr="00D834C5">
        <w:rPr>
          <w:spacing w:val="-4"/>
        </w:rPr>
        <w:t xml:space="preserve"> </w:t>
      </w:r>
      <w:r w:rsidRPr="00D834C5">
        <w:t>программе –</w:t>
      </w:r>
      <w:r w:rsidRPr="00D834C5">
        <w:rPr>
          <w:spacing w:val="-3"/>
        </w:rPr>
        <w:t xml:space="preserve"> </w:t>
      </w:r>
      <w:r w:rsidRPr="00D834C5">
        <w:t>очная.</w:t>
      </w: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t>В исключительных случаях и в целях принятия мер по снижению рисков</w:t>
      </w:r>
      <w:r w:rsidRPr="00D834C5">
        <w:rPr>
          <w:spacing w:val="-67"/>
        </w:rPr>
        <w:t xml:space="preserve"> </w:t>
      </w:r>
      <w:r w:rsidRPr="00D834C5">
        <w:t>распространения</w:t>
      </w:r>
      <w:r w:rsidRPr="00D834C5">
        <w:rPr>
          <w:spacing w:val="1"/>
        </w:rPr>
        <w:t xml:space="preserve"> </w:t>
      </w:r>
      <w:r w:rsidRPr="00D834C5">
        <w:t>новой</w:t>
      </w:r>
      <w:r w:rsidRPr="00D834C5">
        <w:rPr>
          <w:spacing w:val="1"/>
        </w:rPr>
        <w:t xml:space="preserve"> </w:t>
      </w:r>
      <w:r w:rsidRPr="00D834C5">
        <w:t>коронавирусной</w:t>
      </w:r>
      <w:r w:rsidRPr="00D834C5">
        <w:rPr>
          <w:spacing w:val="1"/>
        </w:rPr>
        <w:t xml:space="preserve"> </w:t>
      </w:r>
      <w:r w:rsidRPr="00D834C5">
        <w:t>инфекции</w:t>
      </w:r>
      <w:r w:rsidRPr="00D834C5">
        <w:rPr>
          <w:spacing w:val="1"/>
        </w:rPr>
        <w:t xml:space="preserve"> </w:t>
      </w:r>
      <w:r w:rsidRPr="00D834C5">
        <w:t>ДО(О)П</w:t>
      </w:r>
      <w:r w:rsidRPr="00D834C5">
        <w:rPr>
          <w:spacing w:val="1"/>
        </w:rPr>
        <w:t xml:space="preserve"> </w:t>
      </w:r>
      <w:r w:rsidRPr="00D834C5">
        <w:t>реализуется</w:t>
      </w:r>
      <w:r w:rsidRPr="00D834C5">
        <w:rPr>
          <w:spacing w:val="1"/>
        </w:rPr>
        <w:t xml:space="preserve"> </w:t>
      </w:r>
      <w:r w:rsidRPr="00D834C5">
        <w:t>заочно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применением</w:t>
      </w:r>
      <w:r w:rsidRPr="00D834C5">
        <w:rPr>
          <w:spacing w:val="1"/>
        </w:rPr>
        <w:t xml:space="preserve"> </w:t>
      </w:r>
      <w:r w:rsidRPr="00D834C5">
        <w:t>электронного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дистанционных</w:t>
      </w:r>
      <w:r w:rsidRPr="00D834C5">
        <w:rPr>
          <w:spacing w:val="1"/>
        </w:rPr>
        <w:t xml:space="preserve"> </w:t>
      </w:r>
      <w:r w:rsidRPr="00D834C5">
        <w:t>образовательных технологий.</w:t>
      </w:r>
    </w:p>
    <w:p w:rsidR="001773DD" w:rsidRPr="00D834C5" w:rsidRDefault="001773DD">
      <w:pPr>
        <w:pStyle w:val="BodyText"/>
        <w:rPr>
          <w:sz w:val="30"/>
        </w:rPr>
      </w:pPr>
    </w:p>
    <w:p w:rsidR="001773DD" w:rsidRPr="00D834C5" w:rsidRDefault="001773DD" w:rsidP="00E05CA3">
      <w:pPr>
        <w:pStyle w:val="Heading2"/>
        <w:tabs>
          <w:tab w:val="left" w:pos="2868"/>
        </w:tabs>
        <w:ind w:left="0" w:firstLine="0"/>
        <w:jc w:val="center"/>
      </w:pPr>
      <w:r w:rsidRPr="00D834C5">
        <w:t>Форма</w:t>
      </w:r>
      <w:r w:rsidRPr="00D834C5">
        <w:rPr>
          <w:spacing w:val="-2"/>
        </w:rPr>
        <w:t xml:space="preserve"> </w:t>
      </w:r>
      <w:r w:rsidRPr="00D834C5">
        <w:t>организации</w:t>
      </w:r>
      <w:r w:rsidRPr="00D834C5">
        <w:rPr>
          <w:spacing w:val="-3"/>
        </w:rPr>
        <w:t xml:space="preserve"> </w:t>
      </w:r>
      <w:r w:rsidRPr="00D834C5">
        <w:t>учебных</w:t>
      </w:r>
      <w:r w:rsidRPr="00D834C5">
        <w:rPr>
          <w:spacing w:val="-1"/>
        </w:rPr>
        <w:t xml:space="preserve"> </w:t>
      </w:r>
      <w:r w:rsidRPr="00D834C5">
        <w:t>занятий</w:t>
      </w:r>
    </w:p>
    <w:p w:rsidR="001773DD" w:rsidRPr="00D834C5" w:rsidRDefault="001773DD" w:rsidP="00E05CA3">
      <w:pPr>
        <w:pStyle w:val="Heading2"/>
        <w:tabs>
          <w:tab w:val="left" w:pos="2868"/>
        </w:tabs>
        <w:ind w:left="0" w:firstLine="0"/>
        <w:jc w:val="center"/>
      </w:pP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t>В</w:t>
      </w:r>
      <w:r w:rsidRPr="00D834C5">
        <w:rPr>
          <w:spacing w:val="14"/>
        </w:rPr>
        <w:t xml:space="preserve"> </w:t>
      </w:r>
      <w:r w:rsidRPr="00D834C5">
        <w:t>процессе</w:t>
      </w:r>
      <w:r w:rsidRPr="00D834C5">
        <w:rPr>
          <w:spacing w:val="14"/>
        </w:rPr>
        <w:t xml:space="preserve"> </w:t>
      </w:r>
      <w:r w:rsidRPr="00D834C5">
        <w:t>занятий</w:t>
      </w:r>
      <w:r w:rsidRPr="00D834C5">
        <w:rPr>
          <w:spacing w:val="16"/>
        </w:rPr>
        <w:t xml:space="preserve"> </w:t>
      </w:r>
      <w:r w:rsidRPr="00D834C5">
        <w:t>используются</w:t>
      </w:r>
      <w:r w:rsidRPr="00D834C5">
        <w:rPr>
          <w:spacing w:val="11"/>
        </w:rPr>
        <w:t xml:space="preserve"> </w:t>
      </w:r>
      <w:r w:rsidRPr="00D834C5">
        <w:t>различные</w:t>
      </w:r>
      <w:r w:rsidRPr="00D834C5">
        <w:rPr>
          <w:spacing w:val="14"/>
        </w:rPr>
        <w:t xml:space="preserve"> </w:t>
      </w:r>
      <w:r w:rsidRPr="00D834C5">
        <w:t>формы:</w:t>
      </w:r>
      <w:r w:rsidRPr="00D834C5">
        <w:rPr>
          <w:spacing w:val="14"/>
        </w:rPr>
        <w:t xml:space="preserve"> </w:t>
      </w:r>
      <w:r w:rsidRPr="00D834C5">
        <w:t>традиционные,</w:t>
      </w:r>
      <w:r w:rsidRPr="00D834C5">
        <w:rPr>
          <w:spacing w:val="-67"/>
        </w:rPr>
        <w:t xml:space="preserve"> </w:t>
      </w:r>
      <w:r w:rsidRPr="00D834C5">
        <w:t>комбинированные</w:t>
      </w:r>
      <w:r w:rsidRPr="00D834C5">
        <w:rPr>
          <w:spacing w:val="-1"/>
        </w:rPr>
        <w:t xml:space="preserve"> </w:t>
      </w:r>
      <w:r w:rsidRPr="00D834C5">
        <w:t>и</w:t>
      </w:r>
      <w:r w:rsidRPr="00D834C5">
        <w:rPr>
          <w:spacing w:val="-2"/>
        </w:rPr>
        <w:t xml:space="preserve"> </w:t>
      </w:r>
      <w:r w:rsidRPr="00D834C5">
        <w:t>практические занятия.</w:t>
      </w:r>
    </w:p>
    <w:p w:rsidR="001773DD" w:rsidRPr="00D834C5" w:rsidRDefault="001773DD" w:rsidP="00E05CA3">
      <w:pPr>
        <w:pStyle w:val="Heading2"/>
        <w:ind w:left="0" w:firstLine="720"/>
        <w:jc w:val="both"/>
      </w:pPr>
      <w:r w:rsidRPr="00D834C5">
        <w:t>Формы</w:t>
      </w:r>
      <w:r w:rsidRPr="00D834C5">
        <w:rPr>
          <w:spacing w:val="-4"/>
        </w:rPr>
        <w:t xml:space="preserve"> </w:t>
      </w:r>
      <w:r w:rsidRPr="00D834C5">
        <w:t>организации</w:t>
      </w:r>
      <w:r w:rsidRPr="00D834C5">
        <w:rPr>
          <w:spacing w:val="-4"/>
        </w:rPr>
        <w:t xml:space="preserve"> </w:t>
      </w:r>
      <w:r w:rsidRPr="00D834C5">
        <w:t>учебных</w:t>
      </w:r>
      <w:r w:rsidRPr="00D834C5">
        <w:rPr>
          <w:spacing w:val="-2"/>
        </w:rPr>
        <w:t xml:space="preserve"> </w:t>
      </w:r>
      <w:r w:rsidRPr="00D834C5">
        <w:t>занятий: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лекции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практические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занятия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презентации,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мини-конференция.</w:t>
      </w:r>
    </w:p>
    <w:p w:rsidR="001773DD" w:rsidRPr="00D834C5" w:rsidRDefault="001773DD" w:rsidP="00E05CA3">
      <w:pPr>
        <w:pStyle w:val="Heading2"/>
        <w:ind w:left="0" w:firstLine="720"/>
        <w:jc w:val="both"/>
        <w:rPr>
          <w:b w:val="0"/>
        </w:rPr>
      </w:pPr>
      <w:r w:rsidRPr="00D834C5">
        <w:t>Типы</w:t>
      </w:r>
      <w:r w:rsidRPr="00D834C5">
        <w:rPr>
          <w:spacing w:val="-2"/>
        </w:rPr>
        <w:t xml:space="preserve"> </w:t>
      </w:r>
      <w:r w:rsidRPr="00D834C5">
        <w:t>учебных</w:t>
      </w:r>
      <w:r w:rsidRPr="00D834C5">
        <w:rPr>
          <w:spacing w:val="1"/>
        </w:rPr>
        <w:t xml:space="preserve"> </w:t>
      </w:r>
      <w:r w:rsidRPr="00D834C5">
        <w:t>занятий</w:t>
      </w:r>
      <w:r w:rsidRPr="00D834C5">
        <w:rPr>
          <w:b w:val="0"/>
        </w:rPr>
        <w:t>: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первичного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ознакомления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материалом;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усвоение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новых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знаний;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комбинированные;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практические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занятия;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закрепление,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повторение;</w:t>
      </w:r>
    </w:p>
    <w:p w:rsidR="001773DD" w:rsidRPr="00D834C5" w:rsidRDefault="001773DD" w:rsidP="00E05CA3">
      <w:pPr>
        <w:pStyle w:val="ListParagraph"/>
        <w:numPr>
          <w:ilvl w:val="0"/>
          <w:numId w:val="3"/>
        </w:numPr>
        <w:tabs>
          <w:tab w:val="left" w:pos="1518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итоговое.</w:t>
      </w:r>
    </w:p>
    <w:p w:rsidR="001773DD" w:rsidRPr="00D834C5" w:rsidRDefault="001773DD">
      <w:pPr>
        <w:pStyle w:val="BodyText"/>
        <w:spacing w:before="11"/>
        <w:rPr>
          <w:sz w:val="27"/>
        </w:rPr>
      </w:pPr>
    </w:p>
    <w:p w:rsidR="001773DD" w:rsidRPr="00D834C5" w:rsidRDefault="001773DD" w:rsidP="00E05CA3">
      <w:pPr>
        <w:pStyle w:val="Heading1"/>
        <w:tabs>
          <w:tab w:val="left" w:pos="3155"/>
        </w:tabs>
        <w:spacing w:before="0"/>
        <w:ind w:left="0"/>
        <w:jc w:val="center"/>
      </w:pPr>
      <w:r w:rsidRPr="00D834C5">
        <w:t>4.Формы</w:t>
      </w:r>
      <w:r w:rsidRPr="00D834C5">
        <w:rPr>
          <w:spacing w:val="-6"/>
        </w:rPr>
        <w:t xml:space="preserve"> </w:t>
      </w:r>
      <w:r w:rsidRPr="00D834C5">
        <w:t>контроля</w:t>
      </w:r>
      <w:r w:rsidRPr="00D834C5">
        <w:rPr>
          <w:spacing w:val="-6"/>
        </w:rPr>
        <w:t xml:space="preserve"> </w:t>
      </w:r>
      <w:r w:rsidRPr="00D834C5">
        <w:t>и</w:t>
      </w:r>
      <w:r w:rsidRPr="00D834C5">
        <w:rPr>
          <w:spacing w:val="-6"/>
        </w:rPr>
        <w:t xml:space="preserve"> </w:t>
      </w:r>
      <w:r w:rsidRPr="00D834C5">
        <w:t>оценочные</w:t>
      </w:r>
      <w:r w:rsidRPr="00D834C5">
        <w:rPr>
          <w:spacing w:val="-6"/>
        </w:rPr>
        <w:t xml:space="preserve"> </w:t>
      </w:r>
      <w:r w:rsidRPr="00D834C5">
        <w:t>материалы</w:t>
      </w:r>
    </w:p>
    <w:p w:rsidR="001773DD" w:rsidRPr="00D834C5" w:rsidRDefault="001773DD" w:rsidP="00B42E81">
      <w:pPr>
        <w:pStyle w:val="BodyText"/>
        <w:spacing w:before="2"/>
        <w:rPr>
          <w:b/>
        </w:rPr>
      </w:pPr>
    </w:p>
    <w:p w:rsidR="001773DD" w:rsidRPr="00D834C5" w:rsidRDefault="001773DD" w:rsidP="00E05CA3">
      <w:pPr>
        <w:pStyle w:val="Heading2"/>
        <w:tabs>
          <w:tab w:val="left" w:pos="5221"/>
        </w:tabs>
        <w:ind w:left="0" w:firstLine="0"/>
        <w:jc w:val="center"/>
      </w:pPr>
      <w:r w:rsidRPr="00D834C5">
        <w:t>Формы</w:t>
      </w:r>
      <w:r w:rsidRPr="00D834C5">
        <w:rPr>
          <w:spacing w:val="-4"/>
        </w:rPr>
        <w:t xml:space="preserve"> </w:t>
      </w:r>
      <w:r w:rsidRPr="00D834C5">
        <w:t>контроля</w:t>
      </w:r>
    </w:p>
    <w:p w:rsidR="001773DD" w:rsidRPr="00D834C5" w:rsidRDefault="001773DD" w:rsidP="00B42E81">
      <w:pPr>
        <w:pStyle w:val="BodyText"/>
        <w:spacing w:before="11"/>
        <w:rPr>
          <w:b/>
          <w:sz w:val="27"/>
        </w:rPr>
      </w:pP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rPr>
          <w:b/>
        </w:rPr>
        <w:t xml:space="preserve">Формы контроля </w:t>
      </w:r>
      <w:r w:rsidRPr="00D834C5">
        <w:t>освоения обучающимися планируемого содержания.</w:t>
      </w:r>
      <w:r w:rsidRPr="00D834C5">
        <w:rPr>
          <w:spacing w:val="-67"/>
        </w:rPr>
        <w:t xml:space="preserve"> </w:t>
      </w:r>
      <w:r w:rsidRPr="00D834C5">
        <w:t>Система</w:t>
      </w:r>
      <w:r w:rsidRPr="00D834C5">
        <w:rPr>
          <w:spacing w:val="-1"/>
        </w:rPr>
        <w:t xml:space="preserve"> </w:t>
      </w:r>
      <w:r w:rsidRPr="00D834C5">
        <w:t>контроля</w:t>
      </w:r>
      <w:r w:rsidRPr="00D834C5">
        <w:rPr>
          <w:spacing w:val="-3"/>
        </w:rPr>
        <w:t xml:space="preserve"> </w:t>
      </w:r>
      <w:r w:rsidRPr="00D834C5">
        <w:t>результатов</w:t>
      </w:r>
      <w:r w:rsidRPr="00D834C5">
        <w:rPr>
          <w:spacing w:val="-3"/>
        </w:rPr>
        <w:t xml:space="preserve"> </w:t>
      </w:r>
      <w:r w:rsidRPr="00D834C5">
        <w:t>освоения</w:t>
      </w:r>
      <w:r w:rsidRPr="00D834C5">
        <w:rPr>
          <w:spacing w:val="-3"/>
        </w:rPr>
        <w:t xml:space="preserve"> </w:t>
      </w:r>
      <w:r w:rsidRPr="00D834C5">
        <w:t>программы включает: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наблюдение за детьми, беседы индивидуальные и групповые, а также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беседы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родителями;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взаимодействие в коллективе: игры, хакатоны, наблюдение, беседы 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родителями,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тесты.</w:t>
      </w: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t>Проверку</w:t>
      </w:r>
      <w:r w:rsidRPr="00D834C5">
        <w:rPr>
          <w:spacing w:val="-3"/>
        </w:rPr>
        <w:t xml:space="preserve"> </w:t>
      </w:r>
      <w:r w:rsidRPr="00D834C5">
        <w:t>результативности</w:t>
      </w:r>
      <w:r w:rsidRPr="00D834C5">
        <w:rPr>
          <w:spacing w:val="-5"/>
        </w:rPr>
        <w:t xml:space="preserve"> </w:t>
      </w:r>
      <w:r w:rsidRPr="00D834C5">
        <w:t>осуществляют: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промежуточный (текущий) контроль (по кварталам, полугодиям или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разделам)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является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инструментом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получения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промежуточных результатах освоения содержания, понять в достаточной ли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степени, сформированы те или иные знания, умения и навыки для усвоения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последующей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порции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учебного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материала.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tabs>
          <w:tab w:val="left" w:pos="1940"/>
        </w:tabs>
        <w:ind w:left="0" w:firstLine="720"/>
        <w:jc w:val="both"/>
        <w:rPr>
          <w:sz w:val="28"/>
        </w:rPr>
      </w:pPr>
      <w:r w:rsidRPr="00D834C5">
        <w:rPr>
          <w:sz w:val="28"/>
        </w:rPr>
        <w:t>итоговый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контроль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(в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конце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года)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служит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проверки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знаний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пройденному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предмету,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теоретические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практические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знания,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умение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пользоваться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полученными знаниями.</w:t>
      </w: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rPr>
          <w:b/>
        </w:rPr>
        <w:t>Текущий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контроль</w:t>
      </w:r>
      <w:r w:rsidRPr="00D834C5">
        <w:rPr>
          <w:b/>
          <w:spacing w:val="1"/>
        </w:rPr>
        <w:t xml:space="preserve"> </w:t>
      </w:r>
      <w:r w:rsidRPr="00D834C5">
        <w:t>–</w:t>
      </w:r>
      <w:r w:rsidRPr="00D834C5">
        <w:rPr>
          <w:spacing w:val="1"/>
        </w:rPr>
        <w:t xml:space="preserve"> </w:t>
      </w:r>
      <w:r w:rsidRPr="00D834C5">
        <w:t>это</w:t>
      </w:r>
      <w:r w:rsidRPr="00D834C5">
        <w:rPr>
          <w:spacing w:val="1"/>
        </w:rPr>
        <w:t xml:space="preserve"> </w:t>
      </w:r>
      <w:r w:rsidRPr="00D834C5">
        <w:t>оценка</w:t>
      </w:r>
      <w:r w:rsidRPr="00D834C5">
        <w:rPr>
          <w:spacing w:val="1"/>
        </w:rPr>
        <w:t xml:space="preserve"> </w:t>
      </w:r>
      <w:r w:rsidRPr="00D834C5">
        <w:t>активности</w:t>
      </w:r>
      <w:r w:rsidRPr="00D834C5">
        <w:rPr>
          <w:spacing w:val="1"/>
        </w:rPr>
        <w:t xml:space="preserve"> </w:t>
      </w:r>
      <w:r w:rsidRPr="00D834C5">
        <w:t>работы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форме</w:t>
      </w:r>
      <w:r w:rsidRPr="00D834C5">
        <w:rPr>
          <w:spacing w:val="1"/>
        </w:rPr>
        <w:t xml:space="preserve"> </w:t>
      </w:r>
      <w:r w:rsidRPr="00D834C5">
        <w:t>презентации</w:t>
      </w:r>
      <w:r w:rsidRPr="00D834C5">
        <w:rPr>
          <w:spacing w:val="1"/>
        </w:rPr>
        <w:t xml:space="preserve"> </w:t>
      </w:r>
      <w:r w:rsidRPr="00D834C5">
        <w:t>мобильного</w:t>
      </w:r>
      <w:r w:rsidRPr="00D834C5">
        <w:rPr>
          <w:spacing w:val="1"/>
        </w:rPr>
        <w:t xml:space="preserve"> </w:t>
      </w:r>
      <w:r w:rsidRPr="00D834C5">
        <w:t>приложения</w:t>
      </w:r>
      <w:r w:rsidRPr="00D834C5">
        <w:rPr>
          <w:spacing w:val="1"/>
        </w:rPr>
        <w:t xml:space="preserve"> </w:t>
      </w:r>
      <w:r w:rsidRPr="00D834C5">
        <w:t>с</w:t>
      </w:r>
      <w:r w:rsidRPr="00D834C5">
        <w:rPr>
          <w:spacing w:val="1"/>
        </w:rPr>
        <w:t xml:space="preserve"> </w:t>
      </w:r>
      <w:r w:rsidRPr="00D834C5">
        <w:t>технологией</w:t>
      </w:r>
      <w:r w:rsidRPr="00D834C5">
        <w:rPr>
          <w:spacing w:val="71"/>
        </w:rPr>
        <w:t xml:space="preserve"> </w:t>
      </w:r>
      <w:r w:rsidRPr="00D834C5">
        <w:t>дополненной</w:t>
      </w:r>
      <w:r w:rsidRPr="00D834C5">
        <w:rPr>
          <w:spacing w:val="-67"/>
        </w:rPr>
        <w:t xml:space="preserve"> </w:t>
      </w:r>
      <w:r w:rsidRPr="00D834C5">
        <w:t>реальности,</w:t>
      </w:r>
      <w:r w:rsidRPr="00D834C5">
        <w:rPr>
          <w:spacing w:val="1"/>
        </w:rPr>
        <w:t xml:space="preserve"> </w:t>
      </w:r>
      <w:r w:rsidRPr="00D834C5">
        <w:t>краткий</w:t>
      </w:r>
      <w:r w:rsidRPr="00D834C5">
        <w:rPr>
          <w:spacing w:val="1"/>
        </w:rPr>
        <w:t xml:space="preserve"> </w:t>
      </w:r>
      <w:r w:rsidRPr="00D834C5">
        <w:t>отчет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обсуждение</w:t>
      </w:r>
      <w:r w:rsidRPr="00D834C5">
        <w:rPr>
          <w:spacing w:val="1"/>
        </w:rPr>
        <w:t xml:space="preserve"> </w:t>
      </w:r>
      <w:r w:rsidRPr="00D834C5">
        <w:t>результатов</w:t>
      </w:r>
      <w:r w:rsidRPr="00D834C5">
        <w:rPr>
          <w:spacing w:val="1"/>
        </w:rPr>
        <w:t xml:space="preserve"> </w:t>
      </w:r>
      <w:r w:rsidRPr="00D834C5">
        <w:t>на</w:t>
      </w:r>
      <w:r w:rsidRPr="00D834C5">
        <w:rPr>
          <w:spacing w:val="1"/>
        </w:rPr>
        <w:t xml:space="preserve"> </w:t>
      </w:r>
      <w:r w:rsidRPr="00D834C5">
        <w:t>занятиях</w:t>
      </w:r>
      <w:r w:rsidRPr="00D834C5">
        <w:rPr>
          <w:spacing w:val="1"/>
        </w:rPr>
        <w:t xml:space="preserve"> </w:t>
      </w:r>
      <w:r w:rsidRPr="00D834C5">
        <w:t>по</w:t>
      </w:r>
      <w:r w:rsidRPr="00D834C5">
        <w:rPr>
          <w:spacing w:val="-67"/>
        </w:rPr>
        <w:t xml:space="preserve"> </w:t>
      </w:r>
      <w:r w:rsidRPr="00D834C5">
        <w:t>выполняемым</w:t>
      </w:r>
      <w:r w:rsidRPr="00D834C5">
        <w:rPr>
          <w:spacing w:val="-2"/>
        </w:rPr>
        <w:t xml:space="preserve"> </w:t>
      </w:r>
      <w:r w:rsidRPr="00D834C5">
        <w:t>работам,</w:t>
      </w:r>
      <w:r w:rsidRPr="00D834C5">
        <w:rPr>
          <w:spacing w:val="-2"/>
        </w:rPr>
        <w:t xml:space="preserve"> </w:t>
      </w:r>
      <w:r w:rsidRPr="00D834C5">
        <w:t>участия</w:t>
      </w:r>
      <w:r w:rsidRPr="00D834C5">
        <w:rPr>
          <w:spacing w:val="-4"/>
        </w:rPr>
        <w:t xml:space="preserve"> </w:t>
      </w:r>
      <w:r w:rsidRPr="00D834C5">
        <w:t>на</w:t>
      </w:r>
      <w:r w:rsidRPr="00D834C5">
        <w:rPr>
          <w:spacing w:val="-2"/>
        </w:rPr>
        <w:t xml:space="preserve"> </w:t>
      </w:r>
      <w:r w:rsidRPr="00D834C5">
        <w:t>конференциях</w:t>
      </w:r>
      <w:r w:rsidRPr="00D834C5">
        <w:rPr>
          <w:spacing w:val="-1"/>
        </w:rPr>
        <w:t xml:space="preserve"> </w:t>
      </w:r>
      <w:r w:rsidRPr="00D834C5">
        <w:t>различного уровня</w:t>
      </w:r>
      <w:r w:rsidRPr="00D834C5">
        <w:rPr>
          <w:spacing w:val="-5"/>
        </w:rPr>
        <w:t xml:space="preserve"> </w:t>
      </w:r>
      <w:r w:rsidRPr="00D834C5">
        <w:t>и</w:t>
      </w:r>
      <w:r w:rsidRPr="00D834C5">
        <w:rPr>
          <w:spacing w:val="-2"/>
        </w:rPr>
        <w:t xml:space="preserve"> </w:t>
      </w:r>
      <w:r w:rsidRPr="00D834C5">
        <w:t>т.п.;</w:t>
      </w: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rPr>
          <w:b/>
        </w:rPr>
        <w:t>Итоговый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контроль:</w:t>
      </w:r>
      <w:r w:rsidRPr="00D834C5">
        <w:rPr>
          <w:b/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конце</w:t>
      </w:r>
      <w:r w:rsidRPr="00D834C5">
        <w:rPr>
          <w:spacing w:val="1"/>
        </w:rPr>
        <w:t xml:space="preserve"> </w:t>
      </w:r>
      <w:r w:rsidRPr="00D834C5">
        <w:t>обучения</w:t>
      </w:r>
      <w:r w:rsidRPr="00D834C5">
        <w:rPr>
          <w:spacing w:val="71"/>
        </w:rPr>
        <w:t xml:space="preserve"> </w:t>
      </w:r>
      <w:r w:rsidRPr="00D834C5">
        <w:t>на</w:t>
      </w:r>
      <w:r w:rsidRPr="00D834C5">
        <w:rPr>
          <w:spacing w:val="71"/>
        </w:rPr>
        <w:t xml:space="preserve"> </w:t>
      </w:r>
      <w:r w:rsidRPr="00D834C5">
        <w:t>специально</w:t>
      </w:r>
      <w:r w:rsidRPr="00D834C5">
        <w:rPr>
          <w:spacing w:val="1"/>
        </w:rPr>
        <w:t xml:space="preserve"> </w:t>
      </w:r>
      <w:r w:rsidRPr="00D834C5">
        <w:t>запланированных</w:t>
      </w:r>
      <w:r w:rsidRPr="00D834C5">
        <w:rPr>
          <w:spacing w:val="1"/>
        </w:rPr>
        <w:t xml:space="preserve"> </w:t>
      </w:r>
      <w:r w:rsidRPr="00D834C5">
        <w:t>итоговых</w:t>
      </w:r>
      <w:r w:rsidRPr="00D834C5">
        <w:rPr>
          <w:spacing w:val="1"/>
        </w:rPr>
        <w:t xml:space="preserve"> </w:t>
      </w:r>
      <w:r w:rsidRPr="00D834C5">
        <w:t>занятиях</w:t>
      </w:r>
      <w:r w:rsidRPr="00D834C5">
        <w:rPr>
          <w:spacing w:val="1"/>
        </w:rPr>
        <w:t xml:space="preserve"> </w:t>
      </w:r>
      <w:r w:rsidRPr="00D834C5">
        <w:t>обучающиеся</w:t>
      </w:r>
      <w:r w:rsidRPr="00D834C5">
        <w:rPr>
          <w:spacing w:val="1"/>
        </w:rPr>
        <w:t xml:space="preserve"> </w:t>
      </w:r>
      <w:r w:rsidRPr="00D834C5">
        <w:t>демонстрируют</w:t>
      </w:r>
      <w:r w:rsidRPr="00D834C5">
        <w:rPr>
          <w:spacing w:val="1"/>
        </w:rPr>
        <w:t xml:space="preserve"> </w:t>
      </w:r>
      <w:r w:rsidRPr="00D834C5">
        <w:t>VR</w:t>
      </w:r>
      <w:r w:rsidRPr="00D834C5">
        <w:rPr>
          <w:spacing w:val="1"/>
        </w:rPr>
        <w:t xml:space="preserve"> </w:t>
      </w:r>
      <w:r w:rsidRPr="00D834C5">
        <w:t>фильм,</w:t>
      </w:r>
      <w:r w:rsidRPr="00D834C5">
        <w:rPr>
          <w:spacing w:val="-2"/>
        </w:rPr>
        <w:t xml:space="preserve"> </w:t>
      </w:r>
      <w:r w:rsidRPr="00D834C5">
        <w:t>интерактивную</w:t>
      </w:r>
      <w:r w:rsidRPr="00D834C5">
        <w:rPr>
          <w:spacing w:val="-2"/>
        </w:rPr>
        <w:t xml:space="preserve"> </w:t>
      </w:r>
      <w:r w:rsidRPr="00D834C5">
        <w:t>экскурсию</w:t>
      </w:r>
      <w:r w:rsidRPr="00D834C5">
        <w:rPr>
          <w:spacing w:val="-2"/>
        </w:rPr>
        <w:t xml:space="preserve"> </w:t>
      </w:r>
      <w:r w:rsidRPr="00D834C5">
        <w:t>или</w:t>
      </w:r>
      <w:r w:rsidRPr="00D834C5">
        <w:rPr>
          <w:spacing w:val="-1"/>
        </w:rPr>
        <w:t xml:space="preserve"> </w:t>
      </w:r>
      <w:r w:rsidRPr="00D834C5">
        <w:t>другой</w:t>
      </w:r>
      <w:r w:rsidRPr="00D834C5">
        <w:rPr>
          <w:spacing w:val="-1"/>
        </w:rPr>
        <w:t xml:space="preserve"> </w:t>
      </w:r>
      <w:r w:rsidRPr="00D834C5">
        <w:t>культурной</w:t>
      </w:r>
      <w:r w:rsidRPr="00D834C5">
        <w:rPr>
          <w:spacing w:val="-4"/>
        </w:rPr>
        <w:t xml:space="preserve"> </w:t>
      </w:r>
      <w:r w:rsidRPr="00D834C5">
        <w:t>Программы.</w:t>
      </w:r>
    </w:p>
    <w:p w:rsidR="001773DD" w:rsidRPr="00D834C5" w:rsidRDefault="001773DD" w:rsidP="00E05CA3">
      <w:pPr>
        <w:pStyle w:val="BodyText"/>
        <w:ind w:firstLine="720"/>
        <w:jc w:val="both"/>
      </w:pPr>
      <w:r w:rsidRPr="00D834C5">
        <w:t>Эти средства в целом позволяют однозначно оценить степень усвоения</w:t>
      </w:r>
      <w:r w:rsidRPr="00D834C5">
        <w:rPr>
          <w:spacing w:val="1"/>
        </w:rPr>
        <w:t xml:space="preserve"> </w:t>
      </w:r>
      <w:r w:rsidRPr="00D834C5">
        <w:t>теоретических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фактических</w:t>
      </w:r>
      <w:r w:rsidRPr="00D834C5">
        <w:rPr>
          <w:spacing w:val="1"/>
        </w:rPr>
        <w:t xml:space="preserve"> </w:t>
      </w:r>
      <w:r w:rsidRPr="00D834C5">
        <w:t>знаний;</w:t>
      </w:r>
      <w:r w:rsidRPr="00D834C5">
        <w:rPr>
          <w:spacing w:val="1"/>
        </w:rPr>
        <w:t xml:space="preserve"> </w:t>
      </w:r>
      <w:r w:rsidRPr="00D834C5">
        <w:t>приобретенные</w:t>
      </w:r>
      <w:r w:rsidRPr="00D834C5">
        <w:rPr>
          <w:spacing w:val="1"/>
        </w:rPr>
        <w:t xml:space="preserve"> </w:t>
      </w:r>
      <w:r w:rsidRPr="00D834C5">
        <w:t>обучающимися</w:t>
      </w:r>
      <w:r w:rsidRPr="00D834C5">
        <w:rPr>
          <w:spacing w:val="1"/>
        </w:rPr>
        <w:t xml:space="preserve"> </w:t>
      </w:r>
      <w:r w:rsidRPr="00D834C5">
        <w:t>практические умения на репродуктивном уровне и когнитивные умения на</w:t>
      </w:r>
      <w:r w:rsidRPr="00D834C5">
        <w:rPr>
          <w:spacing w:val="1"/>
        </w:rPr>
        <w:t xml:space="preserve"> </w:t>
      </w:r>
      <w:r w:rsidRPr="00D834C5">
        <w:t>продуктивном</w:t>
      </w:r>
      <w:r w:rsidRPr="00D834C5">
        <w:rPr>
          <w:spacing w:val="1"/>
        </w:rPr>
        <w:t xml:space="preserve"> </w:t>
      </w:r>
      <w:r w:rsidRPr="00D834C5">
        <w:t>уровне;</w:t>
      </w:r>
      <w:r w:rsidRPr="00D834C5">
        <w:rPr>
          <w:spacing w:val="1"/>
        </w:rPr>
        <w:t xml:space="preserve"> </w:t>
      </w:r>
      <w:r w:rsidRPr="00D834C5">
        <w:t>а</w:t>
      </w:r>
      <w:r w:rsidRPr="00D834C5">
        <w:rPr>
          <w:spacing w:val="1"/>
        </w:rPr>
        <w:t xml:space="preserve"> </w:t>
      </w:r>
      <w:r w:rsidRPr="00D834C5">
        <w:t>также</w:t>
      </w:r>
      <w:r w:rsidRPr="00D834C5">
        <w:rPr>
          <w:spacing w:val="1"/>
        </w:rPr>
        <w:t xml:space="preserve"> </w:t>
      </w:r>
      <w:r w:rsidRPr="00D834C5">
        <w:t>профессиональные</w:t>
      </w:r>
      <w:r w:rsidRPr="00D834C5">
        <w:rPr>
          <w:spacing w:val="1"/>
        </w:rPr>
        <w:t xml:space="preserve"> </w:t>
      </w:r>
      <w:r w:rsidRPr="00D834C5">
        <w:t>компетенции</w:t>
      </w:r>
      <w:r w:rsidRPr="00D834C5">
        <w:rPr>
          <w:spacing w:val="1"/>
        </w:rPr>
        <w:t xml:space="preserve"> </w:t>
      </w:r>
      <w:r w:rsidRPr="00D834C5">
        <w:t>обучающихся.</w:t>
      </w:r>
    </w:p>
    <w:p w:rsidR="001773DD" w:rsidRPr="00D834C5" w:rsidRDefault="001773DD" w:rsidP="00B42E81">
      <w:pPr>
        <w:pStyle w:val="BodyText"/>
        <w:spacing w:before="11"/>
        <w:rPr>
          <w:sz w:val="27"/>
        </w:rPr>
      </w:pPr>
    </w:p>
    <w:p w:rsidR="001773DD" w:rsidRPr="00D834C5" w:rsidRDefault="001773DD" w:rsidP="00E05CA3">
      <w:pPr>
        <w:pStyle w:val="Heading2"/>
        <w:ind w:left="0" w:firstLine="0"/>
        <w:jc w:val="center"/>
      </w:pPr>
      <w:r w:rsidRPr="00D834C5">
        <w:t>Промежуточная</w:t>
      </w:r>
      <w:r w:rsidRPr="00D834C5">
        <w:rPr>
          <w:spacing w:val="-5"/>
        </w:rPr>
        <w:t xml:space="preserve"> </w:t>
      </w:r>
      <w:r w:rsidRPr="00D834C5">
        <w:t>аттестация</w:t>
      </w:r>
    </w:p>
    <w:p w:rsidR="001773DD" w:rsidRPr="00D834C5" w:rsidRDefault="001773DD" w:rsidP="00B42E81">
      <w:pPr>
        <w:pStyle w:val="BodyText"/>
        <w:spacing w:before="11"/>
        <w:rPr>
          <w:b/>
          <w:sz w:val="27"/>
        </w:rPr>
      </w:pPr>
    </w:p>
    <w:p w:rsidR="001773DD" w:rsidRPr="00D834C5" w:rsidRDefault="001773DD" w:rsidP="00E05CA3">
      <w:pPr>
        <w:pStyle w:val="BodyText"/>
        <w:ind w:firstLine="709"/>
        <w:jc w:val="both"/>
      </w:pPr>
      <w:r w:rsidRPr="00D834C5">
        <w:t>Основанием для перевода обучающихся на следующий этап обучения</w:t>
      </w:r>
      <w:r w:rsidRPr="00D834C5">
        <w:rPr>
          <w:spacing w:val="1"/>
        </w:rPr>
        <w:t xml:space="preserve"> </w:t>
      </w:r>
      <w:r w:rsidRPr="00D834C5">
        <w:t>или</w:t>
      </w:r>
      <w:r w:rsidRPr="00D834C5">
        <w:rPr>
          <w:spacing w:val="1"/>
        </w:rPr>
        <w:t xml:space="preserve"> </w:t>
      </w:r>
      <w:r w:rsidRPr="00D834C5">
        <w:t>установление</w:t>
      </w:r>
      <w:r w:rsidRPr="00D834C5">
        <w:rPr>
          <w:spacing w:val="1"/>
        </w:rPr>
        <w:t xml:space="preserve"> </w:t>
      </w:r>
      <w:r w:rsidRPr="00D834C5">
        <w:t>уровня</w:t>
      </w:r>
      <w:r w:rsidRPr="00D834C5">
        <w:rPr>
          <w:spacing w:val="1"/>
        </w:rPr>
        <w:t xml:space="preserve"> </w:t>
      </w:r>
      <w:r w:rsidRPr="00D834C5">
        <w:t>усвоения</w:t>
      </w:r>
      <w:r w:rsidRPr="00D834C5">
        <w:rPr>
          <w:spacing w:val="1"/>
        </w:rPr>
        <w:t xml:space="preserve"> </w:t>
      </w:r>
      <w:r w:rsidRPr="00D834C5">
        <w:t>Программы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целом</w:t>
      </w:r>
      <w:r w:rsidRPr="00D834C5">
        <w:rPr>
          <w:spacing w:val="1"/>
        </w:rPr>
        <w:t xml:space="preserve"> </w:t>
      </w:r>
      <w:r w:rsidRPr="00D834C5">
        <w:t>является</w:t>
      </w:r>
      <w:r w:rsidRPr="00D834C5">
        <w:rPr>
          <w:spacing w:val="1"/>
        </w:rPr>
        <w:t xml:space="preserve"> </w:t>
      </w:r>
      <w:r w:rsidRPr="00D834C5">
        <w:t>промежуточная</w:t>
      </w:r>
      <w:r w:rsidRPr="00D834C5">
        <w:rPr>
          <w:spacing w:val="1"/>
        </w:rPr>
        <w:t xml:space="preserve"> </w:t>
      </w:r>
      <w:r w:rsidRPr="00D834C5">
        <w:t>аттестация,</w:t>
      </w:r>
      <w:r w:rsidRPr="00D834C5">
        <w:rPr>
          <w:spacing w:val="1"/>
        </w:rPr>
        <w:t xml:space="preserve"> </w:t>
      </w:r>
      <w:r w:rsidRPr="00D834C5">
        <w:t>которая</w:t>
      </w:r>
      <w:r w:rsidRPr="00D834C5">
        <w:rPr>
          <w:spacing w:val="1"/>
        </w:rPr>
        <w:t xml:space="preserve"> </w:t>
      </w:r>
      <w:r w:rsidRPr="00D834C5">
        <w:t>состоит</w:t>
      </w:r>
      <w:r w:rsidRPr="00D834C5">
        <w:rPr>
          <w:spacing w:val="1"/>
        </w:rPr>
        <w:t xml:space="preserve"> </w:t>
      </w:r>
      <w:r w:rsidRPr="00D834C5">
        <w:t>из</w:t>
      </w:r>
      <w:r w:rsidRPr="00D834C5">
        <w:rPr>
          <w:spacing w:val="1"/>
        </w:rPr>
        <w:t xml:space="preserve"> </w:t>
      </w:r>
      <w:r w:rsidRPr="00D834C5">
        <w:t>теоретического</w:t>
      </w:r>
      <w:r w:rsidRPr="00D834C5">
        <w:rPr>
          <w:spacing w:val="1"/>
        </w:rPr>
        <w:t xml:space="preserve"> </w:t>
      </w:r>
      <w:r w:rsidRPr="00D834C5">
        <w:t>опроса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выполнения</w:t>
      </w:r>
      <w:r w:rsidRPr="00D834C5">
        <w:rPr>
          <w:spacing w:val="-1"/>
        </w:rPr>
        <w:t xml:space="preserve"> </w:t>
      </w:r>
      <w:r w:rsidRPr="00D834C5">
        <w:t>практического</w:t>
      </w:r>
      <w:r w:rsidRPr="00D834C5">
        <w:rPr>
          <w:spacing w:val="1"/>
        </w:rPr>
        <w:t xml:space="preserve"> </w:t>
      </w:r>
      <w:r w:rsidRPr="00D834C5">
        <w:t>задания.</w:t>
      </w:r>
    </w:p>
    <w:p w:rsidR="001773DD" w:rsidRPr="00D834C5" w:rsidRDefault="001773DD" w:rsidP="00E05CA3">
      <w:pPr>
        <w:pStyle w:val="BodyText"/>
        <w:ind w:firstLine="709"/>
        <w:jc w:val="both"/>
      </w:pPr>
      <w:r w:rsidRPr="00D834C5">
        <w:t>Критерии</w:t>
      </w:r>
      <w:r w:rsidRPr="00D834C5">
        <w:rPr>
          <w:spacing w:val="1"/>
        </w:rPr>
        <w:t xml:space="preserve"> </w:t>
      </w:r>
      <w:r w:rsidRPr="00D834C5">
        <w:t>оценки</w:t>
      </w:r>
      <w:r w:rsidRPr="00D834C5">
        <w:rPr>
          <w:spacing w:val="1"/>
        </w:rPr>
        <w:t xml:space="preserve"> </w:t>
      </w:r>
      <w:r w:rsidRPr="00D834C5">
        <w:t>теоретической</w:t>
      </w:r>
      <w:r w:rsidRPr="00D834C5">
        <w:rPr>
          <w:spacing w:val="1"/>
        </w:rPr>
        <w:t xml:space="preserve"> </w:t>
      </w:r>
      <w:r w:rsidRPr="00D834C5">
        <w:t>подготовки:</w:t>
      </w:r>
      <w:r w:rsidRPr="00D834C5">
        <w:rPr>
          <w:spacing w:val="1"/>
        </w:rPr>
        <w:t xml:space="preserve"> </w:t>
      </w:r>
      <w:r w:rsidRPr="00D834C5">
        <w:t>соответствие</w:t>
      </w:r>
      <w:r w:rsidRPr="00D834C5">
        <w:rPr>
          <w:spacing w:val="1"/>
        </w:rPr>
        <w:t xml:space="preserve"> </w:t>
      </w:r>
      <w:r w:rsidRPr="00D834C5">
        <w:t>уровня</w:t>
      </w:r>
      <w:r w:rsidRPr="00D834C5">
        <w:rPr>
          <w:spacing w:val="1"/>
        </w:rPr>
        <w:t xml:space="preserve"> </w:t>
      </w:r>
      <w:r w:rsidRPr="00D834C5">
        <w:t>теоретических</w:t>
      </w:r>
      <w:r w:rsidRPr="00D834C5">
        <w:rPr>
          <w:spacing w:val="1"/>
        </w:rPr>
        <w:t xml:space="preserve"> </w:t>
      </w:r>
      <w:r w:rsidRPr="00D834C5">
        <w:t>знаний</w:t>
      </w:r>
      <w:r w:rsidRPr="00D834C5">
        <w:rPr>
          <w:spacing w:val="1"/>
        </w:rPr>
        <w:t xml:space="preserve"> </w:t>
      </w:r>
      <w:r w:rsidRPr="00D834C5">
        <w:t>программным</w:t>
      </w:r>
      <w:r w:rsidRPr="00D834C5">
        <w:rPr>
          <w:spacing w:val="1"/>
        </w:rPr>
        <w:t xml:space="preserve"> </w:t>
      </w:r>
      <w:r w:rsidRPr="00D834C5">
        <w:t>требованиям,</w:t>
      </w:r>
      <w:r w:rsidRPr="00D834C5">
        <w:rPr>
          <w:spacing w:val="1"/>
        </w:rPr>
        <w:t xml:space="preserve"> </w:t>
      </w:r>
      <w:r w:rsidRPr="00D834C5">
        <w:t>свобода</w:t>
      </w:r>
      <w:r w:rsidRPr="00D834C5">
        <w:rPr>
          <w:spacing w:val="1"/>
        </w:rPr>
        <w:t xml:space="preserve"> </w:t>
      </w:r>
      <w:r w:rsidRPr="00D834C5">
        <w:t>восприятия</w:t>
      </w:r>
      <w:r w:rsidRPr="00D834C5">
        <w:rPr>
          <w:spacing w:val="1"/>
        </w:rPr>
        <w:t xml:space="preserve"> </w:t>
      </w:r>
      <w:r w:rsidRPr="00D834C5">
        <w:t>теоретической</w:t>
      </w:r>
      <w:r w:rsidRPr="00D834C5">
        <w:rPr>
          <w:spacing w:val="1"/>
        </w:rPr>
        <w:t xml:space="preserve"> </w:t>
      </w:r>
      <w:r w:rsidRPr="00D834C5">
        <w:t>информации,</w:t>
      </w:r>
      <w:r w:rsidRPr="00D834C5">
        <w:rPr>
          <w:spacing w:val="1"/>
        </w:rPr>
        <w:t xml:space="preserve"> </w:t>
      </w:r>
      <w:r w:rsidRPr="00D834C5">
        <w:t>осмысленность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использование</w:t>
      </w:r>
      <w:r w:rsidRPr="00D834C5">
        <w:rPr>
          <w:spacing w:val="1"/>
        </w:rPr>
        <w:t xml:space="preserve"> </w:t>
      </w:r>
      <w:r w:rsidRPr="00D834C5">
        <w:t>специальной</w:t>
      </w:r>
      <w:r w:rsidRPr="00D834C5">
        <w:rPr>
          <w:spacing w:val="-67"/>
        </w:rPr>
        <w:t xml:space="preserve"> </w:t>
      </w:r>
      <w:r w:rsidRPr="00D834C5">
        <w:t>терминологии,</w:t>
      </w:r>
      <w:r w:rsidRPr="00D834C5">
        <w:rPr>
          <w:spacing w:val="1"/>
        </w:rPr>
        <w:t xml:space="preserve"> </w:t>
      </w:r>
      <w:r w:rsidRPr="00D834C5">
        <w:t>владение</w:t>
      </w:r>
      <w:r w:rsidRPr="00D834C5">
        <w:rPr>
          <w:spacing w:val="1"/>
        </w:rPr>
        <w:t xml:space="preserve"> </w:t>
      </w:r>
      <w:r w:rsidRPr="00D834C5">
        <w:t>универсальными</w:t>
      </w:r>
      <w:r w:rsidRPr="00D834C5">
        <w:rPr>
          <w:spacing w:val="1"/>
        </w:rPr>
        <w:t xml:space="preserve"> </w:t>
      </w:r>
      <w:r w:rsidRPr="00D834C5">
        <w:t>предпосылками</w:t>
      </w:r>
      <w:r w:rsidRPr="00D834C5">
        <w:rPr>
          <w:spacing w:val="1"/>
        </w:rPr>
        <w:t xml:space="preserve"> </w:t>
      </w:r>
      <w:r w:rsidRPr="00D834C5">
        <w:t>учебной</w:t>
      </w:r>
      <w:r w:rsidRPr="00D834C5">
        <w:rPr>
          <w:spacing w:val="1"/>
        </w:rPr>
        <w:t xml:space="preserve"> </w:t>
      </w:r>
      <w:r w:rsidRPr="00D834C5">
        <w:t>деятельности – умение работать по правилу и по образцу, слушать педагога и</w:t>
      </w:r>
      <w:r w:rsidRPr="00D834C5">
        <w:rPr>
          <w:spacing w:val="-67"/>
        </w:rPr>
        <w:t xml:space="preserve"> </w:t>
      </w:r>
      <w:r w:rsidRPr="00D834C5">
        <w:t>выполнять</w:t>
      </w:r>
      <w:r w:rsidRPr="00D834C5">
        <w:rPr>
          <w:spacing w:val="-3"/>
        </w:rPr>
        <w:t xml:space="preserve"> </w:t>
      </w:r>
      <w:r w:rsidRPr="00D834C5">
        <w:t>его</w:t>
      </w:r>
      <w:r w:rsidRPr="00D834C5">
        <w:rPr>
          <w:spacing w:val="1"/>
        </w:rPr>
        <w:t xml:space="preserve"> </w:t>
      </w:r>
      <w:r w:rsidRPr="00D834C5">
        <w:t>инструкции.</w:t>
      </w:r>
    </w:p>
    <w:p w:rsidR="001773DD" w:rsidRPr="00D834C5" w:rsidRDefault="001773DD" w:rsidP="00E05CA3">
      <w:pPr>
        <w:pStyle w:val="BodyText"/>
        <w:ind w:firstLine="709"/>
        <w:jc w:val="both"/>
      </w:pPr>
      <w:r w:rsidRPr="00D834C5">
        <w:t>Критерии оценки уровня практической подготовки: соответствие уровня</w:t>
      </w:r>
      <w:r w:rsidRPr="00D834C5">
        <w:rPr>
          <w:spacing w:val="-67"/>
        </w:rPr>
        <w:t xml:space="preserve"> </w:t>
      </w:r>
      <w:r w:rsidRPr="00D834C5">
        <w:t>практических</w:t>
      </w:r>
      <w:r w:rsidRPr="00D834C5">
        <w:rPr>
          <w:spacing w:val="1"/>
        </w:rPr>
        <w:t xml:space="preserve"> </w:t>
      </w:r>
      <w:r w:rsidRPr="00D834C5">
        <w:t>навыков</w:t>
      </w:r>
      <w:r w:rsidRPr="00D834C5">
        <w:rPr>
          <w:spacing w:val="1"/>
        </w:rPr>
        <w:t xml:space="preserve"> </w:t>
      </w:r>
      <w:r w:rsidRPr="00D834C5">
        <w:t>программным</w:t>
      </w:r>
      <w:r w:rsidRPr="00D834C5">
        <w:rPr>
          <w:spacing w:val="1"/>
        </w:rPr>
        <w:t xml:space="preserve"> </w:t>
      </w:r>
      <w:r w:rsidRPr="00D834C5">
        <w:t>требованиям,</w:t>
      </w:r>
      <w:r w:rsidRPr="00D834C5">
        <w:rPr>
          <w:spacing w:val="1"/>
        </w:rPr>
        <w:t xml:space="preserve"> </w:t>
      </w:r>
      <w:r w:rsidRPr="00D834C5">
        <w:t>владение</w:t>
      </w:r>
      <w:r w:rsidRPr="00D834C5">
        <w:rPr>
          <w:spacing w:val="1"/>
        </w:rPr>
        <w:t xml:space="preserve"> </w:t>
      </w:r>
      <w:r w:rsidRPr="00D834C5">
        <w:t>специальным</w:t>
      </w:r>
      <w:r w:rsidRPr="00D834C5">
        <w:rPr>
          <w:spacing w:val="-67"/>
        </w:rPr>
        <w:t xml:space="preserve"> </w:t>
      </w:r>
      <w:r w:rsidRPr="00D834C5">
        <w:t>оборудованием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оснащением,</w:t>
      </w:r>
      <w:r w:rsidRPr="00D834C5">
        <w:rPr>
          <w:spacing w:val="1"/>
        </w:rPr>
        <w:t xml:space="preserve"> </w:t>
      </w:r>
      <w:r w:rsidRPr="00D834C5">
        <w:t>качество</w:t>
      </w:r>
      <w:r w:rsidRPr="00D834C5">
        <w:rPr>
          <w:spacing w:val="1"/>
        </w:rPr>
        <w:t xml:space="preserve"> </w:t>
      </w:r>
      <w:r w:rsidRPr="00D834C5">
        <w:t>выполненного</w:t>
      </w:r>
      <w:r w:rsidRPr="00D834C5">
        <w:rPr>
          <w:spacing w:val="1"/>
        </w:rPr>
        <w:t xml:space="preserve"> </w:t>
      </w:r>
      <w:r w:rsidRPr="00D834C5">
        <w:t>задания,</w:t>
      </w:r>
      <w:r w:rsidRPr="00D834C5">
        <w:rPr>
          <w:spacing w:val="1"/>
        </w:rPr>
        <w:t xml:space="preserve"> </w:t>
      </w:r>
      <w:r w:rsidRPr="00D834C5">
        <w:t>технологичность</w:t>
      </w:r>
      <w:r w:rsidRPr="00D834C5">
        <w:rPr>
          <w:spacing w:val="1"/>
        </w:rPr>
        <w:t xml:space="preserve"> </w:t>
      </w:r>
      <w:r w:rsidRPr="00D834C5">
        <w:t>практической</w:t>
      </w:r>
      <w:r w:rsidRPr="00D834C5">
        <w:rPr>
          <w:spacing w:val="1"/>
        </w:rPr>
        <w:t xml:space="preserve"> </w:t>
      </w:r>
      <w:r w:rsidRPr="00D834C5">
        <w:t>деятельности,</w:t>
      </w:r>
      <w:r w:rsidRPr="00D834C5">
        <w:rPr>
          <w:spacing w:val="1"/>
        </w:rPr>
        <w:t xml:space="preserve"> </w:t>
      </w:r>
      <w:r w:rsidRPr="00D834C5">
        <w:t>культура организации</w:t>
      </w:r>
      <w:r w:rsidRPr="00D834C5">
        <w:rPr>
          <w:spacing w:val="1"/>
        </w:rPr>
        <w:t xml:space="preserve"> </w:t>
      </w:r>
      <w:r w:rsidRPr="00D834C5">
        <w:t>труда,</w:t>
      </w:r>
      <w:r w:rsidRPr="00D834C5">
        <w:rPr>
          <w:spacing w:val="1"/>
        </w:rPr>
        <w:t xml:space="preserve"> </w:t>
      </w:r>
      <w:r w:rsidRPr="00D834C5">
        <w:t>уровень творческого отношения к заданию, аккуратность и ответственность в</w:t>
      </w:r>
      <w:r w:rsidRPr="00D834C5">
        <w:rPr>
          <w:spacing w:val="-67"/>
        </w:rPr>
        <w:t xml:space="preserve"> </w:t>
      </w:r>
      <w:r w:rsidRPr="00D834C5">
        <w:t>работе,</w:t>
      </w:r>
      <w:r w:rsidRPr="00D834C5">
        <w:rPr>
          <w:spacing w:val="1"/>
        </w:rPr>
        <w:t xml:space="preserve"> </w:t>
      </w:r>
      <w:r w:rsidRPr="00D834C5">
        <w:t>способность</w:t>
      </w:r>
      <w:r w:rsidRPr="00D834C5">
        <w:rPr>
          <w:spacing w:val="1"/>
        </w:rPr>
        <w:t xml:space="preserve"> </w:t>
      </w:r>
      <w:r w:rsidRPr="00D834C5">
        <w:t>решать</w:t>
      </w:r>
      <w:r w:rsidRPr="00D834C5">
        <w:rPr>
          <w:spacing w:val="1"/>
        </w:rPr>
        <w:t xml:space="preserve"> </w:t>
      </w:r>
      <w:r w:rsidRPr="00D834C5">
        <w:t>интеллектуальные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личностные</w:t>
      </w:r>
      <w:r w:rsidRPr="00D834C5">
        <w:rPr>
          <w:spacing w:val="1"/>
        </w:rPr>
        <w:t xml:space="preserve"> </w:t>
      </w:r>
      <w:r w:rsidRPr="00D834C5">
        <w:t>задачи,</w:t>
      </w:r>
      <w:r w:rsidRPr="00D834C5">
        <w:rPr>
          <w:spacing w:val="1"/>
        </w:rPr>
        <w:t xml:space="preserve"> </w:t>
      </w:r>
      <w:r w:rsidRPr="00D834C5">
        <w:t>адекватные</w:t>
      </w:r>
      <w:r w:rsidRPr="00D834C5">
        <w:rPr>
          <w:spacing w:val="1"/>
        </w:rPr>
        <w:t xml:space="preserve"> </w:t>
      </w:r>
      <w:r w:rsidRPr="00D834C5">
        <w:t>возрасту,</w:t>
      </w:r>
      <w:r w:rsidRPr="00D834C5">
        <w:rPr>
          <w:spacing w:val="1"/>
        </w:rPr>
        <w:t xml:space="preserve"> </w:t>
      </w:r>
      <w:r w:rsidRPr="00D834C5">
        <w:t>применять</w:t>
      </w:r>
      <w:r w:rsidRPr="00D834C5">
        <w:rPr>
          <w:spacing w:val="1"/>
        </w:rPr>
        <w:t xml:space="preserve"> </w:t>
      </w:r>
      <w:r w:rsidRPr="00D834C5">
        <w:t>самостоятельно</w:t>
      </w:r>
      <w:r w:rsidRPr="00D834C5">
        <w:rPr>
          <w:spacing w:val="1"/>
        </w:rPr>
        <w:t xml:space="preserve"> </w:t>
      </w:r>
      <w:r w:rsidRPr="00D834C5">
        <w:t>усвоенные</w:t>
      </w:r>
      <w:r w:rsidRPr="00D834C5">
        <w:rPr>
          <w:spacing w:val="1"/>
        </w:rPr>
        <w:t xml:space="preserve"> </w:t>
      </w:r>
      <w:r w:rsidRPr="00D834C5">
        <w:t>знания</w:t>
      </w:r>
      <w:r w:rsidRPr="00D834C5">
        <w:rPr>
          <w:spacing w:val="7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способы</w:t>
      </w:r>
      <w:r w:rsidRPr="00D834C5">
        <w:rPr>
          <w:spacing w:val="1"/>
        </w:rPr>
        <w:t xml:space="preserve"> </w:t>
      </w:r>
      <w:r w:rsidRPr="00D834C5">
        <w:t>деятельности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решения</w:t>
      </w:r>
      <w:r w:rsidRPr="00D834C5">
        <w:rPr>
          <w:spacing w:val="1"/>
        </w:rPr>
        <w:t xml:space="preserve"> </w:t>
      </w:r>
      <w:r w:rsidRPr="00D834C5">
        <w:t>новых</w:t>
      </w:r>
      <w:r w:rsidRPr="00D834C5">
        <w:rPr>
          <w:spacing w:val="1"/>
        </w:rPr>
        <w:t xml:space="preserve"> </w:t>
      </w:r>
      <w:r w:rsidRPr="00D834C5">
        <w:t>задач,</w:t>
      </w:r>
      <w:r w:rsidRPr="00D834C5">
        <w:rPr>
          <w:spacing w:val="1"/>
        </w:rPr>
        <w:t xml:space="preserve"> </w:t>
      </w:r>
      <w:r w:rsidRPr="00D834C5">
        <w:t>поставленных</w:t>
      </w:r>
      <w:r w:rsidRPr="00D834C5">
        <w:rPr>
          <w:spacing w:val="1"/>
        </w:rPr>
        <w:t xml:space="preserve"> </w:t>
      </w:r>
      <w:r w:rsidRPr="00D834C5">
        <w:t>как</w:t>
      </w:r>
      <w:r w:rsidRPr="00D834C5">
        <w:rPr>
          <w:spacing w:val="1"/>
        </w:rPr>
        <w:t xml:space="preserve"> </w:t>
      </w:r>
      <w:r w:rsidRPr="00D834C5">
        <w:t>педагогом,</w:t>
      </w:r>
      <w:r w:rsidRPr="00D834C5">
        <w:rPr>
          <w:spacing w:val="1"/>
        </w:rPr>
        <w:t xml:space="preserve"> </w:t>
      </w:r>
      <w:r w:rsidRPr="00D834C5">
        <w:t>так</w:t>
      </w:r>
      <w:r w:rsidRPr="00D834C5">
        <w:rPr>
          <w:spacing w:val="1"/>
        </w:rPr>
        <w:t xml:space="preserve"> </w:t>
      </w:r>
      <w:r w:rsidRPr="00D834C5">
        <w:t>и</w:t>
      </w:r>
      <w:r w:rsidRPr="00D834C5">
        <w:rPr>
          <w:spacing w:val="1"/>
        </w:rPr>
        <w:t xml:space="preserve"> </w:t>
      </w:r>
      <w:r w:rsidRPr="00D834C5">
        <w:t>им</w:t>
      </w:r>
      <w:r w:rsidRPr="00D834C5">
        <w:rPr>
          <w:spacing w:val="1"/>
        </w:rPr>
        <w:t xml:space="preserve"> </w:t>
      </w:r>
      <w:r w:rsidRPr="00D834C5">
        <w:t>самим;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зависимости</w:t>
      </w:r>
      <w:r w:rsidRPr="00D834C5">
        <w:rPr>
          <w:spacing w:val="1"/>
        </w:rPr>
        <w:t xml:space="preserve"> </w:t>
      </w:r>
      <w:r w:rsidRPr="00D834C5">
        <w:t>от</w:t>
      </w:r>
      <w:r w:rsidRPr="00D834C5">
        <w:rPr>
          <w:spacing w:val="1"/>
        </w:rPr>
        <w:t xml:space="preserve"> </w:t>
      </w:r>
      <w:r w:rsidRPr="00D834C5">
        <w:t>ситуации</w:t>
      </w:r>
      <w:r w:rsidRPr="00D834C5">
        <w:rPr>
          <w:spacing w:val="1"/>
        </w:rPr>
        <w:t xml:space="preserve"> </w:t>
      </w:r>
      <w:r w:rsidRPr="00D834C5">
        <w:t>может</w:t>
      </w:r>
      <w:r w:rsidRPr="00D834C5">
        <w:rPr>
          <w:spacing w:val="1"/>
        </w:rPr>
        <w:t xml:space="preserve"> </w:t>
      </w:r>
      <w:r w:rsidRPr="00D834C5">
        <w:t>преобразовывать</w:t>
      </w:r>
      <w:r w:rsidRPr="00D834C5">
        <w:rPr>
          <w:spacing w:val="-3"/>
        </w:rPr>
        <w:t xml:space="preserve"> </w:t>
      </w:r>
      <w:r w:rsidRPr="00D834C5">
        <w:t>способы решения задач.</w:t>
      </w:r>
    </w:p>
    <w:p w:rsidR="001773DD" w:rsidRPr="00D834C5" w:rsidRDefault="001773DD" w:rsidP="00E05CA3">
      <w:pPr>
        <w:pStyle w:val="BodyText"/>
        <w:ind w:firstLine="709"/>
        <w:jc w:val="both"/>
      </w:pPr>
      <w:r w:rsidRPr="00D834C5">
        <w:t>Промежуточная аттестация определяет уровень знаний обучающего за</w:t>
      </w:r>
      <w:r w:rsidRPr="00D834C5">
        <w:rPr>
          <w:spacing w:val="-67"/>
        </w:rPr>
        <w:t xml:space="preserve"> </w:t>
      </w:r>
      <w:r w:rsidRPr="00D834C5">
        <w:t>прошедший</w:t>
      </w:r>
      <w:r w:rsidRPr="00D834C5">
        <w:rPr>
          <w:spacing w:val="-3"/>
        </w:rPr>
        <w:t xml:space="preserve"> </w:t>
      </w:r>
      <w:r w:rsidRPr="00D834C5">
        <w:t>год</w:t>
      </w:r>
      <w:r w:rsidRPr="00D834C5">
        <w:rPr>
          <w:spacing w:val="-4"/>
        </w:rPr>
        <w:t xml:space="preserve"> </w:t>
      </w:r>
      <w:r w:rsidRPr="00D834C5">
        <w:t>обучения.</w:t>
      </w:r>
      <w:r w:rsidRPr="00D834C5">
        <w:rPr>
          <w:spacing w:val="-2"/>
        </w:rPr>
        <w:t xml:space="preserve"> </w:t>
      </w:r>
      <w:r w:rsidRPr="00D834C5">
        <w:t>Максимальный</w:t>
      </w:r>
      <w:r w:rsidRPr="00D834C5">
        <w:rPr>
          <w:spacing w:val="-6"/>
        </w:rPr>
        <w:t xml:space="preserve"> </w:t>
      </w:r>
      <w:r w:rsidRPr="00D834C5">
        <w:t>балл</w:t>
      </w:r>
      <w:r w:rsidRPr="00D834C5">
        <w:rPr>
          <w:spacing w:val="-4"/>
        </w:rPr>
        <w:t xml:space="preserve"> </w:t>
      </w:r>
      <w:r w:rsidRPr="00D834C5">
        <w:t>за</w:t>
      </w:r>
      <w:r w:rsidRPr="00D834C5">
        <w:rPr>
          <w:spacing w:val="-2"/>
        </w:rPr>
        <w:t xml:space="preserve"> </w:t>
      </w:r>
      <w:r w:rsidRPr="00D834C5">
        <w:t>аттестацию</w:t>
      </w:r>
      <w:r w:rsidRPr="00D834C5">
        <w:rPr>
          <w:spacing w:val="1"/>
        </w:rPr>
        <w:t xml:space="preserve"> </w:t>
      </w:r>
      <w:r w:rsidRPr="00D834C5">
        <w:t>–</w:t>
      </w:r>
      <w:r w:rsidRPr="00D834C5">
        <w:rPr>
          <w:spacing w:val="-2"/>
        </w:rPr>
        <w:t xml:space="preserve"> </w:t>
      </w:r>
      <w:r w:rsidRPr="00D834C5">
        <w:t>100</w:t>
      </w:r>
      <w:r w:rsidRPr="00D834C5">
        <w:rPr>
          <w:spacing w:val="-1"/>
        </w:rPr>
        <w:t xml:space="preserve"> </w:t>
      </w:r>
      <w:r w:rsidRPr="00D834C5">
        <w:t>баллов.</w:t>
      </w:r>
    </w:p>
    <w:p w:rsidR="001773DD" w:rsidRPr="00D834C5" w:rsidRDefault="001773DD" w:rsidP="00E05CA3">
      <w:pPr>
        <w:pStyle w:val="BodyText"/>
        <w:ind w:firstLine="709"/>
        <w:jc w:val="both"/>
      </w:pPr>
      <w:r w:rsidRPr="00D834C5">
        <w:rPr>
          <w:b/>
        </w:rPr>
        <w:t>Теоретическая</w:t>
      </w:r>
      <w:r w:rsidRPr="00D834C5">
        <w:rPr>
          <w:b/>
          <w:spacing w:val="1"/>
        </w:rPr>
        <w:t xml:space="preserve"> </w:t>
      </w:r>
      <w:r w:rsidRPr="00D834C5">
        <w:rPr>
          <w:b/>
        </w:rPr>
        <w:t>часть.</w:t>
      </w:r>
      <w:r w:rsidRPr="00D834C5">
        <w:rPr>
          <w:b/>
          <w:spacing w:val="1"/>
        </w:rPr>
        <w:t xml:space="preserve"> </w:t>
      </w:r>
      <w:r w:rsidRPr="00D834C5">
        <w:t>Представляет</w:t>
      </w:r>
      <w:r w:rsidRPr="00D834C5">
        <w:rPr>
          <w:spacing w:val="1"/>
        </w:rPr>
        <w:t xml:space="preserve"> </w:t>
      </w:r>
      <w:r w:rsidRPr="00D834C5">
        <w:t>собой</w:t>
      </w:r>
      <w:r w:rsidRPr="00D834C5">
        <w:rPr>
          <w:spacing w:val="1"/>
        </w:rPr>
        <w:t xml:space="preserve"> </w:t>
      </w:r>
      <w:r w:rsidRPr="00D834C5">
        <w:t>20</w:t>
      </w:r>
      <w:r w:rsidRPr="00D834C5">
        <w:rPr>
          <w:spacing w:val="1"/>
        </w:rPr>
        <w:t xml:space="preserve"> </w:t>
      </w:r>
      <w:r w:rsidRPr="00D834C5">
        <w:t>вопросов.</w:t>
      </w:r>
      <w:r w:rsidRPr="00D834C5">
        <w:rPr>
          <w:spacing w:val="1"/>
        </w:rPr>
        <w:t xml:space="preserve"> </w:t>
      </w:r>
      <w:r w:rsidRPr="00D834C5">
        <w:t>За</w:t>
      </w:r>
      <w:r w:rsidRPr="00D834C5">
        <w:rPr>
          <w:spacing w:val="1"/>
        </w:rPr>
        <w:t xml:space="preserve"> </w:t>
      </w:r>
      <w:r w:rsidRPr="00D834C5">
        <w:t>каждый</w:t>
      </w:r>
      <w:r w:rsidRPr="00D834C5">
        <w:rPr>
          <w:spacing w:val="1"/>
        </w:rPr>
        <w:t xml:space="preserve"> </w:t>
      </w:r>
      <w:r w:rsidRPr="00D834C5">
        <w:t>вопрос</w:t>
      </w:r>
      <w:r w:rsidRPr="00D834C5">
        <w:rPr>
          <w:spacing w:val="1"/>
        </w:rPr>
        <w:t xml:space="preserve"> </w:t>
      </w:r>
      <w:r w:rsidRPr="00D834C5">
        <w:t>респондент</w:t>
      </w:r>
      <w:r w:rsidRPr="00D834C5">
        <w:rPr>
          <w:spacing w:val="1"/>
        </w:rPr>
        <w:t xml:space="preserve"> </w:t>
      </w:r>
      <w:r w:rsidRPr="00D834C5">
        <w:t>получает</w:t>
      </w:r>
      <w:r w:rsidRPr="00D834C5">
        <w:rPr>
          <w:spacing w:val="1"/>
        </w:rPr>
        <w:t xml:space="preserve"> </w:t>
      </w:r>
      <w:r w:rsidRPr="00D834C5">
        <w:t>максимально</w:t>
      </w:r>
      <w:r w:rsidRPr="00D834C5">
        <w:rPr>
          <w:spacing w:val="1"/>
        </w:rPr>
        <w:t xml:space="preserve"> </w:t>
      </w:r>
      <w:r w:rsidRPr="00D834C5">
        <w:t>1,5</w:t>
      </w:r>
      <w:r w:rsidRPr="00D834C5">
        <w:rPr>
          <w:spacing w:val="1"/>
        </w:rPr>
        <w:t xml:space="preserve"> </w:t>
      </w:r>
      <w:r w:rsidRPr="00D834C5">
        <w:t>балла.</w:t>
      </w:r>
      <w:r w:rsidRPr="00D834C5">
        <w:rPr>
          <w:spacing w:val="1"/>
        </w:rPr>
        <w:t xml:space="preserve"> </w:t>
      </w:r>
      <w:r w:rsidRPr="00D834C5">
        <w:t>Принимается</w:t>
      </w:r>
      <w:r w:rsidRPr="00D834C5">
        <w:rPr>
          <w:spacing w:val="1"/>
        </w:rPr>
        <w:t xml:space="preserve"> </w:t>
      </w:r>
      <w:r w:rsidRPr="00D834C5">
        <w:t>ответ</w:t>
      </w:r>
      <w:r w:rsidRPr="00D834C5">
        <w:rPr>
          <w:spacing w:val="1"/>
        </w:rPr>
        <w:t xml:space="preserve"> </w:t>
      </w:r>
      <w:r w:rsidRPr="00D834C5">
        <w:t>максимально логичный по сути вопроса. При неполном или недостаточно</w:t>
      </w:r>
      <w:r w:rsidRPr="00D834C5">
        <w:rPr>
          <w:spacing w:val="1"/>
        </w:rPr>
        <w:t xml:space="preserve"> </w:t>
      </w:r>
      <w:r w:rsidRPr="00D834C5">
        <w:t>корректном</w:t>
      </w:r>
      <w:r w:rsidRPr="00D834C5">
        <w:rPr>
          <w:spacing w:val="63"/>
        </w:rPr>
        <w:t xml:space="preserve"> </w:t>
      </w:r>
      <w:r w:rsidRPr="00D834C5">
        <w:t>ответе</w:t>
      </w:r>
      <w:r w:rsidRPr="00D834C5">
        <w:rPr>
          <w:spacing w:val="63"/>
        </w:rPr>
        <w:t xml:space="preserve"> </w:t>
      </w:r>
      <w:r w:rsidRPr="00D834C5">
        <w:t>педагог</w:t>
      </w:r>
      <w:r w:rsidRPr="00D834C5">
        <w:rPr>
          <w:spacing w:val="65"/>
        </w:rPr>
        <w:t xml:space="preserve"> </w:t>
      </w:r>
      <w:r w:rsidRPr="00D834C5">
        <w:t>дополнительного</w:t>
      </w:r>
      <w:r w:rsidRPr="00D834C5">
        <w:rPr>
          <w:spacing w:val="66"/>
        </w:rPr>
        <w:t xml:space="preserve"> </w:t>
      </w:r>
      <w:r w:rsidRPr="00D834C5">
        <w:t>образования</w:t>
      </w:r>
      <w:r w:rsidRPr="00D834C5">
        <w:rPr>
          <w:spacing w:val="65"/>
        </w:rPr>
        <w:t xml:space="preserve"> </w:t>
      </w:r>
      <w:r w:rsidRPr="00D834C5">
        <w:t>имеет</w:t>
      </w:r>
      <w:r w:rsidRPr="00D834C5">
        <w:rPr>
          <w:spacing w:val="65"/>
        </w:rPr>
        <w:t xml:space="preserve"> </w:t>
      </w:r>
      <w:r w:rsidRPr="00D834C5">
        <w:t>возможно начислить баллы</w:t>
      </w:r>
      <w:r w:rsidRPr="00D834C5">
        <w:rPr>
          <w:spacing w:val="1"/>
        </w:rPr>
        <w:t xml:space="preserve"> </w:t>
      </w:r>
      <w:r w:rsidRPr="00D834C5">
        <w:t>меньше 1,5 на</w:t>
      </w:r>
      <w:r w:rsidRPr="00D834C5">
        <w:rPr>
          <w:spacing w:val="1"/>
        </w:rPr>
        <w:t xml:space="preserve"> </w:t>
      </w:r>
      <w:r w:rsidRPr="00D834C5">
        <w:t>свое усмотрение. Полностью</w:t>
      </w:r>
      <w:r w:rsidRPr="00D834C5">
        <w:rPr>
          <w:spacing w:val="1"/>
        </w:rPr>
        <w:t xml:space="preserve"> </w:t>
      </w:r>
      <w:r w:rsidRPr="00D834C5">
        <w:t>неправильный</w:t>
      </w:r>
      <w:r w:rsidRPr="00D834C5">
        <w:rPr>
          <w:spacing w:val="-67"/>
        </w:rPr>
        <w:t xml:space="preserve"> </w:t>
      </w:r>
      <w:r w:rsidRPr="00D834C5">
        <w:t>ответ</w:t>
      </w:r>
      <w:r w:rsidRPr="00D834C5">
        <w:rPr>
          <w:spacing w:val="-2"/>
        </w:rPr>
        <w:t xml:space="preserve"> </w:t>
      </w:r>
      <w:r w:rsidRPr="00D834C5">
        <w:t>–</w:t>
      </w:r>
      <w:r w:rsidRPr="00D834C5">
        <w:rPr>
          <w:spacing w:val="-2"/>
        </w:rPr>
        <w:t xml:space="preserve"> </w:t>
      </w:r>
      <w:r w:rsidRPr="00D834C5">
        <w:t>0</w:t>
      </w:r>
      <w:r w:rsidRPr="00D834C5">
        <w:rPr>
          <w:spacing w:val="1"/>
        </w:rPr>
        <w:t xml:space="preserve"> </w:t>
      </w:r>
      <w:r w:rsidRPr="00D834C5">
        <w:t>баллов.</w:t>
      </w:r>
      <w:r w:rsidRPr="00D834C5">
        <w:rPr>
          <w:spacing w:val="-1"/>
        </w:rPr>
        <w:t xml:space="preserve"> </w:t>
      </w:r>
      <w:r w:rsidRPr="00D834C5">
        <w:t>Максимум</w:t>
      </w:r>
      <w:r w:rsidRPr="00D834C5">
        <w:rPr>
          <w:spacing w:val="-2"/>
        </w:rPr>
        <w:t xml:space="preserve"> </w:t>
      </w:r>
      <w:r w:rsidRPr="00D834C5">
        <w:t>– 30</w:t>
      </w:r>
      <w:r w:rsidRPr="00D834C5">
        <w:rPr>
          <w:spacing w:val="1"/>
        </w:rPr>
        <w:t xml:space="preserve"> </w:t>
      </w:r>
      <w:r w:rsidRPr="00D834C5">
        <w:t>баллов.</w:t>
      </w:r>
    </w:p>
    <w:p w:rsidR="001773DD" w:rsidRPr="00D834C5" w:rsidRDefault="001773DD" w:rsidP="00E05CA3">
      <w:pPr>
        <w:pStyle w:val="BodyText"/>
        <w:tabs>
          <w:tab w:val="left" w:pos="3840"/>
          <w:tab w:val="left" w:pos="4894"/>
          <w:tab w:val="left" w:pos="6797"/>
          <w:tab w:val="left" w:pos="7772"/>
          <w:tab w:val="left" w:pos="8908"/>
        </w:tabs>
        <w:ind w:firstLine="709"/>
        <w:jc w:val="both"/>
        <w:rPr>
          <w:spacing w:val="-1"/>
        </w:rPr>
      </w:pPr>
      <w:r w:rsidRPr="00D834C5">
        <w:rPr>
          <w:b/>
        </w:rPr>
        <w:t xml:space="preserve">Практическая часть. </w:t>
      </w:r>
      <w:r w:rsidRPr="00D834C5">
        <w:t>Представляет собой защиту собственного</w:t>
      </w:r>
      <w:r w:rsidRPr="00D834C5">
        <w:rPr>
          <w:spacing w:val="-67"/>
        </w:rPr>
        <w:t xml:space="preserve"> </w:t>
      </w:r>
      <w:r w:rsidRPr="00D834C5">
        <w:t>проекта.</w:t>
      </w:r>
      <w:r w:rsidRPr="00D834C5">
        <w:rPr>
          <w:spacing w:val="-2"/>
        </w:rPr>
        <w:t xml:space="preserve"> </w:t>
      </w:r>
      <w:r w:rsidRPr="00D834C5">
        <w:t>Максимум</w:t>
      </w:r>
      <w:r w:rsidRPr="00D834C5">
        <w:rPr>
          <w:spacing w:val="-1"/>
        </w:rPr>
        <w:t xml:space="preserve"> </w:t>
      </w:r>
      <w:r w:rsidRPr="00D834C5">
        <w:t>– 70 баллов.</w:t>
      </w:r>
      <w:r w:rsidRPr="00D834C5">
        <w:rPr>
          <w:spacing w:val="-1"/>
        </w:rPr>
        <w:t xml:space="preserve"> </w:t>
      </w:r>
    </w:p>
    <w:p w:rsidR="001773DD" w:rsidRPr="00D834C5" w:rsidRDefault="001773DD" w:rsidP="00E05CA3">
      <w:pPr>
        <w:pStyle w:val="BodyText"/>
        <w:tabs>
          <w:tab w:val="left" w:pos="3840"/>
          <w:tab w:val="left" w:pos="4894"/>
          <w:tab w:val="left" w:pos="6797"/>
          <w:tab w:val="left" w:pos="7772"/>
          <w:tab w:val="left" w:pos="8908"/>
        </w:tabs>
        <w:ind w:firstLine="709"/>
        <w:jc w:val="both"/>
      </w:pPr>
      <w:r w:rsidRPr="00D834C5">
        <w:t>Критерии</w:t>
      </w:r>
      <w:r w:rsidRPr="00D834C5">
        <w:rPr>
          <w:spacing w:val="-3"/>
        </w:rPr>
        <w:t xml:space="preserve"> </w:t>
      </w:r>
      <w:r w:rsidRPr="00D834C5">
        <w:t>оценки: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Постановка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цели,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планирование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путей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ее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достижения –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Max 10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Обоснование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актуальности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проекта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Max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Постановка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обоснование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проблемы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проекта</w:t>
      </w:r>
      <w:r w:rsidRPr="00D834C5">
        <w:rPr>
          <w:spacing w:val="3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Max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Современность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использованных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методов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Max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Личная</w:t>
      </w:r>
      <w:r w:rsidRPr="00D834C5">
        <w:rPr>
          <w:spacing w:val="7"/>
          <w:sz w:val="28"/>
        </w:rPr>
        <w:t xml:space="preserve"> </w:t>
      </w:r>
      <w:r w:rsidRPr="00D834C5">
        <w:rPr>
          <w:sz w:val="28"/>
        </w:rPr>
        <w:t>заинтересованность</w:t>
      </w:r>
      <w:r w:rsidRPr="00D834C5">
        <w:rPr>
          <w:spacing w:val="7"/>
          <w:sz w:val="28"/>
        </w:rPr>
        <w:t xml:space="preserve"> </w:t>
      </w:r>
      <w:r w:rsidRPr="00D834C5">
        <w:rPr>
          <w:sz w:val="28"/>
        </w:rPr>
        <w:t>автора,</w:t>
      </w:r>
      <w:r w:rsidRPr="00D834C5">
        <w:rPr>
          <w:spacing w:val="7"/>
          <w:sz w:val="28"/>
        </w:rPr>
        <w:t xml:space="preserve"> </w:t>
      </w:r>
      <w:r w:rsidRPr="00D834C5">
        <w:rPr>
          <w:sz w:val="28"/>
        </w:rPr>
        <w:t>творческий</w:t>
      </w:r>
      <w:r w:rsidRPr="00D834C5">
        <w:rPr>
          <w:spacing w:val="6"/>
          <w:sz w:val="28"/>
        </w:rPr>
        <w:t xml:space="preserve"> </w:t>
      </w:r>
      <w:r w:rsidRPr="00D834C5">
        <w:rPr>
          <w:sz w:val="28"/>
        </w:rPr>
        <w:t>подход</w:t>
      </w:r>
      <w:r w:rsidRPr="00D834C5">
        <w:rPr>
          <w:spacing w:val="6"/>
          <w:sz w:val="28"/>
        </w:rPr>
        <w:t xml:space="preserve"> </w:t>
      </w:r>
      <w:r w:rsidRPr="00D834C5">
        <w:rPr>
          <w:sz w:val="28"/>
        </w:rPr>
        <w:t>к</w:t>
      </w:r>
      <w:r w:rsidRPr="00D834C5">
        <w:rPr>
          <w:spacing w:val="6"/>
          <w:sz w:val="28"/>
        </w:rPr>
        <w:t xml:space="preserve"> </w:t>
      </w:r>
      <w:r w:rsidRPr="00D834C5">
        <w:rPr>
          <w:sz w:val="28"/>
        </w:rPr>
        <w:t>работе</w:t>
      </w:r>
      <w:r w:rsidRPr="00D834C5">
        <w:rPr>
          <w:spacing w:val="14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9"/>
          <w:sz w:val="28"/>
        </w:rPr>
        <w:t xml:space="preserve"> </w:t>
      </w:r>
      <w:r w:rsidRPr="00D834C5">
        <w:rPr>
          <w:sz w:val="28"/>
        </w:rPr>
        <w:t>Max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ind w:left="0" w:firstLine="709"/>
        <w:jc w:val="both"/>
        <w:rPr>
          <w:sz w:val="28"/>
        </w:rPr>
      </w:pPr>
      <w:r w:rsidRPr="00D834C5">
        <w:rPr>
          <w:sz w:val="28"/>
        </w:rPr>
        <w:t>Качество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проведения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презентации –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Max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E05CA3">
      <w:pPr>
        <w:pStyle w:val="ListParagraph"/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Качество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проектного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продукта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Max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10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баллов.</w:t>
      </w:r>
    </w:p>
    <w:p w:rsidR="001773DD" w:rsidRPr="00D834C5" w:rsidRDefault="001773DD" w:rsidP="00B42E81">
      <w:pPr>
        <w:pStyle w:val="BodyText"/>
        <w:spacing w:before="11"/>
        <w:rPr>
          <w:sz w:val="27"/>
        </w:rPr>
      </w:pPr>
    </w:p>
    <w:p w:rsidR="001773DD" w:rsidRPr="00D834C5" w:rsidRDefault="001773DD" w:rsidP="00485BE6">
      <w:pPr>
        <w:pStyle w:val="Heading2"/>
        <w:ind w:left="0" w:firstLine="0"/>
        <w:jc w:val="center"/>
        <w:rPr>
          <w:bCs w:val="0"/>
          <w:sz w:val="27"/>
        </w:rPr>
      </w:pPr>
      <w:r w:rsidRPr="00D834C5">
        <w:t>Оценочные материалы. Тестирование</w:t>
      </w:r>
      <w:r w:rsidRPr="00D834C5">
        <w:rPr>
          <w:bCs w:val="0"/>
          <w:sz w:val="27"/>
        </w:rPr>
        <w:t xml:space="preserve"> </w:t>
      </w:r>
    </w:p>
    <w:p w:rsidR="001773DD" w:rsidRPr="00D834C5" w:rsidRDefault="001773DD" w:rsidP="00B42E81">
      <w:pPr>
        <w:pStyle w:val="BodyText"/>
        <w:spacing w:before="10"/>
        <w:rPr>
          <w:b/>
          <w:sz w:val="27"/>
        </w:rPr>
      </w:pPr>
    </w:p>
    <w:p w:rsidR="001773DD" w:rsidRPr="00D834C5" w:rsidRDefault="001773DD" w:rsidP="00485BE6">
      <w:pPr>
        <w:tabs>
          <w:tab w:val="left" w:pos="1870"/>
        </w:tabs>
        <w:ind w:firstLine="709"/>
        <w:jc w:val="both"/>
        <w:rPr>
          <w:b/>
          <w:sz w:val="28"/>
        </w:rPr>
      </w:pPr>
      <w:r w:rsidRPr="00D834C5">
        <w:rPr>
          <w:b/>
          <w:sz w:val="28"/>
        </w:rPr>
        <w:t>Системы</w:t>
      </w:r>
      <w:r w:rsidRPr="00D834C5">
        <w:rPr>
          <w:b/>
          <w:spacing w:val="-5"/>
          <w:sz w:val="28"/>
        </w:rPr>
        <w:t xml:space="preserve"> </w:t>
      </w:r>
      <w:r w:rsidRPr="00D834C5">
        <w:rPr>
          <w:b/>
          <w:sz w:val="28"/>
        </w:rPr>
        <w:t>виртуальной</w:t>
      </w:r>
      <w:r w:rsidRPr="00D834C5">
        <w:rPr>
          <w:b/>
          <w:spacing w:val="-5"/>
          <w:sz w:val="28"/>
        </w:rPr>
        <w:t xml:space="preserve"> </w:t>
      </w:r>
      <w:r w:rsidRPr="00D834C5">
        <w:rPr>
          <w:b/>
          <w:sz w:val="28"/>
        </w:rPr>
        <w:t>реальности</w:t>
      </w:r>
      <w:r w:rsidRPr="00D834C5">
        <w:rPr>
          <w:b/>
          <w:spacing w:val="-4"/>
          <w:sz w:val="28"/>
        </w:rPr>
        <w:t xml:space="preserve"> </w:t>
      </w:r>
      <w:r w:rsidRPr="00D834C5">
        <w:rPr>
          <w:b/>
          <w:sz w:val="28"/>
        </w:rPr>
        <w:t>(СВР)</w:t>
      </w:r>
      <w:r w:rsidRPr="00D834C5">
        <w:rPr>
          <w:b/>
          <w:spacing w:val="-4"/>
          <w:sz w:val="28"/>
        </w:rPr>
        <w:t xml:space="preserve"> </w:t>
      </w:r>
      <w:r w:rsidRPr="00D834C5">
        <w:rPr>
          <w:b/>
          <w:sz w:val="28"/>
        </w:rPr>
        <w:t>это: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Система виртуальной реальности - это комплекс технических средств,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погружающих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виртуальную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3D-сцену,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модель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которой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создается с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помощью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компьютера.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компьютерная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система,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включающая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специальное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программное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обеспечение и средства ввода-вывода информации, с помощью которой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органы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чувств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подается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такая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информация,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сгенерированная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компьютером в соответствии 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моделью некоторой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которая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воспринималась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человеком,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если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бы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он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действительно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находился 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такой реальности.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Какие</w:t>
      </w:r>
      <w:r w:rsidRPr="00D834C5">
        <w:rPr>
          <w:spacing w:val="1"/>
        </w:rPr>
        <w:t xml:space="preserve"> </w:t>
      </w:r>
      <w:r w:rsidRPr="00D834C5">
        <w:t>устройства</w:t>
      </w:r>
      <w:r w:rsidRPr="00D834C5">
        <w:rPr>
          <w:spacing w:val="1"/>
        </w:rPr>
        <w:t xml:space="preserve"> </w:t>
      </w:r>
      <w:r w:rsidRPr="00D834C5">
        <w:t>ввода-вывода</w:t>
      </w:r>
      <w:r w:rsidRPr="00D834C5">
        <w:rPr>
          <w:spacing w:val="1"/>
        </w:rPr>
        <w:t xml:space="preserve"> </w:t>
      </w:r>
      <w:r w:rsidRPr="00D834C5">
        <w:t>могут</w:t>
      </w:r>
      <w:r w:rsidRPr="00D834C5">
        <w:rPr>
          <w:spacing w:val="1"/>
        </w:rPr>
        <w:t xml:space="preserve"> </w:t>
      </w:r>
      <w:r w:rsidRPr="00D834C5">
        <w:t>быть</w:t>
      </w:r>
      <w:r w:rsidRPr="00D834C5">
        <w:rPr>
          <w:spacing w:val="1"/>
        </w:rPr>
        <w:t xml:space="preserve"> </w:t>
      </w:r>
      <w:r w:rsidRPr="00D834C5">
        <w:t>в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 виртуальной реальности могут быть те же устройства ввода-вывода,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что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плюс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различные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фантастические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устройства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ввода-вывода.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 виртуальной реальности могут быть только виртуальные устройства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ввода-вывода.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могут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быть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только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же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самые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ввода-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вывода,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что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 в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реальности.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Назовите</w:t>
      </w:r>
      <w:r w:rsidRPr="00D834C5">
        <w:rPr>
          <w:spacing w:val="-5"/>
        </w:rPr>
        <w:t xml:space="preserve"> </w:t>
      </w:r>
      <w:r w:rsidRPr="00D834C5">
        <w:t>эффекты</w:t>
      </w:r>
      <w:r w:rsidRPr="00D834C5">
        <w:rPr>
          <w:spacing w:val="-5"/>
        </w:rPr>
        <w:t xml:space="preserve"> </w:t>
      </w:r>
      <w:r w:rsidRPr="00D834C5">
        <w:t>виртуальной</w:t>
      </w:r>
      <w:r w:rsidRPr="00D834C5">
        <w:rPr>
          <w:spacing w:val="-3"/>
        </w:rPr>
        <w:t xml:space="preserve"> </w:t>
      </w:r>
      <w:r w:rsidRPr="00D834C5">
        <w:t>реальности.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Реальности,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присутствия,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деперсонализации,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модификация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сознания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пользователя и переноса центра интересов ценностей и мотиваций 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виртуальную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реальность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("реалы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и виртуалы").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Виртуальная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кажется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реальностью,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кажется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виртуальной.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Между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обычной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реальностью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нет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никакой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принципиальной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разницы.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Что</w:t>
      </w:r>
      <w:r w:rsidRPr="00D834C5">
        <w:rPr>
          <w:spacing w:val="-3"/>
        </w:rPr>
        <w:t xml:space="preserve"> </w:t>
      </w:r>
      <w:r w:rsidRPr="00D834C5">
        <w:t>такое</w:t>
      </w:r>
      <w:r w:rsidRPr="00D834C5">
        <w:rPr>
          <w:spacing w:val="-3"/>
        </w:rPr>
        <w:t xml:space="preserve"> </w:t>
      </w:r>
      <w:r w:rsidRPr="00D834C5">
        <w:t>low-poly</w:t>
      </w:r>
      <w:r w:rsidRPr="00D834C5">
        <w:rPr>
          <w:spacing w:val="-3"/>
        </w:rPr>
        <w:t xml:space="preserve"> </w:t>
      </w:r>
      <w:r w:rsidRPr="00D834C5">
        <w:t>(низко</w:t>
      </w:r>
      <w:r w:rsidRPr="00D834C5">
        <w:rPr>
          <w:spacing w:val="-2"/>
        </w:rPr>
        <w:t xml:space="preserve"> </w:t>
      </w:r>
      <w:r w:rsidRPr="00D834C5">
        <w:t>полигональная)</w:t>
      </w:r>
      <w:r w:rsidRPr="00D834C5">
        <w:rPr>
          <w:spacing w:val="-3"/>
        </w:rPr>
        <w:t xml:space="preserve"> </w:t>
      </w:r>
      <w:r w:rsidRPr="00D834C5">
        <w:t>модель?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3D-объект,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который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имеет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упрощенную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графику.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3D-объект,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который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имеет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только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3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степени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свободы.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Что</w:t>
      </w:r>
      <w:r w:rsidRPr="00D834C5">
        <w:rPr>
          <w:spacing w:val="-2"/>
        </w:rPr>
        <w:t xml:space="preserve"> </w:t>
      </w:r>
      <w:r w:rsidRPr="00D834C5">
        <w:t>такое</w:t>
      </w:r>
      <w:r w:rsidRPr="00D834C5">
        <w:rPr>
          <w:spacing w:val="-2"/>
        </w:rPr>
        <w:t xml:space="preserve"> </w:t>
      </w:r>
      <w:r w:rsidRPr="00D834C5">
        <w:t>движок?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Программа,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которой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собираются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игровые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VR-проекты.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  <w:tab w:val="left" w:pos="4147"/>
          <w:tab w:val="left" w:pos="4521"/>
          <w:tab w:val="left" w:pos="5763"/>
          <w:tab w:val="left" w:pos="6804"/>
          <w:tab w:val="left" w:pos="7876"/>
          <w:tab w:val="left" w:pos="908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Онлайн-магазин, в котором можно купить готовые 3D-объекты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другие компоненты для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VR-проекта.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Какое</w:t>
      </w:r>
      <w:r w:rsidRPr="00D834C5">
        <w:rPr>
          <w:spacing w:val="-2"/>
        </w:rPr>
        <w:t xml:space="preserve"> </w:t>
      </w:r>
      <w:r w:rsidRPr="00D834C5">
        <w:t>из</w:t>
      </w:r>
      <w:r w:rsidRPr="00D834C5">
        <w:rPr>
          <w:spacing w:val="-1"/>
        </w:rPr>
        <w:t xml:space="preserve"> </w:t>
      </w:r>
      <w:r w:rsidRPr="00D834C5">
        <w:t>устройств</w:t>
      </w:r>
      <w:r w:rsidRPr="00D834C5">
        <w:rPr>
          <w:spacing w:val="-3"/>
        </w:rPr>
        <w:t xml:space="preserve"> </w:t>
      </w:r>
      <w:r w:rsidRPr="00D834C5">
        <w:t>выдаст</w:t>
      </w:r>
      <w:r w:rsidRPr="00D834C5">
        <w:rPr>
          <w:spacing w:val="-2"/>
        </w:rPr>
        <w:t xml:space="preserve"> </w:t>
      </w:r>
      <w:r w:rsidRPr="00D834C5">
        <w:t>лучшую</w:t>
      </w:r>
      <w:r w:rsidRPr="00D834C5">
        <w:rPr>
          <w:spacing w:val="-2"/>
        </w:rPr>
        <w:t xml:space="preserve"> </w:t>
      </w:r>
      <w:r w:rsidRPr="00D834C5">
        <w:t>графику?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Шлем для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ПК.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Автономный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шлем.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Шлемы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мобильных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телефонов.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Эти</w:t>
      </w:r>
      <w:r w:rsidRPr="00D834C5">
        <w:rPr>
          <w:spacing w:val="1"/>
        </w:rPr>
        <w:t xml:space="preserve"> </w:t>
      </w:r>
      <w:r w:rsidRPr="00D834C5">
        <w:t>очки</w:t>
      </w:r>
      <w:r w:rsidRPr="00D834C5">
        <w:rPr>
          <w:spacing w:val="1"/>
        </w:rPr>
        <w:t xml:space="preserve"> </w:t>
      </w:r>
      <w:r w:rsidRPr="00D834C5">
        <w:t>состоят</w:t>
      </w:r>
      <w:r w:rsidRPr="00D834C5">
        <w:rPr>
          <w:spacing w:val="1"/>
        </w:rPr>
        <w:t xml:space="preserve"> </w:t>
      </w:r>
      <w:r w:rsidRPr="00D834C5">
        <w:t>из двух</w:t>
      </w:r>
      <w:r w:rsidRPr="00D834C5">
        <w:rPr>
          <w:spacing w:val="1"/>
        </w:rPr>
        <w:t xml:space="preserve"> </w:t>
      </w:r>
      <w:r w:rsidRPr="00D834C5">
        <w:t>направленных</w:t>
      </w:r>
      <w:r w:rsidRPr="00D834C5">
        <w:rPr>
          <w:spacing w:val="1"/>
        </w:rPr>
        <w:t xml:space="preserve"> </w:t>
      </w:r>
      <w:r w:rsidRPr="00D834C5">
        <w:t>вперед</w:t>
      </w:r>
      <w:r w:rsidRPr="00D834C5">
        <w:rPr>
          <w:spacing w:val="1"/>
        </w:rPr>
        <w:t xml:space="preserve"> </w:t>
      </w:r>
      <w:r w:rsidRPr="00D834C5">
        <w:t>камер.</w:t>
      </w:r>
      <w:r w:rsidRPr="00D834C5">
        <w:rPr>
          <w:spacing w:val="1"/>
        </w:rPr>
        <w:t xml:space="preserve"> </w:t>
      </w:r>
      <w:r w:rsidRPr="00D834C5">
        <w:t>Они</w:t>
      </w:r>
      <w:r w:rsidRPr="00D834C5">
        <w:rPr>
          <w:spacing w:val="1"/>
        </w:rPr>
        <w:t xml:space="preserve"> </w:t>
      </w:r>
      <w:r w:rsidRPr="00D834C5">
        <w:t>снимают</w:t>
      </w:r>
      <w:r w:rsidRPr="00D834C5">
        <w:rPr>
          <w:spacing w:val="1"/>
        </w:rPr>
        <w:t xml:space="preserve"> </w:t>
      </w:r>
      <w:r w:rsidRPr="00D834C5">
        <w:t>видео</w:t>
      </w:r>
      <w:r w:rsidRPr="00D834C5">
        <w:rPr>
          <w:spacing w:val="1"/>
        </w:rPr>
        <w:t xml:space="preserve"> </w:t>
      </w:r>
      <w:r w:rsidRPr="00D834C5">
        <w:t>и в реальном</w:t>
      </w:r>
      <w:r w:rsidRPr="00D834C5">
        <w:rPr>
          <w:spacing w:val="1"/>
        </w:rPr>
        <w:t xml:space="preserve"> </w:t>
      </w:r>
      <w:r w:rsidRPr="00D834C5">
        <w:t>времени</w:t>
      </w:r>
      <w:r w:rsidRPr="00D834C5">
        <w:rPr>
          <w:spacing w:val="1"/>
        </w:rPr>
        <w:t xml:space="preserve"> </w:t>
      </w:r>
      <w:r w:rsidRPr="00D834C5">
        <w:t>показывают</w:t>
      </w:r>
      <w:r w:rsidRPr="00D834C5">
        <w:rPr>
          <w:spacing w:val="1"/>
        </w:rPr>
        <w:t xml:space="preserve"> </w:t>
      </w:r>
      <w:r w:rsidRPr="00D834C5">
        <w:t>его</w:t>
      </w:r>
      <w:r w:rsidRPr="00D834C5">
        <w:rPr>
          <w:spacing w:val="1"/>
        </w:rPr>
        <w:t xml:space="preserve"> </w:t>
      </w:r>
      <w:r w:rsidRPr="00D834C5">
        <w:t>пользователю вместе с цифровыми данными. Как называется это</w:t>
      </w:r>
      <w:r w:rsidRPr="00D834C5">
        <w:rPr>
          <w:spacing w:val="1"/>
        </w:rPr>
        <w:t xml:space="preserve"> </w:t>
      </w:r>
      <w:r w:rsidRPr="00D834C5">
        <w:t>устройство?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Очки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реальности.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Очки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дополненной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реальности.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Очки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смешанной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реальности.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Пока</w:t>
      </w:r>
      <w:r w:rsidRPr="00D834C5">
        <w:rPr>
          <w:spacing w:val="38"/>
        </w:rPr>
        <w:t xml:space="preserve"> </w:t>
      </w:r>
      <w:r w:rsidRPr="00D834C5">
        <w:t>у</w:t>
      </w:r>
      <w:r w:rsidRPr="00D834C5">
        <w:rPr>
          <w:spacing w:val="-1"/>
        </w:rPr>
        <w:t xml:space="preserve"> </w:t>
      </w:r>
      <w:r w:rsidRPr="00D834C5">
        <w:t>VR-шлемов</w:t>
      </w:r>
      <w:r w:rsidRPr="00D834C5">
        <w:rPr>
          <w:spacing w:val="38"/>
        </w:rPr>
        <w:t xml:space="preserve"> </w:t>
      </w:r>
      <w:r w:rsidRPr="00D834C5">
        <w:t>недостаточно</w:t>
      </w:r>
      <w:r w:rsidRPr="00D834C5">
        <w:rPr>
          <w:spacing w:val="39"/>
        </w:rPr>
        <w:t xml:space="preserve"> </w:t>
      </w:r>
      <w:r w:rsidRPr="00D834C5">
        <w:t>полный</w:t>
      </w:r>
      <w:r w:rsidRPr="00D834C5">
        <w:rPr>
          <w:spacing w:val="37"/>
        </w:rPr>
        <w:t xml:space="preserve"> </w:t>
      </w:r>
      <w:r w:rsidRPr="00D834C5">
        <w:t>эффект</w:t>
      </w:r>
      <w:r w:rsidRPr="00D834C5">
        <w:rPr>
          <w:spacing w:val="39"/>
        </w:rPr>
        <w:t xml:space="preserve"> </w:t>
      </w:r>
      <w:r w:rsidRPr="00D834C5">
        <w:t>присутствия</w:t>
      </w:r>
      <w:r w:rsidRPr="00D834C5">
        <w:rPr>
          <w:spacing w:val="38"/>
        </w:rPr>
        <w:t xml:space="preserve"> </w:t>
      </w:r>
      <w:r w:rsidRPr="00D834C5">
        <w:t>из-</w:t>
      </w:r>
      <w:r w:rsidRPr="00D834C5">
        <w:rPr>
          <w:spacing w:val="-67"/>
        </w:rPr>
        <w:t xml:space="preserve"> </w:t>
      </w:r>
      <w:r w:rsidRPr="00D834C5">
        <w:t>за</w:t>
      </w:r>
      <w:r w:rsidRPr="00D834C5">
        <w:rPr>
          <w:spacing w:val="1"/>
        </w:rPr>
        <w:t xml:space="preserve"> </w:t>
      </w:r>
      <w:r w:rsidRPr="00D834C5">
        <w:t>задержки</w:t>
      </w:r>
      <w:r w:rsidRPr="00D834C5">
        <w:rPr>
          <w:spacing w:val="1"/>
        </w:rPr>
        <w:t xml:space="preserve"> </w:t>
      </w:r>
      <w:r w:rsidRPr="00D834C5">
        <w:t>между</w:t>
      </w:r>
      <w:r w:rsidRPr="00D834C5">
        <w:rPr>
          <w:spacing w:val="1"/>
        </w:rPr>
        <w:t xml:space="preserve"> </w:t>
      </w:r>
      <w:r w:rsidRPr="00D834C5">
        <w:t>поворотом</w:t>
      </w:r>
      <w:r w:rsidRPr="00D834C5">
        <w:rPr>
          <w:spacing w:val="1"/>
        </w:rPr>
        <w:t xml:space="preserve"> </w:t>
      </w:r>
      <w:r w:rsidRPr="00D834C5">
        <w:t>головы</w:t>
      </w:r>
      <w:r w:rsidRPr="00D834C5">
        <w:rPr>
          <w:spacing w:val="1"/>
        </w:rPr>
        <w:t xml:space="preserve"> </w:t>
      </w:r>
      <w:r w:rsidRPr="00D834C5">
        <w:t>и последним</w:t>
      </w:r>
      <w:r w:rsidRPr="00D834C5">
        <w:rPr>
          <w:spacing w:val="1"/>
        </w:rPr>
        <w:t xml:space="preserve"> </w:t>
      </w:r>
      <w:r w:rsidRPr="00D834C5">
        <w:t>фотоном</w:t>
      </w:r>
      <w:r w:rsidRPr="00D834C5">
        <w:rPr>
          <w:spacing w:val="1"/>
        </w:rPr>
        <w:t xml:space="preserve"> </w:t>
      </w:r>
      <w:r w:rsidRPr="00D834C5">
        <w:t>картинки,</w:t>
      </w:r>
      <w:r w:rsidRPr="00D834C5">
        <w:rPr>
          <w:spacing w:val="1"/>
        </w:rPr>
        <w:t xml:space="preserve"> </w:t>
      </w:r>
      <w:r w:rsidRPr="00D834C5">
        <w:t>нарисованной</w:t>
      </w:r>
      <w:r w:rsidRPr="00D834C5">
        <w:rPr>
          <w:spacing w:val="1"/>
        </w:rPr>
        <w:t xml:space="preserve"> </w:t>
      </w:r>
      <w:r w:rsidRPr="00D834C5">
        <w:t>для</w:t>
      </w:r>
      <w:r w:rsidRPr="00D834C5">
        <w:rPr>
          <w:spacing w:val="1"/>
        </w:rPr>
        <w:t xml:space="preserve"> </w:t>
      </w:r>
      <w:r w:rsidRPr="00D834C5">
        <w:t>изменившегося</w:t>
      </w:r>
      <w:r w:rsidRPr="00D834C5">
        <w:rPr>
          <w:spacing w:val="1"/>
        </w:rPr>
        <w:t xml:space="preserve"> </w:t>
      </w:r>
      <w:r w:rsidRPr="00D834C5">
        <w:t>положения</w:t>
      </w:r>
      <w:r w:rsidRPr="00D834C5">
        <w:rPr>
          <w:spacing w:val="1"/>
        </w:rPr>
        <w:t xml:space="preserve"> </w:t>
      </w:r>
      <w:r w:rsidRPr="00D834C5">
        <w:t>головы.</w:t>
      </w:r>
      <w:r w:rsidRPr="00D834C5">
        <w:rPr>
          <w:spacing w:val="-67"/>
        </w:rPr>
        <w:t xml:space="preserve"> </w:t>
      </w:r>
      <w:r w:rsidRPr="00D834C5">
        <w:t>Какая</w:t>
      </w:r>
      <w:r w:rsidRPr="00D834C5">
        <w:rPr>
          <w:spacing w:val="-3"/>
        </w:rPr>
        <w:t xml:space="preserve"> </w:t>
      </w:r>
      <w:r w:rsidRPr="00D834C5">
        <w:t>задержка у современных устройств?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Около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1 секунды.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Около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20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миллисекунд.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Около</w:t>
      </w:r>
      <w:r w:rsidRPr="00D834C5">
        <w:rPr>
          <w:spacing w:val="-8"/>
          <w:sz w:val="28"/>
        </w:rPr>
        <w:t xml:space="preserve"> </w:t>
      </w:r>
      <w:r w:rsidRPr="00D834C5">
        <w:rPr>
          <w:sz w:val="28"/>
        </w:rPr>
        <w:t>42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миллисекунд.</w:t>
      </w:r>
    </w:p>
    <w:p w:rsidR="001773DD" w:rsidRPr="00D834C5" w:rsidRDefault="001773DD" w:rsidP="00485BE6">
      <w:pPr>
        <w:pStyle w:val="Heading2"/>
        <w:tabs>
          <w:tab w:val="left" w:pos="1870"/>
        </w:tabs>
        <w:ind w:left="0" w:firstLine="709"/>
        <w:jc w:val="both"/>
      </w:pPr>
      <w:r w:rsidRPr="00D834C5">
        <w:t>В устройствах</w:t>
      </w:r>
      <w:r w:rsidRPr="00D834C5">
        <w:rPr>
          <w:spacing w:val="1"/>
        </w:rPr>
        <w:t xml:space="preserve"> </w:t>
      </w:r>
      <w:r w:rsidRPr="00D834C5">
        <w:t>виртуальной</w:t>
      </w:r>
      <w:r w:rsidRPr="00D834C5">
        <w:rPr>
          <w:spacing w:val="1"/>
        </w:rPr>
        <w:t xml:space="preserve"> </w:t>
      </w:r>
      <w:r w:rsidRPr="00D834C5">
        <w:t>реальности</w:t>
      </w:r>
      <w:r w:rsidRPr="00D834C5">
        <w:rPr>
          <w:spacing w:val="1"/>
        </w:rPr>
        <w:t xml:space="preserve"> </w:t>
      </w:r>
      <w:r w:rsidRPr="00D834C5">
        <w:t>движения</w:t>
      </w:r>
      <w:r w:rsidRPr="00D834C5">
        <w:rPr>
          <w:spacing w:val="1"/>
        </w:rPr>
        <w:t xml:space="preserve"> </w:t>
      </w:r>
      <w:r w:rsidRPr="00D834C5">
        <w:t>человека</w:t>
      </w:r>
      <w:r w:rsidRPr="00D834C5">
        <w:rPr>
          <w:spacing w:val="1"/>
        </w:rPr>
        <w:t xml:space="preserve"> </w:t>
      </w:r>
      <w:r w:rsidRPr="00D834C5">
        <w:t>отличаются</w:t>
      </w:r>
      <w:r w:rsidRPr="00D834C5">
        <w:rPr>
          <w:spacing w:val="1"/>
        </w:rPr>
        <w:t xml:space="preserve"> </w:t>
      </w:r>
      <w:r w:rsidRPr="00D834C5">
        <w:t>от движения</w:t>
      </w:r>
      <w:r w:rsidRPr="00D834C5">
        <w:rPr>
          <w:spacing w:val="1"/>
        </w:rPr>
        <w:t xml:space="preserve"> </w:t>
      </w:r>
      <w:r w:rsidRPr="00D834C5">
        <w:t>аватара,</w:t>
      </w:r>
      <w:r w:rsidRPr="00D834C5">
        <w:rPr>
          <w:spacing w:val="1"/>
        </w:rPr>
        <w:t xml:space="preserve"> </w:t>
      </w:r>
      <w:r w:rsidRPr="00D834C5">
        <w:t>поэтому</w:t>
      </w:r>
      <w:r w:rsidRPr="00D834C5">
        <w:rPr>
          <w:spacing w:val="1"/>
        </w:rPr>
        <w:t xml:space="preserve"> </w:t>
      </w:r>
      <w:r w:rsidRPr="00D834C5">
        <w:t>картинка</w:t>
      </w:r>
      <w:r w:rsidRPr="00D834C5">
        <w:rPr>
          <w:spacing w:val="1"/>
        </w:rPr>
        <w:t xml:space="preserve"> </w:t>
      </w:r>
      <w:r w:rsidRPr="00D834C5">
        <w:t>в очках</w:t>
      </w:r>
      <w:r w:rsidRPr="00D834C5">
        <w:rPr>
          <w:spacing w:val="1"/>
        </w:rPr>
        <w:t xml:space="preserve"> </w:t>
      </w:r>
      <w:r w:rsidRPr="00D834C5">
        <w:t>рассогласована.</w:t>
      </w:r>
      <w:r w:rsidRPr="00D834C5">
        <w:rPr>
          <w:spacing w:val="-2"/>
        </w:rPr>
        <w:t xml:space="preserve"> </w:t>
      </w:r>
      <w:r w:rsidRPr="00D834C5">
        <w:t>Какая</w:t>
      </w:r>
      <w:r w:rsidRPr="00D834C5">
        <w:rPr>
          <w:spacing w:val="1"/>
        </w:rPr>
        <w:t xml:space="preserve"> </w:t>
      </w:r>
      <w:r w:rsidRPr="00D834C5">
        <w:t>проблема с</w:t>
      </w:r>
      <w:r w:rsidRPr="00D834C5">
        <w:rPr>
          <w:spacing w:val="-3"/>
        </w:rPr>
        <w:t xml:space="preserve"> </w:t>
      </w:r>
      <w:r w:rsidRPr="00D834C5">
        <w:t>этим</w:t>
      </w:r>
      <w:r w:rsidRPr="00D834C5">
        <w:rPr>
          <w:spacing w:val="-1"/>
        </w:rPr>
        <w:t xml:space="preserve"> </w:t>
      </w:r>
      <w:r w:rsidRPr="00D834C5">
        <w:t>связана?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зависает.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Человека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укачивает.</w:t>
      </w:r>
    </w:p>
    <w:p w:rsidR="001773DD" w:rsidRPr="00D834C5" w:rsidRDefault="001773DD" w:rsidP="00485BE6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Не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возникает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эффекта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присутствия.</w:t>
      </w:r>
    </w:p>
    <w:p w:rsidR="001773DD" w:rsidRPr="00D834C5" w:rsidRDefault="001773DD" w:rsidP="00AE2F45">
      <w:pPr>
        <w:pStyle w:val="Heading2"/>
        <w:tabs>
          <w:tab w:val="left" w:pos="1882"/>
          <w:tab w:val="left" w:pos="2299"/>
          <w:tab w:val="left" w:pos="3294"/>
          <w:tab w:val="left" w:pos="3798"/>
          <w:tab w:val="left" w:pos="4589"/>
          <w:tab w:val="left" w:pos="5944"/>
          <w:tab w:val="left" w:pos="6971"/>
          <w:tab w:val="left" w:pos="8869"/>
        </w:tabs>
        <w:ind w:left="0" w:firstLine="709"/>
        <w:jc w:val="both"/>
        <w:rPr>
          <w:sz w:val="26"/>
        </w:rPr>
      </w:pPr>
      <w:r w:rsidRPr="00D834C5">
        <w:t>В каких из этих областей может применяться виртуальная</w:t>
      </w:r>
      <w:r w:rsidRPr="00D834C5">
        <w:rPr>
          <w:spacing w:val="-67"/>
        </w:rPr>
        <w:t xml:space="preserve"> </w:t>
      </w:r>
      <w:r w:rsidRPr="00D834C5">
        <w:t>реальность?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Образование.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Медицина.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Развлечения.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Металлургия.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В</w:t>
      </w:r>
      <w:r w:rsidRPr="00D834C5">
        <w:rPr>
          <w:spacing w:val="-3"/>
        </w:rPr>
        <w:t xml:space="preserve"> </w:t>
      </w:r>
      <w:r w:rsidRPr="00D834C5">
        <w:t>каких</w:t>
      </w:r>
      <w:r w:rsidRPr="00D834C5">
        <w:rPr>
          <w:spacing w:val="-1"/>
        </w:rPr>
        <w:t xml:space="preserve"> </w:t>
      </w:r>
      <w:r w:rsidRPr="00D834C5">
        <w:t>из</w:t>
      </w:r>
      <w:r w:rsidRPr="00D834C5">
        <w:rPr>
          <w:spacing w:val="-3"/>
        </w:rPr>
        <w:t xml:space="preserve"> </w:t>
      </w:r>
      <w:r w:rsidRPr="00D834C5">
        <w:t>этих</w:t>
      </w:r>
      <w:r w:rsidRPr="00D834C5">
        <w:rPr>
          <w:spacing w:val="-1"/>
        </w:rPr>
        <w:t xml:space="preserve"> </w:t>
      </w:r>
      <w:r w:rsidRPr="00D834C5">
        <w:t>фильмов</w:t>
      </w:r>
      <w:r w:rsidRPr="00D834C5">
        <w:rPr>
          <w:spacing w:val="-4"/>
        </w:rPr>
        <w:t xml:space="preserve"> </w:t>
      </w:r>
      <w:r w:rsidRPr="00D834C5">
        <w:t>показана</w:t>
      </w:r>
      <w:r w:rsidRPr="00D834C5">
        <w:rPr>
          <w:spacing w:val="-1"/>
        </w:rPr>
        <w:t xml:space="preserve"> </w:t>
      </w:r>
      <w:r w:rsidRPr="00D834C5">
        <w:t>виртуальная</w:t>
      </w:r>
      <w:r w:rsidRPr="00D834C5">
        <w:rPr>
          <w:spacing w:val="-2"/>
        </w:rPr>
        <w:t xml:space="preserve"> </w:t>
      </w:r>
      <w:r w:rsidRPr="00D834C5">
        <w:t>реальность?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Матрица.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Первому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игроку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приготовиться.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Железный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человек.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Хроники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Нарнии.</w:t>
      </w:r>
    </w:p>
    <w:p w:rsidR="001773DD" w:rsidRPr="00D834C5" w:rsidRDefault="001773DD" w:rsidP="00AE2F45">
      <w:pPr>
        <w:pStyle w:val="Heading2"/>
        <w:tabs>
          <w:tab w:val="left" w:pos="1882"/>
          <w:tab w:val="left" w:pos="2609"/>
          <w:tab w:val="left" w:pos="3124"/>
          <w:tab w:val="left" w:pos="4331"/>
          <w:tab w:val="left" w:pos="6073"/>
          <w:tab w:val="left" w:pos="7477"/>
          <w:tab w:val="left" w:pos="8961"/>
          <w:tab w:val="left" w:pos="10036"/>
        </w:tabs>
        <w:ind w:left="0" w:firstLine="709"/>
        <w:jc w:val="both"/>
        <w:rPr>
          <w:sz w:val="26"/>
        </w:rPr>
      </w:pPr>
      <w:r w:rsidRPr="00D834C5">
        <w:t xml:space="preserve">Что из данных физических действий возможно сейчас </w:t>
      </w:r>
      <w:r w:rsidRPr="00D834C5">
        <w:rPr>
          <w:spacing w:val="-1"/>
        </w:rPr>
        <w:t>при</w:t>
      </w:r>
      <w:r w:rsidRPr="00D834C5">
        <w:rPr>
          <w:spacing w:val="-67"/>
        </w:rPr>
        <w:t xml:space="preserve"> </w:t>
      </w:r>
      <w:r w:rsidRPr="00D834C5">
        <w:t>использовании</w:t>
      </w:r>
      <w:r w:rsidRPr="00D834C5">
        <w:rPr>
          <w:spacing w:val="-2"/>
        </w:rPr>
        <w:t xml:space="preserve"> </w:t>
      </w:r>
      <w:r w:rsidRPr="00D834C5">
        <w:t>шлемов</w:t>
      </w:r>
      <w:r w:rsidRPr="00D834C5">
        <w:rPr>
          <w:spacing w:val="-1"/>
        </w:rPr>
        <w:t xml:space="preserve"> </w:t>
      </w:r>
      <w:r w:rsidRPr="00D834C5">
        <w:t>виртуальной</w:t>
      </w:r>
      <w:r w:rsidRPr="00D834C5">
        <w:rPr>
          <w:spacing w:val="-5"/>
        </w:rPr>
        <w:t xml:space="preserve"> </w:t>
      </w:r>
      <w:r w:rsidRPr="00D834C5">
        <w:t>реальности?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Присесть.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Ходить.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Подпрыгнуть.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Кувыркаться.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Какие</w:t>
      </w:r>
      <w:r w:rsidRPr="00D834C5">
        <w:rPr>
          <w:spacing w:val="7"/>
        </w:rPr>
        <w:t xml:space="preserve"> </w:t>
      </w:r>
      <w:r w:rsidRPr="00D834C5">
        <w:t>типы</w:t>
      </w:r>
      <w:r w:rsidRPr="00D834C5">
        <w:rPr>
          <w:spacing w:val="8"/>
        </w:rPr>
        <w:t xml:space="preserve"> </w:t>
      </w:r>
      <w:r w:rsidRPr="00D834C5">
        <w:t>подключений</w:t>
      </w:r>
      <w:r w:rsidRPr="00D834C5">
        <w:rPr>
          <w:spacing w:val="9"/>
        </w:rPr>
        <w:t xml:space="preserve"> </w:t>
      </w:r>
      <w:r w:rsidRPr="00D834C5">
        <w:t>шлемов</w:t>
      </w:r>
      <w:r w:rsidRPr="00D834C5">
        <w:rPr>
          <w:spacing w:val="9"/>
        </w:rPr>
        <w:t xml:space="preserve"> </w:t>
      </w:r>
      <w:r w:rsidRPr="00D834C5">
        <w:t>виртуальной</w:t>
      </w:r>
      <w:r w:rsidRPr="00D834C5">
        <w:rPr>
          <w:spacing w:val="8"/>
        </w:rPr>
        <w:t xml:space="preserve"> </w:t>
      </w:r>
      <w:r w:rsidRPr="00D834C5">
        <w:t>реальности</w:t>
      </w:r>
      <w:r w:rsidRPr="00D834C5">
        <w:rPr>
          <w:spacing w:val="8"/>
        </w:rPr>
        <w:t xml:space="preserve"> </w:t>
      </w:r>
      <w:r w:rsidRPr="00D834C5">
        <w:t>сейчас</w:t>
      </w:r>
      <w:r w:rsidRPr="00D834C5">
        <w:rPr>
          <w:spacing w:val="-67"/>
        </w:rPr>
        <w:t xml:space="preserve"> </w:t>
      </w:r>
      <w:r w:rsidRPr="00D834C5">
        <w:t>используют?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одевается как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очки.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подключается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напрямую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мозг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с помощью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кабеля.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Устройство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надевается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голову как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шлем.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Какое</w:t>
      </w:r>
      <w:r w:rsidRPr="00D834C5">
        <w:rPr>
          <w:spacing w:val="-2"/>
        </w:rPr>
        <w:t xml:space="preserve"> </w:t>
      </w:r>
      <w:r w:rsidRPr="00D834C5">
        <w:t>из</w:t>
      </w:r>
      <w:r w:rsidRPr="00D834C5">
        <w:rPr>
          <w:spacing w:val="-2"/>
        </w:rPr>
        <w:t xml:space="preserve"> </w:t>
      </w:r>
      <w:r w:rsidRPr="00D834C5">
        <w:t>определений</w:t>
      </w:r>
      <w:r w:rsidRPr="00D834C5">
        <w:rPr>
          <w:spacing w:val="-3"/>
        </w:rPr>
        <w:t xml:space="preserve"> </w:t>
      </w:r>
      <w:r w:rsidRPr="00D834C5">
        <w:t>соответствует</w:t>
      </w:r>
      <w:r w:rsidRPr="00D834C5">
        <w:rPr>
          <w:spacing w:val="-3"/>
        </w:rPr>
        <w:t xml:space="preserve"> </w:t>
      </w:r>
      <w:r w:rsidRPr="00D834C5">
        <w:t>понятию</w:t>
      </w:r>
      <w:r w:rsidRPr="00D834C5">
        <w:rPr>
          <w:spacing w:val="-3"/>
        </w:rPr>
        <w:t xml:space="preserve"> </w:t>
      </w:r>
      <w:r w:rsidRPr="00D834C5">
        <w:t>screen-door</w:t>
      </w:r>
      <w:r w:rsidRPr="00D834C5">
        <w:rPr>
          <w:spacing w:val="-2"/>
        </w:rPr>
        <w:t xml:space="preserve"> </w:t>
      </w:r>
      <w:r w:rsidRPr="00D834C5">
        <w:t>effect?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Не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совпадение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звука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изображением.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Это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явление,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при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котором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отчетливо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видны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пиксели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на экране.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Потеря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цвета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изображения.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Дрожь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изображения.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Существуют</w:t>
      </w:r>
      <w:r w:rsidRPr="00D834C5">
        <w:rPr>
          <w:spacing w:val="14"/>
        </w:rPr>
        <w:t xml:space="preserve"> </w:t>
      </w:r>
      <w:r w:rsidRPr="00D834C5">
        <w:t>множество</w:t>
      </w:r>
      <w:r w:rsidRPr="00D834C5">
        <w:rPr>
          <w:spacing w:val="14"/>
        </w:rPr>
        <w:t xml:space="preserve"> </w:t>
      </w:r>
      <w:r w:rsidRPr="00D834C5">
        <w:t>устройство</w:t>
      </w:r>
      <w:r w:rsidRPr="00D834C5">
        <w:rPr>
          <w:spacing w:val="12"/>
        </w:rPr>
        <w:t xml:space="preserve"> </w:t>
      </w:r>
      <w:r w:rsidRPr="00D834C5">
        <w:t>взаимодействия</w:t>
      </w:r>
      <w:r w:rsidRPr="00D834C5">
        <w:rPr>
          <w:spacing w:val="13"/>
        </w:rPr>
        <w:t xml:space="preserve"> </w:t>
      </w:r>
      <w:r w:rsidRPr="00D834C5">
        <w:t>с</w:t>
      </w:r>
      <w:r w:rsidRPr="00D834C5">
        <w:rPr>
          <w:spacing w:val="13"/>
        </w:rPr>
        <w:t xml:space="preserve"> </w:t>
      </w:r>
      <w:r w:rsidRPr="00D834C5">
        <w:t>AR</w:t>
      </w:r>
      <w:r w:rsidRPr="00D834C5">
        <w:rPr>
          <w:spacing w:val="14"/>
        </w:rPr>
        <w:t xml:space="preserve"> </w:t>
      </w:r>
      <w:r w:rsidRPr="00D834C5">
        <w:t>и</w:t>
      </w:r>
      <w:r w:rsidRPr="00D834C5">
        <w:rPr>
          <w:spacing w:val="12"/>
        </w:rPr>
        <w:t xml:space="preserve"> </w:t>
      </w:r>
      <w:r w:rsidRPr="00D834C5">
        <w:t>VR</w:t>
      </w:r>
      <w:r w:rsidRPr="00D834C5">
        <w:rPr>
          <w:spacing w:val="-67"/>
        </w:rPr>
        <w:t xml:space="preserve"> </w:t>
      </w:r>
      <w:r w:rsidRPr="00D834C5">
        <w:t>системами.</w:t>
      </w:r>
      <w:r w:rsidRPr="00D834C5">
        <w:rPr>
          <w:spacing w:val="-2"/>
        </w:rPr>
        <w:t xml:space="preserve"> </w:t>
      </w:r>
      <w:r w:rsidRPr="00D834C5">
        <w:t>Для</w:t>
      </w:r>
      <w:r w:rsidRPr="00D834C5">
        <w:rPr>
          <w:spacing w:val="-3"/>
        </w:rPr>
        <w:t xml:space="preserve"> </w:t>
      </w:r>
      <w:r w:rsidRPr="00D834C5">
        <w:t>чего</w:t>
      </w:r>
      <w:r w:rsidRPr="00D834C5">
        <w:rPr>
          <w:spacing w:val="-1"/>
        </w:rPr>
        <w:t xml:space="preserve"> </w:t>
      </w:r>
      <w:r w:rsidRPr="00D834C5">
        <w:t>используется</w:t>
      </w:r>
      <w:r w:rsidRPr="00D834C5">
        <w:rPr>
          <w:spacing w:val="-2"/>
        </w:rPr>
        <w:t xml:space="preserve"> </w:t>
      </w:r>
      <w:r w:rsidRPr="00D834C5">
        <w:t>контроллер</w:t>
      </w:r>
      <w:r w:rsidRPr="00D834C5">
        <w:rPr>
          <w:spacing w:val="-1"/>
        </w:rPr>
        <w:t xml:space="preserve"> </w:t>
      </w:r>
      <w:r w:rsidRPr="00D834C5">
        <w:t>Leapmotion?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Проецирования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изображения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на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поверхность.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Распознавание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лиц.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Распознавание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движения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рук.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  <w:tab w:val="left" w:pos="3841"/>
          <w:tab w:val="left" w:pos="5218"/>
          <w:tab w:val="left" w:pos="6991"/>
          <w:tab w:val="left" w:pos="8355"/>
          <w:tab w:val="left" w:pos="10238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Распознавания</w:t>
      </w:r>
      <w:r w:rsidRPr="00D834C5">
        <w:rPr>
          <w:sz w:val="28"/>
        </w:rPr>
        <w:tab/>
        <w:t>движения</w:t>
      </w:r>
      <w:r w:rsidRPr="00D834C5">
        <w:rPr>
          <w:sz w:val="28"/>
        </w:rPr>
        <w:tab/>
        <w:t>специальных</w:t>
      </w:r>
      <w:r w:rsidRPr="00D834C5">
        <w:rPr>
          <w:sz w:val="28"/>
        </w:rPr>
        <w:tab/>
        <w:t>датчиков,</w:t>
      </w:r>
      <w:r w:rsidRPr="00D834C5">
        <w:rPr>
          <w:sz w:val="28"/>
        </w:rPr>
        <w:tab/>
        <w:t>закрепленных</w:t>
      </w:r>
      <w:r w:rsidRPr="00D834C5">
        <w:rPr>
          <w:sz w:val="28"/>
        </w:rPr>
        <w:tab/>
        <w:t>на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человеке.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Какое</w:t>
      </w:r>
      <w:r w:rsidRPr="00D834C5">
        <w:rPr>
          <w:spacing w:val="35"/>
        </w:rPr>
        <w:t xml:space="preserve"> </w:t>
      </w:r>
      <w:r w:rsidRPr="00D834C5">
        <w:t>минимальное</w:t>
      </w:r>
      <w:r w:rsidRPr="00D834C5">
        <w:rPr>
          <w:spacing w:val="36"/>
        </w:rPr>
        <w:t xml:space="preserve"> </w:t>
      </w:r>
      <w:r w:rsidRPr="00D834C5">
        <w:t>количество</w:t>
      </w:r>
      <w:r w:rsidRPr="00D834C5">
        <w:rPr>
          <w:spacing w:val="36"/>
        </w:rPr>
        <w:t xml:space="preserve"> </w:t>
      </w:r>
      <w:r w:rsidRPr="00D834C5">
        <w:t>объективов</w:t>
      </w:r>
      <w:r w:rsidRPr="00D834C5">
        <w:rPr>
          <w:spacing w:val="36"/>
        </w:rPr>
        <w:t xml:space="preserve"> </w:t>
      </w:r>
      <w:r w:rsidRPr="00D834C5">
        <w:t>необходимо</w:t>
      </w:r>
      <w:r w:rsidRPr="00D834C5">
        <w:rPr>
          <w:spacing w:val="36"/>
        </w:rPr>
        <w:t xml:space="preserve"> </w:t>
      </w:r>
      <w:r w:rsidRPr="00D834C5">
        <w:t>для</w:t>
      </w:r>
      <w:r w:rsidRPr="00D834C5">
        <w:rPr>
          <w:spacing w:val="35"/>
        </w:rPr>
        <w:t xml:space="preserve"> </w:t>
      </w:r>
      <w:r w:rsidRPr="00D834C5">
        <w:t>того,</w:t>
      </w:r>
      <w:r w:rsidRPr="00D834C5">
        <w:rPr>
          <w:spacing w:val="-67"/>
        </w:rPr>
        <w:t xml:space="preserve"> </w:t>
      </w:r>
      <w:r w:rsidRPr="00D834C5">
        <w:t>чтобы</w:t>
      </w:r>
      <w:r w:rsidRPr="00D834C5">
        <w:rPr>
          <w:spacing w:val="-2"/>
        </w:rPr>
        <w:t xml:space="preserve"> </w:t>
      </w:r>
      <w:r w:rsidRPr="00D834C5">
        <w:t>сделать панорамный</w:t>
      </w:r>
      <w:r w:rsidRPr="00D834C5">
        <w:rPr>
          <w:spacing w:val="-1"/>
        </w:rPr>
        <w:t xml:space="preserve"> </w:t>
      </w:r>
      <w:r w:rsidRPr="00D834C5">
        <w:t>снимок</w:t>
      </w:r>
      <w:r w:rsidRPr="00D834C5">
        <w:rPr>
          <w:spacing w:val="-2"/>
        </w:rPr>
        <w:t xml:space="preserve"> </w:t>
      </w:r>
      <w:r w:rsidRPr="00D834C5">
        <w:t>360?</w:t>
      </w:r>
    </w:p>
    <w:p w:rsidR="001773DD" w:rsidRPr="00D834C5" w:rsidRDefault="001773DD" w:rsidP="00AE2F45">
      <w:pPr>
        <w:pStyle w:val="BodyText"/>
        <w:ind w:firstLine="709"/>
        <w:jc w:val="both"/>
        <w:rPr>
          <w:b/>
          <w:sz w:val="22"/>
        </w:rPr>
      </w:pPr>
      <w:r>
        <w:rPr>
          <w:noProof/>
        </w:rPr>
        <w:pict>
          <v:shape id="Полилиния: фигура 1" o:spid="_x0000_s1029" style="position:absolute;left:0;text-align:left;margin-left:85.1pt;margin-top:15.2pt;width:77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" path="m,l1541,e" filled="f" strokeweight=".19811mm">
            <v:path arrowok="t" o:connecttype="custom" o:connectlocs="0,0;978535,0" o:connectangles="0,0"/>
            <w10:wrap type="topAndBottom" anchorx="page"/>
          </v:shape>
        </w:pict>
      </w:r>
    </w:p>
    <w:p w:rsidR="001773DD" w:rsidRPr="00D834C5" w:rsidRDefault="001773DD" w:rsidP="00AE2F45">
      <w:pPr>
        <w:tabs>
          <w:tab w:val="left" w:pos="1882"/>
          <w:tab w:val="left" w:pos="2630"/>
          <w:tab w:val="left" w:pos="4420"/>
          <w:tab w:val="left" w:pos="5542"/>
          <w:tab w:val="left" w:pos="6224"/>
          <w:tab w:val="left" w:pos="7168"/>
          <w:tab w:val="left" w:pos="9064"/>
        </w:tabs>
        <w:ind w:firstLine="709"/>
        <w:jc w:val="both"/>
        <w:rPr>
          <w:b/>
          <w:sz w:val="28"/>
        </w:rPr>
      </w:pPr>
      <w:r w:rsidRPr="00D834C5">
        <w:rPr>
          <w:b/>
          <w:sz w:val="28"/>
        </w:rPr>
        <w:t>При футбольных матчах уже давно используется технологии дополненной реальности. Для фиксации какого именно нарушения AR используется судьями и зрителями?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Опасная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игра.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рукой.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Аут.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Положение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вне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игры.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Что</w:t>
      </w:r>
      <w:r w:rsidRPr="00D834C5">
        <w:rPr>
          <w:spacing w:val="14"/>
        </w:rPr>
        <w:t xml:space="preserve"> </w:t>
      </w:r>
      <w:r w:rsidRPr="00D834C5">
        <w:t>вам</w:t>
      </w:r>
      <w:r w:rsidRPr="00D834C5">
        <w:rPr>
          <w:spacing w:val="15"/>
        </w:rPr>
        <w:t xml:space="preserve"> </w:t>
      </w:r>
      <w:r w:rsidRPr="00D834C5">
        <w:t>потребуется</w:t>
      </w:r>
      <w:r w:rsidRPr="00D834C5">
        <w:rPr>
          <w:spacing w:val="14"/>
        </w:rPr>
        <w:t xml:space="preserve"> </w:t>
      </w:r>
      <w:r w:rsidRPr="00D834C5">
        <w:t>установить</w:t>
      </w:r>
      <w:r w:rsidRPr="00D834C5">
        <w:rPr>
          <w:spacing w:val="14"/>
        </w:rPr>
        <w:t xml:space="preserve"> </w:t>
      </w:r>
      <w:r w:rsidRPr="00D834C5">
        <w:t>на</w:t>
      </w:r>
      <w:r w:rsidRPr="00D834C5">
        <w:rPr>
          <w:spacing w:val="16"/>
        </w:rPr>
        <w:t xml:space="preserve"> </w:t>
      </w:r>
      <w:r w:rsidRPr="00D834C5">
        <w:t>компьютер,</w:t>
      </w:r>
      <w:r w:rsidRPr="00D834C5">
        <w:rPr>
          <w:spacing w:val="13"/>
        </w:rPr>
        <w:t xml:space="preserve"> </w:t>
      </w:r>
      <w:r w:rsidRPr="00D834C5">
        <w:t>чтобы</w:t>
      </w:r>
      <w:r w:rsidRPr="00D834C5">
        <w:rPr>
          <w:spacing w:val="18"/>
        </w:rPr>
        <w:t xml:space="preserve"> </w:t>
      </w:r>
      <w:r w:rsidRPr="00D834C5">
        <w:t>собрать</w:t>
      </w:r>
      <w:r w:rsidRPr="00D834C5">
        <w:rPr>
          <w:spacing w:val="15"/>
        </w:rPr>
        <w:t xml:space="preserve"> </w:t>
      </w:r>
      <w:r w:rsidRPr="00D834C5">
        <w:t>AR</w:t>
      </w:r>
      <w:r w:rsidRPr="00D834C5">
        <w:rPr>
          <w:spacing w:val="-67"/>
        </w:rPr>
        <w:t xml:space="preserve"> </w:t>
      </w:r>
      <w:r w:rsidRPr="00D834C5">
        <w:t>приложение</w:t>
      </w:r>
      <w:r w:rsidRPr="00D834C5">
        <w:rPr>
          <w:spacing w:val="-1"/>
        </w:rPr>
        <w:t xml:space="preserve"> </w:t>
      </w:r>
      <w:r w:rsidRPr="00D834C5">
        <w:t>для</w:t>
      </w:r>
      <w:r w:rsidRPr="00D834C5">
        <w:rPr>
          <w:spacing w:val="-2"/>
        </w:rPr>
        <w:t xml:space="preserve"> </w:t>
      </w:r>
      <w:r w:rsidRPr="00D834C5">
        <w:t>мобильного</w:t>
      </w:r>
      <w:r w:rsidRPr="00D834C5">
        <w:rPr>
          <w:spacing w:val="-4"/>
        </w:rPr>
        <w:t xml:space="preserve"> </w:t>
      </w:r>
      <w:r w:rsidRPr="00D834C5">
        <w:t>телефона на</w:t>
      </w:r>
      <w:r w:rsidRPr="00D834C5">
        <w:rPr>
          <w:spacing w:val="-3"/>
        </w:rPr>
        <w:t xml:space="preserve"> </w:t>
      </w:r>
      <w:r w:rsidRPr="00D834C5">
        <w:t>Android?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Unity</w:t>
      </w:r>
      <w:r w:rsidRPr="00D834C5">
        <w:rPr>
          <w:spacing w:val="-5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3D,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JDK,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Android</w:t>
      </w:r>
      <w:r w:rsidRPr="00D834C5">
        <w:rPr>
          <w:spacing w:val="-1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Vuforia</w:t>
      </w:r>
      <w:r w:rsidRPr="00D834C5">
        <w:rPr>
          <w:spacing w:val="-2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JDK,</w:t>
      </w:r>
      <w:r w:rsidRPr="00D834C5">
        <w:rPr>
          <w:spacing w:val="-4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Android</w:t>
      </w:r>
      <w:r w:rsidRPr="00D834C5">
        <w:rPr>
          <w:spacing w:val="-2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SDK,</w:t>
      </w:r>
      <w:r w:rsidRPr="00D834C5">
        <w:rPr>
          <w:spacing w:val="-7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Vuforia</w:t>
      </w:r>
      <w:r w:rsidRPr="00D834C5">
        <w:rPr>
          <w:spacing w:val="-3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Unity</w:t>
      </w:r>
      <w:r w:rsidRPr="00D834C5">
        <w:rPr>
          <w:spacing w:val="-5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3D,</w:t>
      </w:r>
      <w:r w:rsidRPr="00D834C5">
        <w:rPr>
          <w:spacing w:val="-6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JDK,</w:t>
      </w:r>
      <w:r w:rsidRPr="00D834C5">
        <w:rPr>
          <w:spacing w:val="-5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Android</w:t>
      </w:r>
      <w:r w:rsidRPr="00D834C5">
        <w:rPr>
          <w:spacing w:val="-1"/>
          <w:sz w:val="28"/>
          <w:lang w:val="en-US"/>
        </w:rPr>
        <w:t xml:space="preserve"> </w:t>
      </w:r>
      <w:r w:rsidRPr="00D834C5">
        <w:rPr>
          <w:sz w:val="28"/>
          <w:lang w:val="en-US"/>
        </w:rPr>
        <w:t>SDK.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Unity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3D,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Vuforia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SDK.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Какое</w:t>
      </w:r>
      <w:r w:rsidRPr="00D834C5">
        <w:rPr>
          <w:spacing w:val="43"/>
        </w:rPr>
        <w:t xml:space="preserve"> </w:t>
      </w:r>
      <w:r w:rsidRPr="00D834C5">
        <w:t>из</w:t>
      </w:r>
      <w:r w:rsidRPr="00D834C5">
        <w:rPr>
          <w:spacing w:val="43"/>
        </w:rPr>
        <w:t xml:space="preserve"> </w:t>
      </w:r>
      <w:r w:rsidRPr="00D834C5">
        <w:t>перечисленных</w:t>
      </w:r>
      <w:r w:rsidRPr="00D834C5">
        <w:rPr>
          <w:spacing w:val="43"/>
        </w:rPr>
        <w:t xml:space="preserve"> </w:t>
      </w:r>
      <w:r w:rsidRPr="00D834C5">
        <w:t>ниже</w:t>
      </w:r>
      <w:r w:rsidRPr="00D834C5">
        <w:rPr>
          <w:spacing w:val="44"/>
        </w:rPr>
        <w:t xml:space="preserve"> </w:t>
      </w:r>
      <w:r w:rsidRPr="00D834C5">
        <w:t>устройств</w:t>
      </w:r>
      <w:r w:rsidRPr="00D834C5">
        <w:rPr>
          <w:spacing w:val="42"/>
        </w:rPr>
        <w:t xml:space="preserve"> </w:t>
      </w:r>
      <w:r w:rsidRPr="00D834C5">
        <w:t>относится</w:t>
      </w:r>
      <w:r w:rsidRPr="00D834C5">
        <w:rPr>
          <w:spacing w:val="43"/>
        </w:rPr>
        <w:t xml:space="preserve"> </w:t>
      </w:r>
      <w:r w:rsidRPr="00D834C5">
        <w:t>к</w:t>
      </w:r>
      <w:r w:rsidRPr="00D834C5">
        <w:rPr>
          <w:spacing w:val="41"/>
        </w:rPr>
        <w:t xml:space="preserve"> </w:t>
      </w:r>
      <w:r w:rsidRPr="00D834C5">
        <w:t>технологии</w:t>
      </w:r>
      <w:r w:rsidRPr="00D834C5">
        <w:rPr>
          <w:spacing w:val="-67"/>
        </w:rPr>
        <w:t xml:space="preserve"> </w:t>
      </w:r>
      <w:r w:rsidRPr="00D834C5">
        <w:t>смешанной</w:t>
      </w:r>
      <w:r w:rsidRPr="00D834C5">
        <w:rPr>
          <w:spacing w:val="-2"/>
        </w:rPr>
        <w:t xml:space="preserve"> </w:t>
      </w:r>
      <w:r w:rsidRPr="00D834C5">
        <w:t>реальности?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Leap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motion.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Microsoft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Hololens.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Epson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Moverio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BT-300.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Virtuix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Omni.</w:t>
      </w:r>
    </w:p>
    <w:p w:rsidR="001773DD" w:rsidRPr="00D834C5" w:rsidRDefault="001773DD" w:rsidP="00AE2F45">
      <w:pPr>
        <w:pStyle w:val="Heading2"/>
        <w:tabs>
          <w:tab w:val="left" w:pos="1882"/>
        </w:tabs>
        <w:ind w:left="0" w:firstLine="709"/>
        <w:jc w:val="both"/>
        <w:rPr>
          <w:sz w:val="26"/>
        </w:rPr>
      </w:pPr>
      <w:r w:rsidRPr="00D834C5">
        <w:t>В</w:t>
      </w:r>
      <w:r w:rsidRPr="00D834C5">
        <w:rPr>
          <w:spacing w:val="-2"/>
        </w:rPr>
        <w:t xml:space="preserve"> </w:t>
      </w:r>
      <w:r w:rsidRPr="00D834C5">
        <w:t>каком</w:t>
      </w:r>
      <w:r w:rsidRPr="00D834C5">
        <w:rPr>
          <w:spacing w:val="-2"/>
        </w:rPr>
        <w:t xml:space="preserve"> </w:t>
      </w:r>
      <w:r w:rsidRPr="00D834C5">
        <w:t>году</w:t>
      </w:r>
      <w:r w:rsidRPr="00D834C5">
        <w:rPr>
          <w:spacing w:val="-3"/>
        </w:rPr>
        <w:t xml:space="preserve"> </w:t>
      </w:r>
      <w:r w:rsidRPr="00D834C5">
        <w:t>впервые</w:t>
      </w:r>
      <w:r w:rsidRPr="00D834C5">
        <w:rPr>
          <w:spacing w:val="-2"/>
        </w:rPr>
        <w:t xml:space="preserve"> </w:t>
      </w:r>
      <w:r w:rsidRPr="00D834C5">
        <w:t>был</w:t>
      </w:r>
      <w:r w:rsidRPr="00D834C5">
        <w:rPr>
          <w:spacing w:val="-1"/>
        </w:rPr>
        <w:t xml:space="preserve"> </w:t>
      </w:r>
      <w:r w:rsidRPr="00D834C5">
        <w:t>введен</w:t>
      </w:r>
      <w:r w:rsidRPr="00D834C5">
        <w:rPr>
          <w:spacing w:val="-6"/>
        </w:rPr>
        <w:t xml:space="preserve"> </w:t>
      </w:r>
      <w:r w:rsidRPr="00D834C5">
        <w:t>термин</w:t>
      </w:r>
      <w:r w:rsidRPr="00D834C5">
        <w:rPr>
          <w:spacing w:val="-3"/>
        </w:rPr>
        <w:t xml:space="preserve"> </w:t>
      </w:r>
      <w:r w:rsidRPr="00D834C5">
        <w:t>«augmented</w:t>
      </w:r>
      <w:r w:rsidRPr="00D834C5">
        <w:rPr>
          <w:spacing w:val="-1"/>
        </w:rPr>
        <w:t xml:space="preserve"> </w:t>
      </w:r>
      <w:r w:rsidRPr="00D834C5">
        <w:t>reality»: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1990.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2002.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1984.</w:t>
      </w:r>
    </w:p>
    <w:p w:rsidR="001773DD" w:rsidRPr="00D834C5" w:rsidRDefault="001773DD" w:rsidP="00AE2F45">
      <w:pPr>
        <w:pStyle w:val="ListParagraph"/>
        <w:numPr>
          <w:ilvl w:val="0"/>
          <w:numId w:val="7"/>
        </w:numPr>
        <w:tabs>
          <w:tab w:val="left" w:pos="187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1997.</w:t>
      </w:r>
    </w:p>
    <w:p w:rsidR="001773DD" w:rsidRPr="00D834C5" w:rsidRDefault="001773DD" w:rsidP="00AE2F45">
      <w:pPr>
        <w:pStyle w:val="Heading2"/>
        <w:ind w:left="0" w:firstLine="709"/>
        <w:jc w:val="both"/>
      </w:pPr>
      <w:r w:rsidRPr="00D834C5">
        <w:t>Примерные</w:t>
      </w:r>
      <w:r w:rsidRPr="00D834C5">
        <w:rPr>
          <w:spacing w:val="-2"/>
        </w:rPr>
        <w:t xml:space="preserve"> </w:t>
      </w:r>
      <w:r w:rsidRPr="00D834C5">
        <w:t>темы</w:t>
      </w:r>
      <w:r w:rsidRPr="00D834C5">
        <w:rPr>
          <w:spacing w:val="-5"/>
        </w:rPr>
        <w:t xml:space="preserve"> </w:t>
      </w:r>
      <w:r w:rsidRPr="00D834C5">
        <w:t>проектных</w:t>
      </w:r>
      <w:r w:rsidRPr="00D834C5">
        <w:rPr>
          <w:spacing w:val="-1"/>
        </w:rPr>
        <w:t xml:space="preserve"> </w:t>
      </w:r>
      <w:r w:rsidRPr="00D834C5">
        <w:t>работ: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Игровой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мир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в</w:t>
      </w:r>
      <w:r w:rsidRPr="00D834C5">
        <w:rPr>
          <w:spacing w:val="-3"/>
          <w:sz w:val="28"/>
        </w:rPr>
        <w:t xml:space="preserve"> </w:t>
      </w:r>
      <w:r w:rsidRPr="00D834C5">
        <w:rPr>
          <w:sz w:val="28"/>
        </w:rPr>
        <w:t>стиле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low-poly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класс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(камера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360)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Мой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двор (камера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360)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комната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(камера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360)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Игра-приключение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Игра-стратегия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использованием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технологий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виртуальной</w:t>
      </w:r>
      <w:r w:rsidRPr="00D834C5">
        <w:rPr>
          <w:spacing w:val="-6"/>
          <w:sz w:val="28"/>
        </w:rPr>
        <w:t xml:space="preserve"> </w:t>
      </w:r>
      <w:r w:rsidRPr="00D834C5">
        <w:rPr>
          <w:sz w:val="28"/>
        </w:rPr>
        <w:t>реальности</w:t>
      </w:r>
    </w:p>
    <w:p w:rsidR="001773DD" w:rsidRPr="00D834C5" w:rsidRDefault="001773DD" w:rsidP="00AE2F45">
      <w:pPr>
        <w:pStyle w:val="ListParagraph"/>
        <w:numPr>
          <w:ilvl w:val="0"/>
          <w:numId w:val="6"/>
        </w:numPr>
        <w:tabs>
          <w:tab w:val="left" w:pos="1940"/>
        </w:tabs>
        <w:ind w:left="0" w:firstLine="709"/>
        <w:jc w:val="both"/>
        <w:rPr>
          <w:sz w:val="28"/>
        </w:rPr>
      </w:pPr>
      <w:r w:rsidRPr="00D834C5">
        <w:rPr>
          <w:sz w:val="28"/>
        </w:rPr>
        <w:t>Модель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идеального места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отдыха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(программа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«Blender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3D»)</w:t>
      </w:r>
    </w:p>
    <w:p w:rsidR="001773DD" w:rsidRPr="00D834C5" w:rsidRDefault="001773DD" w:rsidP="00B42E81">
      <w:pPr>
        <w:rPr>
          <w:sz w:val="28"/>
        </w:rPr>
      </w:pPr>
    </w:p>
    <w:p w:rsidR="001773DD" w:rsidRPr="00D834C5" w:rsidRDefault="001773DD" w:rsidP="00B42E81">
      <w:pPr>
        <w:rPr>
          <w:sz w:val="28"/>
        </w:rPr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</w:p>
    <w:p w:rsidR="001773DD" w:rsidRPr="00D834C5" w:rsidRDefault="001773DD" w:rsidP="00AE2F45">
      <w:pPr>
        <w:pStyle w:val="Heading1"/>
        <w:spacing w:before="0"/>
        <w:ind w:left="0" w:right="1159"/>
      </w:pPr>
    </w:p>
    <w:p w:rsidR="001773DD" w:rsidRPr="00D834C5" w:rsidRDefault="001773DD">
      <w:pPr>
        <w:pStyle w:val="Heading1"/>
        <w:spacing w:before="0"/>
        <w:ind w:left="1710" w:right="1159"/>
        <w:jc w:val="center"/>
      </w:pPr>
      <w:r w:rsidRPr="00D834C5">
        <w:t>Список</w:t>
      </w:r>
      <w:r w:rsidRPr="00D834C5">
        <w:rPr>
          <w:spacing w:val="-8"/>
        </w:rPr>
        <w:t xml:space="preserve"> </w:t>
      </w:r>
      <w:r w:rsidRPr="00D834C5">
        <w:t>использованной</w:t>
      </w:r>
      <w:r w:rsidRPr="00D834C5">
        <w:rPr>
          <w:spacing w:val="-8"/>
        </w:rPr>
        <w:t xml:space="preserve"> </w:t>
      </w:r>
      <w:r w:rsidRPr="00D834C5">
        <w:t>литературы</w:t>
      </w:r>
    </w:p>
    <w:p w:rsidR="001773DD" w:rsidRPr="00D834C5" w:rsidRDefault="001773DD">
      <w:pPr>
        <w:pStyle w:val="ListParagraph"/>
        <w:numPr>
          <w:ilvl w:val="0"/>
          <w:numId w:val="2"/>
        </w:numPr>
        <w:tabs>
          <w:tab w:val="left" w:pos="1518"/>
        </w:tabs>
        <w:ind w:right="115" w:firstLine="566"/>
        <w:jc w:val="both"/>
        <w:rPr>
          <w:sz w:val="28"/>
        </w:rPr>
      </w:pPr>
      <w:r w:rsidRPr="00D834C5">
        <w:rPr>
          <w:sz w:val="28"/>
        </w:rPr>
        <w:t>Федеральный Закон «Об образовании в Российской Федерации»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от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29.12.2012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г.</w:t>
      </w:r>
      <w:r w:rsidRPr="00D834C5">
        <w:rPr>
          <w:spacing w:val="-5"/>
          <w:sz w:val="28"/>
        </w:rPr>
        <w:t xml:space="preserve"> </w:t>
      </w:r>
      <w:r w:rsidRPr="00D834C5">
        <w:rPr>
          <w:sz w:val="28"/>
        </w:rPr>
        <w:t>№ 273.</w:t>
      </w:r>
    </w:p>
    <w:p w:rsidR="001773DD" w:rsidRPr="00D834C5" w:rsidRDefault="001773DD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Склярова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Т.В.,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Янушкявичене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О.Л.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Возрастная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педагогика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психология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–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Учебное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пособие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для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студентов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педагогических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вузов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и</w:t>
      </w:r>
      <w:r w:rsidRPr="00D834C5">
        <w:rPr>
          <w:spacing w:val="1"/>
          <w:sz w:val="28"/>
        </w:rPr>
        <w:t xml:space="preserve"> </w:t>
      </w:r>
      <w:r w:rsidRPr="00D834C5">
        <w:rPr>
          <w:sz w:val="28"/>
        </w:rPr>
        <w:t>духовных семинарий.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Москва:</w:t>
      </w:r>
      <w:r w:rsidRPr="00D834C5">
        <w:rPr>
          <w:spacing w:val="-2"/>
          <w:sz w:val="28"/>
        </w:rPr>
        <w:t xml:space="preserve"> </w:t>
      </w:r>
      <w:r w:rsidRPr="00D834C5">
        <w:rPr>
          <w:sz w:val="28"/>
        </w:rPr>
        <w:t>Издательский</w:t>
      </w:r>
      <w:r w:rsidRPr="00D834C5">
        <w:rPr>
          <w:spacing w:val="-1"/>
          <w:sz w:val="28"/>
        </w:rPr>
        <w:t xml:space="preserve"> </w:t>
      </w:r>
      <w:r w:rsidRPr="00D834C5">
        <w:rPr>
          <w:sz w:val="28"/>
        </w:rPr>
        <w:t>дом «Покров»,</w:t>
      </w:r>
      <w:r w:rsidRPr="00D834C5">
        <w:rPr>
          <w:spacing w:val="-4"/>
          <w:sz w:val="28"/>
        </w:rPr>
        <w:t xml:space="preserve"> </w:t>
      </w:r>
      <w:r w:rsidRPr="00D834C5">
        <w:rPr>
          <w:sz w:val="28"/>
        </w:rPr>
        <w:t>2004.</w:t>
      </w:r>
    </w:p>
    <w:p w:rsidR="001773DD" w:rsidRPr="00E13B00" w:rsidRDefault="001773DD" w:rsidP="00E13B00">
      <w:pPr>
        <w:pStyle w:val="BodyText"/>
        <w:spacing w:line="322" w:lineRule="exact"/>
        <w:ind w:left="668"/>
      </w:pPr>
      <w:r w:rsidRPr="00E13B00">
        <w:rPr>
          <w:lang w:val="en-US"/>
        </w:rPr>
        <w:t>URL</w:t>
      </w:r>
      <w:r w:rsidRPr="00E13B00">
        <w:t>:</w:t>
      </w:r>
      <w:hyperlink r:id="rId10" w:history="1">
        <w:r w:rsidRPr="00E13B00">
          <w:rPr>
            <w:rStyle w:val="Hyperlink"/>
            <w:color w:val="auto"/>
            <w:lang w:val="en-US"/>
          </w:rPr>
          <w:t>https</w:t>
        </w:r>
        <w:r w:rsidRPr="00E13B00">
          <w:rPr>
            <w:rStyle w:val="Hyperlink"/>
            <w:color w:val="auto"/>
          </w:rPr>
          <w:t>://</w:t>
        </w:r>
        <w:r w:rsidRPr="00E13B00">
          <w:rPr>
            <w:rStyle w:val="Hyperlink"/>
            <w:color w:val="auto"/>
            <w:lang w:val="en-US"/>
          </w:rPr>
          <w:t>bookap</w:t>
        </w:r>
        <w:r w:rsidRPr="00E13B00">
          <w:rPr>
            <w:rStyle w:val="Hyperlink"/>
            <w:color w:val="auto"/>
          </w:rPr>
          <w:t>.</w:t>
        </w:r>
        <w:r w:rsidRPr="00E13B00">
          <w:rPr>
            <w:rStyle w:val="Hyperlink"/>
            <w:color w:val="auto"/>
            <w:lang w:val="en-US"/>
          </w:rPr>
          <w:t>info</w:t>
        </w:r>
        <w:r w:rsidRPr="00E13B00">
          <w:rPr>
            <w:rStyle w:val="Hyperlink"/>
            <w:color w:val="auto"/>
          </w:rPr>
          <w:t>/</w:t>
        </w:r>
        <w:r w:rsidRPr="00E13B00">
          <w:rPr>
            <w:rStyle w:val="Hyperlink"/>
            <w:color w:val="auto"/>
            <w:lang w:val="en-US"/>
          </w:rPr>
          <w:t>book</w:t>
        </w:r>
        <w:r w:rsidRPr="00E13B00">
          <w:rPr>
            <w:rStyle w:val="Hyperlink"/>
            <w:color w:val="auto"/>
          </w:rPr>
          <w:t>/</w:t>
        </w:r>
        <w:r w:rsidRPr="00E13B00">
          <w:rPr>
            <w:rStyle w:val="Hyperlink"/>
            <w:color w:val="auto"/>
            <w:lang w:val="en-US"/>
          </w:rPr>
          <w:t>sklyarova</w:t>
        </w:r>
        <w:r w:rsidRPr="00E13B00">
          <w:rPr>
            <w:rStyle w:val="Hyperlink"/>
            <w:color w:val="auto"/>
          </w:rPr>
          <w:t>_</w:t>
        </w:r>
        <w:r w:rsidRPr="00E13B00">
          <w:rPr>
            <w:rStyle w:val="Hyperlink"/>
            <w:color w:val="auto"/>
            <w:lang w:val="en-US"/>
          </w:rPr>
          <w:t>vozrastnaya</w:t>
        </w:r>
        <w:r w:rsidRPr="00E13B00">
          <w:rPr>
            <w:rStyle w:val="Hyperlink"/>
            <w:color w:val="auto"/>
          </w:rPr>
          <w:t>_</w:t>
        </w:r>
        <w:r w:rsidRPr="00E13B00">
          <w:rPr>
            <w:rStyle w:val="Hyperlink"/>
            <w:color w:val="auto"/>
            <w:lang w:val="en-US"/>
          </w:rPr>
          <w:t>pedagogika</w:t>
        </w:r>
        <w:r w:rsidRPr="00E13B00">
          <w:rPr>
            <w:rStyle w:val="Hyperlink"/>
            <w:color w:val="auto"/>
          </w:rPr>
          <w:t>_</w:t>
        </w:r>
        <w:r w:rsidRPr="00E13B00">
          <w:rPr>
            <w:rStyle w:val="Hyperlink"/>
            <w:color w:val="auto"/>
            <w:lang w:val="en-US"/>
          </w:rPr>
          <w:t>i</w:t>
        </w:r>
        <w:r w:rsidRPr="00E13B00">
          <w:rPr>
            <w:rStyle w:val="Hyperlink"/>
            <w:color w:val="auto"/>
          </w:rPr>
          <w:t>_</w:t>
        </w:r>
        <w:r w:rsidRPr="00E13B00">
          <w:rPr>
            <w:rStyle w:val="Hyperlink"/>
            <w:color w:val="auto"/>
            <w:lang w:val="en-US"/>
          </w:rPr>
          <w:t>psihologiya</w:t>
        </w:r>
        <w:r w:rsidRPr="00E13B00">
          <w:rPr>
            <w:rStyle w:val="Hyperlink"/>
            <w:color w:val="auto"/>
          </w:rPr>
          <w:t>/</w:t>
        </w:r>
      </w:hyperlink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Прахов А.А. Самоучитель Blender 2.7. - СПб.: БХВ-Петербугр, 2016. - 400 с.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Тимофеев С. 3ds Max 2014. БХВ–Петербург, 2014. – 512 с.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Джонатан Линовес Виртуальная реальность в Unity. / Пер. с англ. Рагимов Р. Н. – М.: ДМК Пресс, 2016. – 316 с.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Лавина Т. А., Роберт И. В. Толковый словарь терминов понятийного аппарата информатизации образования. М., 2006. 180 с.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Носов Н. А. Словарь виртуальных терминов // Труды лаборатории виртуалистики. Выпуск 7, Труды Центра профориентации. Москва: Изд-во «Путь», 2000. 69 с.</w:t>
      </w:r>
    </w:p>
    <w:p w:rsidR="001773DD" w:rsidRPr="00D834C5" w:rsidRDefault="001773DD" w:rsidP="00E96699">
      <w:pPr>
        <w:pStyle w:val="ListParagraph"/>
        <w:tabs>
          <w:tab w:val="left" w:pos="1518"/>
        </w:tabs>
        <w:ind w:left="668" w:right="106" w:firstLine="0"/>
        <w:jc w:val="both"/>
        <w:rPr>
          <w:sz w:val="28"/>
        </w:rPr>
      </w:pPr>
      <w:r w:rsidRPr="00D834C5">
        <w:rPr>
          <w:sz w:val="28"/>
        </w:rPr>
        <w:t>Литература, рекомендуемая для детей и родителей по данной программе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Прахов А.А. Самоучитель Blender 2.7. - СПб.: БХВ-Петербугр, 2016. - 400 с.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Тимофеев С. 3ds Max 2014. БХВ–Петербург, 2014. – 512 с.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Джонатан Линовес Виртуальная реальность в Unity. / Пер. с англ. Рагимов Р. Н. – М.: ДМК Пресс, 2016. – 316 с.</w:t>
      </w:r>
    </w:p>
    <w:p w:rsidR="001773DD" w:rsidRPr="00D834C5" w:rsidRDefault="001773DD" w:rsidP="00E96699">
      <w:pPr>
        <w:pStyle w:val="ListParagraph"/>
        <w:tabs>
          <w:tab w:val="left" w:pos="1518"/>
        </w:tabs>
        <w:ind w:left="668" w:right="106" w:firstLine="0"/>
        <w:jc w:val="both"/>
        <w:rPr>
          <w:sz w:val="28"/>
        </w:rPr>
      </w:pPr>
      <w:r w:rsidRPr="00D834C5">
        <w:rPr>
          <w:sz w:val="28"/>
        </w:rPr>
        <w:t>Интернет ресурсы: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Програмишка.рф - http://programishka.ru</w:t>
      </w:r>
    </w:p>
    <w:p w:rsidR="001773DD" w:rsidRPr="00D834C5" w:rsidRDefault="001773DD" w:rsidP="00E13B00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rPr>
          <w:sz w:val="28"/>
        </w:rPr>
      </w:pPr>
      <w:r>
        <w:rPr>
          <w:sz w:val="28"/>
        </w:rPr>
        <w:t xml:space="preserve">Лаборатория линуксоида </w:t>
      </w:r>
      <w:r w:rsidRPr="00D834C5">
        <w:rPr>
          <w:sz w:val="28"/>
        </w:rPr>
        <w:t>http://younglinux.info/book/export/html/72,12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Blender 3D - http://blender-3d.ru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  <w:lang w:val="en-US"/>
        </w:rPr>
      </w:pPr>
      <w:r w:rsidRPr="00D834C5">
        <w:rPr>
          <w:sz w:val="28"/>
          <w:lang w:val="en-US"/>
        </w:rPr>
        <w:t>Blender Basics 4-rd edition - http://b3d.mezon.ru/index.php/Blender_Basics_4-th_edition</w:t>
      </w:r>
    </w:p>
    <w:p w:rsidR="001773DD" w:rsidRPr="00D834C5" w:rsidRDefault="001773DD" w:rsidP="00E96699">
      <w:pPr>
        <w:pStyle w:val="ListParagraph"/>
        <w:numPr>
          <w:ilvl w:val="0"/>
          <w:numId w:val="2"/>
        </w:numPr>
        <w:tabs>
          <w:tab w:val="left" w:pos="1518"/>
        </w:tabs>
        <w:ind w:right="106" w:firstLine="566"/>
        <w:jc w:val="both"/>
        <w:rPr>
          <w:sz w:val="28"/>
        </w:rPr>
      </w:pPr>
      <w:r w:rsidRPr="00D834C5">
        <w:rPr>
          <w:sz w:val="28"/>
        </w:rPr>
        <w:t>Инфоурок ведущий образовательный портал России. Элективный курс «3D моделирование и визуализация» - </w:t>
      </w:r>
      <w:hyperlink r:id="rId11" w:history="1">
        <w:r w:rsidRPr="00D834C5">
          <w:rPr>
            <w:sz w:val="28"/>
          </w:rPr>
          <w:t>http://infourok.ru/elektivniy-kurs-d-modelirovanie-i-vizualizaciya-755338.html</w:t>
        </w:r>
      </w:hyperlink>
    </w:p>
    <w:p w:rsidR="001773DD" w:rsidRPr="00D834C5" w:rsidRDefault="001773DD" w:rsidP="00E96699">
      <w:pPr>
        <w:pStyle w:val="ListParagraph"/>
        <w:tabs>
          <w:tab w:val="left" w:pos="1518"/>
        </w:tabs>
        <w:ind w:left="668" w:right="106" w:firstLine="0"/>
        <w:jc w:val="both"/>
        <w:rPr>
          <w:sz w:val="28"/>
        </w:rPr>
      </w:pPr>
    </w:p>
    <w:p w:rsidR="001773DD" w:rsidRPr="00D834C5" w:rsidRDefault="001773DD">
      <w:pPr>
        <w:pStyle w:val="Heading1"/>
        <w:spacing w:before="0"/>
        <w:ind w:left="1713" w:right="1159"/>
        <w:jc w:val="center"/>
      </w:pPr>
      <w:r w:rsidRPr="00D834C5">
        <w:t>Интернет-ресурсы</w:t>
      </w:r>
      <w:r w:rsidRPr="00D834C5">
        <w:rPr>
          <w:spacing w:val="-5"/>
        </w:rPr>
        <w:t xml:space="preserve"> </w:t>
      </w:r>
      <w:r w:rsidRPr="00D834C5">
        <w:t>для</w:t>
      </w:r>
      <w:r w:rsidRPr="00D834C5">
        <w:rPr>
          <w:spacing w:val="-4"/>
        </w:rPr>
        <w:t xml:space="preserve"> </w:t>
      </w:r>
      <w:r w:rsidRPr="00D834C5">
        <w:t>обучающихся</w:t>
      </w:r>
    </w:p>
    <w:p w:rsidR="001773DD" w:rsidRPr="00D834C5" w:rsidRDefault="001773DD" w:rsidP="007C4B5C">
      <w:pPr>
        <w:pStyle w:val="ListParagraph"/>
        <w:numPr>
          <w:ilvl w:val="0"/>
          <w:numId w:val="1"/>
        </w:numPr>
        <w:tabs>
          <w:tab w:val="left" w:pos="1518"/>
        </w:tabs>
        <w:spacing w:line="242" w:lineRule="auto"/>
        <w:ind w:left="709" w:right="108" w:hanging="283"/>
        <w:rPr>
          <w:sz w:val="28"/>
        </w:rPr>
      </w:pPr>
      <w:r w:rsidRPr="00D834C5">
        <w:rPr>
          <w:sz w:val="28"/>
        </w:rPr>
        <w:t>Портал</w:t>
      </w:r>
      <w:r w:rsidRPr="00D834C5">
        <w:rPr>
          <w:spacing w:val="25"/>
          <w:sz w:val="28"/>
        </w:rPr>
        <w:t xml:space="preserve"> </w:t>
      </w:r>
      <w:r w:rsidRPr="00D834C5">
        <w:rPr>
          <w:sz w:val="28"/>
        </w:rPr>
        <w:t>с</w:t>
      </w:r>
      <w:r w:rsidRPr="00D834C5">
        <w:rPr>
          <w:spacing w:val="24"/>
          <w:sz w:val="28"/>
        </w:rPr>
        <w:t xml:space="preserve"> </w:t>
      </w:r>
      <w:r w:rsidRPr="00D834C5">
        <w:rPr>
          <w:sz w:val="28"/>
        </w:rPr>
        <w:t>огромным</w:t>
      </w:r>
      <w:r w:rsidRPr="00D834C5">
        <w:rPr>
          <w:spacing w:val="26"/>
          <w:sz w:val="28"/>
        </w:rPr>
        <w:t xml:space="preserve"> </w:t>
      </w:r>
      <w:r w:rsidRPr="00D834C5">
        <w:rPr>
          <w:sz w:val="28"/>
        </w:rPr>
        <w:t>количеством</w:t>
      </w:r>
      <w:r w:rsidRPr="00D834C5">
        <w:rPr>
          <w:spacing w:val="-67"/>
          <w:sz w:val="28"/>
        </w:rPr>
        <w:t xml:space="preserve"> </w:t>
      </w:r>
      <w:r w:rsidRPr="00D834C5">
        <w:rPr>
          <w:sz w:val="28"/>
        </w:rPr>
        <w:t>практических кейсов</w:t>
      </w:r>
      <w:r>
        <w:rPr>
          <w:sz w:val="28"/>
        </w:rPr>
        <w:t xml:space="preserve"> -</w:t>
      </w:r>
      <w:r w:rsidRPr="00D834C5">
        <w:t xml:space="preserve"> </w:t>
      </w:r>
      <w:hyperlink r:id="rId12">
        <w:r w:rsidRPr="00D834C5">
          <w:rPr>
            <w:sz w:val="28"/>
          </w:rPr>
          <w:t>https://www.instructables.com/</w:t>
        </w:r>
      </w:hyperlink>
      <w:r w:rsidRPr="00D834C5">
        <w:rPr>
          <w:sz w:val="28"/>
        </w:rPr>
        <w:t>;</w:t>
      </w:r>
    </w:p>
    <w:p w:rsidR="001773DD" w:rsidRPr="00D834C5" w:rsidRDefault="001773DD" w:rsidP="007C4B5C">
      <w:pPr>
        <w:pStyle w:val="ListParagraph"/>
        <w:numPr>
          <w:ilvl w:val="0"/>
          <w:numId w:val="1"/>
        </w:numPr>
        <w:tabs>
          <w:tab w:val="left" w:pos="1518"/>
        </w:tabs>
        <w:spacing w:line="317" w:lineRule="exact"/>
        <w:ind w:left="709" w:hanging="283"/>
        <w:rPr>
          <w:sz w:val="28"/>
        </w:rPr>
      </w:pPr>
      <w:r w:rsidRPr="00E13B00">
        <w:rPr>
          <w:sz w:val="28"/>
          <w:szCs w:val="28"/>
        </w:rPr>
        <w:t>Интернет-сайт о виртуальной реальности -</w:t>
      </w:r>
      <w:hyperlink r:id="rId13">
        <w:r w:rsidRPr="00D834C5">
          <w:rPr>
            <w:sz w:val="28"/>
          </w:rPr>
          <w:t>http://bevirtual.ru</w:t>
        </w:r>
      </w:hyperlink>
      <w:r w:rsidRPr="00D834C5">
        <w:rPr>
          <w:sz w:val="28"/>
        </w:rPr>
        <w:t>;</w:t>
      </w:r>
    </w:p>
    <w:p w:rsidR="001773DD" w:rsidRPr="00D834C5" w:rsidRDefault="001773DD" w:rsidP="007C4B5C">
      <w:pPr>
        <w:pStyle w:val="ListParagraph"/>
        <w:numPr>
          <w:ilvl w:val="0"/>
          <w:numId w:val="1"/>
        </w:numPr>
        <w:tabs>
          <w:tab w:val="left" w:pos="1518"/>
        </w:tabs>
        <w:spacing w:line="321" w:lineRule="exact"/>
        <w:ind w:left="709" w:hanging="283"/>
        <w:rPr>
          <w:sz w:val="28"/>
        </w:rPr>
      </w:pPr>
      <w:r w:rsidRPr="00E13B00">
        <w:rPr>
          <w:sz w:val="28"/>
          <w:szCs w:val="28"/>
        </w:rPr>
        <w:t>Канал о работе с конструктором проектов дополненной и виртуальной реальности EV Toolbox -</w:t>
      </w:r>
      <w:hyperlink r:id="rId14">
        <w:r w:rsidRPr="00E13B00">
          <w:rPr>
            <w:sz w:val="28"/>
            <w:szCs w:val="28"/>
          </w:rPr>
          <w:t>https://www.youtube.com/user/evtoolbox</w:t>
        </w:r>
      </w:hyperlink>
      <w:r w:rsidRPr="00D834C5">
        <w:rPr>
          <w:sz w:val="28"/>
        </w:rPr>
        <w:t>;</w:t>
      </w:r>
    </w:p>
    <w:p w:rsidR="001773DD" w:rsidRPr="00E13B00" w:rsidRDefault="001773DD" w:rsidP="00E13B00">
      <w:pPr>
        <w:pStyle w:val="ListParagraph"/>
        <w:numPr>
          <w:ilvl w:val="0"/>
          <w:numId w:val="1"/>
        </w:numPr>
        <w:tabs>
          <w:tab w:val="left" w:pos="1518"/>
        </w:tabs>
        <w:ind w:left="709" w:right="398" w:hanging="283"/>
        <w:rPr>
          <w:szCs w:val="28"/>
        </w:rPr>
      </w:pPr>
      <w:hyperlink r:id="rId15" w:tgtFrame="_blank" w:history="1">
        <w:r w:rsidRPr="00E13B00">
          <w:rPr>
            <w:sz w:val="28"/>
            <w:szCs w:val="28"/>
          </w:rPr>
          <w:t>Ключевые приёмы в дизайне виртуальной реальности</w:t>
        </w:r>
      </w:hyperlink>
      <w:r w:rsidRPr="00E13B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hyperlink r:id="rId16">
        <w:r w:rsidRPr="00D834C5">
          <w:rPr>
            <w:spacing w:val="-1"/>
            <w:sz w:val="28"/>
          </w:rPr>
          <w:t>http://holographica.space/articles/design-practices-in-virtual-reality-</w:t>
        </w:r>
      </w:hyperlink>
      <w:r w:rsidRPr="00D834C5">
        <w:rPr>
          <w:sz w:val="28"/>
        </w:rPr>
        <w:t xml:space="preserve"> </w:t>
      </w:r>
      <w:hyperlink r:id="rId17">
        <w:r w:rsidRPr="00D834C5">
          <w:rPr>
            <w:sz w:val="28"/>
          </w:rPr>
          <w:t>9326</w:t>
        </w:r>
      </w:hyperlink>
      <w:r w:rsidRPr="00D834C5">
        <w:rPr>
          <w:sz w:val="28"/>
        </w:rPr>
        <w:t>;</w:t>
      </w:r>
      <w:r w:rsidRPr="00E13B00">
        <w:rPr>
          <w:sz w:val="28"/>
          <w:szCs w:val="28"/>
        </w:rPr>
        <w:fldChar w:fldCharType="begin"/>
      </w:r>
      <w:r w:rsidRPr="00E13B00">
        <w:rPr>
          <w:sz w:val="28"/>
          <w:szCs w:val="28"/>
        </w:rPr>
        <w:instrText xml:space="preserve"> HYPERLINK "https://yabs.yandex.ru/count/WrOejI_zOoVX2LdD14KQ03FheoOQbKgbKga4mGHzFfSxUxRVkVE6Er-_u_M6EzmVA1vrsZy-FIbItFOKX1C5YBfsHgDt_dn6RLoQFvrFA7HgGtzm6ngTtizSYkDEt1dDfVcFLObgHGeoGZhwkLAHPFnOYQWoVefa22LPgp_N8YCX9MhGKjNgx4cHWx1HW3YHWx1HW52HeiVEGTWeG3XxKDZGEmTXem1HWWZ9gaIb8NIb8icegJUeHKXMfQKRHqH6DEeGX6WaMMS42LsfI3BgeX2eE8Ig96ua8ItH-Di1KpO_14d3mjYdz17mw5XWW0GCEeu-YnKaFY27m1tPwcpz4Hv-ko7aaN2KZrDa0LeVfou5Q7sSp0LeUoR91MXx9WiBqFPC4XQWxPcCKe2sPtAm06q3RMavNnDyKy8QXGYGokdAQEi2FvyrTQY64sfFSHl7y-STnPtJgFDfrxaTTTet50frFgFtKsglmC5wBrHSZCZzEIahkV5Q2NT1qa7cHgR4nkl7okfnvABQruqFYrR3tdH3mgVLiBqHUKMtWSbN5XN5CKOv6YvDiztf8CQ9IQf3NizaOG1R36mUogR29BjE0DKiR1tGTQOPCatcfB350ANhO2OTkyU8cJ7wrs6-FGW4aU0A02BWyV32_d04gaYYgKVBtJMvjDnTSwSPkVGVbjc9w1-CGT_S_meWT_Yz0iWTVgwDOVVljBYG-xKlY3J-x0iYZKmppACZimppw5WMzGX5fyqoatldExgHfiV-C0ZJddUlyN473LvkQTleVRcbRQEt7YjnaSxwGL_sGPgwsZpP3y7AMWmXg8XOvxz2TrjiLUwssBPUwyUgF8OFVTPxtKV5EPgHMJcYPNL4CtEbKgcypdMGnFvAb5_60LfD5_WmIGf3_CHkEipxNPl_zbxBWMooIxXEDYja9QB-R6w8WHMN6WMIkbAkCOckL_Oz9GodbivBp3IjxaIDX4BWgXswzsY2s32UEbd6fN1w2nA7iSKPKhEqp2Kc9C-ATwa-1NRJ_2jaJYT7mQ_JEY6gF5maOkGa58R7VEOxzepgb2L3ouXPlOAnl5zjXuZin1qS7fIl72uv-8pg8kyqvP6NyY7tOZY2387Ch2t-bC_35t61B9degrkbWP9u0G00~2?etext=2202.uD83VYpMwNoRKXcVM6n-flisEQt2hkPYQqUllmQDqgcevjzxDULEvXxreY96FBXSampnandyYnF2YmlpbWJqYQ.b84ca84b0bc757d85ef14c4529d39f66b656e3a9&amp;from=yandex.ru%3Bsearch%26%23x2F%3B%3Bweb%3B%3B0%3B&amp;q=5+https+courses+graphics+cs+msu+ru&amp;baobab_event_id=lztj6g7xi8" \t "_blank" </w:instrText>
      </w:r>
      <w:r w:rsidRPr="0032176F">
        <w:rPr>
          <w:sz w:val="28"/>
          <w:szCs w:val="28"/>
        </w:rPr>
      </w:r>
      <w:r w:rsidRPr="00E13B00">
        <w:rPr>
          <w:sz w:val="28"/>
          <w:szCs w:val="28"/>
        </w:rPr>
        <w:fldChar w:fldCharType="separate"/>
      </w:r>
    </w:p>
    <w:p w:rsidR="001773DD" w:rsidRPr="00E13B00" w:rsidRDefault="001773DD" w:rsidP="00E13B00">
      <w:pPr>
        <w:pStyle w:val="ListParagraph"/>
        <w:numPr>
          <w:ilvl w:val="0"/>
          <w:numId w:val="1"/>
        </w:numPr>
        <w:tabs>
          <w:tab w:val="left" w:pos="1518"/>
        </w:tabs>
        <w:ind w:left="709" w:right="398" w:hanging="283"/>
        <w:rPr>
          <w:sz w:val="28"/>
          <w:szCs w:val="28"/>
        </w:rPr>
      </w:pPr>
      <w:r w:rsidRPr="00E13B00">
        <w:rPr>
          <w:sz w:val="28"/>
          <w:szCs w:val="28"/>
        </w:rPr>
        <w:t xml:space="preserve">Курсы компьютерной графики </w:t>
      </w:r>
      <w:r w:rsidRPr="00E13B00">
        <w:rPr>
          <w:sz w:val="28"/>
          <w:szCs w:val="28"/>
        </w:rPr>
        <w:fldChar w:fldCharType="end"/>
      </w:r>
      <w:hyperlink r:id="rId18">
        <w:r w:rsidRPr="00E13B00">
          <w:rPr>
            <w:sz w:val="28"/>
            <w:szCs w:val="28"/>
          </w:rPr>
          <w:t>https://courses.graphics.cs.msu.ru</w:t>
        </w:r>
      </w:hyperlink>
      <w:r w:rsidRPr="00E13B00">
        <w:rPr>
          <w:sz w:val="28"/>
          <w:szCs w:val="28"/>
        </w:rPr>
        <w:t>;</w:t>
      </w:r>
    </w:p>
    <w:p w:rsidR="001773DD" w:rsidRPr="00E13B00" w:rsidRDefault="001773DD" w:rsidP="00E13B00">
      <w:pPr>
        <w:pStyle w:val="ListParagraph"/>
        <w:tabs>
          <w:tab w:val="left" w:pos="1518"/>
        </w:tabs>
        <w:ind w:left="709" w:right="398" w:firstLine="0"/>
        <w:rPr>
          <w:sz w:val="28"/>
          <w:szCs w:val="28"/>
        </w:rPr>
      </w:pPr>
      <w:hyperlink r:id="rId19">
        <w:r w:rsidRPr="00E13B00">
          <w:rPr>
            <w:sz w:val="28"/>
            <w:szCs w:val="28"/>
          </w:rPr>
          <w:t>http://opencv.org/</w:t>
        </w:r>
      </w:hyperlink>
      <w:r w:rsidRPr="00E13B00">
        <w:rPr>
          <w:sz w:val="28"/>
          <w:szCs w:val="28"/>
        </w:rPr>
        <w:t>;</w:t>
      </w:r>
    </w:p>
    <w:p w:rsidR="001773DD" w:rsidRPr="00D834C5" w:rsidRDefault="001773DD" w:rsidP="00E13B00">
      <w:pPr>
        <w:pStyle w:val="ListParagraph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</w:rPr>
      </w:pPr>
      <w:r w:rsidRPr="00D834C5">
        <w:rPr>
          <w:sz w:val="28"/>
        </w:rPr>
        <w:t>Програмишка.рф - http://programishka.ru</w:t>
      </w:r>
    </w:p>
    <w:p w:rsidR="001773DD" w:rsidRPr="00D834C5" w:rsidRDefault="001773DD" w:rsidP="00E13B00">
      <w:pPr>
        <w:pStyle w:val="ListParagraph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</w:rPr>
      </w:pPr>
      <w:r w:rsidRPr="00D834C5">
        <w:rPr>
          <w:sz w:val="28"/>
        </w:rPr>
        <w:t>Лаборатория линуксоида - http://younglinux.info/book/export/html/72,12</w:t>
      </w:r>
    </w:p>
    <w:p w:rsidR="001773DD" w:rsidRPr="00D834C5" w:rsidRDefault="001773DD" w:rsidP="00E13B00">
      <w:pPr>
        <w:pStyle w:val="ListParagraph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  <w:lang w:val="en-US"/>
        </w:rPr>
      </w:pPr>
      <w:r w:rsidRPr="00D834C5">
        <w:rPr>
          <w:sz w:val="28"/>
          <w:lang w:val="en-US"/>
        </w:rPr>
        <w:t>Blender 3D - http://blender-3d.ru</w:t>
      </w:r>
    </w:p>
    <w:p w:rsidR="001773DD" w:rsidRPr="00D834C5" w:rsidRDefault="001773DD" w:rsidP="00E13B00">
      <w:pPr>
        <w:pStyle w:val="ListParagraph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  <w:lang w:val="en-US"/>
        </w:rPr>
      </w:pPr>
      <w:r w:rsidRPr="00D834C5">
        <w:rPr>
          <w:sz w:val="28"/>
          <w:lang w:val="en-US"/>
        </w:rPr>
        <w:t>Blender Basics 4-rd edition - http://b3d.mezon.ru/index.php/Blender_Basics_4-th_edition</w:t>
      </w:r>
    </w:p>
    <w:p w:rsidR="001773DD" w:rsidRPr="00D834C5" w:rsidRDefault="001773DD" w:rsidP="00E13B00">
      <w:pPr>
        <w:pStyle w:val="ListParagraph"/>
        <w:numPr>
          <w:ilvl w:val="0"/>
          <w:numId w:val="1"/>
        </w:numPr>
        <w:tabs>
          <w:tab w:val="left" w:pos="851"/>
        </w:tabs>
        <w:spacing w:before="1" w:line="322" w:lineRule="exact"/>
        <w:ind w:left="709" w:hanging="283"/>
        <w:rPr>
          <w:sz w:val="28"/>
        </w:rPr>
      </w:pPr>
      <w:r w:rsidRPr="00D834C5">
        <w:rPr>
          <w:sz w:val="28"/>
        </w:rPr>
        <w:t>Инфоурок ведущий образовательный портал России. Элективный курс «3D моделирование и визуализация» - </w:t>
      </w:r>
      <w:hyperlink r:id="rId20" w:history="1">
        <w:r w:rsidRPr="00D834C5">
          <w:rPr>
            <w:sz w:val="28"/>
          </w:rPr>
          <w:t>http://infourok.ru/elektivniy-kurs-d-modelirovanie-i-vizualizaciya-755338.html</w:t>
        </w:r>
      </w:hyperlink>
    </w:p>
    <w:p w:rsidR="001773DD" w:rsidRPr="00D834C5" w:rsidRDefault="001773DD" w:rsidP="00E96699">
      <w:pPr>
        <w:pStyle w:val="ListParagraph"/>
        <w:tabs>
          <w:tab w:val="left" w:pos="1518"/>
        </w:tabs>
        <w:spacing w:before="1" w:line="322" w:lineRule="exact"/>
        <w:ind w:left="102" w:firstLine="0"/>
        <w:rPr>
          <w:sz w:val="28"/>
        </w:rPr>
      </w:pPr>
    </w:p>
    <w:sectPr w:rsidR="001773DD" w:rsidRPr="00D834C5" w:rsidSect="00207DD1">
      <w:footerReference w:type="default" r:id="rId21"/>
      <w:pgSz w:w="11910" w:h="16840"/>
      <w:pgMar w:top="1040" w:right="740" w:bottom="1200" w:left="1600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DD" w:rsidRDefault="001773DD">
      <w:r>
        <w:separator/>
      </w:r>
    </w:p>
  </w:endnote>
  <w:endnote w:type="continuationSeparator" w:id="0">
    <w:p w:rsidR="001773DD" w:rsidRDefault="0017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DD" w:rsidRDefault="001773DD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3pt;height:13.05pt;z-index:-251656192;mso-position-horizontal-relative:page;mso-position-vertical-relative:page" filled="f" stroked="f">
          <v:textbox style="mso-next-textbox:#_x0000_s2049" inset="0,0,0,0">
            <w:txbxContent>
              <w:p w:rsidR="001773DD" w:rsidRDefault="001773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DD" w:rsidRDefault="001773DD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534.3pt;width:17.3pt;height:13.05pt;z-index:-251654144;mso-position-horizontal-relative:page;mso-position-vertical-relative:page" filled="f" stroked="f">
          <v:textbox style="mso-next-textbox:#_x0000_s2050" inset="0,0,0,0">
            <w:txbxContent>
              <w:p w:rsidR="001773DD" w:rsidRDefault="001773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DD" w:rsidRDefault="001773DD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1" type="#_x0000_t202" style="position:absolute;margin-left:538.7pt;margin-top:780.9pt;width:17.3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D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" filled="f" stroked="f">
          <v:textbox inset="0,0,0,0">
            <w:txbxContent>
              <w:p w:rsidR="001773DD" w:rsidRDefault="001773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DD" w:rsidRDefault="001773DD">
      <w:r>
        <w:separator/>
      </w:r>
    </w:p>
  </w:footnote>
  <w:footnote w:type="continuationSeparator" w:id="0">
    <w:p w:rsidR="001773DD" w:rsidRDefault="0017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6AC"/>
    <w:multiLevelType w:val="multilevel"/>
    <w:tmpl w:val="48A43DB4"/>
    <w:lvl w:ilvl="0">
      <w:start w:val="3"/>
      <w:numFmt w:val="decimal"/>
      <w:lvlText w:val="%1"/>
      <w:lvlJc w:val="left"/>
      <w:pPr>
        <w:ind w:left="4361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43" w:hanging="423"/>
      </w:pPr>
      <w:rPr>
        <w:rFonts w:ascii="Times New Roman" w:eastAsia="Times New Roman" w:hAnsi="Times New Roman" w:cs="Times New Roman" w:hint="default"/>
        <w:b/>
        <w:bCs/>
        <w:color w:val="2E5395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5645" w:hanging="423"/>
      </w:pPr>
      <w:rPr>
        <w:rFonts w:hint="default"/>
      </w:rPr>
    </w:lvl>
    <w:lvl w:ilvl="3">
      <w:numFmt w:val="bullet"/>
      <w:lvlText w:val="•"/>
      <w:lvlJc w:val="left"/>
      <w:pPr>
        <w:ind w:left="6287" w:hanging="423"/>
      </w:pPr>
      <w:rPr>
        <w:rFonts w:hint="default"/>
      </w:rPr>
    </w:lvl>
    <w:lvl w:ilvl="4">
      <w:numFmt w:val="bullet"/>
      <w:lvlText w:val="•"/>
      <w:lvlJc w:val="left"/>
      <w:pPr>
        <w:ind w:left="6930" w:hanging="423"/>
      </w:pPr>
      <w:rPr>
        <w:rFonts w:hint="default"/>
      </w:rPr>
    </w:lvl>
    <w:lvl w:ilvl="5">
      <w:numFmt w:val="bullet"/>
      <w:lvlText w:val="•"/>
      <w:lvlJc w:val="left"/>
      <w:pPr>
        <w:ind w:left="7573" w:hanging="423"/>
      </w:pPr>
      <w:rPr>
        <w:rFonts w:hint="default"/>
      </w:rPr>
    </w:lvl>
    <w:lvl w:ilvl="6">
      <w:numFmt w:val="bullet"/>
      <w:lvlText w:val="•"/>
      <w:lvlJc w:val="left"/>
      <w:pPr>
        <w:ind w:left="8215" w:hanging="423"/>
      </w:pPr>
      <w:rPr>
        <w:rFonts w:hint="default"/>
      </w:rPr>
    </w:lvl>
    <w:lvl w:ilvl="7">
      <w:numFmt w:val="bullet"/>
      <w:lvlText w:val="•"/>
      <w:lvlJc w:val="left"/>
      <w:pPr>
        <w:ind w:left="8858" w:hanging="423"/>
      </w:pPr>
      <w:rPr>
        <w:rFonts w:hint="default"/>
      </w:rPr>
    </w:lvl>
    <w:lvl w:ilvl="8">
      <w:numFmt w:val="bullet"/>
      <w:lvlText w:val="•"/>
      <w:lvlJc w:val="left"/>
      <w:pPr>
        <w:ind w:left="9501" w:hanging="423"/>
      </w:pPr>
      <w:rPr>
        <w:rFonts w:hint="default"/>
      </w:rPr>
    </w:lvl>
  </w:abstractNum>
  <w:abstractNum w:abstractNumId="1">
    <w:nsid w:val="0B98031F"/>
    <w:multiLevelType w:val="multilevel"/>
    <w:tmpl w:val="9794AAE6"/>
    <w:lvl w:ilvl="0">
      <w:start w:val="1"/>
      <w:numFmt w:val="decimal"/>
      <w:lvlText w:val="%1."/>
      <w:lvlJc w:val="left"/>
      <w:pPr>
        <w:ind w:left="1870" w:hanging="348"/>
      </w:pPr>
      <w:rPr>
        <w:rFonts w:cs="Times New Roman" w:hint="default"/>
        <w:b/>
        <w:bCs/>
        <w:spacing w:val="0"/>
        <w:w w:val="100"/>
      </w:rPr>
    </w:lvl>
    <w:lvl w:ilvl="1">
      <w:start w:val="3"/>
      <w:numFmt w:val="decimal"/>
      <w:lvlText w:val="%2."/>
      <w:lvlJc w:val="left"/>
      <w:pPr>
        <w:ind w:left="4467" w:hanging="300"/>
      </w:pPr>
      <w:rPr>
        <w:rFonts w:cs="Times New Roman" w:hint="default"/>
        <w:b/>
        <w:bCs/>
        <w:spacing w:val="0"/>
        <w:w w:val="99"/>
      </w:rPr>
    </w:lvl>
    <w:lvl w:ilvl="2">
      <w:start w:val="1"/>
      <w:numFmt w:val="decimal"/>
      <w:lvlText w:val="%2.%3"/>
      <w:lvlJc w:val="left"/>
      <w:pPr>
        <w:ind w:left="3498" w:hanging="42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8"/>
        <w:szCs w:val="28"/>
      </w:rPr>
    </w:lvl>
    <w:lvl w:ilvl="3">
      <w:numFmt w:val="bullet"/>
      <w:lvlText w:val="•"/>
      <w:lvlJc w:val="left"/>
      <w:pPr>
        <w:ind w:left="5098" w:hanging="423"/>
      </w:pPr>
      <w:rPr>
        <w:rFonts w:hint="default"/>
      </w:rPr>
    </w:lvl>
    <w:lvl w:ilvl="4">
      <w:numFmt w:val="bullet"/>
      <w:lvlText w:val="•"/>
      <w:lvlJc w:val="left"/>
      <w:pPr>
        <w:ind w:left="5736" w:hanging="423"/>
      </w:pPr>
      <w:rPr>
        <w:rFonts w:hint="default"/>
      </w:rPr>
    </w:lvl>
    <w:lvl w:ilvl="5">
      <w:numFmt w:val="bullet"/>
      <w:lvlText w:val="•"/>
      <w:lvlJc w:val="left"/>
      <w:pPr>
        <w:ind w:left="6374" w:hanging="423"/>
      </w:pPr>
      <w:rPr>
        <w:rFonts w:hint="default"/>
      </w:rPr>
    </w:lvl>
    <w:lvl w:ilvl="6">
      <w:numFmt w:val="bullet"/>
      <w:lvlText w:val="•"/>
      <w:lvlJc w:val="left"/>
      <w:pPr>
        <w:ind w:left="7013" w:hanging="423"/>
      </w:pPr>
      <w:rPr>
        <w:rFonts w:hint="default"/>
      </w:rPr>
    </w:lvl>
    <w:lvl w:ilvl="7">
      <w:numFmt w:val="bullet"/>
      <w:lvlText w:val="•"/>
      <w:lvlJc w:val="left"/>
      <w:pPr>
        <w:ind w:left="7651" w:hanging="423"/>
      </w:pPr>
      <w:rPr>
        <w:rFonts w:hint="default"/>
      </w:rPr>
    </w:lvl>
    <w:lvl w:ilvl="8">
      <w:numFmt w:val="bullet"/>
      <w:lvlText w:val="•"/>
      <w:lvlJc w:val="left"/>
      <w:pPr>
        <w:ind w:left="8289" w:hanging="423"/>
      </w:pPr>
      <w:rPr>
        <w:rFonts w:hint="default"/>
      </w:rPr>
    </w:lvl>
  </w:abstractNum>
  <w:abstractNum w:abstractNumId="2">
    <w:nsid w:val="14774501"/>
    <w:multiLevelType w:val="hybridMultilevel"/>
    <w:tmpl w:val="F6B04D0E"/>
    <w:lvl w:ilvl="0" w:tplc="9EFC9C9C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734A4DA">
      <w:numFmt w:val="bullet"/>
      <w:lvlText w:val="•"/>
      <w:lvlJc w:val="left"/>
      <w:pPr>
        <w:ind w:left="1046" w:hanging="850"/>
      </w:pPr>
      <w:rPr>
        <w:rFonts w:hint="default"/>
      </w:rPr>
    </w:lvl>
    <w:lvl w:ilvl="2" w:tplc="C9A2D114">
      <w:numFmt w:val="bullet"/>
      <w:lvlText w:val="•"/>
      <w:lvlJc w:val="left"/>
      <w:pPr>
        <w:ind w:left="1993" w:hanging="850"/>
      </w:pPr>
      <w:rPr>
        <w:rFonts w:hint="default"/>
      </w:rPr>
    </w:lvl>
    <w:lvl w:ilvl="3" w:tplc="92A2B394">
      <w:numFmt w:val="bullet"/>
      <w:lvlText w:val="•"/>
      <w:lvlJc w:val="left"/>
      <w:pPr>
        <w:ind w:left="2939" w:hanging="850"/>
      </w:pPr>
      <w:rPr>
        <w:rFonts w:hint="default"/>
      </w:rPr>
    </w:lvl>
    <w:lvl w:ilvl="4" w:tplc="E24040E0">
      <w:numFmt w:val="bullet"/>
      <w:lvlText w:val="•"/>
      <w:lvlJc w:val="left"/>
      <w:pPr>
        <w:ind w:left="3886" w:hanging="850"/>
      </w:pPr>
      <w:rPr>
        <w:rFonts w:hint="default"/>
      </w:rPr>
    </w:lvl>
    <w:lvl w:ilvl="5" w:tplc="4DA2ADE6">
      <w:numFmt w:val="bullet"/>
      <w:lvlText w:val="•"/>
      <w:lvlJc w:val="left"/>
      <w:pPr>
        <w:ind w:left="4833" w:hanging="850"/>
      </w:pPr>
      <w:rPr>
        <w:rFonts w:hint="default"/>
      </w:rPr>
    </w:lvl>
    <w:lvl w:ilvl="6" w:tplc="CCF4206C">
      <w:numFmt w:val="bullet"/>
      <w:lvlText w:val="•"/>
      <w:lvlJc w:val="left"/>
      <w:pPr>
        <w:ind w:left="5779" w:hanging="850"/>
      </w:pPr>
      <w:rPr>
        <w:rFonts w:hint="default"/>
      </w:rPr>
    </w:lvl>
    <w:lvl w:ilvl="7" w:tplc="295AB9E6"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564897CC"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3">
    <w:nsid w:val="16852615"/>
    <w:multiLevelType w:val="hybridMultilevel"/>
    <w:tmpl w:val="F6B04D0E"/>
    <w:lvl w:ilvl="0" w:tplc="9EFC9C9C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734A4DA">
      <w:numFmt w:val="bullet"/>
      <w:lvlText w:val="•"/>
      <w:lvlJc w:val="left"/>
      <w:pPr>
        <w:ind w:left="1046" w:hanging="850"/>
      </w:pPr>
      <w:rPr>
        <w:rFonts w:hint="default"/>
      </w:rPr>
    </w:lvl>
    <w:lvl w:ilvl="2" w:tplc="C9A2D114">
      <w:numFmt w:val="bullet"/>
      <w:lvlText w:val="•"/>
      <w:lvlJc w:val="left"/>
      <w:pPr>
        <w:ind w:left="1993" w:hanging="850"/>
      </w:pPr>
      <w:rPr>
        <w:rFonts w:hint="default"/>
      </w:rPr>
    </w:lvl>
    <w:lvl w:ilvl="3" w:tplc="92A2B394">
      <w:numFmt w:val="bullet"/>
      <w:lvlText w:val="•"/>
      <w:lvlJc w:val="left"/>
      <w:pPr>
        <w:ind w:left="2939" w:hanging="850"/>
      </w:pPr>
      <w:rPr>
        <w:rFonts w:hint="default"/>
      </w:rPr>
    </w:lvl>
    <w:lvl w:ilvl="4" w:tplc="E24040E0">
      <w:numFmt w:val="bullet"/>
      <w:lvlText w:val="•"/>
      <w:lvlJc w:val="left"/>
      <w:pPr>
        <w:ind w:left="3886" w:hanging="850"/>
      </w:pPr>
      <w:rPr>
        <w:rFonts w:hint="default"/>
      </w:rPr>
    </w:lvl>
    <w:lvl w:ilvl="5" w:tplc="4DA2ADE6">
      <w:numFmt w:val="bullet"/>
      <w:lvlText w:val="•"/>
      <w:lvlJc w:val="left"/>
      <w:pPr>
        <w:ind w:left="4833" w:hanging="850"/>
      </w:pPr>
      <w:rPr>
        <w:rFonts w:hint="default"/>
      </w:rPr>
    </w:lvl>
    <w:lvl w:ilvl="6" w:tplc="CCF4206C">
      <w:numFmt w:val="bullet"/>
      <w:lvlText w:val="•"/>
      <w:lvlJc w:val="left"/>
      <w:pPr>
        <w:ind w:left="5779" w:hanging="850"/>
      </w:pPr>
      <w:rPr>
        <w:rFonts w:hint="default"/>
      </w:rPr>
    </w:lvl>
    <w:lvl w:ilvl="7" w:tplc="295AB9E6"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564897CC"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4">
    <w:nsid w:val="1F000D7B"/>
    <w:multiLevelType w:val="multilevel"/>
    <w:tmpl w:val="E6A6F85E"/>
    <w:lvl w:ilvl="0">
      <w:start w:val="1"/>
      <w:numFmt w:val="decimal"/>
      <w:lvlText w:val="%1"/>
      <w:lvlJc w:val="left"/>
      <w:pPr>
        <w:ind w:left="3218" w:hanging="49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218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•"/>
      <w:lvlJc w:val="left"/>
      <w:pPr>
        <w:ind w:left="4665" w:hanging="493"/>
      </w:pPr>
      <w:rPr>
        <w:rFonts w:hint="default"/>
      </w:rPr>
    </w:lvl>
    <w:lvl w:ilvl="3">
      <w:numFmt w:val="bullet"/>
      <w:lvlText w:val="•"/>
      <w:lvlJc w:val="left"/>
      <w:pPr>
        <w:ind w:left="5387" w:hanging="493"/>
      </w:pPr>
      <w:rPr>
        <w:rFonts w:hint="default"/>
      </w:rPr>
    </w:lvl>
    <w:lvl w:ilvl="4">
      <w:numFmt w:val="bullet"/>
      <w:lvlText w:val="•"/>
      <w:lvlJc w:val="left"/>
      <w:pPr>
        <w:ind w:left="6110" w:hanging="493"/>
      </w:pPr>
      <w:rPr>
        <w:rFonts w:hint="default"/>
      </w:rPr>
    </w:lvl>
    <w:lvl w:ilvl="5">
      <w:numFmt w:val="bullet"/>
      <w:lvlText w:val="•"/>
      <w:lvlJc w:val="left"/>
      <w:pPr>
        <w:ind w:left="6833" w:hanging="493"/>
      </w:pPr>
      <w:rPr>
        <w:rFonts w:hint="default"/>
      </w:rPr>
    </w:lvl>
    <w:lvl w:ilvl="6">
      <w:numFmt w:val="bullet"/>
      <w:lvlText w:val="•"/>
      <w:lvlJc w:val="left"/>
      <w:pPr>
        <w:ind w:left="7555" w:hanging="493"/>
      </w:pPr>
      <w:rPr>
        <w:rFonts w:hint="default"/>
      </w:rPr>
    </w:lvl>
    <w:lvl w:ilvl="7">
      <w:numFmt w:val="bullet"/>
      <w:lvlText w:val="•"/>
      <w:lvlJc w:val="left"/>
      <w:pPr>
        <w:ind w:left="8278" w:hanging="493"/>
      </w:pPr>
      <w:rPr>
        <w:rFonts w:hint="default"/>
      </w:rPr>
    </w:lvl>
    <w:lvl w:ilvl="8">
      <w:numFmt w:val="bullet"/>
      <w:lvlText w:val="•"/>
      <w:lvlJc w:val="left"/>
      <w:pPr>
        <w:ind w:left="9001" w:hanging="493"/>
      </w:pPr>
      <w:rPr>
        <w:rFonts w:hint="default"/>
      </w:rPr>
    </w:lvl>
  </w:abstractNum>
  <w:abstractNum w:abstractNumId="5">
    <w:nsid w:val="23FB1244"/>
    <w:multiLevelType w:val="multilevel"/>
    <w:tmpl w:val="EF7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157DF1"/>
    <w:multiLevelType w:val="hybridMultilevel"/>
    <w:tmpl w:val="B5B08E92"/>
    <w:lvl w:ilvl="0" w:tplc="03B8F63A">
      <w:start w:val="1"/>
      <w:numFmt w:val="decimal"/>
      <w:lvlText w:val="%1."/>
      <w:lvlJc w:val="left"/>
      <w:pPr>
        <w:ind w:left="1162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590EDB8">
      <w:numFmt w:val="bullet"/>
      <w:lvlText w:val="•"/>
      <w:lvlJc w:val="left"/>
      <w:pPr>
        <w:ind w:left="2122" w:hanging="348"/>
      </w:pPr>
      <w:rPr>
        <w:rFonts w:hint="default"/>
      </w:rPr>
    </w:lvl>
    <w:lvl w:ilvl="2" w:tplc="5DE2FB30">
      <w:numFmt w:val="bullet"/>
      <w:lvlText w:val="•"/>
      <w:lvlJc w:val="left"/>
      <w:pPr>
        <w:ind w:left="3085" w:hanging="348"/>
      </w:pPr>
      <w:rPr>
        <w:rFonts w:hint="default"/>
      </w:rPr>
    </w:lvl>
    <w:lvl w:ilvl="3" w:tplc="1318D7A4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2C4E28DA">
      <w:numFmt w:val="bullet"/>
      <w:lvlText w:val="•"/>
      <w:lvlJc w:val="left"/>
      <w:pPr>
        <w:ind w:left="5010" w:hanging="348"/>
      </w:pPr>
      <w:rPr>
        <w:rFonts w:hint="default"/>
      </w:rPr>
    </w:lvl>
    <w:lvl w:ilvl="5" w:tplc="8E06F69E">
      <w:numFmt w:val="bullet"/>
      <w:lvlText w:val="•"/>
      <w:lvlJc w:val="left"/>
      <w:pPr>
        <w:ind w:left="5973" w:hanging="348"/>
      </w:pPr>
      <w:rPr>
        <w:rFonts w:hint="default"/>
      </w:rPr>
    </w:lvl>
    <w:lvl w:ilvl="6" w:tplc="A4F60E9A">
      <w:numFmt w:val="bullet"/>
      <w:lvlText w:val="•"/>
      <w:lvlJc w:val="left"/>
      <w:pPr>
        <w:ind w:left="6935" w:hanging="348"/>
      </w:pPr>
      <w:rPr>
        <w:rFonts w:hint="default"/>
      </w:rPr>
    </w:lvl>
    <w:lvl w:ilvl="7" w:tplc="880CAB94">
      <w:numFmt w:val="bullet"/>
      <w:lvlText w:val="•"/>
      <w:lvlJc w:val="left"/>
      <w:pPr>
        <w:ind w:left="7898" w:hanging="348"/>
      </w:pPr>
      <w:rPr>
        <w:rFonts w:hint="default"/>
      </w:rPr>
    </w:lvl>
    <w:lvl w:ilvl="8" w:tplc="B6CC34BE">
      <w:numFmt w:val="bullet"/>
      <w:lvlText w:val="•"/>
      <w:lvlJc w:val="left"/>
      <w:pPr>
        <w:ind w:left="8861" w:hanging="348"/>
      </w:pPr>
      <w:rPr>
        <w:rFonts w:hint="default"/>
      </w:rPr>
    </w:lvl>
  </w:abstractNum>
  <w:abstractNum w:abstractNumId="7">
    <w:nsid w:val="2E85654C"/>
    <w:multiLevelType w:val="hybridMultilevel"/>
    <w:tmpl w:val="A2C26A04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8">
    <w:nsid w:val="2EBD3471"/>
    <w:multiLevelType w:val="hybridMultilevel"/>
    <w:tmpl w:val="370C1AB6"/>
    <w:lvl w:ilvl="0" w:tplc="37949F02">
      <w:numFmt w:val="bullet"/>
      <w:lvlText w:val="–"/>
      <w:lvlJc w:val="left"/>
      <w:pPr>
        <w:ind w:left="107" w:hanging="425"/>
      </w:pPr>
      <w:rPr>
        <w:rFonts w:ascii="Calibri" w:eastAsia="Times New Roman" w:hAnsi="Calibri" w:hint="default"/>
        <w:w w:val="100"/>
        <w:sz w:val="24"/>
      </w:rPr>
    </w:lvl>
    <w:lvl w:ilvl="1" w:tplc="7B7232EA">
      <w:numFmt w:val="bullet"/>
      <w:lvlText w:val="•"/>
      <w:lvlJc w:val="left"/>
      <w:pPr>
        <w:ind w:left="581" w:hanging="425"/>
      </w:pPr>
      <w:rPr>
        <w:rFonts w:hint="default"/>
      </w:rPr>
    </w:lvl>
    <w:lvl w:ilvl="2" w:tplc="81784AE2">
      <w:numFmt w:val="bullet"/>
      <w:lvlText w:val="•"/>
      <w:lvlJc w:val="left"/>
      <w:pPr>
        <w:ind w:left="1063" w:hanging="425"/>
      </w:pPr>
      <w:rPr>
        <w:rFonts w:hint="default"/>
      </w:rPr>
    </w:lvl>
    <w:lvl w:ilvl="3" w:tplc="4E66135E">
      <w:numFmt w:val="bullet"/>
      <w:lvlText w:val="•"/>
      <w:lvlJc w:val="left"/>
      <w:pPr>
        <w:ind w:left="1545" w:hanging="425"/>
      </w:pPr>
      <w:rPr>
        <w:rFonts w:hint="default"/>
      </w:rPr>
    </w:lvl>
    <w:lvl w:ilvl="4" w:tplc="4C5A977A"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A498C9E2">
      <w:numFmt w:val="bullet"/>
      <w:lvlText w:val="•"/>
      <w:lvlJc w:val="left"/>
      <w:pPr>
        <w:ind w:left="2509" w:hanging="425"/>
      </w:pPr>
      <w:rPr>
        <w:rFonts w:hint="default"/>
      </w:rPr>
    </w:lvl>
    <w:lvl w:ilvl="6" w:tplc="7460FE9E">
      <w:numFmt w:val="bullet"/>
      <w:lvlText w:val="•"/>
      <w:lvlJc w:val="left"/>
      <w:pPr>
        <w:ind w:left="2990" w:hanging="425"/>
      </w:pPr>
      <w:rPr>
        <w:rFonts w:hint="default"/>
      </w:rPr>
    </w:lvl>
    <w:lvl w:ilvl="7" w:tplc="BAF0FB02">
      <w:numFmt w:val="bullet"/>
      <w:lvlText w:val="•"/>
      <w:lvlJc w:val="left"/>
      <w:pPr>
        <w:ind w:left="3472" w:hanging="425"/>
      </w:pPr>
      <w:rPr>
        <w:rFonts w:hint="default"/>
      </w:rPr>
    </w:lvl>
    <w:lvl w:ilvl="8" w:tplc="FFBC6D1E">
      <w:numFmt w:val="bullet"/>
      <w:lvlText w:val="•"/>
      <w:lvlJc w:val="left"/>
      <w:pPr>
        <w:ind w:left="3954" w:hanging="425"/>
      </w:pPr>
      <w:rPr>
        <w:rFonts w:hint="default"/>
      </w:rPr>
    </w:lvl>
  </w:abstractNum>
  <w:abstractNum w:abstractNumId="9">
    <w:nsid w:val="3133337C"/>
    <w:multiLevelType w:val="multilevel"/>
    <w:tmpl w:val="A838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EB10F6"/>
    <w:multiLevelType w:val="hybridMultilevel"/>
    <w:tmpl w:val="9C3C4564"/>
    <w:lvl w:ilvl="0" w:tplc="8E6A2348">
      <w:numFmt w:val="bullet"/>
      <w:lvlText w:val="–"/>
      <w:lvlJc w:val="left"/>
      <w:pPr>
        <w:ind w:left="1162" w:hanging="329"/>
      </w:pPr>
      <w:rPr>
        <w:rFonts w:ascii="Times New Roman" w:eastAsia="Times New Roman" w:hAnsi="Times New Roman" w:hint="default"/>
        <w:w w:val="100"/>
        <w:sz w:val="24"/>
      </w:rPr>
    </w:lvl>
    <w:lvl w:ilvl="1" w:tplc="DE644914">
      <w:numFmt w:val="bullet"/>
      <w:lvlText w:val="•"/>
      <w:lvlJc w:val="left"/>
      <w:pPr>
        <w:ind w:left="2122" w:hanging="329"/>
      </w:pPr>
      <w:rPr>
        <w:rFonts w:hint="default"/>
      </w:rPr>
    </w:lvl>
    <w:lvl w:ilvl="2" w:tplc="02BAEB32">
      <w:numFmt w:val="bullet"/>
      <w:lvlText w:val="•"/>
      <w:lvlJc w:val="left"/>
      <w:pPr>
        <w:ind w:left="3085" w:hanging="329"/>
      </w:pPr>
      <w:rPr>
        <w:rFonts w:hint="default"/>
      </w:rPr>
    </w:lvl>
    <w:lvl w:ilvl="3" w:tplc="9F4495BC">
      <w:numFmt w:val="bullet"/>
      <w:lvlText w:val="•"/>
      <w:lvlJc w:val="left"/>
      <w:pPr>
        <w:ind w:left="4047" w:hanging="329"/>
      </w:pPr>
      <w:rPr>
        <w:rFonts w:hint="default"/>
      </w:rPr>
    </w:lvl>
    <w:lvl w:ilvl="4" w:tplc="DB20F1B2">
      <w:numFmt w:val="bullet"/>
      <w:lvlText w:val="•"/>
      <w:lvlJc w:val="left"/>
      <w:pPr>
        <w:ind w:left="5010" w:hanging="329"/>
      </w:pPr>
      <w:rPr>
        <w:rFonts w:hint="default"/>
      </w:rPr>
    </w:lvl>
    <w:lvl w:ilvl="5" w:tplc="C4884A44">
      <w:numFmt w:val="bullet"/>
      <w:lvlText w:val="•"/>
      <w:lvlJc w:val="left"/>
      <w:pPr>
        <w:ind w:left="5973" w:hanging="329"/>
      </w:pPr>
      <w:rPr>
        <w:rFonts w:hint="default"/>
      </w:rPr>
    </w:lvl>
    <w:lvl w:ilvl="6" w:tplc="A5D0B24A">
      <w:numFmt w:val="bullet"/>
      <w:lvlText w:val="•"/>
      <w:lvlJc w:val="left"/>
      <w:pPr>
        <w:ind w:left="6935" w:hanging="329"/>
      </w:pPr>
      <w:rPr>
        <w:rFonts w:hint="default"/>
      </w:rPr>
    </w:lvl>
    <w:lvl w:ilvl="7" w:tplc="4C527C96">
      <w:numFmt w:val="bullet"/>
      <w:lvlText w:val="•"/>
      <w:lvlJc w:val="left"/>
      <w:pPr>
        <w:ind w:left="7898" w:hanging="329"/>
      </w:pPr>
      <w:rPr>
        <w:rFonts w:hint="default"/>
      </w:rPr>
    </w:lvl>
    <w:lvl w:ilvl="8" w:tplc="F7562C5C">
      <w:numFmt w:val="bullet"/>
      <w:lvlText w:val="•"/>
      <w:lvlJc w:val="left"/>
      <w:pPr>
        <w:ind w:left="8861" w:hanging="329"/>
      </w:pPr>
      <w:rPr>
        <w:rFonts w:hint="default"/>
      </w:rPr>
    </w:lvl>
  </w:abstractNum>
  <w:abstractNum w:abstractNumId="11">
    <w:nsid w:val="38060AD3"/>
    <w:multiLevelType w:val="hybridMultilevel"/>
    <w:tmpl w:val="CA9C7128"/>
    <w:lvl w:ilvl="0" w:tplc="9A7C13A0">
      <w:numFmt w:val="bullet"/>
      <w:lvlText w:val="–"/>
      <w:lvlJc w:val="left"/>
      <w:pPr>
        <w:ind w:left="1939" w:hanging="212"/>
      </w:pPr>
      <w:rPr>
        <w:rFonts w:ascii="Times New Roman" w:eastAsia="Times New Roman" w:hAnsi="Times New Roman" w:hint="default"/>
        <w:w w:val="100"/>
        <w:sz w:val="28"/>
      </w:rPr>
    </w:lvl>
    <w:lvl w:ilvl="1" w:tplc="37A8A83E">
      <w:numFmt w:val="bullet"/>
      <w:lvlText w:val="•"/>
      <w:lvlJc w:val="left"/>
      <w:pPr>
        <w:ind w:left="2824" w:hanging="212"/>
      </w:pPr>
      <w:rPr>
        <w:rFonts w:hint="default"/>
      </w:rPr>
    </w:lvl>
    <w:lvl w:ilvl="2" w:tplc="02889AAE">
      <w:numFmt w:val="bullet"/>
      <w:lvlText w:val="•"/>
      <w:lvlJc w:val="left"/>
      <w:pPr>
        <w:ind w:left="3709" w:hanging="212"/>
      </w:pPr>
      <w:rPr>
        <w:rFonts w:hint="default"/>
      </w:rPr>
    </w:lvl>
    <w:lvl w:ilvl="3" w:tplc="B122E1AA">
      <w:numFmt w:val="bullet"/>
      <w:lvlText w:val="•"/>
      <w:lvlJc w:val="left"/>
      <w:pPr>
        <w:ind w:left="4593" w:hanging="212"/>
      </w:pPr>
      <w:rPr>
        <w:rFonts w:hint="default"/>
      </w:rPr>
    </w:lvl>
    <w:lvl w:ilvl="4" w:tplc="C0B0C5D2">
      <w:numFmt w:val="bullet"/>
      <w:lvlText w:val="•"/>
      <w:lvlJc w:val="left"/>
      <w:pPr>
        <w:ind w:left="5478" w:hanging="212"/>
      </w:pPr>
      <w:rPr>
        <w:rFonts w:hint="default"/>
      </w:rPr>
    </w:lvl>
    <w:lvl w:ilvl="5" w:tplc="8F70534E">
      <w:numFmt w:val="bullet"/>
      <w:lvlText w:val="•"/>
      <w:lvlJc w:val="left"/>
      <w:pPr>
        <w:ind w:left="6363" w:hanging="212"/>
      </w:pPr>
      <w:rPr>
        <w:rFonts w:hint="default"/>
      </w:rPr>
    </w:lvl>
    <w:lvl w:ilvl="6" w:tplc="33801C2A">
      <w:numFmt w:val="bullet"/>
      <w:lvlText w:val="•"/>
      <w:lvlJc w:val="left"/>
      <w:pPr>
        <w:ind w:left="7247" w:hanging="212"/>
      </w:pPr>
      <w:rPr>
        <w:rFonts w:hint="default"/>
      </w:rPr>
    </w:lvl>
    <w:lvl w:ilvl="7" w:tplc="EE446BF0">
      <w:numFmt w:val="bullet"/>
      <w:lvlText w:val="•"/>
      <w:lvlJc w:val="left"/>
      <w:pPr>
        <w:ind w:left="8132" w:hanging="212"/>
      </w:pPr>
      <w:rPr>
        <w:rFonts w:hint="default"/>
      </w:rPr>
    </w:lvl>
    <w:lvl w:ilvl="8" w:tplc="55147772">
      <w:numFmt w:val="bullet"/>
      <w:lvlText w:val="•"/>
      <w:lvlJc w:val="left"/>
      <w:pPr>
        <w:ind w:left="9017" w:hanging="212"/>
      </w:pPr>
      <w:rPr>
        <w:rFonts w:hint="default"/>
      </w:rPr>
    </w:lvl>
  </w:abstractNum>
  <w:abstractNum w:abstractNumId="12">
    <w:nsid w:val="40EA23B2"/>
    <w:multiLevelType w:val="hybridMultilevel"/>
    <w:tmpl w:val="3B404F36"/>
    <w:lvl w:ilvl="0" w:tplc="44D047C8">
      <w:numFmt w:val="bullet"/>
      <w:lvlText w:val="–"/>
      <w:lvlJc w:val="left"/>
      <w:pPr>
        <w:ind w:left="107" w:hanging="363"/>
      </w:pPr>
      <w:rPr>
        <w:rFonts w:ascii="Calibri" w:eastAsia="Times New Roman" w:hAnsi="Calibri" w:hint="default"/>
        <w:w w:val="100"/>
        <w:sz w:val="24"/>
      </w:rPr>
    </w:lvl>
    <w:lvl w:ilvl="1" w:tplc="436CE81E">
      <w:numFmt w:val="bullet"/>
      <w:lvlText w:val="•"/>
      <w:lvlJc w:val="left"/>
      <w:pPr>
        <w:ind w:left="581" w:hanging="363"/>
      </w:pPr>
      <w:rPr>
        <w:rFonts w:hint="default"/>
      </w:rPr>
    </w:lvl>
    <w:lvl w:ilvl="2" w:tplc="5A722FFE">
      <w:numFmt w:val="bullet"/>
      <w:lvlText w:val="•"/>
      <w:lvlJc w:val="left"/>
      <w:pPr>
        <w:ind w:left="1063" w:hanging="363"/>
      </w:pPr>
      <w:rPr>
        <w:rFonts w:hint="default"/>
      </w:rPr>
    </w:lvl>
    <w:lvl w:ilvl="3" w:tplc="8738FFA4">
      <w:numFmt w:val="bullet"/>
      <w:lvlText w:val="•"/>
      <w:lvlJc w:val="left"/>
      <w:pPr>
        <w:ind w:left="1545" w:hanging="363"/>
      </w:pPr>
      <w:rPr>
        <w:rFonts w:hint="default"/>
      </w:rPr>
    </w:lvl>
    <w:lvl w:ilvl="4" w:tplc="D1CE860A">
      <w:numFmt w:val="bullet"/>
      <w:lvlText w:val="•"/>
      <w:lvlJc w:val="left"/>
      <w:pPr>
        <w:ind w:left="2027" w:hanging="363"/>
      </w:pPr>
      <w:rPr>
        <w:rFonts w:hint="default"/>
      </w:rPr>
    </w:lvl>
    <w:lvl w:ilvl="5" w:tplc="AF20D304">
      <w:numFmt w:val="bullet"/>
      <w:lvlText w:val="•"/>
      <w:lvlJc w:val="left"/>
      <w:pPr>
        <w:ind w:left="2509" w:hanging="363"/>
      </w:pPr>
      <w:rPr>
        <w:rFonts w:hint="default"/>
      </w:rPr>
    </w:lvl>
    <w:lvl w:ilvl="6" w:tplc="FB663576">
      <w:numFmt w:val="bullet"/>
      <w:lvlText w:val="•"/>
      <w:lvlJc w:val="left"/>
      <w:pPr>
        <w:ind w:left="2990" w:hanging="363"/>
      </w:pPr>
      <w:rPr>
        <w:rFonts w:hint="default"/>
      </w:rPr>
    </w:lvl>
    <w:lvl w:ilvl="7" w:tplc="68B09F32">
      <w:numFmt w:val="bullet"/>
      <w:lvlText w:val="•"/>
      <w:lvlJc w:val="left"/>
      <w:pPr>
        <w:ind w:left="3472" w:hanging="363"/>
      </w:pPr>
      <w:rPr>
        <w:rFonts w:hint="default"/>
      </w:rPr>
    </w:lvl>
    <w:lvl w:ilvl="8" w:tplc="BC14FF16">
      <w:numFmt w:val="bullet"/>
      <w:lvlText w:val="•"/>
      <w:lvlJc w:val="left"/>
      <w:pPr>
        <w:ind w:left="3954" w:hanging="363"/>
      </w:pPr>
      <w:rPr>
        <w:rFonts w:hint="default"/>
      </w:rPr>
    </w:lvl>
  </w:abstractNum>
  <w:abstractNum w:abstractNumId="13">
    <w:nsid w:val="4DCB3472"/>
    <w:multiLevelType w:val="multilevel"/>
    <w:tmpl w:val="65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B37AAD"/>
    <w:multiLevelType w:val="hybridMultilevel"/>
    <w:tmpl w:val="252671F2"/>
    <w:lvl w:ilvl="0" w:tplc="BD5E348E">
      <w:numFmt w:val="bullet"/>
      <w:lvlText w:val="–"/>
      <w:lvlJc w:val="left"/>
      <w:pPr>
        <w:ind w:left="107" w:hanging="288"/>
      </w:pPr>
      <w:rPr>
        <w:rFonts w:ascii="Times New Roman" w:eastAsia="Times New Roman" w:hAnsi="Times New Roman" w:hint="default"/>
        <w:w w:val="100"/>
        <w:sz w:val="24"/>
      </w:rPr>
    </w:lvl>
    <w:lvl w:ilvl="1" w:tplc="79CC2346">
      <w:numFmt w:val="bullet"/>
      <w:lvlText w:val="•"/>
      <w:lvlJc w:val="left"/>
      <w:pPr>
        <w:ind w:left="553" w:hanging="288"/>
      </w:pPr>
      <w:rPr>
        <w:rFonts w:hint="default"/>
      </w:rPr>
    </w:lvl>
    <w:lvl w:ilvl="2" w:tplc="9272A6FE">
      <w:numFmt w:val="bullet"/>
      <w:lvlText w:val="•"/>
      <w:lvlJc w:val="left"/>
      <w:pPr>
        <w:ind w:left="1007" w:hanging="288"/>
      </w:pPr>
      <w:rPr>
        <w:rFonts w:hint="default"/>
      </w:rPr>
    </w:lvl>
    <w:lvl w:ilvl="3" w:tplc="E488B0E4">
      <w:numFmt w:val="bullet"/>
      <w:lvlText w:val="•"/>
      <w:lvlJc w:val="left"/>
      <w:pPr>
        <w:ind w:left="1460" w:hanging="288"/>
      </w:pPr>
      <w:rPr>
        <w:rFonts w:hint="default"/>
      </w:rPr>
    </w:lvl>
    <w:lvl w:ilvl="4" w:tplc="C152D7FE">
      <w:numFmt w:val="bullet"/>
      <w:lvlText w:val="•"/>
      <w:lvlJc w:val="left"/>
      <w:pPr>
        <w:ind w:left="1914" w:hanging="288"/>
      </w:pPr>
      <w:rPr>
        <w:rFonts w:hint="default"/>
      </w:rPr>
    </w:lvl>
    <w:lvl w:ilvl="5" w:tplc="A3B4CD60">
      <w:numFmt w:val="bullet"/>
      <w:lvlText w:val="•"/>
      <w:lvlJc w:val="left"/>
      <w:pPr>
        <w:ind w:left="2367" w:hanging="288"/>
      </w:pPr>
      <w:rPr>
        <w:rFonts w:hint="default"/>
      </w:rPr>
    </w:lvl>
    <w:lvl w:ilvl="6" w:tplc="663EE1D8">
      <w:numFmt w:val="bullet"/>
      <w:lvlText w:val="•"/>
      <w:lvlJc w:val="left"/>
      <w:pPr>
        <w:ind w:left="2821" w:hanging="288"/>
      </w:pPr>
      <w:rPr>
        <w:rFonts w:hint="default"/>
      </w:rPr>
    </w:lvl>
    <w:lvl w:ilvl="7" w:tplc="DA241904">
      <w:numFmt w:val="bullet"/>
      <w:lvlText w:val="•"/>
      <w:lvlJc w:val="left"/>
      <w:pPr>
        <w:ind w:left="3274" w:hanging="288"/>
      </w:pPr>
      <w:rPr>
        <w:rFonts w:hint="default"/>
      </w:rPr>
    </w:lvl>
    <w:lvl w:ilvl="8" w:tplc="F0A6C17E">
      <w:numFmt w:val="bullet"/>
      <w:lvlText w:val="•"/>
      <w:lvlJc w:val="left"/>
      <w:pPr>
        <w:ind w:left="3728" w:hanging="288"/>
      </w:pPr>
      <w:rPr>
        <w:rFonts w:hint="default"/>
      </w:rPr>
    </w:lvl>
  </w:abstractNum>
  <w:abstractNum w:abstractNumId="15">
    <w:nsid w:val="502F66AB"/>
    <w:multiLevelType w:val="hybridMultilevel"/>
    <w:tmpl w:val="01CC4E64"/>
    <w:lvl w:ilvl="0" w:tplc="DFAC5070">
      <w:start w:val="1"/>
      <w:numFmt w:val="decimal"/>
      <w:lvlText w:val="%1."/>
      <w:lvlJc w:val="left"/>
      <w:pPr>
        <w:ind w:left="19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3C64FD8">
      <w:numFmt w:val="bullet"/>
      <w:lvlText w:val="•"/>
      <w:lvlJc w:val="left"/>
      <w:pPr>
        <w:ind w:left="2626" w:hanging="281"/>
      </w:pPr>
      <w:rPr>
        <w:rFonts w:hint="default"/>
      </w:rPr>
    </w:lvl>
    <w:lvl w:ilvl="2" w:tplc="92D8CE5C">
      <w:numFmt w:val="bullet"/>
      <w:lvlText w:val="•"/>
      <w:lvlJc w:val="left"/>
      <w:pPr>
        <w:ind w:left="3533" w:hanging="281"/>
      </w:pPr>
      <w:rPr>
        <w:rFonts w:hint="default"/>
      </w:rPr>
    </w:lvl>
    <w:lvl w:ilvl="3" w:tplc="14A8B2F6">
      <w:numFmt w:val="bullet"/>
      <w:lvlText w:val="•"/>
      <w:lvlJc w:val="left"/>
      <w:pPr>
        <w:ind w:left="4439" w:hanging="281"/>
      </w:pPr>
      <w:rPr>
        <w:rFonts w:hint="default"/>
      </w:rPr>
    </w:lvl>
    <w:lvl w:ilvl="4" w:tplc="3692D080">
      <w:numFmt w:val="bullet"/>
      <w:lvlText w:val="•"/>
      <w:lvlJc w:val="left"/>
      <w:pPr>
        <w:ind w:left="5346" w:hanging="281"/>
      </w:pPr>
      <w:rPr>
        <w:rFonts w:hint="default"/>
      </w:rPr>
    </w:lvl>
    <w:lvl w:ilvl="5" w:tplc="4886A5BE">
      <w:numFmt w:val="bullet"/>
      <w:lvlText w:val="•"/>
      <w:lvlJc w:val="left"/>
      <w:pPr>
        <w:ind w:left="6253" w:hanging="281"/>
      </w:pPr>
      <w:rPr>
        <w:rFonts w:hint="default"/>
      </w:rPr>
    </w:lvl>
    <w:lvl w:ilvl="6" w:tplc="05C00904">
      <w:numFmt w:val="bullet"/>
      <w:lvlText w:val="•"/>
      <w:lvlJc w:val="left"/>
      <w:pPr>
        <w:ind w:left="7159" w:hanging="281"/>
      </w:pPr>
      <w:rPr>
        <w:rFonts w:hint="default"/>
      </w:rPr>
    </w:lvl>
    <w:lvl w:ilvl="7" w:tplc="4F087E62">
      <w:numFmt w:val="bullet"/>
      <w:lvlText w:val="•"/>
      <w:lvlJc w:val="left"/>
      <w:pPr>
        <w:ind w:left="8066" w:hanging="281"/>
      </w:pPr>
      <w:rPr>
        <w:rFonts w:hint="default"/>
      </w:rPr>
    </w:lvl>
    <w:lvl w:ilvl="8" w:tplc="183C12EA">
      <w:numFmt w:val="bullet"/>
      <w:lvlText w:val="•"/>
      <w:lvlJc w:val="left"/>
      <w:pPr>
        <w:ind w:left="8973" w:hanging="281"/>
      </w:pPr>
      <w:rPr>
        <w:rFonts w:hint="default"/>
      </w:rPr>
    </w:lvl>
  </w:abstractNum>
  <w:abstractNum w:abstractNumId="16">
    <w:nsid w:val="547136A0"/>
    <w:multiLevelType w:val="hybridMultilevel"/>
    <w:tmpl w:val="C452EF3A"/>
    <w:lvl w:ilvl="0" w:tplc="2424EC22">
      <w:numFmt w:val="bullet"/>
      <w:lvlText w:val="–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4"/>
      </w:rPr>
    </w:lvl>
    <w:lvl w:ilvl="1" w:tplc="5492E652">
      <w:numFmt w:val="bullet"/>
      <w:lvlText w:val="•"/>
      <w:lvlJc w:val="left"/>
      <w:pPr>
        <w:ind w:left="581" w:hanging="260"/>
      </w:pPr>
      <w:rPr>
        <w:rFonts w:hint="default"/>
      </w:rPr>
    </w:lvl>
    <w:lvl w:ilvl="2" w:tplc="70028B40">
      <w:numFmt w:val="bullet"/>
      <w:lvlText w:val="•"/>
      <w:lvlJc w:val="left"/>
      <w:pPr>
        <w:ind w:left="1063" w:hanging="260"/>
      </w:pPr>
      <w:rPr>
        <w:rFonts w:hint="default"/>
      </w:rPr>
    </w:lvl>
    <w:lvl w:ilvl="3" w:tplc="BD642886">
      <w:numFmt w:val="bullet"/>
      <w:lvlText w:val="•"/>
      <w:lvlJc w:val="left"/>
      <w:pPr>
        <w:ind w:left="1545" w:hanging="260"/>
      </w:pPr>
      <w:rPr>
        <w:rFonts w:hint="default"/>
      </w:rPr>
    </w:lvl>
    <w:lvl w:ilvl="4" w:tplc="12408290">
      <w:numFmt w:val="bullet"/>
      <w:lvlText w:val="•"/>
      <w:lvlJc w:val="left"/>
      <w:pPr>
        <w:ind w:left="2027" w:hanging="260"/>
      </w:pPr>
      <w:rPr>
        <w:rFonts w:hint="default"/>
      </w:rPr>
    </w:lvl>
    <w:lvl w:ilvl="5" w:tplc="403CC372">
      <w:numFmt w:val="bullet"/>
      <w:lvlText w:val="•"/>
      <w:lvlJc w:val="left"/>
      <w:pPr>
        <w:ind w:left="2509" w:hanging="260"/>
      </w:pPr>
      <w:rPr>
        <w:rFonts w:hint="default"/>
      </w:rPr>
    </w:lvl>
    <w:lvl w:ilvl="6" w:tplc="A8EE5C00">
      <w:numFmt w:val="bullet"/>
      <w:lvlText w:val="•"/>
      <w:lvlJc w:val="left"/>
      <w:pPr>
        <w:ind w:left="2990" w:hanging="260"/>
      </w:pPr>
      <w:rPr>
        <w:rFonts w:hint="default"/>
      </w:rPr>
    </w:lvl>
    <w:lvl w:ilvl="7" w:tplc="E67E1A4A">
      <w:numFmt w:val="bullet"/>
      <w:lvlText w:val="•"/>
      <w:lvlJc w:val="left"/>
      <w:pPr>
        <w:ind w:left="3472" w:hanging="260"/>
      </w:pPr>
      <w:rPr>
        <w:rFonts w:hint="default"/>
      </w:rPr>
    </w:lvl>
    <w:lvl w:ilvl="8" w:tplc="0C2AF5F4">
      <w:numFmt w:val="bullet"/>
      <w:lvlText w:val="•"/>
      <w:lvlJc w:val="left"/>
      <w:pPr>
        <w:ind w:left="3954" w:hanging="260"/>
      </w:pPr>
      <w:rPr>
        <w:rFonts w:hint="default"/>
      </w:rPr>
    </w:lvl>
  </w:abstractNum>
  <w:abstractNum w:abstractNumId="17">
    <w:nsid w:val="549A5180"/>
    <w:multiLevelType w:val="hybridMultilevel"/>
    <w:tmpl w:val="9FAE5378"/>
    <w:lvl w:ilvl="0" w:tplc="BBEAAA5E">
      <w:numFmt w:val="bullet"/>
      <w:lvlText w:val=""/>
      <w:lvlJc w:val="left"/>
      <w:pPr>
        <w:ind w:left="102" w:hanging="233"/>
      </w:pPr>
      <w:rPr>
        <w:rFonts w:ascii="Symbol" w:eastAsia="Times New Roman" w:hAnsi="Symbol" w:hint="default"/>
        <w:w w:val="100"/>
        <w:sz w:val="28"/>
      </w:rPr>
    </w:lvl>
    <w:lvl w:ilvl="1" w:tplc="59963610">
      <w:numFmt w:val="bullet"/>
      <w:lvlText w:val="•"/>
      <w:lvlJc w:val="left"/>
      <w:pPr>
        <w:ind w:left="1046" w:hanging="233"/>
      </w:pPr>
      <w:rPr>
        <w:rFonts w:hint="default"/>
      </w:rPr>
    </w:lvl>
    <w:lvl w:ilvl="2" w:tplc="69D6901E">
      <w:numFmt w:val="bullet"/>
      <w:lvlText w:val="•"/>
      <w:lvlJc w:val="left"/>
      <w:pPr>
        <w:ind w:left="1993" w:hanging="233"/>
      </w:pPr>
      <w:rPr>
        <w:rFonts w:hint="default"/>
      </w:rPr>
    </w:lvl>
    <w:lvl w:ilvl="3" w:tplc="60389C58">
      <w:numFmt w:val="bullet"/>
      <w:lvlText w:val="•"/>
      <w:lvlJc w:val="left"/>
      <w:pPr>
        <w:ind w:left="2939" w:hanging="233"/>
      </w:pPr>
      <w:rPr>
        <w:rFonts w:hint="default"/>
      </w:rPr>
    </w:lvl>
    <w:lvl w:ilvl="4" w:tplc="8570BD04">
      <w:numFmt w:val="bullet"/>
      <w:lvlText w:val="•"/>
      <w:lvlJc w:val="left"/>
      <w:pPr>
        <w:ind w:left="3886" w:hanging="233"/>
      </w:pPr>
      <w:rPr>
        <w:rFonts w:hint="default"/>
      </w:rPr>
    </w:lvl>
    <w:lvl w:ilvl="5" w:tplc="EC3AF91A">
      <w:numFmt w:val="bullet"/>
      <w:lvlText w:val="•"/>
      <w:lvlJc w:val="left"/>
      <w:pPr>
        <w:ind w:left="4833" w:hanging="233"/>
      </w:pPr>
      <w:rPr>
        <w:rFonts w:hint="default"/>
      </w:rPr>
    </w:lvl>
    <w:lvl w:ilvl="6" w:tplc="012C6CD6">
      <w:numFmt w:val="bullet"/>
      <w:lvlText w:val="•"/>
      <w:lvlJc w:val="left"/>
      <w:pPr>
        <w:ind w:left="5779" w:hanging="233"/>
      </w:pPr>
      <w:rPr>
        <w:rFonts w:hint="default"/>
      </w:rPr>
    </w:lvl>
    <w:lvl w:ilvl="7" w:tplc="B86EF98C">
      <w:numFmt w:val="bullet"/>
      <w:lvlText w:val="•"/>
      <w:lvlJc w:val="left"/>
      <w:pPr>
        <w:ind w:left="6726" w:hanging="233"/>
      </w:pPr>
      <w:rPr>
        <w:rFonts w:hint="default"/>
      </w:rPr>
    </w:lvl>
    <w:lvl w:ilvl="8" w:tplc="FA5C3BDA">
      <w:numFmt w:val="bullet"/>
      <w:lvlText w:val="•"/>
      <w:lvlJc w:val="left"/>
      <w:pPr>
        <w:ind w:left="7673" w:hanging="233"/>
      </w:pPr>
      <w:rPr>
        <w:rFonts w:hint="default"/>
      </w:rPr>
    </w:lvl>
  </w:abstractNum>
  <w:abstractNum w:abstractNumId="18">
    <w:nsid w:val="581265DE"/>
    <w:multiLevelType w:val="hybridMultilevel"/>
    <w:tmpl w:val="91340058"/>
    <w:lvl w:ilvl="0" w:tplc="693EC822">
      <w:numFmt w:val="bullet"/>
      <w:lvlText w:val="–"/>
      <w:lvlJc w:val="left"/>
      <w:pPr>
        <w:ind w:left="1162" w:hanging="209"/>
      </w:pPr>
      <w:rPr>
        <w:rFonts w:hint="default"/>
        <w:w w:val="100"/>
      </w:rPr>
    </w:lvl>
    <w:lvl w:ilvl="1" w:tplc="36501526">
      <w:numFmt w:val="bullet"/>
      <w:lvlText w:val="•"/>
      <w:lvlJc w:val="left"/>
      <w:pPr>
        <w:ind w:left="2122" w:hanging="209"/>
      </w:pPr>
      <w:rPr>
        <w:rFonts w:hint="default"/>
      </w:rPr>
    </w:lvl>
    <w:lvl w:ilvl="2" w:tplc="9FBEEDDA">
      <w:numFmt w:val="bullet"/>
      <w:lvlText w:val="•"/>
      <w:lvlJc w:val="left"/>
      <w:pPr>
        <w:ind w:left="3085" w:hanging="209"/>
      </w:pPr>
      <w:rPr>
        <w:rFonts w:hint="default"/>
      </w:rPr>
    </w:lvl>
    <w:lvl w:ilvl="3" w:tplc="46A49266">
      <w:numFmt w:val="bullet"/>
      <w:lvlText w:val="•"/>
      <w:lvlJc w:val="left"/>
      <w:pPr>
        <w:ind w:left="4047" w:hanging="209"/>
      </w:pPr>
      <w:rPr>
        <w:rFonts w:hint="default"/>
      </w:rPr>
    </w:lvl>
    <w:lvl w:ilvl="4" w:tplc="E11235AC">
      <w:numFmt w:val="bullet"/>
      <w:lvlText w:val="•"/>
      <w:lvlJc w:val="left"/>
      <w:pPr>
        <w:ind w:left="5010" w:hanging="209"/>
      </w:pPr>
      <w:rPr>
        <w:rFonts w:hint="default"/>
      </w:rPr>
    </w:lvl>
    <w:lvl w:ilvl="5" w:tplc="8084C3B2">
      <w:numFmt w:val="bullet"/>
      <w:lvlText w:val="•"/>
      <w:lvlJc w:val="left"/>
      <w:pPr>
        <w:ind w:left="5973" w:hanging="209"/>
      </w:pPr>
      <w:rPr>
        <w:rFonts w:hint="default"/>
      </w:rPr>
    </w:lvl>
    <w:lvl w:ilvl="6" w:tplc="1564F272">
      <w:numFmt w:val="bullet"/>
      <w:lvlText w:val="•"/>
      <w:lvlJc w:val="left"/>
      <w:pPr>
        <w:ind w:left="6935" w:hanging="209"/>
      </w:pPr>
      <w:rPr>
        <w:rFonts w:hint="default"/>
      </w:rPr>
    </w:lvl>
    <w:lvl w:ilvl="7" w:tplc="CA7ED4C8">
      <w:numFmt w:val="bullet"/>
      <w:lvlText w:val="•"/>
      <w:lvlJc w:val="left"/>
      <w:pPr>
        <w:ind w:left="7898" w:hanging="209"/>
      </w:pPr>
      <w:rPr>
        <w:rFonts w:hint="default"/>
      </w:rPr>
    </w:lvl>
    <w:lvl w:ilvl="8" w:tplc="BDDE9ACE">
      <w:numFmt w:val="bullet"/>
      <w:lvlText w:val="•"/>
      <w:lvlJc w:val="left"/>
      <w:pPr>
        <w:ind w:left="8861" w:hanging="209"/>
      </w:pPr>
      <w:rPr>
        <w:rFonts w:hint="default"/>
      </w:rPr>
    </w:lvl>
  </w:abstractNum>
  <w:abstractNum w:abstractNumId="19">
    <w:nsid w:val="5DE73B3A"/>
    <w:multiLevelType w:val="multilevel"/>
    <w:tmpl w:val="AAC24B68"/>
    <w:lvl w:ilvl="0">
      <w:start w:val="1"/>
      <w:numFmt w:val="decimal"/>
      <w:lvlText w:val="%1"/>
      <w:lvlJc w:val="left"/>
      <w:pPr>
        <w:ind w:left="3776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76" w:hanging="42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8"/>
        <w:szCs w:val="28"/>
      </w:rPr>
    </w:lvl>
    <w:lvl w:ilvl="2">
      <w:start w:val="2"/>
      <w:numFmt w:val="decimal"/>
      <w:lvlText w:val="%3"/>
      <w:lvlJc w:val="left"/>
      <w:pPr>
        <w:ind w:left="3154" w:hanging="240"/>
      </w:pPr>
      <w:rPr>
        <w:rFonts w:ascii="Times New Roman" w:eastAsia="Times New Roman" w:hAnsi="Times New Roman" w:cs="Times New Roman" w:hint="default"/>
        <w:b/>
        <w:bCs/>
        <w:color w:val="2E5395"/>
        <w:w w:val="99"/>
        <w:sz w:val="32"/>
        <w:szCs w:val="32"/>
      </w:rPr>
    </w:lvl>
    <w:lvl w:ilvl="3">
      <w:start w:val="1"/>
      <w:numFmt w:val="decimal"/>
      <w:lvlText w:val="%3.%4"/>
      <w:lvlJc w:val="left"/>
      <w:pPr>
        <w:ind w:left="5220" w:hanging="420"/>
      </w:pPr>
      <w:rPr>
        <w:rFonts w:ascii="Times New Roman" w:eastAsia="Times New Roman" w:hAnsi="Times New Roman" w:cs="Times New Roman" w:hint="default"/>
        <w:b/>
        <w:bCs/>
        <w:color w:val="2E5395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6611" w:hanging="420"/>
      </w:pPr>
      <w:rPr>
        <w:rFonts w:hint="default"/>
      </w:rPr>
    </w:lvl>
    <w:lvl w:ilvl="5">
      <w:numFmt w:val="bullet"/>
      <w:lvlText w:val="•"/>
      <w:lvlJc w:val="left"/>
      <w:pPr>
        <w:ind w:left="7307" w:hanging="420"/>
      </w:pPr>
      <w:rPr>
        <w:rFonts w:hint="default"/>
      </w:rPr>
    </w:lvl>
    <w:lvl w:ilvl="6">
      <w:numFmt w:val="bullet"/>
      <w:lvlText w:val="•"/>
      <w:lvlJc w:val="left"/>
      <w:pPr>
        <w:ind w:left="8003" w:hanging="420"/>
      </w:pPr>
      <w:rPr>
        <w:rFonts w:hint="default"/>
      </w:rPr>
    </w:lvl>
    <w:lvl w:ilvl="7">
      <w:numFmt w:val="bullet"/>
      <w:lvlText w:val="•"/>
      <w:lvlJc w:val="left"/>
      <w:pPr>
        <w:ind w:left="8699" w:hanging="420"/>
      </w:pPr>
      <w:rPr>
        <w:rFonts w:hint="default"/>
      </w:rPr>
    </w:lvl>
    <w:lvl w:ilvl="8">
      <w:numFmt w:val="bullet"/>
      <w:lvlText w:val="•"/>
      <w:lvlJc w:val="left"/>
      <w:pPr>
        <w:ind w:left="9394" w:hanging="420"/>
      </w:pPr>
      <w:rPr>
        <w:rFonts w:hint="default"/>
      </w:rPr>
    </w:lvl>
  </w:abstractNum>
  <w:abstractNum w:abstractNumId="20">
    <w:nsid w:val="68BA0377"/>
    <w:multiLevelType w:val="hybridMultilevel"/>
    <w:tmpl w:val="18306296"/>
    <w:lvl w:ilvl="0" w:tplc="AE92C990">
      <w:numFmt w:val="bullet"/>
      <w:lvlText w:val=""/>
      <w:lvlJc w:val="left"/>
      <w:pPr>
        <w:ind w:left="212" w:hanging="425"/>
      </w:pPr>
      <w:rPr>
        <w:rFonts w:ascii="Symbol" w:eastAsia="Times New Roman" w:hAnsi="Symbol" w:hint="default"/>
        <w:w w:val="100"/>
        <w:sz w:val="28"/>
      </w:rPr>
    </w:lvl>
    <w:lvl w:ilvl="1" w:tplc="4C363E6A">
      <w:numFmt w:val="bullet"/>
      <w:lvlText w:val="•"/>
      <w:lvlJc w:val="left"/>
      <w:pPr>
        <w:ind w:left="1242" w:hanging="425"/>
      </w:pPr>
      <w:rPr>
        <w:rFonts w:hint="default"/>
      </w:rPr>
    </w:lvl>
    <w:lvl w:ilvl="2" w:tplc="DAB4ADE0">
      <w:numFmt w:val="bullet"/>
      <w:lvlText w:val="•"/>
      <w:lvlJc w:val="left"/>
      <w:pPr>
        <w:ind w:left="2265" w:hanging="425"/>
      </w:pPr>
      <w:rPr>
        <w:rFonts w:hint="default"/>
      </w:rPr>
    </w:lvl>
    <w:lvl w:ilvl="3" w:tplc="0CECF8D6">
      <w:numFmt w:val="bullet"/>
      <w:lvlText w:val="•"/>
      <w:lvlJc w:val="left"/>
      <w:pPr>
        <w:ind w:left="3287" w:hanging="425"/>
      </w:pPr>
      <w:rPr>
        <w:rFonts w:hint="default"/>
      </w:rPr>
    </w:lvl>
    <w:lvl w:ilvl="4" w:tplc="C8E457CE">
      <w:numFmt w:val="bullet"/>
      <w:lvlText w:val="•"/>
      <w:lvlJc w:val="left"/>
      <w:pPr>
        <w:ind w:left="4310" w:hanging="425"/>
      </w:pPr>
      <w:rPr>
        <w:rFonts w:hint="default"/>
      </w:rPr>
    </w:lvl>
    <w:lvl w:ilvl="5" w:tplc="CB3AFA92">
      <w:numFmt w:val="bullet"/>
      <w:lvlText w:val="•"/>
      <w:lvlJc w:val="left"/>
      <w:pPr>
        <w:ind w:left="5333" w:hanging="425"/>
      </w:pPr>
      <w:rPr>
        <w:rFonts w:hint="default"/>
      </w:rPr>
    </w:lvl>
    <w:lvl w:ilvl="6" w:tplc="443E8BC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A9A4A1E0">
      <w:numFmt w:val="bullet"/>
      <w:lvlText w:val="•"/>
      <w:lvlJc w:val="left"/>
      <w:pPr>
        <w:ind w:left="7378" w:hanging="425"/>
      </w:pPr>
      <w:rPr>
        <w:rFonts w:hint="default"/>
      </w:rPr>
    </w:lvl>
    <w:lvl w:ilvl="8" w:tplc="A40E4F7E">
      <w:numFmt w:val="bullet"/>
      <w:lvlText w:val="•"/>
      <w:lvlJc w:val="left"/>
      <w:pPr>
        <w:ind w:left="8401" w:hanging="425"/>
      </w:pPr>
      <w:rPr>
        <w:rFonts w:hint="default"/>
      </w:rPr>
    </w:lvl>
  </w:abstractNum>
  <w:abstractNum w:abstractNumId="21">
    <w:nsid w:val="6CB51986"/>
    <w:multiLevelType w:val="hybridMultilevel"/>
    <w:tmpl w:val="D748821E"/>
    <w:lvl w:ilvl="0" w:tplc="34C83656">
      <w:numFmt w:val="bullet"/>
      <w:lvlText w:val="o"/>
      <w:lvlJc w:val="left"/>
      <w:pPr>
        <w:ind w:left="1882" w:hanging="348"/>
      </w:pPr>
      <w:rPr>
        <w:rFonts w:ascii="Courier New" w:eastAsia="Times New Roman" w:hAnsi="Courier New" w:hint="default"/>
        <w:w w:val="100"/>
        <w:sz w:val="28"/>
      </w:rPr>
    </w:lvl>
    <w:lvl w:ilvl="1" w:tplc="C8645AAC">
      <w:numFmt w:val="bullet"/>
      <w:lvlText w:val="•"/>
      <w:lvlJc w:val="left"/>
      <w:pPr>
        <w:ind w:left="2770" w:hanging="348"/>
      </w:pPr>
      <w:rPr>
        <w:rFonts w:hint="default"/>
      </w:rPr>
    </w:lvl>
    <w:lvl w:ilvl="2" w:tplc="C9E85860">
      <w:numFmt w:val="bullet"/>
      <w:lvlText w:val="•"/>
      <w:lvlJc w:val="left"/>
      <w:pPr>
        <w:ind w:left="3661" w:hanging="348"/>
      </w:pPr>
      <w:rPr>
        <w:rFonts w:hint="default"/>
      </w:rPr>
    </w:lvl>
    <w:lvl w:ilvl="3" w:tplc="F51A9CE0">
      <w:numFmt w:val="bullet"/>
      <w:lvlText w:val="•"/>
      <w:lvlJc w:val="left"/>
      <w:pPr>
        <w:ind w:left="4551" w:hanging="348"/>
      </w:pPr>
      <w:rPr>
        <w:rFonts w:hint="default"/>
      </w:rPr>
    </w:lvl>
    <w:lvl w:ilvl="4" w:tplc="A30A4A3C">
      <w:numFmt w:val="bullet"/>
      <w:lvlText w:val="•"/>
      <w:lvlJc w:val="left"/>
      <w:pPr>
        <w:ind w:left="5442" w:hanging="348"/>
      </w:pPr>
      <w:rPr>
        <w:rFonts w:hint="default"/>
      </w:rPr>
    </w:lvl>
    <w:lvl w:ilvl="5" w:tplc="47C47F4E">
      <w:numFmt w:val="bullet"/>
      <w:lvlText w:val="•"/>
      <w:lvlJc w:val="left"/>
      <w:pPr>
        <w:ind w:left="6333" w:hanging="348"/>
      </w:pPr>
      <w:rPr>
        <w:rFonts w:hint="default"/>
      </w:rPr>
    </w:lvl>
    <w:lvl w:ilvl="6" w:tplc="3A5435F6">
      <w:numFmt w:val="bullet"/>
      <w:lvlText w:val="•"/>
      <w:lvlJc w:val="left"/>
      <w:pPr>
        <w:ind w:left="7223" w:hanging="348"/>
      </w:pPr>
      <w:rPr>
        <w:rFonts w:hint="default"/>
      </w:rPr>
    </w:lvl>
    <w:lvl w:ilvl="7" w:tplc="97283E6E">
      <w:numFmt w:val="bullet"/>
      <w:lvlText w:val="•"/>
      <w:lvlJc w:val="left"/>
      <w:pPr>
        <w:ind w:left="8114" w:hanging="348"/>
      </w:pPr>
      <w:rPr>
        <w:rFonts w:hint="default"/>
      </w:rPr>
    </w:lvl>
    <w:lvl w:ilvl="8" w:tplc="6ED8B444">
      <w:numFmt w:val="bullet"/>
      <w:lvlText w:val="•"/>
      <w:lvlJc w:val="left"/>
      <w:pPr>
        <w:ind w:left="9005" w:hanging="348"/>
      </w:pPr>
      <w:rPr>
        <w:rFonts w:hint="default"/>
      </w:rPr>
    </w:lvl>
  </w:abstractNum>
  <w:abstractNum w:abstractNumId="22">
    <w:nsid w:val="79F160DC"/>
    <w:multiLevelType w:val="hybridMultilevel"/>
    <w:tmpl w:val="5E487E2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7B5FA1"/>
    <w:multiLevelType w:val="hybridMultilevel"/>
    <w:tmpl w:val="B7A83F4E"/>
    <w:lvl w:ilvl="0" w:tplc="FC5E6AF4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93AD73E">
      <w:numFmt w:val="bullet"/>
      <w:lvlText w:val="•"/>
      <w:lvlJc w:val="left"/>
      <w:pPr>
        <w:ind w:left="1046" w:hanging="850"/>
      </w:pPr>
      <w:rPr>
        <w:rFonts w:hint="default"/>
      </w:rPr>
    </w:lvl>
    <w:lvl w:ilvl="2" w:tplc="172A184E">
      <w:numFmt w:val="bullet"/>
      <w:lvlText w:val="•"/>
      <w:lvlJc w:val="left"/>
      <w:pPr>
        <w:ind w:left="1993" w:hanging="850"/>
      </w:pPr>
      <w:rPr>
        <w:rFonts w:hint="default"/>
      </w:rPr>
    </w:lvl>
    <w:lvl w:ilvl="3" w:tplc="A628EC46">
      <w:numFmt w:val="bullet"/>
      <w:lvlText w:val="•"/>
      <w:lvlJc w:val="left"/>
      <w:pPr>
        <w:ind w:left="2939" w:hanging="850"/>
      </w:pPr>
      <w:rPr>
        <w:rFonts w:hint="default"/>
      </w:rPr>
    </w:lvl>
    <w:lvl w:ilvl="4" w:tplc="C23AB516">
      <w:numFmt w:val="bullet"/>
      <w:lvlText w:val="•"/>
      <w:lvlJc w:val="left"/>
      <w:pPr>
        <w:ind w:left="3886" w:hanging="850"/>
      </w:pPr>
      <w:rPr>
        <w:rFonts w:hint="default"/>
      </w:rPr>
    </w:lvl>
    <w:lvl w:ilvl="5" w:tplc="8B2EEC50">
      <w:numFmt w:val="bullet"/>
      <w:lvlText w:val="•"/>
      <w:lvlJc w:val="left"/>
      <w:pPr>
        <w:ind w:left="4833" w:hanging="850"/>
      </w:pPr>
      <w:rPr>
        <w:rFonts w:hint="default"/>
      </w:rPr>
    </w:lvl>
    <w:lvl w:ilvl="6" w:tplc="6BAE78F4">
      <w:numFmt w:val="bullet"/>
      <w:lvlText w:val="•"/>
      <w:lvlJc w:val="left"/>
      <w:pPr>
        <w:ind w:left="5779" w:hanging="850"/>
      </w:pPr>
      <w:rPr>
        <w:rFonts w:hint="default"/>
      </w:rPr>
    </w:lvl>
    <w:lvl w:ilvl="7" w:tplc="BF6E7234">
      <w:numFmt w:val="bullet"/>
      <w:lvlText w:val="•"/>
      <w:lvlJc w:val="left"/>
      <w:pPr>
        <w:ind w:left="6726" w:hanging="850"/>
      </w:pPr>
      <w:rPr>
        <w:rFonts w:hint="default"/>
      </w:rPr>
    </w:lvl>
    <w:lvl w:ilvl="8" w:tplc="A2925498">
      <w:numFmt w:val="bullet"/>
      <w:lvlText w:val="•"/>
      <w:lvlJc w:val="left"/>
      <w:pPr>
        <w:ind w:left="7673" w:hanging="85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5"/>
  </w:num>
  <w:num w:numId="5">
    <w:abstractNumId w:val="0"/>
  </w:num>
  <w:num w:numId="6">
    <w:abstractNumId w:val="11"/>
  </w:num>
  <w:num w:numId="7">
    <w:abstractNumId w:val="21"/>
  </w:num>
  <w:num w:numId="8">
    <w:abstractNumId w:val="1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2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E9F"/>
    <w:rsid w:val="0002488F"/>
    <w:rsid w:val="000846FC"/>
    <w:rsid w:val="00093E9F"/>
    <w:rsid w:val="000E1BE0"/>
    <w:rsid w:val="00102EA9"/>
    <w:rsid w:val="001037E5"/>
    <w:rsid w:val="001773DD"/>
    <w:rsid w:val="001E4586"/>
    <w:rsid w:val="00207DD1"/>
    <w:rsid w:val="00267918"/>
    <w:rsid w:val="00290880"/>
    <w:rsid w:val="002A74B7"/>
    <w:rsid w:val="002A751C"/>
    <w:rsid w:val="002B10CB"/>
    <w:rsid w:val="002C7A2A"/>
    <w:rsid w:val="0032176F"/>
    <w:rsid w:val="0035750D"/>
    <w:rsid w:val="003A2315"/>
    <w:rsid w:val="003B1E69"/>
    <w:rsid w:val="003E083C"/>
    <w:rsid w:val="00405568"/>
    <w:rsid w:val="00485BE6"/>
    <w:rsid w:val="004966CC"/>
    <w:rsid w:val="004A1DB9"/>
    <w:rsid w:val="00530982"/>
    <w:rsid w:val="0059675A"/>
    <w:rsid w:val="005C5825"/>
    <w:rsid w:val="005D5771"/>
    <w:rsid w:val="00641AB1"/>
    <w:rsid w:val="00680A73"/>
    <w:rsid w:val="006D358E"/>
    <w:rsid w:val="006D5A8A"/>
    <w:rsid w:val="006E25BA"/>
    <w:rsid w:val="006E76FA"/>
    <w:rsid w:val="007C4B5C"/>
    <w:rsid w:val="007D7536"/>
    <w:rsid w:val="007E3D9D"/>
    <w:rsid w:val="00834F79"/>
    <w:rsid w:val="008E0F50"/>
    <w:rsid w:val="00A2115A"/>
    <w:rsid w:val="00A25781"/>
    <w:rsid w:val="00A30A1F"/>
    <w:rsid w:val="00A62C4D"/>
    <w:rsid w:val="00AC5628"/>
    <w:rsid w:val="00AE2F45"/>
    <w:rsid w:val="00AF35DC"/>
    <w:rsid w:val="00B42E81"/>
    <w:rsid w:val="00B73415"/>
    <w:rsid w:val="00BB3073"/>
    <w:rsid w:val="00BF5DF3"/>
    <w:rsid w:val="00C14118"/>
    <w:rsid w:val="00C74062"/>
    <w:rsid w:val="00CA5316"/>
    <w:rsid w:val="00CC4068"/>
    <w:rsid w:val="00D14F9E"/>
    <w:rsid w:val="00D1696F"/>
    <w:rsid w:val="00D834C5"/>
    <w:rsid w:val="00E05CA3"/>
    <w:rsid w:val="00E1024F"/>
    <w:rsid w:val="00E13B00"/>
    <w:rsid w:val="00E946D0"/>
    <w:rsid w:val="00E96699"/>
    <w:rsid w:val="00EB3851"/>
    <w:rsid w:val="00ED3C1A"/>
    <w:rsid w:val="00EE5BBD"/>
    <w:rsid w:val="00F270D5"/>
    <w:rsid w:val="00F339B2"/>
    <w:rsid w:val="00F35841"/>
    <w:rsid w:val="00F8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07DD1"/>
    <w:pPr>
      <w:spacing w:before="73"/>
      <w:ind w:left="130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07DD1"/>
    <w:pPr>
      <w:ind w:left="1882" w:hanging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1A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1A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207DD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07DD1"/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675A"/>
    <w:rPr>
      <w:rFonts w:ascii="Times New Roman" w:hAnsi="Times New Roman"/>
      <w:sz w:val="28"/>
      <w:lang w:val="ru-RU"/>
    </w:rPr>
  </w:style>
  <w:style w:type="paragraph" w:styleId="Title">
    <w:name w:val="Title"/>
    <w:basedOn w:val="Normal"/>
    <w:link w:val="TitleChar"/>
    <w:uiPriority w:val="99"/>
    <w:qFormat/>
    <w:rsid w:val="00207DD1"/>
    <w:pPr>
      <w:ind w:left="1895" w:right="1000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821A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07DD1"/>
    <w:pPr>
      <w:ind w:left="1870" w:hanging="348"/>
    </w:pPr>
  </w:style>
  <w:style w:type="paragraph" w:customStyle="1" w:styleId="TableParagraph">
    <w:name w:val="Table Paragraph"/>
    <w:basedOn w:val="Normal"/>
    <w:uiPriority w:val="99"/>
    <w:rsid w:val="00207DD1"/>
    <w:pPr>
      <w:jc w:val="center"/>
    </w:pPr>
  </w:style>
  <w:style w:type="table" w:styleId="TableGrid">
    <w:name w:val="Table Grid"/>
    <w:basedOn w:val="TableNormal"/>
    <w:uiPriority w:val="99"/>
    <w:rsid w:val="003575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C4B5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76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C14118"/>
    <w:rPr>
      <w:rFonts w:cs="Times New Roman"/>
      <w:color w:val="605E5C"/>
      <w:shd w:val="clear" w:color="auto" w:fill="E1DFDD"/>
    </w:rPr>
  </w:style>
  <w:style w:type="paragraph" w:customStyle="1" w:styleId="c2">
    <w:name w:val="c2"/>
    <w:basedOn w:val="Normal"/>
    <w:uiPriority w:val="99"/>
    <w:rsid w:val="00E966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96699"/>
    <w:rPr>
      <w:rFonts w:cs="Times New Roman"/>
    </w:rPr>
  </w:style>
  <w:style w:type="character" w:customStyle="1" w:styleId="c11">
    <w:name w:val="c11"/>
    <w:basedOn w:val="DefaultParagraphFont"/>
    <w:uiPriority w:val="99"/>
    <w:rsid w:val="00E96699"/>
    <w:rPr>
      <w:rFonts w:cs="Times New Roman"/>
    </w:rPr>
  </w:style>
  <w:style w:type="character" w:customStyle="1" w:styleId="c37">
    <w:name w:val="c37"/>
    <w:basedOn w:val="DefaultParagraphFont"/>
    <w:uiPriority w:val="99"/>
    <w:rsid w:val="00E966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3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4C5"/>
    <w:rPr>
      <w:rFonts w:ascii="Tahoma" w:hAnsi="Tahoma" w:cs="Tahoma"/>
      <w:sz w:val="16"/>
      <w:szCs w:val="16"/>
      <w:lang w:val="ru-RU"/>
    </w:rPr>
  </w:style>
  <w:style w:type="character" w:customStyle="1" w:styleId="organictitlecontentspan">
    <w:name w:val="organictitlecontentspan"/>
    <w:basedOn w:val="DefaultParagraphFont"/>
    <w:uiPriority w:val="99"/>
    <w:rsid w:val="00E13B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evirtual.ru/" TargetMode="External"/><Relationship Id="rId18" Type="http://schemas.openxmlformats.org/officeDocument/2006/relationships/hyperlink" Target="https://courses.graphics.cs.ms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instructables.com/" TargetMode="External"/><Relationship Id="rId17" Type="http://schemas.openxmlformats.org/officeDocument/2006/relationships/hyperlink" Target="http://holographica.space/articles/design-practices-in-virtual-reality-9326" TargetMode="External"/><Relationship Id="rId2" Type="http://schemas.openxmlformats.org/officeDocument/2006/relationships/styles" Target="styles.xml"/><Relationship Id="rId16" Type="http://schemas.openxmlformats.org/officeDocument/2006/relationships/hyperlink" Target="http://holographica.space/articles/design-practices-in-virtual-reality-9326" TargetMode="External"/><Relationship Id="rId20" Type="http://schemas.openxmlformats.org/officeDocument/2006/relationships/hyperlink" Target="https://www.google.com/url?q=http://infourok.ru/elektivniy-kurs-d-modelirovanie-i-vizualizaciya-755338.html&amp;sa=D&amp;source=editors&amp;ust=1617628818859000&amp;usg=AOvVaw0zawSY3ERYXSHMm7xFAYM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infourok.ru/elektivniy-kurs-d-modelirovanie-i-vizualizaciya-755338.html&amp;sa=D&amp;source=editors&amp;ust=1617628818859000&amp;usg=AOvVaw0zawSY3ERYXSHMm7xFAYM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olographica.space/articles/design-practices-in-virtual-reality-932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ap.info/book/sklyarova_vozrastnaya_pedagogika_i_psihologiya/" TargetMode="External"/><Relationship Id="rId19" Type="http://schemas.openxmlformats.org/officeDocument/2006/relationships/hyperlink" Target="http://opencv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user/evtool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35</Pages>
  <Words>7856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Оглавление</dc:title>
  <dc:subject/>
  <dc:creator>Олеся</dc:creator>
  <cp:keywords/>
  <dc:description/>
  <cp:lastModifiedBy>7</cp:lastModifiedBy>
  <cp:revision>2</cp:revision>
  <dcterms:created xsi:type="dcterms:W3CDTF">2025-01-15T11:40:00Z</dcterms:created>
  <dcterms:modified xsi:type="dcterms:W3CDTF">2025-01-15T11:40:00Z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